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FAD8" w14:textId="76085E76" w:rsidR="00780198" w:rsidRPr="009A70BD" w:rsidRDefault="00AF3E2C" w:rsidP="00E7509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780198" w:rsidRPr="00BF3611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780198" w:rsidRPr="009A70BD">
        <w:rPr>
          <w:rFonts w:asciiTheme="minorHAnsi" w:hAnsiTheme="minorHAnsi" w:cstheme="minorHAnsi"/>
          <w:b/>
          <w:sz w:val="20"/>
          <w:szCs w:val="20"/>
        </w:rPr>
        <w:t>OTOKÓŁ Z POSTĘPOWANIA – CZĘŚĆ II</w:t>
      </w:r>
    </w:p>
    <w:p w14:paraId="37CD103A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EB2BE5" w:rsidRPr="009A70BD" w14:paraId="3D88332F" w14:textId="77777777" w:rsidTr="00181E4E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F4604E" w14:textId="77777777" w:rsidR="00EB2BE5" w:rsidRPr="009A70BD" w:rsidRDefault="00EB2BE5" w:rsidP="00A04B46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3172BAF2" w14:textId="1908A9F3" w:rsidR="00EB2BE5" w:rsidRPr="009A70BD" w:rsidRDefault="00EB2BE5" w:rsidP="00181E4E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W dniu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3611" w:rsidRPr="00847CF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47CF1" w:rsidRPr="00847CF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E0DF7" w:rsidRPr="00847C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4F0B" w:rsidRPr="00847C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47CF1" w:rsidRPr="00847CF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E0DF7" w:rsidRPr="00847CF1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F3611" w:rsidRPr="00847CF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81E4E" w:rsidRPr="00847C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zaproszono do złożenia ofert poniższych wykonawców/umieszczono ogłoszenie na </w:t>
            </w:r>
            <w:r w:rsidR="00451FEC">
              <w:t>BIP</w:t>
            </w:r>
          </w:p>
          <w:p w14:paraId="197A98C1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508"/>
              <w:gridCol w:w="3685"/>
              <w:gridCol w:w="1702"/>
            </w:tblGrid>
            <w:tr w:rsidR="00EB2BE5" w:rsidRPr="009A70BD" w14:paraId="308E2A68" w14:textId="77777777" w:rsidTr="00451FEC">
              <w:tc>
                <w:tcPr>
                  <w:tcW w:w="577" w:type="dxa"/>
                </w:tcPr>
                <w:p w14:paraId="0F42D87E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508" w:type="dxa"/>
                </w:tcPr>
                <w:p w14:paraId="12780BFA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685" w:type="dxa"/>
                </w:tcPr>
                <w:p w14:paraId="2270441F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14:paraId="47F22BFB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Uwagi</w:t>
                  </w:r>
                </w:p>
              </w:tc>
            </w:tr>
            <w:tr w:rsidR="00EB2BE5" w:rsidRPr="009A70BD" w14:paraId="13CDD71D" w14:textId="77777777" w:rsidTr="00451FEC">
              <w:tc>
                <w:tcPr>
                  <w:tcW w:w="577" w:type="dxa"/>
                </w:tcPr>
                <w:p w14:paraId="58FD92AC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08" w:type="dxa"/>
                </w:tcPr>
                <w:p w14:paraId="12F0C7D9" w14:textId="77777777" w:rsidR="00EB2BE5" w:rsidRPr="00AF3E2C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Drukarnia Adatto Katowice</w:t>
                  </w:r>
                </w:p>
              </w:tc>
              <w:tc>
                <w:tcPr>
                  <w:tcW w:w="3685" w:type="dxa"/>
                  <w:vAlign w:val="center"/>
                </w:tcPr>
                <w:p w14:paraId="3A2F90DF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Klimczoka 4, 40-857 Katowice</w:t>
                  </w:r>
                </w:p>
              </w:tc>
              <w:tc>
                <w:tcPr>
                  <w:tcW w:w="1702" w:type="dxa"/>
                </w:tcPr>
                <w:p w14:paraId="4DD587F6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29F096F8" w14:textId="77777777" w:rsidTr="00451FEC">
              <w:tc>
                <w:tcPr>
                  <w:tcW w:w="577" w:type="dxa"/>
                </w:tcPr>
                <w:p w14:paraId="5AC238D8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08" w:type="dxa"/>
                </w:tcPr>
                <w:p w14:paraId="680B90FB" w14:textId="77777777" w:rsidR="00EB2BE5" w:rsidRPr="00AF3E2C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685" w:type="dxa"/>
                  <w:vAlign w:val="center"/>
                </w:tcPr>
                <w:p w14:paraId="1EC5D736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Chopina 94, 43-600 Jaworzno</w:t>
                  </w:r>
                </w:p>
              </w:tc>
              <w:tc>
                <w:tcPr>
                  <w:tcW w:w="1702" w:type="dxa"/>
                </w:tcPr>
                <w:p w14:paraId="26DDE6EB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36CE425D" w14:textId="77777777" w:rsidTr="00451FEC">
              <w:tc>
                <w:tcPr>
                  <w:tcW w:w="577" w:type="dxa"/>
                </w:tcPr>
                <w:p w14:paraId="0DDC7A85" w14:textId="476246A4" w:rsidR="00EB2BE5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08" w:type="dxa"/>
                </w:tcPr>
                <w:p w14:paraId="5E54EC4C" w14:textId="5348B9F4" w:rsidR="00EB2BE5" w:rsidRPr="00AF3E2C" w:rsidRDefault="006E31E0" w:rsidP="006E31E0">
                  <w:pPr>
                    <w:pStyle w:val="Nagwek5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Wydawnictwo TELEGRAPH Sp. z o.o.</w:t>
                  </w:r>
                </w:p>
              </w:tc>
              <w:tc>
                <w:tcPr>
                  <w:tcW w:w="3685" w:type="dxa"/>
                  <w:vAlign w:val="center"/>
                </w:tcPr>
                <w:p w14:paraId="7AFA1159" w14:textId="6EFE3206" w:rsidR="00EB2BE5" w:rsidRPr="009A70BD" w:rsidRDefault="006E31E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Rewolucji 1905 r. nr 50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90-213 Łódź</w:t>
                  </w:r>
                </w:p>
              </w:tc>
              <w:tc>
                <w:tcPr>
                  <w:tcW w:w="1702" w:type="dxa"/>
                </w:tcPr>
                <w:p w14:paraId="66787931" w14:textId="654EC081" w:rsidR="00EB2BE5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09E09DF6" w14:textId="77777777" w:rsidTr="00451FEC">
              <w:tc>
                <w:tcPr>
                  <w:tcW w:w="577" w:type="dxa"/>
                </w:tcPr>
                <w:p w14:paraId="21D4C367" w14:textId="5A41837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08" w:type="dxa"/>
                </w:tcPr>
                <w:p w14:paraId="7A59032E" w14:textId="42701368" w:rsidR="00CF09F9" w:rsidRPr="00AF3E2C" w:rsidRDefault="006E31E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Gift Express</w:t>
                  </w:r>
                </w:p>
              </w:tc>
              <w:tc>
                <w:tcPr>
                  <w:tcW w:w="3685" w:type="dxa"/>
                  <w:vAlign w:val="center"/>
                </w:tcPr>
                <w:p w14:paraId="43DC07D4" w14:textId="2B56F7E0" w:rsidR="00CF09F9" w:rsidRPr="009A70BD" w:rsidRDefault="006E31E0" w:rsidP="006E31E0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Naramowicka 203 B / 13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61-611 Poznań</w:t>
                  </w:r>
                </w:p>
              </w:tc>
              <w:tc>
                <w:tcPr>
                  <w:tcW w:w="1702" w:type="dxa"/>
                </w:tcPr>
                <w:p w14:paraId="6B251D44" w14:textId="560A155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AF3E2C" w:rsidRPr="009A70BD" w14:paraId="5EE0A36C" w14:textId="77777777" w:rsidTr="00451FEC">
              <w:tc>
                <w:tcPr>
                  <w:tcW w:w="577" w:type="dxa"/>
                </w:tcPr>
                <w:p w14:paraId="09189B58" w14:textId="7AFCD637" w:rsidR="00AF3E2C" w:rsidRPr="009A70BD" w:rsidRDefault="00AF3E2C" w:rsidP="00AF3E2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08" w:type="dxa"/>
                </w:tcPr>
                <w:p w14:paraId="100C428F" w14:textId="0F687BB3" w:rsidR="00AF3E2C" w:rsidRPr="009A70BD" w:rsidRDefault="00AF3E2C" w:rsidP="00AF3E2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GoMa Mariusz Markut</w:t>
                  </w:r>
                </w:p>
              </w:tc>
              <w:tc>
                <w:tcPr>
                  <w:tcW w:w="3685" w:type="dxa"/>
                  <w:vAlign w:val="center"/>
                </w:tcPr>
                <w:p w14:paraId="41621548" w14:textId="365E35E1" w:rsidR="00AF3E2C" w:rsidRPr="009A70BD" w:rsidRDefault="00AF3E2C" w:rsidP="00AF3E2C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Mireckiego 13, 37-450 Stalowa Wola</w:t>
                  </w:r>
                </w:p>
              </w:tc>
              <w:tc>
                <w:tcPr>
                  <w:tcW w:w="1702" w:type="dxa"/>
                </w:tcPr>
                <w:p w14:paraId="6AD740DF" w14:textId="5745C6E3" w:rsidR="00AF3E2C" w:rsidRPr="009A70BD" w:rsidRDefault="00AF3E2C" w:rsidP="00AF3E2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79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11B57F5" w14:textId="77777777" w:rsidTr="00451FEC">
              <w:tc>
                <w:tcPr>
                  <w:tcW w:w="577" w:type="dxa"/>
                </w:tcPr>
                <w:p w14:paraId="6AEA3C2D" w14:textId="7F55F3D0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508" w:type="dxa"/>
                </w:tcPr>
                <w:p w14:paraId="3713714D" w14:textId="5073F257" w:rsidR="005F6D8D" w:rsidRPr="00AF3E2C" w:rsidRDefault="005F6D8D" w:rsidP="005F6D8D">
                  <w:pPr>
                    <w:pStyle w:val="Nagwek5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Upominki24</w:t>
                  </w:r>
                </w:p>
              </w:tc>
              <w:tc>
                <w:tcPr>
                  <w:tcW w:w="3685" w:type="dxa"/>
                  <w:vAlign w:val="center"/>
                </w:tcPr>
                <w:p w14:paraId="7FEE60A0" w14:textId="4877E0B4" w:rsidR="005F6D8D" w:rsidRPr="009A70BD" w:rsidRDefault="005F6D8D" w:rsidP="005F6D8D">
                  <w:pPr>
                    <w:pStyle w:val="Nagwek5"/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ul. Komunalna 5</w:t>
                  </w:r>
                  <w:r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62-066 Granowo</w:t>
                  </w:r>
                </w:p>
              </w:tc>
              <w:tc>
                <w:tcPr>
                  <w:tcW w:w="1702" w:type="dxa"/>
                </w:tcPr>
                <w:p w14:paraId="76FDC92A" w14:textId="65C6FB0B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6BD026A" w14:textId="77777777" w:rsidTr="00451FEC">
              <w:trPr>
                <w:trHeight w:val="313"/>
              </w:trPr>
              <w:tc>
                <w:tcPr>
                  <w:tcW w:w="577" w:type="dxa"/>
                </w:tcPr>
                <w:p w14:paraId="110A03AF" w14:textId="26B9120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508" w:type="dxa"/>
                </w:tcPr>
                <w:p w14:paraId="483C1476" w14:textId="0030129E" w:rsidR="005F6D8D" w:rsidRPr="00AF3E2C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Videodruk</w:t>
                  </w:r>
                </w:p>
              </w:tc>
              <w:tc>
                <w:tcPr>
                  <w:tcW w:w="3685" w:type="dxa"/>
                  <w:vAlign w:val="center"/>
                </w:tcPr>
                <w:p w14:paraId="43E9C793" w14:textId="51B3F7A3" w:rsidR="005F6D8D" w:rsidRPr="009A70BD" w:rsidRDefault="005F6D8D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Zabrodzka 2/2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52-336 Wrocław</w:t>
                  </w:r>
                </w:p>
              </w:tc>
              <w:tc>
                <w:tcPr>
                  <w:tcW w:w="1702" w:type="dxa"/>
                </w:tcPr>
                <w:p w14:paraId="7A9A2652" w14:textId="1D99B64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8434577" w14:textId="77777777" w:rsidTr="00451FEC">
              <w:tc>
                <w:tcPr>
                  <w:tcW w:w="577" w:type="dxa"/>
                </w:tcPr>
                <w:p w14:paraId="1C126245" w14:textId="77777777" w:rsidR="00CF09F9" w:rsidRPr="009A70BD" w:rsidRDefault="00CF09F9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508" w:type="dxa"/>
                </w:tcPr>
                <w:p w14:paraId="0850A8AB" w14:textId="77777777" w:rsidR="00CF09F9" w:rsidRPr="00AF3E2C" w:rsidRDefault="00101147" w:rsidP="0010114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Agencja Reklamowa FIOLET</w:t>
                  </w:r>
                </w:p>
              </w:tc>
              <w:tc>
                <w:tcPr>
                  <w:tcW w:w="3685" w:type="dxa"/>
                  <w:vAlign w:val="center"/>
                </w:tcPr>
                <w:p w14:paraId="1963530F" w14:textId="77777777" w:rsidR="00CF09F9" w:rsidRPr="009A70BD" w:rsidRDefault="00101147" w:rsidP="000407FE">
                  <w:pPr>
                    <w:pStyle w:val="Nagwek3"/>
                    <w:jc w:val="left"/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ul. Ułańska 5, 40-887 Katowice</w:t>
                  </w:r>
                </w:p>
              </w:tc>
              <w:tc>
                <w:tcPr>
                  <w:tcW w:w="1702" w:type="dxa"/>
                </w:tcPr>
                <w:p w14:paraId="12761D00" w14:textId="77777777" w:rsidR="00CF09F9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AF3E2C" w:rsidRPr="009A70BD" w14:paraId="78DFE6B8" w14:textId="77777777" w:rsidTr="00451FEC">
              <w:tc>
                <w:tcPr>
                  <w:tcW w:w="577" w:type="dxa"/>
                </w:tcPr>
                <w:p w14:paraId="27CCD67A" w14:textId="6771E339" w:rsidR="00AF3E2C" w:rsidRPr="009A70BD" w:rsidRDefault="00AF3E2C" w:rsidP="00AF3E2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8" w:type="dxa"/>
                </w:tcPr>
                <w:p w14:paraId="784CBD8A" w14:textId="155F059A" w:rsidR="00AF3E2C" w:rsidRPr="009A70BD" w:rsidRDefault="00AF3E2C" w:rsidP="00AF3E2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Drukarnia Raster</w:t>
                  </w:r>
                </w:p>
              </w:tc>
              <w:tc>
                <w:tcPr>
                  <w:tcW w:w="3685" w:type="dxa"/>
                  <w:vAlign w:val="center"/>
                </w:tcPr>
                <w:p w14:paraId="33105251" w14:textId="6F4E6BC7" w:rsidR="00AF3E2C" w:rsidRPr="009A70BD" w:rsidRDefault="00AF3E2C" w:rsidP="00AF3E2C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Łączna 77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43-195 Mikołów</w:t>
                  </w:r>
                </w:p>
              </w:tc>
              <w:tc>
                <w:tcPr>
                  <w:tcW w:w="1702" w:type="dxa"/>
                </w:tcPr>
                <w:p w14:paraId="1432B895" w14:textId="7085883F" w:rsidR="00AF3E2C" w:rsidRPr="009A70BD" w:rsidRDefault="00AF3E2C" w:rsidP="00AF3E2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646CEFD0" w14:textId="77777777" w:rsidTr="00451FEC">
              <w:tc>
                <w:tcPr>
                  <w:tcW w:w="577" w:type="dxa"/>
                </w:tcPr>
                <w:p w14:paraId="40A322B2" w14:textId="59A6E0F7" w:rsidR="005F6D8D" w:rsidRPr="00AF3E2C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508" w:type="dxa"/>
                </w:tcPr>
                <w:p w14:paraId="4D76D843" w14:textId="21D8335B" w:rsidR="005F6D8D" w:rsidRPr="00AF3E2C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Consnet</w:t>
                  </w:r>
                </w:p>
              </w:tc>
              <w:tc>
                <w:tcPr>
                  <w:tcW w:w="3685" w:type="dxa"/>
                  <w:vAlign w:val="center"/>
                </w:tcPr>
                <w:p w14:paraId="635354C2" w14:textId="7E36EC4B" w:rsidR="005F6D8D" w:rsidRPr="009A70BD" w:rsidRDefault="005F6D8D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Golikówka 2030-723 Kraków</w:t>
                  </w:r>
                </w:p>
              </w:tc>
              <w:tc>
                <w:tcPr>
                  <w:tcW w:w="1702" w:type="dxa"/>
                </w:tcPr>
                <w:p w14:paraId="0EE78F30" w14:textId="0185201A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27290FCB" w14:textId="77777777" w:rsidTr="00451FEC">
              <w:tc>
                <w:tcPr>
                  <w:tcW w:w="577" w:type="dxa"/>
                </w:tcPr>
                <w:p w14:paraId="4238F46D" w14:textId="0E7F2D5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508" w:type="dxa"/>
                </w:tcPr>
                <w:p w14:paraId="1E05C8B9" w14:textId="31C34381" w:rsidR="005F6D8D" w:rsidRPr="00AF3E2C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Lava Group S.C.</w:t>
                  </w:r>
                </w:p>
              </w:tc>
              <w:tc>
                <w:tcPr>
                  <w:tcW w:w="3685" w:type="dxa"/>
                  <w:vAlign w:val="center"/>
                </w:tcPr>
                <w:p w14:paraId="5EF233DA" w14:textId="21C47A14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Eugeniusza Romera 4b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02-784 Warszawa</w:t>
                  </w:r>
                </w:p>
              </w:tc>
              <w:tc>
                <w:tcPr>
                  <w:tcW w:w="1702" w:type="dxa"/>
                </w:tcPr>
                <w:p w14:paraId="0CBC1973" w14:textId="6B2D4728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1E6D4AAA" w14:textId="77777777" w:rsidTr="00451FEC">
              <w:tc>
                <w:tcPr>
                  <w:tcW w:w="577" w:type="dxa"/>
                </w:tcPr>
                <w:p w14:paraId="6D4FAF5E" w14:textId="167950C9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508" w:type="dxa"/>
                </w:tcPr>
                <w:p w14:paraId="25079413" w14:textId="7E010616" w:rsidR="005F6D8D" w:rsidRPr="00AF3E2C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F3E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Grupa Infomax</w:t>
                  </w:r>
                </w:p>
              </w:tc>
              <w:tc>
                <w:tcPr>
                  <w:tcW w:w="3685" w:type="dxa"/>
                  <w:vAlign w:val="center"/>
                </w:tcPr>
                <w:p w14:paraId="2EC8582C" w14:textId="1B6EEC15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</w:t>
                  </w:r>
                  <w:r w:rsidR="002B4D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A3683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Porcelanowa 11c, 40-246 Katowice</w:t>
                  </w:r>
                </w:p>
              </w:tc>
              <w:tc>
                <w:tcPr>
                  <w:tcW w:w="1702" w:type="dxa"/>
                </w:tcPr>
                <w:p w14:paraId="56EB5D76" w14:textId="430FAED6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0D0444" w:rsidRPr="009A70BD" w14:paraId="62D8E692" w14:textId="77777777" w:rsidTr="00451FEC">
              <w:tc>
                <w:tcPr>
                  <w:tcW w:w="577" w:type="dxa"/>
                </w:tcPr>
                <w:p w14:paraId="0DC5970B" w14:textId="1D0EDFC6" w:rsidR="000D0444" w:rsidRDefault="000D0444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508" w:type="dxa"/>
                </w:tcPr>
                <w:p w14:paraId="70402D5A" w14:textId="7C856C51" w:rsidR="000D0444" w:rsidRPr="000D0444" w:rsidRDefault="000D0444" w:rsidP="000D044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044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DAZAR D. Zaręba Spółka </w:t>
                  </w:r>
                  <w:r w:rsidR="00451FE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</w:t>
                  </w:r>
                  <w:r w:rsidRPr="000D044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omandytowa</w:t>
                  </w:r>
                </w:p>
              </w:tc>
              <w:tc>
                <w:tcPr>
                  <w:tcW w:w="3685" w:type="dxa"/>
                  <w:vAlign w:val="center"/>
                </w:tcPr>
                <w:p w14:paraId="6918C3EA" w14:textId="56737EA1" w:rsidR="000D0444" w:rsidRPr="000D0444" w:rsidRDefault="000D0444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0444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Jana Kazimierza 6</w:t>
                  </w:r>
                  <w:r w:rsidR="00451F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0D044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05-502 Piaseczno</w:t>
                  </w:r>
                </w:p>
              </w:tc>
              <w:tc>
                <w:tcPr>
                  <w:tcW w:w="1702" w:type="dxa"/>
                </w:tcPr>
                <w:p w14:paraId="7620C956" w14:textId="718F2F1A" w:rsidR="000D0444" w:rsidRPr="00D420AD" w:rsidRDefault="000D0444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</w:tbl>
          <w:p w14:paraId="30941F79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2BE5" w:rsidRPr="009A70BD" w14:paraId="5436E647" w14:textId="77777777" w:rsidTr="00181E4E">
        <w:trPr>
          <w:trHeight w:val="423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D205DD4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435487A3" w14:textId="77777777" w:rsidR="005F6D8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C59FE" w14:textId="465FC185" w:rsidR="00FC03EE" w:rsidRDefault="00A04B46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W terminie do 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0D04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0D04B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407FE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407FE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7F2484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otrzymano następujące oferty </w:t>
            </w:r>
          </w:p>
          <w:p w14:paraId="7B809389" w14:textId="77777777" w:rsidR="005F6D8D" w:rsidRPr="009A70B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54628" w14:textId="5BE4C788" w:rsidR="00A04B46" w:rsidRPr="009A70B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D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KALENDARZ KSIĄŻKOWY </w:t>
            </w:r>
            <w:r w:rsidR="000D0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A-5 </w:t>
            </w:r>
            <w:r w:rsidRPr="005F6D8D">
              <w:rPr>
                <w:rFonts w:asciiTheme="minorHAnsi" w:hAnsiTheme="minorHAnsi" w:cstheme="minorHAnsi"/>
                <w:b/>
                <w:sz w:val="20"/>
                <w:szCs w:val="20"/>
              </w:rPr>
              <w:t>SPERSONALIZOWANY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083"/>
              <w:gridCol w:w="3402"/>
              <w:gridCol w:w="1134"/>
              <w:gridCol w:w="1275"/>
            </w:tblGrid>
            <w:tr w:rsidR="00A04B46" w:rsidRPr="009A70BD" w14:paraId="209D5099" w14:textId="77777777" w:rsidTr="00451FEC">
              <w:tc>
                <w:tcPr>
                  <w:tcW w:w="577" w:type="dxa"/>
                </w:tcPr>
                <w:p w14:paraId="09F1410E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83" w:type="dxa"/>
                </w:tcPr>
                <w:p w14:paraId="0759655F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14:paraId="0B92923B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14:paraId="11009510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75" w:type="dxa"/>
                </w:tcPr>
                <w:p w14:paraId="5E63400E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0D04BF" w:rsidRPr="009A70BD" w14:paraId="49CAAE6D" w14:textId="77777777" w:rsidTr="00451FEC">
              <w:tc>
                <w:tcPr>
                  <w:tcW w:w="577" w:type="dxa"/>
                </w:tcPr>
                <w:p w14:paraId="4E29CC8E" w14:textId="783006BE" w:rsidR="000D04BF" w:rsidRPr="00BA673B" w:rsidRDefault="00BA673B" w:rsidP="000D04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A6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0D04BF" w:rsidRPr="00BA6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83" w:type="dxa"/>
                </w:tcPr>
                <w:p w14:paraId="34994EA9" w14:textId="136F6A7D" w:rsidR="000D04BF" w:rsidRPr="00B87BA3" w:rsidRDefault="000D04BF" w:rsidP="000D04BF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04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Wydawnictwo TELEGRAPH Sp. z o.o.</w:t>
                  </w:r>
                </w:p>
              </w:tc>
              <w:tc>
                <w:tcPr>
                  <w:tcW w:w="3402" w:type="dxa"/>
                  <w:vAlign w:val="center"/>
                </w:tcPr>
                <w:p w14:paraId="786B7285" w14:textId="3454F828" w:rsidR="000D04BF" w:rsidRPr="00B87BA3" w:rsidRDefault="000D04BF" w:rsidP="000D04BF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Rewolucji 1905 r. nr 50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90-213 Łódź</w:t>
                  </w:r>
                </w:p>
              </w:tc>
              <w:tc>
                <w:tcPr>
                  <w:tcW w:w="1134" w:type="dxa"/>
                </w:tcPr>
                <w:p w14:paraId="4D15634F" w14:textId="413983A9" w:rsidR="000D04BF" w:rsidRPr="00B87BA3" w:rsidRDefault="00694C09" w:rsidP="00694C09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8125</w:t>
                  </w:r>
                  <w:r w:rsidR="00451FEC">
                    <w:rPr>
                      <w:rFonts w:ascii="Calibri" w:hAnsi="Calibri" w:cs="Calibri"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14:paraId="488FA571" w14:textId="6288FDDB" w:rsidR="000D04BF" w:rsidRPr="00B87BA3" w:rsidRDefault="00694C09" w:rsidP="00694C09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9993,75</w:t>
                  </w:r>
                </w:p>
              </w:tc>
            </w:tr>
            <w:tr w:rsidR="000D04BF" w:rsidRPr="00CB1184" w14:paraId="16D12C9F" w14:textId="77777777" w:rsidTr="00451FEC">
              <w:tc>
                <w:tcPr>
                  <w:tcW w:w="577" w:type="dxa"/>
                </w:tcPr>
                <w:p w14:paraId="2EC18820" w14:textId="6998F7EC" w:rsidR="000D04BF" w:rsidRPr="00B87BA3" w:rsidRDefault="00BA673B" w:rsidP="000D04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0D04BF"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83" w:type="dxa"/>
                </w:tcPr>
                <w:p w14:paraId="518FF5DC" w14:textId="77777777" w:rsidR="000D04BF" w:rsidRPr="00B87BA3" w:rsidRDefault="000D04BF" w:rsidP="000D04BF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Drukarnia Adatto Katowice</w:t>
                  </w:r>
                </w:p>
              </w:tc>
              <w:tc>
                <w:tcPr>
                  <w:tcW w:w="3402" w:type="dxa"/>
                  <w:vAlign w:val="center"/>
                </w:tcPr>
                <w:p w14:paraId="1AD7E8A4" w14:textId="77777777" w:rsidR="000D04BF" w:rsidRPr="00B87BA3" w:rsidRDefault="000D04BF" w:rsidP="000D04BF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134" w:type="dxa"/>
                </w:tcPr>
                <w:p w14:paraId="6804AEBF" w14:textId="43E3BB15" w:rsidR="000D04BF" w:rsidRPr="00BA673B" w:rsidRDefault="000D04BF" w:rsidP="000D04BF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A673B">
                    <w:rPr>
                      <w:rFonts w:ascii="Calibri" w:hAnsi="Calibri" w:cs="Calibri"/>
                      <w:bCs/>
                      <w:color w:val="000000"/>
                    </w:rPr>
                    <w:t>7250</w:t>
                  </w:r>
                  <w:r w:rsidR="00451FEC">
                    <w:rPr>
                      <w:rFonts w:ascii="Calibri" w:hAnsi="Calibri" w:cs="Calibri"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14:paraId="16B0C70E" w14:textId="7C6C82D3" w:rsidR="000D04BF" w:rsidRPr="00BA673B" w:rsidRDefault="000D04BF" w:rsidP="000D04BF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A673B">
                    <w:rPr>
                      <w:rFonts w:ascii="Calibri" w:hAnsi="Calibri" w:cs="Calibri"/>
                      <w:bCs/>
                      <w:color w:val="000000"/>
                    </w:rPr>
                    <w:t>8917,5</w:t>
                  </w:r>
                  <w:r w:rsidR="00451FEC">
                    <w:rPr>
                      <w:rFonts w:ascii="Calibri" w:hAnsi="Calibri" w:cs="Calibri"/>
                      <w:bCs/>
                      <w:color w:val="000000"/>
                    </w:rPr>
                    <w:t>0</w:t>
                  </w:r>
                </w:p>
              </w:tc>
            </w:tr>
            <w:tr w:rsidR="00694C09" w:rsidRPr="009A70BD" w14:paraId="6798A0DB" w14:textId="77777777" w:rsidTr="00451FEC">
              <w:tc>
                <w:tcPr>
                  <w:tcW w:w="577" w:type="dxa"/>
                </w:tcPr>
                <w:p w14:paraId="71A97CA4" w14:textId="45C9D19D" w:rsidR="00694C09" w:rsidRPr="00B87BA3" w:rsidRDefault="00BA673B" w:rsidP="00694C09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694C09"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83" w:type="dxa"/>
                </w:tcPr>
                <w:p w14:paraId="0E1F9837" w14:textId="6B45383D" w:rsidR="00694C09" w:rsidRPr="00B87BA3" w:rsidRDefault="00694C09" w:rsidP="00694C0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402" w:type="dxa"/>
                  <w:vAlign w:val="center"/>
                </w:tcPr>
                <w:p w14:paraId="6D1F3A8A" w14:textId="5568A1F7" w:rsidR="00694C09" w:rsidRPr="00B87BA3" w:rsidRDefault="00694C09" w:rsidP="00694C0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134" w:type="dxa"/>
                </w:tcPr>
                <w:p w14:paraId="6215A1B0" w14:textId="0AE48784" w:rsidR="00694C09" w:rsidRPr="00B87BA3" w:rsidRDefault="00694C09" w:rsidP="00694C0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04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7860</w:t>
                  </w:r>
                  <w:r w:rsidR="00451F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14:paraId="72E8C9F5" w14:textId="69E3D7A7" w:rsidR="00694C09" w:rsidRPr="00B87BA3" w:rsidRDefault="00694C09" w:rsidP="00694C0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04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9667,8</w:t>
                  </w:r>
                  <w:r w:rsidR="00451FEC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</w:tc>
            </w:tr>
            <w:tr w:rsidR="00BA673B" w:rsidRPr="009A70BD" w14:paraId="3A666E23" w14:textId="77777777" w:rsidTr="00451FEC">
              <w:tc>
                <w:tcPr>
                  <w:tcW w:w="577" w:type="dxa"/>
                </w:tcPr>
                <w:p w14:paraId="1E6DAE7D" w14:textId="6A7B6087" w:rsidR="00BA673B" w:rsidRPr="00B87BA3" w:rsidRDefault="00BA673B" w:rsidP="00BA67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83" w:type="dxa"/>
                </w:tcPr>
                <w:p w14:paraId="70CBACD3" w14:textId="005CB802" w:rsidR="00BA673B" w:rsidRPr="00BA673B" w:rsidRDefault="00BA673B" w:rsidP="00BA6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Grupa Infomax</w:t>
                  </w:r>
                </w:p>
              </w:tc>
              <w:tc>
                <w:tcPr>
                  <w:tcW w:w="3402" w:type="dxa"/>
                  <w:vAlign w:val="center"/>
                </w:tcPr>
                <w:p w14:paraId="50B21C6D" w14:textId="5ED73291" w:rsidR="00BA673B" w:rsidRPr="00BA673B" w:rsidRDefault="00BA673B" w:rsidP="00BA6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134" w:type="dxa"/>
                </w:tcPr>
                <w:p w14:paraId="5BF97283" w14:textId="70AC1048" w:rsidR="00BA673B" w:rsidRPr="00BA673B" w:rsidRDefault="00BA673B" w:rsidP="00BA673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  <w:r w:rsidR="005150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385</w:t>
                  </w:r>
                  <w:r w:rsidR="005150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14:paraId="0BAB0188" w14:textId="7C77C5CF" w:rsidR="00BA673B" w:rsidRPr="00BA673B" w:rsidRDefault="00BA673B" w:rsidP="00BA673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539</w:t>
                  </w:r>
                  <w:r w:rsidR="00451FE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Pr="00BA67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,5</w:t>
                  </w:r>
                  <w:r w:rsidR="00451FE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B572BD4" w14:textId="77777777" w:rsidR="00847374" w:rsidRPr="009A70BD" w:rsidRDefault="00847374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26699" w14:textId="77777777" w:rsidR="007A2CDB" w:rsidRPr="009A70BD" w:rsidRDefault="007A2CDB" w:rsidP="00694C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6F7" w:rsidRPr="009A70BD" w14:paraId="0F6E4B85" w14:textId="77777777" w:rsidTr="00181E4E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2D24CF" w14:textId="77777777" w:rsidR="002126F7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14:paraId="30124455" w14:textId="77777777" w:rsidR="002126F7" w:rsidRPr="005706F7" w:rsidRDefault="00212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Kryteria wyboru </w:t>
            </w:r>
          </w:p>
          <w:p w14:paraId="454C8C1F" w14:textId="6CCAF35F" w:rsidR="000C05B1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1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 xml:space="preserve">KALENDARZ KSIĄŻKOWY </w:t>
            </w:r>
            <w:r w:rsidR="00451FEC">
              <w:rPr>
                <w:rFonts w:asciiTheme="minorHAnsi" w:hAnsiTheme="minorHAnsi" w:cstheme="minorHAnsi"/>
                <w:sz w:val="20"/>
                <w:szCs w:val="20"/>
              </w:rPr>
              <w:t xml:space="preserve">A5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 xml:space="preserve">SPERSONALIZOWANY </w:t>
            </w:r>
          </w:p>
          <w:p w14:paraId="47D449E5" w14:textId="5A63E4C7" w:rsidR="002126F7" w:rsidRPr="005706F7" w:rsidRDefault="002126F7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58CC15DB" w14:textId="77777777" w:rsidTr="00F817F8">
              <w:tc>
                <w:tcPr>
                  <w:tcW w:w="577" w:type="dxa"/>
                </w:tcPr>
                <w:p w14:paraId="3623A7F0" w14:textId="77777777" w:rsidR="00F817F8" w:rsidRPr="005706F7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10EE828C" w14:textId="77777777" w:rsidR="00F817F8" w:rsidRPr="005706F7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2912FEF7" w14:textId="77777777" w:rsidR="00F817F8" w:rsidRPr="005706F7" w:rsidRDefault="00F817F8" w:rsidP="002126F7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694C09" w:rsidRPr="005706F7" w14:paraId="31A1E99B" w14:textId="77777777" w:rsidTr="00AE4732">
              <w:tc>
                <w:tcPr>
                  <w:tcW w:w="577" w:type="dxa"/>
                </w:tcPr>
                <w:p w14:paraId="113BB60E" w14:textId="424E313A" w:rsidR="00694C09" w:rsidRPr="005706F7" w:rsidRDefault="00694C09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76" w:type="dxa"/>
                </w:tcPr>
                <w:p w14:paraId="3AC40217" w14:textId="7750BA39" w:rsidR="00694C09" w:rsidRPr="00694C09" w:rsidRDefault="00694C09" w:rsidP="00181E4E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4C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Wydawnictwo TELEGRAPH Sp. z o.o. ul. Rewolucji 1905 r. Łódź</w:t>
                  </w:r>
                </w:p>
              </w:tc>
              <w:tc>
                <w:tcPr>
                  <w:tcW w:w="2977" w:type="dxa"/>
                  <w:vAlign w:val="center"/>
                </w:tcPr>
                <w:p w14:paraId="0C90FF61" w14:textId="40E317F0" w:rsidR="00694C09" w:rsidRPr="000C05B1" w:rsidRDefault="00551EEA" w:rsidP="00451FE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  <w:r w:rsidR="00451FE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694C09" w:rsidRPr="005706F7" w14:paraId="3C6CAC08" w14:textId="77777777" w:rsidTr="00AE4732">
              <w:tc>
                <w:tcPr>
                  <w:tcW w:w="577" w:type="dxa"/>
                </w:tcPr>
                <w:p w14:paraId="0A9EF527" w14:textId="4CC36074" w:rsidR="00694C09" w:rsidRPr="005706F7" w:rsidRDefault="00694C09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76" w:type="dxa"/>
                </w:tcPr>
                <w:p w14:paraId="0F2F8561" w14:textId="79484F18" w:rsidR="00694C09" w:rsidRPr="00694C09" w:rsidRDefault="00694C09" w:rsidP="00694C0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4C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Drukarnia Adatto Katowice Klimczoka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2D1C9429" w14:textId="46683BE2" w:rsidR="00694C09" w:rsidRPr="000C05B1" w:rsidRDefault="00551EEA" w:rsidP="00451FE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</w:tr>
            <w:tr w:rsidR="00694C09" w:rsidRPr="005706F7" w14:paraId="01667F22" w14:textId="77777777" w:rsidTr="00AE4732">
              <w:tc>
                <w:tcPr>
                  <w:tcW w:w="577" w:type="dxa"/>
                </w:tcPr>
                <w:p w14:paraId="349A0561" w14:textId="7E581F93" w:rsidR="00694C09" w:rsidRPr="005706F7" w:rsidRDefault="00694C09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6" w:type="dxa"/>
                </w:tcPr>
                <w:p w14:paraId="13CD1C67" w14:textId="0284F8EC" w:rsidR="00694C09" w:rsidRPr="00694C09" w:rsidRDefault="00694C09" w:rsidP="00065CC6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4C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2Design</w:t>
                  </w:r>
                  <w:r w:rsidRPr="00694C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C75DCE" w14:textId="4E234DFF" w:rsidR="00694C09" w:rsidRPr="000C05B1" w:rsidRDefault="00451FEC" w:rsidP="00451FE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</w:tr>
            <w:tr w:rsidR="00181E4E" w:rsidRPr="005706F7" w14:paraId="03DD5921" w14:textId="77777777" w:rsidTr="00AE4732">
              <w:tc>
                <w:tcPr>
                  <w:tcW w:w="577" w:type="dxa"/>
                </w:tcPr>
                <w:p w14:paraId="22E7108E" w14:textId="26C991A0" w:rsidR="00181E4E" w:rsidRDefault="00181E4E" w:rsidP="00181E4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76" w:type="dxa"/>
                </w:tcPr>
                <w:p w14:paraId="1572ECDB" w14:textId="7934BD57" w:rsidR="00181E4E" w:rsidRPr="00694C09" w:rsidRDefault="00181E4E" w:rsidP="00181E4E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81E4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Grupa Infomax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181E4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F55C28" w14:textId="645B6465" w:rsidR="00181E4E" w:rsidRPr="000C05B1" w:rsidRDefault="00551EEA" w:rsidP="00451FE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0E3D4FB" w14:textId="77777777" w:rsidR="00B87BA3" w:rsidRPr="005706F7" w:rsidRDefault="00B87BA3" w:rsidP="00065CC6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2BE5" w:rsidRPr="009A70BD" w14:paraId="5CEDB224" w14:textId="77777777" w:rsidTr="00181E4E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17E53E7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59CBBD3C" w14:textId="77777777" w:rsidR="00847CF1" w:rsidRDefault="00847CF1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65B229" w14:textId="77777777" w:rsidR="000B7C02" w:rsidRPr="0008739E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Wybrano</w:t>
            </w:r>
            <w:r w:rsidR="00EB2BE5"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70C8A7" w14:textId="11BEC225" w:rsidR="00425620" w:rsidRDefault="00CF5E3B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KALENDARZ KSIĄŻKOWY </w:t>
            </w:r>
            <w:r w:rsidR="00694C09">
              <w:rPr>
                <w:rFonts w:asciiTheme="minorHAnsi" w:hAnsiTheme="minorHAnsi" w:cstheme="minorHAnsi"/>
                <w:b/>
                <w:sz w:val="20"/>
                <w:szCs w:val="20"/>
              </w:rPr>
              <w:t>A5</w:t>
            </w:r>
            <w:r w:rsidRPr="00CF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SPERSONALIZOWANY </w:t>
            </w:r>
          </w:p>
          <w:p w14:paraId="6FD03BC6" w14:textId="77777777" w:rsidR="00847CF1" w:rsidRPr="009A70BD" w:rsidRDefault="00847CF1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176796" w14:textId="782797EF" w:rsidR="00847CF1" w:rsidRPr="00551EEA" w:rsidRDefault="00181E4E" w:rsidP="00847CF1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E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Grupa Infomax  Porcelanowa 11c, 40-246 Katowice</w:t>
            </w:r>
          </w:p>
        </w:tc>
      </w:tr>
      <w:tr w:rsidR="00EB2BE5" w:rsidRPr="009A70BD" w14:paraId="6F64AC5C" w14:textId="77777777" w:rsidTr="00181E4E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BC3BADA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24F4A527" w14:textId="77777777" w:rsidR="00EB2BE5" w:rsidRPr="009A70BD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Uzasadnienie wyboru Wykonawcy </w:t>
            </w:r>
            <w:r w:rsidR="00386CF9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- najniższa cena</w:t>
            </w:r>
          </w:p>
          <w:p w14:paraId="58708329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2BE5" w:rsidRPr="009A70BD" w14:paraId="13751641" w14:textId="77777777" w:rsidTr="00181E4E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8AED478" w14:textId="506462FD" w:rsidR="00EB2BE5" w:rsidRPr="009A70BD" w:rsidRDefault="002126F7" w:rsidP="00694C09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  <w:tcBorders>
              <w:top w:val="nil"/>
            </w:tcBorders>
          </w:tcPr>
          <w:p w14:paraId="10EF429F" w14:textId="0B480102" w:rsidR="00EB2BE5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Planowana data podpisania umowy </w:t>
            </w:r>
            <w:r w:rsidR="000B7C02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7C02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551EEA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551EEA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551EE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21FCB6AB" w14:textId="77777777" w:rsidR="00847CF1" w:rsidRPr="009A70BD" w:rsidRDefault="00847CF1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5DB91CC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96A69A" w14:textId="77777777" w:rsidR="000A3692" w:rsidRPr="009A70BD" w:rsidRDefault="000A3692" w:rsidP="000B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lastRenderedPageBreak/>
        <w:t>ZATWIERDZENIE</w:t>
      </w:r>
      <w:r w:rsidRPr="009A70BD">
        <w:rPr>
          <w:rFonts w:asciiTheme="minorHAnsi" w:hAnsiTheme="minorHAnsi" w:cstheme="minorHAnsi"/>
          <w:sz w:val="20"/>
          <w:szCs w:val="20"/>
        </w:rPr>
        <w:t xml:space="preserve"> </w:t>
      </w:r>
      <w:r w:rsidRPr="009A70BD">
        <w:rPr>
          <w:rFonts w:asciiTheme="minorHAnsi" w:hAnsiTheme="minorHAnsi" w:cstheme="minorHAnsi"/>
          <w:b/>
          <w:sz w:val="20"/>
          <w:szCs w:val="20"/>
        </w:rPr>
        <w:t>PROTOKÓŁU Z POSTĘPOWANIA – CZĘŚCI II</w:t>
      </w:r>
    </w:p>
    <w:p w14:paraId="3082490C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5952B47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3FC4CDA" w14:textId="77777777" w:rsidR="005963CC" w:rsidRPr="009A70BD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58DF1956" w14:textId="0FF2AA6F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>Główny Księgowy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694C09">
        <w:rPr>
          <w:rFonts w:asciiTheme="minorHAnsi" w:hAnsiTheme="minorHAnsi" w:cstheme="minorHAnsi"/>
          <w:sz w:val="20"/>
          <w:szCs w:val="20"/>
        </w:rPr>
        <w:t>06</w:t>
      </w:r>
      <w:r w:rsidR="00AC77E6">
        <w:rPr>
          <w:rFonts w:asciiTheme="minorHAnsi" w:hAnsiTheme="minorHAnsi" w:cstheme="minorHAnsi"/>
          <w:sz w:val="20"/>
          <w:szCs w:val="20"/>
        </w:rPr>
        <w:t>.0</w:t>
      </w:r>
      <w:r w:rsidR="00694C09">
        <w:rPr>
          <w:rFonts w:asciiTheme="minorHAnsi" w:hAnsiTheme="minorHAnsi" w:cstheme="minorHAnsi"/>
          <w:sz w:val="20"/>
          <w:szCs w:val="20"/>
        </w:rPr>
        <w:t>8</w:t>
      </w:r>
      <w:r w:rsid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01DBE26B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746F749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0C234FB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3D4E5160" w14:textId="77777777" w:rsidR="00451FEC" w:rsidRDefault="00451FEC" w:rsidP="000A3692">
      <w:pPr>
        <w:rPr>
          <w:rFonts w:asciiTheme="minorHAnsi" w:hAnsiTheme="minorHAnsi" w:cstheme="minorHAnsi"/>
          <w:sz w:val="20"/>
          <w:szCs w:val="20"/>
        </w:rPr>
      </w:pPr>
    </w:p>
    <w:p w14:paraId="643C6C42" w14:textId="77777777" w:rsidR="00451FEC" w:rsidRDefault="00451FEC" w:rsidP="000A3692">
      <w:pPr>
        <w:rPr>
          <w:rFonts w:asciiTheme="minorHAnsi" w:hAnsiTheme="minorHAnsi" w:cstheme="minorHAnsi"/>
          <w:sz w:val="20"/>
          <w:szCs w:val="20"/>
        </w:rPr>
      </w:pPr>
    </w:p>
    <w:p w14:paraId="04F0A649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6B89E51B" w14:textId="0C46237E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Zastępca dyrektora ds. administracyjno-ekonomicznych </w:t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694C09">
        <w:rPr>
          <w:rFonts w:asciiTheme="minorHAnsi" w:hAnsiTheme="minorHAnsi" w:cstheme="minorHAnsi"/>
          <w:sz w:val="20"/>
          <w:szCs w:val="20"/>
        </w:rPr>
        <w:t>06</w:t>
      </w:r>
      <w:r w:rsidR="00AC77E6" w:rsidRPr="00AC77E6">
        <w:rPr>
          <w:rFonts w:asciiTheme="minorHAnsi" w:hAnsiTheme="minorHAnsi" w:cstheme="minorHAnsi"/>
          <w:sz w:val="20"/>
          <w:szCs w:val="20"/>
        </w:rPr>
        <w:t>.0</w:t>
      </w:r>
      <w:r w:rsidR="00694C09">
        <w:rPr>
          <w:rFonts w:asciiTheme="minorHAnsi" w:hAnsiTheme="minorHAnsi" w:cstheme="minorHAnsi"/>
          <w:sz w:val="20"/>
          <w:szCs w:val="20"/>
        </w:rPr>
        <w:t>8</w:t>
      </w:r>
      <w:r w:rsidR="00AC77E6" w:rsidRP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24272C88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5DD7D344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1F29F40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3B440387" w14:textId="77777777" w:rsidR="00451FEC" w:rsidRDefault="00451FE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BD0C2E0" w14:textId="77777777" w:rsidR="00451FEC" w:rsidRDefault="00451FE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39179AB" w14:textId="77777777" w:rsidR="00451FEC" w:rsidRDefault="00451FE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16E8A8A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0DE42138" w14:textId="63D4452C" w:rsidR="007630D8" w:rsidRDefault="000A3692" w:rsidP="000A369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 xml:space="preserve">Wyrażam zgodę na dokonanie zakupu </w:t>
      </w:r>
    </w:p>
    <w:p w14:paraId="137A846F" w14:textId="77777777" w:rsidR="00551EEA" w:rsidRPr="009A70BD" w:rsidRDefault="00551EEA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03DB2396" w14:textId="27FC41F1" w:rsidR="000A3692" w:rsidRPr="009A70BD" w:rsidRDefault="000A3692" w:rsidP="0092428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Dyrektor 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551EEA">
        <w:rPr>
          <w:rFonts w:asciiTheme="minorHAnsi" w:hAnsiTheme="minorHAnsi" w:cstheme="minorHAnsi"/>
          <w:sz w:val="20"/>
          <w:szCs w:val="20"/>
        </w:rPr>
        <w:t>06.08</w:t>
      </w:r>
      <w:r w:rsidR="00AC77E6" w:rsidRPr="00AC77E6">
        <w:rPr>
          <w:rFonts w:asciiTheme="minorHAnsi" w:hAnsiTheme="minorHAnsi" w:cstheme="minorHAnsi"/>
          <w:sz w:val="20"/>
          <w:szCs w:val="20"/>
        </w:rPr>
        <w:t>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sectPr w:rsidR="000A3692" w:rsidRPr="009A70BD" w:rsidSect="00DE6583">
      <w:footerReference w:type="default" r:id="rId9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994A" w14:textId="77777777" w:rsidR="00B74AD0" w:rsidRDefault="00B74AD0">
      <w:r>
        <w:separator/>
      </w:r>
    </w:p>
  </w:endnote>
  <w:endnote w:type="continuationSeparator" w:id="0">
    <w:p w14:paraId="10A8B5AD" w14:textId="77777777" w:rsidR="00B74AD0" w:rsidRDefault="00B7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A59D" w14:textId="77777777" w:rsidR="00AD6715" w:rsidRDefault="00AD6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1E37" w14:textId="77777777" w:rsidR="00B74AD0" w:rsidRDefault="00B74AD0">
      <w:r>
        <w:separator/>
      </w:r>
    </w:p>
  </w:footnote>
  <w:footnote w:type="continuationSeparator" w:id="0">
    <w:p w14:paraId="4177CD66" w14:textId="77777777" w:rsidR="00B74AD0" w:rsidRDefault="00B7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A6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80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E1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986"/>
    <w:multiLevelType w:val="hybridMultilevel"/>
    <w:tmpl w:val="5F82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48D0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701"/>
    <w:multiLevelType w:val="hybridMultilevel"/>
    <w:tmpl w:val="7494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15A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60F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A7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08971">
    <w:abstractNumId w:val="2"/>
  </w:num>
  <w:num w:numId="2" w16cid:durableId="848372785">
    <w:abstractNumId w:val="0"/>
  </w:num>
  <w:num w:numId="3" w16cid:durableId="1788045714">
    <w:abstractNumId w:val="7"/>
  </w:num>
  <w:num w:numId="4" w16cid:durableId="1429765704">
    <w:abstractNumId w:val="6"/>
  </w:num>
  <w:num w:numId="5" w16cid:durableId="1661690865">
    <w:abstractNumId w:val="8"/>
  </w:num>
  <w:num w:numId="6" w16cid:durableId="707142018">
    <w:abstractNumId w:val="10"/>
  </w:num>
  <w:num w:numId="7" w16cid:durableId="246311536">
    <w:abstractNumId w:val="4"/>
  </w:num>
  <w:num w:numId="8" w16cid:durableId="948009831">
    <w:abstractNumId w:val="12"/>
  </w:num>
  <w:num w:numId="9" w16cid:durableId="86198707">
    <w:abstractNumId w:val="5"/>
  </w:num>
  <w:num w:numId="10" w16cid:durableId="1918467906">
    <w:abstractNumId w:val="13"/>
  </w:num>
  <w:num w:numId="11" w16cid:durableId="957376300">
    <w:abstractNumId w:val="11"/>
  </w:num>
  <w:num w:numId="12" w16cid:durableId="1361471739">
    <w:abstractNumId w:val="9"/>
  </w:num>
  <w:num w:numId="13" w16cid:durableId="745418781">
    <w:abstractNumId w:val="3"/>
  </w:num>
  <w:num w:numId="14" w16cid:durableId="18475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004BF7"/>
    <w:rsid w:val="00006967"/>
    <w:rsid w:val="00011861"/>
    <w:rsid w:val="000159AB"/>
    <w:rsid w:val="000349CC"/>
    <w:rsid w:val="000407FE"/>
    <w:rsid w:val="00065CC6"/>
    <w:rsid w:val="0008739E"/>
    <w:rsid w:val="000A3692"/>
    <w:rsid w:val="000B7C02"/>
    <w:rsid w:val="000C05B1"/>
    <w:rsid w:val="000D0444"/>
    <w:rsid w:val="000D04BF"/>
    <w:rsid w:val="000E1DD4"/>
    <w:rsid w:val="000E4F0B"/>
    <w:rsid w:val="000E6426"/>
    <w:rsid w:val="00100B03"/>
    <w:rsid w:val="00101147"/>
    <w:rsid w:val="00101284"/>
    <w:rsid w:val="00105DD2"/>
    <w:rsid w:val="001140AD"/>
    <w:rsid w:val="00146FE1"/>
    <w:rsid w:val="00165583"/>
    <w:rsid w:val="00181E4E"/>
    <w:rsid w:val="001909F0"/>
    <w:rsid w:val="001A3043"/>
    <w:rsid w:val="001B7335"/>
    <w:rsid w:val="001C20A7"/>
    <w:rsid w:val="001C4AE4"/>
    <w:rsid w:val="001C5A30"/>
    <w:rsid w:val="001C7DE6"/>
    <w:rsid w:val="001C7F07"/>
    <w:rsid w:val="001D277D"/>
    <w:rsid w:val="00204ECA"/>
    <w:rsid w:val="002126F7"/>
    <w:rsid w:val="00233E84"/>
    <w:rsid w:val="00242B2C"/>
    <w:rsid w:val="0024332A"/>
    <w:rsid w:val="00245004"/>
    <w:rsid w:val="00246A4A"/>
    <w:rsid w:val="00252BDD"/>
    <w:rsid w:val="00260B9D"/>
    <w:rsid w:val="00262ADF"/>
    <w:rsid w:val="00280327"/>
    <w:rsid w:val="0028355C"/>
    <w:rsid w:val="002B4D09"/>
    <w:rsid w:val="002B7B51"/>
    <w:rsid w:val="002E0DF7"/>
    <w:rsid w:val="002E4EF8"/>
    <w:rsid w:val="00314CAF"/>
    <w:rsid w:val="00325C53"/>
    <w:rsid w:val="00330564"/>
    <w:rsid w:val="003321CD"/>
    <w:rsid w:val="00337884"/>
    <w:rsid w:val="003417DA"/>
    <w:rsid w:val="00354692"/>
    <w:rsid w:val="00384B74"/>
    <w:rsid w:val="00386CF9"/>
    <w:rsid w:val="003A0D06"/>
    <w:rsid w:val="003A332C"/>
    <w:rsid w:val="003B44ED"/>
    <w:rsid w:val="003B5A94"/>
    <w:rsid w:val="003E35B3"/>
    <w:rsid w:val="0040072D"/>
    <w:rsid w:val="0040593D"/>
    <w:rsid w:val="00416278"/>
    <w:rsid w:val="00425620"/>
    <w:rsid w:val="00451FEC"/>
    <w:rsid w:val="004627BF"/>
    <w:rsid w:val="00470A89"/>
    <w:rsid w:val="00472AAA"/>
    <w:rsid w:val="00492E49"/>
    <w:rsid w:val="004C006A"/>
    <w:rsid w:val="004C25D0"/>
    <w:rsid w:val="004D2EB4"/>
    <w:rsid w:val="004E14C8"/>
    <w:rsid w:val="004E4A9D"/>
    <w:rsid w:val="004F5802"/>
    <w:rsid w:val="00500E1B"/>
    <w:rsid w:val="005043AD"/>
    <w:rsid w:val="00512916"/>
    <w:rsid w:val="00513F9F"/>
    <w:rsid w:val="00515087"/>
    <w:rsid w:val="00525CD0"/>
    <w:rsid w:val="0052675B"/>
    <w:rsid w:val="00534520"/>
    <w:rsid w:val="00535F69"/>
    <w:rsid w:val="00543CAE"/>
    <w:rsid w:val="00544E01"/>
    <w:rsid w:val="00551EEA"/>
    <w:rsid w:val="005645DF"/>
    <w:rsid w:val="00565AFE"/>
    <w:rsid w:val="005706F7"/>
    <w:rsid w:val="005775E3"/>
    <w:rsid w:val="00577DE4"/>
    <w:rsid w:val="00581C21"/>
    <w:rsid w:val="00584185"/>
    <w:rsid w:val="005963CC"/>
    <w:rsid w:val="005A3C7F"/>
    <w:rsid w:val="005B0722"/>
    <w:rsid w:val="005B093C"/>
    <w:rsid w:val="005B709C"/>
    <w:rsid w:val="005C1B1A"/>
    <w:rsid w:val="005C2FA6"/>
    <w:rsid w:val="005D6545"/>
    <w:rsid w:val="005E2DB5"/>
    <w:rsid w:val="005E5A0B"/>
    <w:rsid w:val="005F2649"/>
    <w:rsid w:val="005F5AEC"/>
    <w:rsid w:val="005F6D8D"/>
    <w:rsid w:val="00602B7D"/>
    <w:rsid w:val="00611D3B"/>
    <w:rsid w:val="006145D1"/>
    <w:rsid w:val="006175EE"/>
    <w:rsid w:val="00626420"/>
    <w:rsid w:val="00636121"/>
    <w:rsid w:val="00640D7A"/>
    <w:rsid w:val="006452D9"/>
    <w:rsid w:val="00651CCE"/>
    <w:rsid w:val="00660B33"/>
    <w:rsid w:val="00666A7E"/>
    <w:rsid w:val="00667004"/>
    <w:rsid w:val="00673D02"/>
    <w:rsid w:val="00674C78"/>
    <w:rsid w:val="00680266"/>
    <w:rsid w:val="00683498"/>
    <w:rsid w:val="00694C09"/>
    <w:rsid w:val="006C04D0"/>
    <w:rsid w:val="006D2AD1"/>
    <w:rsid w:val="006D3C52"/>
    <w:rsid w:val="006D51DC"/>
    <w:rsid w:val="006D6218"/>
    <w:rsid w:val="006E02EA"/>
    <w:rsid w:val="006E0B60"/>
    <w:rsid w:val="006E31E0"/>
    <w:rsid w:val="007451F0"/>
    <w:rsid w:val="00747736"/>
    <w:rsid w:val="00751EA2"/>
    <w:rsid w:val="007630D8"/>
    <w:rsid w:val="007702C4"/>
    <w:rsid w:val="00777B31"/>
    <w:rsid w:val="00780198"/>
    <w:rsid w:val="007A2CDB"/>
    <w:rsid w:val="007A34A7"/>
    <w:rsid w:val="007B2BE9"/>
    <w:rsid w:val="007C0CD1"/>
    <w:rsid w:val="007D0F26"/>
    <w:rsid w:val="007F2484"/>
    <w:rsid w:val="007F6451"/>
    <w:rsid w:val="00825B4B"/>
    <w:rsid w:val="00826810"/>
    <w:rsid w:val="00835CAE"/>
    <w:rsid w:val="0083775C"/>
    <w:rsid w:val="00840DCB"/>
    <w:rsid w:val="00847374"/>
    <w:rsid w:val="00847B2F"/>
    <w:rsid w:val="00847CF1"/>
    <w:rsid w:val="00874F96"/>
    <w:rsid w:val="008750EB"/>
    <w:rsid w:val="00875428"/>
    <w:rsid w:val="008A71AE"/>
    <w:rsid w:val="008B006E"/>
    <w:rsid w:val="008B45A1"/>
    <w:rsid w:val="008D560B"/>
    <w:rsid w:val="008D6D2D"/>
    <w:rsid w:val="008E0AC6"/>
    <w:rsid w:val="008E5491"/>
    <w:rsid w:val="008E7F86"/>
    <w:rsid w:val="00901243"/>
    <w:rsid w:val="0090238E"/>
    <w:rsid w:val="00903D14"/>
    <w:rsid w:val="0090594A"/>
    <w:rsid w:val="00913014"/>
    <w:rsid w:val="00924282"/>
    <w:rsid w:val="00935BD0"/>
    <w:rsid w:val="00996B39"/>
    <w:rsid w:val="009A70BD"/>
    <w:rsid w:val="009C3B52"/>
    <w:rsid w:val="009C3E8C"/>
    <w:rsid w:val="009C7527"/>
    <w:rsid w:val="009D3B3B"/>
    <w:rsid w:val="009E76C8"/>
    <w:rsid w:val="00A04B46"/>
    <w:rsid w:val="00A1461C"/>
    <w:rsid w:val="00A36835"/>
    <w:rsid w:val="00A451DC"/>
    <w:rsid w:val="00A50726"/>
    <w:rsid w:val="00A51CBF"/>
    <w:rsid w:val="00A83AFC"/>
    <w:rsid w:val="00A84FA8"/>
    <w:rsid w:val="00A936EA"/>
    <w:rsid w:val="00AA38A1"/>
    <w:rsid w:val="00AA4F68"/>
    <w:rsid w:val="00AB0DE9"/>
    <w:rsid w:val="00AC32C2"/>
    <w:rsid w:val="00AC77E6"/>
    <w:rsid w:val="00AD3D4A"/>
    <w:rsid w:val="00AD4528"/>
    <w:rsid w:val="00AD6715"/>
    <w:rsid w:val="00AE4732"/>
    <w:rsid w:val="00AE6113"/>
    <w:rsid w:val="00AF3E2C"/>
    <w:rsid w:val="00AF4EB8"/>
    <w:rsid w:val="00B1034E"/>
    <w:rsid w:val="00B14D08"/>
    <w:rsid w:val="00B2391C"/>
    <w:rsid w:val="00B26DE7"/>
    <w:rsid w:val="00B402C5"/>
    <w:rsid w:val="00B51AB6"/>
    <w:rsid w:val="00B5769D"/>
    <w:rsid w:val="00B74AD0"/>
    <w:rsid w:val="00B8669F"/>
    <w:rsid w:val="00B87BA3"/>
    <w:rsid w:val="00B9112C"/>
    <w:rsid w:val="00B92568"/>
    <w:rsid w:val="00B97154"/>
    <w:rsid w:val="00BA673B"/>
    <w:rsid w:val="00BB6D48"/>
    <w:rsid w:val="00BF07BB"/>
    <w:rsid w:val="00BF3611"/>
    <w:rsid w:val="00C11604"/>
    <w:rsid w:val="00C2149B"/>
    <w:rsid w:val="00C34D81"/>
    <w:rsid w:val="00C358D5"/>
    <w:rsid w:val="00C3729A"/>
    <w:rsid w:val="00C63E81"/>
    <w:rsid w:val="00C80897"/>
    <w:rsid w:val="00C93F43"/>
    <w:rsid w:val="00CA0061"/>
    <w:rsid w:val="00CA19D7"/>
    <w:rsid w:val="00CB1184"/>
    <w:rsid w:val="00CB6532"/>
    <w:rsid w:val="00CC10FE"/>
    <w:rsid w:val="00CC1FF5"/>
    <w:rsid w:val="00CD60E6"/>
    <w:rsid w:val="00CE118F"/>
    <w:rsid w:val="00CF09F9"/>
    <w:rsid w:val="00CF1BB7"/>
    <w:rsid w:val="00CF5394"/>
    <w:rsid w:val="00CF5E3B"/>
    <w:rsid w:val="00CF7893"/>
    <w:rsid w:val="00D11067"/>
    <w:rsid w:val="00D14419"/>
    <w:rsid w:val="00D2342B"/>
    <w:rsid w:val="00D2468C"/>
    <w:rsid w:val="00D36225"/>
    <w:rsid w:val="00D50064"/>
    <w:rsid w:val="00D60DBD"/>
    <w:rsid w:val="00D63B89"/>
    <w:rsid w:val="00D64DE0"/>
    <w:rsid w:val="00D658B6"/>
    <w:rsid w:val="00D81084"/>
    <w:rsid w:val="00D90097"/>
    <w:rsid w:val="00D91494"/>
    <w:rsid w:val="00DD0E37"/>
    <w:rsid w:val="00DE0E73"/>
    <w:rsid w:val="00DE6583"/>
    <w:rsid w:val="00E138C4"/>
    <w:rsid w:val="00E1489B"/>
    <w:rsid w:val="00E22751"/>
    <w:rsid w:val="00E546C0"/>
    <w:rsid w:val="00E75091"/>
    <w:rsid w:val="00EB2BE5"/>
    <w:rsid w:val="00EB479B"/>
    <w:rsid w:val="00EC1CFC"/>
    <w:rsid w:val="00EC5027"/>
    <w:rsid w:val="00ED1B9E"/>
    <w:rsid w:val="00EF2A4E"/>
    <w:rsid w:val="00EF317E"/>
    <w:rsid w:val="00EF752C"/>
    <w:rsid w:val="00F03FB9"/>
    <w:rsid w:val="00F3042B"/>
    <w:rsid w:val="00F40365"/>
    <w:rsid w:val="00F4588B"/>
    <w:rsid w:val="00F544E3"/>
    <w:rsid w:val="00F7198A"/>
    <w:rsid w:val="00F81252"/>
    <w:rsid w:val="00F817F8"/>
    <w:rsid w:val="00F85393"/>
    <w:rsid w:val="00F86217"/>
    <w:rsid w:val="00FC03EE"/>
    <w:rsid w:val="00FC7AD0"/>
    <w:rsid w:val="00FD0C4A"/>
    <w:rsid w:val="00FD1F97"/>
    <w:rsid w:val="00FD3A2D"/>
    <w:rsid w:val="00FD6E84"/>
    <w:rsid w:val="00FE2339"/>
    <w:rsid w:val="00FE7522"/>
    <w:rsid w:val="00FE7FD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4B5904"/>
  <w15:docId w15:val="{0450F159-018C-4571-A8E9-C00F9AF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5583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F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F09F9"/>
  </w:style>
  <w:style w:type="character" w:customStyle="1" w:styleId="bold">
    <w:name w:val="bold"/>
    <w:basedOn w:val="Domylnaczcionkaakapitu"/>
    <w:rsid w:val="00CF09F9"/>
  </w:style>
  <w:style w:type="character" w:customStyle="1" w:styleId="Nagwek5Znak">
    <w:name w:val="Nagłówek 5 Znak"/>
    <w:basedOn w:val="Domylnaczcionkaakapitu"/>
    <w:link w:val="Nagwek5"/>
    <w:rsid w:val="00CF09F9"/>
    <w:rPr>
      <w:rFonts w:asciiTheme="majorHAnsi" w:eastAsiaTheme="majorEastAsia" w:hAnsiTheme="majorHAnsi" w:cstheme="majorBidi"/>
      <w:color w:val="365F91" w:themeColor="accent1" w:themeShade="BF"/>
      <w:sz w:val="19"/>
      <w:szCs w:val="19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F09F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01284"/>
    <w:rPr>
      <w:rFonts w:ascii="Arial" w:hAnsi="Arial" w:cs="Arial"/>
      <w:sz w:val="19"/>
      <w:szCs w:val="19"/>
      <w:lang w:val="pl-PL" w:eastAsia="pl-PL"/>
    </w:rPr>
  </w:style>
  <w:style w:type="character" w:customStyle="1" w:styleId="result-value">
    <w:name w:val="result-value"/>
    <w:basedOn w:val="Domylnaczcionkaakapitu"/>
    <w:rsid w:val="009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49661-8748-4632-8EA6-14E434D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639</TotalTime>
  <Pages>2</Pages>
  <Words>357</Words>
  <Characters>2146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2024-08-14T10:45:00Z</cp:lastPrinted>
  <dcterms:created xsi:type="dcterms:W3CDTF">2025-07-14T10:07:00Z</dcterms:created>
  <dcterms:modified xsi:type="dcterms:W3CDTF">2025-08-06T13:49:00Z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