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4719" w14:textId="5F02916C" w:rsidR="00986D97" w:rsidRPr="002E3CA2" w:rsidRDefault="00FF4E9E" w:rsidP="00986D97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 xml:space="preserve"> </w:t>
      </w:r>
      <w:r w:rsidR="00986D97" w:rsidRPr="002E3CA2">
        <w:rPr>
          <w:rFonts w:asciiTheme="minorHAnsi" w:hAnsiTheme="minorHAnsi" w:cstheme="minorHAnsi"/>
          <w:sz w:val="22"/>
          <w:szCs w:val="22"/>
        </w:rPr>
        <w:t>Załącznik nr 2</w:t>
      </w:r>
    </w:p>
    <w:p w14:paraId="57B23B89" w14:textId="77777777" w:rsidR="000C66EB" w:rsidRPr="002E3CA2" w:rsidRDefault="000C66EB" w:rsidP="000C66EB">
      <w:pPr>
        <w:spacing w:line="100" w:lineRule="atLeast"/>
        <w:ind w:left="5040" w:firstLine="3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>do Regulaminu dokonywania zakupów o wartości szacunkowej nieprzekraczającej kwoty 130 000 zł netto w Regionalnym Ośrodku Metodyczno</w:t>
      </w:r>
      <w:r w:rsidR="00E64573" w:rsidRPr="002E3CA2">
        <w:rPr>
          <w:rFonts w:asciiTheme="minorHAnsi" w:hAnsiTheme="minorHAnsi" w:cstheme="minorHAnsi"/>
          <w:sz w:val="22"/>
          <w:szCs w:val="22"/>
        </w:rPr>
        <w:t>-</w:t>
      </w:r>
      <w:r w:rsidRPr="002E3CA2">
        <w:rPr>
          <w:rFonts w:asciiTheme="minorHAnsi" w:hAnsiTheme="minorHAnsi" w:cstheme="minorHAnsi"/>
          <w:sz w:val="22"/>
          <w:szCs w:val="22"/>
        </w:rPr>
        <w:t xml:space="preserve">Edukacyjnym  </w:t>
      </w:r>
      <w:r w:rsidR="00E64573" w:rsidRPr="002E3CA2">
        <w:rPr>
          <w:rFonts w:asciiTheme="minorHAnsi" w:hAnsiTheme="minorHAnsi" w:cstheme="minorHAnsi"/>
          <w:sz w:val="22"/>
          <w:szCs w:val="22"/>
        </w:rPr>
        <w:t>„</w:t>
      </w:r>
      <w:r w:rsidRPr="002E3CA2">
        <w:rPr>
          <w:rFonts w:asciiTheme="minorHAnsi" w:hAnsiTheme="minorHAnsi" w:cstheme="minorHAnsi"/>
          <w:sz w:val="22"/>
          <w:szCs w:val="22"/>
        </w:rPr>
        <w:t>Metis</w:t>
      </w:r>
      <w:r w:rsidR="00E64573" w:rsidRPr="002E3CA2">
        <w:rPr>
          <w:rFonts w:asciiTheme="minorHAnsi" w:hAnsiTheme="minorHAnsi" w:cstheme="minorHAnsi"/>
          <w:sz w:val="22"/>
          <w:szCs w:val="22"/>
        </w:rPr>
        <w:t>”</w:t>
      </w:r>
      <w:r w:rsidRPr="002E3CA2">
        <w:rPr>
          <w:rFonts w:asciiTheme="minorHAnsi" w:hAnsiTheme="minorHAnsi" w:cstheme="minorHAnsi"/>
          <w:sz w:val="22"/>
          <w:szCs w:val="22"/>
        </w:rPr>
        <w:t xml:space="preserve"> w</w:t>
      </w:r>
      <w:r w:rsidR="00E64573" w:rsidRPr="002E3CA2">
        <w:rPr>
          <w:rFonts w:asciiTheme="minorHAnsi" w:hAnsiTheme="minorHAnsi" w:cstheme="minorHAnsi"/>
          <w:sz w:val="22"/>
          <w:szCs w:val="22"/>
        </w:rPr>
        <w:t> </w:t>
      </w:r>
      <w:r w:rsidRPr="002E3CA2">
        <w:rPr>
          <w:rFonts w:asciiTheme="minorHAnsi" w:hAnsiTheme="minorHAnsi" w:cstheme="minorHAnsi"/>
          <w:sz w:val="22"/>
          <w:szCs w:val="22"/>
        </w:rPr>
        <w:t xml:space="preserve">Katowicach  </w:t>
      </w:r>
    </w:p>
    <w:p w14:paraId="6BA2CC1C" w14:textId="77777777" w:rsidR="00986D97" w:rsidRPr="002E3CA2" w:rsidRDefault="00986D97" w:rsidP="00986D9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F7D4A1A" w14:textId="56C82815" w:rsidR="00986D97" w:rsidRPr="002E3CA2" w:rsidRDefault="00A40DAF" w:rsidP="00986D9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>ROME.AD-2720-</w:t>
      </w:r>
      <w:r w:rsidR="0091461A" w:rsidRPr="002E3CA2">
        <w:rPr>
          <w:rFonts w:asciiTheme="minorHAnsi" w:hAnsiTheme="minorHAnsi" w:cstheme="minorHAnsi"/>
          <w:sz w:val="22"/>
          <w:szCs w:val="22"/>
        </w:rPr>
        <w:t>5</w:t>
      </w:r>
      <w:r w:rsidR="006E6CCC" w:rsidRPr="002E3CA2">
        <w:rPr>
          <w:rFonts w:asciiTheme="minorHAnsi" w:hAnsiTheme="minorHAnsi" w:cstheme="minorHAnsi"/>
          <w:sz w:val="22"/>
          <w:szCs w:val="22"/>
        </w:rPr>
        <w:t>/</w:t>
      </w:r>
      <w:r w:rsidR="00E64573" w:rsidRPr="002E3CA2">
        <w:rPr>
          <w:rFonts w:asciiTheme="minorHAnsi" w:hAnsiTheme="minorHAnsi" w:cstheme="minorHAnsi"/>
          <w:sz w:val="22"/>
          <w:szCs w:val="22"/>
        </w:rPr>
        <w:t>25</w:t>
      </w:r>
      <w:r w:rsidR="00986D97" w:rsidRPr="002E3CA2">
        <w:rPr>
          <w:rFonts w:asciiTheme="minorHAnsi" w:hAnsiTheme="minorHAnsi" w:cstheme="minorHAnsi"/>
          <w:sz w:val="22"/>
          <w:szCs w:val="22"/>
        </w:rPr>
        <w:t>/</w:t>
      </w:r>
      <w:r w:rsidRPr="002E3CA2">
        <w:rPr>
          <w:rFonts w:asciiTheme="minorHAnsi" w:hAnsiTheme="minorHAnsi" w:cstheme="minorHAnsi"/>
          <w:sz w:val="22"/>
          <w:szCs w:val="22"/>
        </w:rPr>
        <w:t>KN</w:t>
      </w:r>
    </w:p>
    <w:p w14:paraId="6490B211" w14:textId="77777777" w:rsidR="00FF4E9E" w:rsidRPr="002E3CA2" w:rsidRDefault="00FF4E9E" w:rsidP="00986D97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</w:p>
    <w:p w14:paraId="1E0C223A" w14:textId="0F3BA67F" w:rsidR="00FF4E9E" w:rsidRPr="002E3CA2" w:rsidRDefault="00A6029A" w:rsidP="00FF4E9E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>2</w:t>
      </w:r>
      <w:r w:rsidR="0091461A" w:rsidRPr="002E3CA2">
        <w:rPr>
          <w:rFonts w:asciiTheme="minorHAnsi" w:hAnsiTheme="minorHAnsi" w:cstheme="minorHAnsi"/>
          <w:sz w:val="22"/>
          <w:szCs w:val="22"/>
        </w:rPr>
        <w:t>8</w:t>
      </w:r>
      <w:r w:rsidR="004B536A" w:rsidRPr="002E3CA2">
        <w:rPr>
          <w:rFonts w:asciiTheme="minorHAnsi" w:hAnsiTheme="minorHAnsi" w:cstheme="minorHAnsi"/>
          <w:sz w:val="22"/>
          <w:szCs w:val="22"/>
        </w:rPr>
        <w:t>.0</w:t>
      </w:r>
      <w:r w:rsidR="00E64573" w:rsidRPr="002E3CA2">
        <w:rPr>
          <w:rFonts w:asciiTheme="minorHAnsi" w:hAnsiTheme="minorHAnsi" w:cstheme="minorHAnsi"/>
          <w:sz w:val="22"/>
          <w:szCs w:val="22"/>
        </w:rPr>
        <w:t>7</w:t>
      </w:r>
      <w:r w:rsidR="004B536A" w:rsidRPr="002E3CA2">
        <w:rPr>
          <w:rFonts w:asciiTheme="minorHAnsi" w:hAnsiTheme="minorHAnsi" w:cstheme="minorHAnsi"/>
          <w:sz w:val="22"/>
          <w:szCs w:val="22"/>
        </w:rPr>
        <w:t>.202</w:t>
      </w:r>
      <w:r w:rsidR="00E64573" w:rsidRPr="002E3CA2">
        <w:rPr>
          <w:rFonts w:asciiTheme="minorHAnsi" w:hAnsiTheme="minorHAnsi" w:cstheme="minorHAnsi"/>
          <w:sz w:val="22"/>
          <w:szCs w:val="22"/>
        </w:rPr>
        <w:t>5</w:t>
      </w:r>
    </w:p>
    <w:p w14:paraId="5289BBB3" w14:textId="77777777" w:rsidR="007A34A7" w:rsidRPr="002E3CA2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8F29773" w14:textId="77777777" w:rsidR="008D6D2D" w:rsidRPr="002E3CA2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  <w:r w:rsidR="00DE6583" w:rsidRPr="002E3CA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A8CCF3" w14:textId="77777777" w:rsidR="001706C3" w:rsidRPr="002E3CA2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FCB6CA1" w14:textId="77777777" w:rsidR="008D6D2D" w:rsidRPr="002E3CA2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2E3CA2" w:rsidRPr="002E3CA2" w14:paraId="1CEC2575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A133AF9" w14:textId="77777777" w:rsidR="007A34A7" w:rsidRPr="002E3CA2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CA3E2B" w14:textId="77777777" w:rsidR="007A34A7" w:rsidRPr="002E3CA2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A3692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6FBFDE0C" w14:textId="77777777" w:rsidR="007A34A7" w:rsidRPr="002E3CA2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Nazwa i adres </w:t>
            </w:r>
            <w:r w:rsidR="00B31311" w:rsidRPr="002E3CA2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amawiającego </w:t>
            </w:r>
          </w:p>
          <w:p w14:paraId="2EB657D0" w14:textId="77777777" w:rsidR="0018180F" w:rsidRPr="002E3CA2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39E4E" w14:textId="77777777" w:rsidR="0018180F" w:rsidRPr="002E3CA2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Regionalny Ośrodek Metodyczno</w:t>
            </w:r>
            <w:r w:rsidR="00E64573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Edukacyjny </w:t>
            </w:r>
            <w:r w:rsidR="00E64573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Metis</w:t>
            </w:r>
            <w:r w:rsidR="00E64573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w Katowicach</w:t>
            </w:r>
          </w:p>
          <w:p w14:paraId="36ECE4B6" w14:textId="77777777" w:rsidR="0018180F" w:rsidRPr="002E3CA2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40-530 Katowice, ul. Drozdów 21 i 17</w:t>
            </w:r>
          </w:p>
          <w:p w14:paraId="390EF3CF" w14:textId="77777777" w:rsidR="0018180F" w:rsidRPr="002E3CA2" w:rsidRDefault="00EF35B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18180F" w:rsidRPr="002E3C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www.metis.pl</w:t>
              </w:r>
            </w:hyperlink>
            <w:r w:rsidR="0018180F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0DAC0FF0" w14:textId="77777777" w:rsidR="007A34A7" w:rsidRPr="002E3CA2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CA2" w:rsidRPr="002E3CA2" w14:paraId="689F6ADC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A65C6FB" w14:textId="77777777" w:rsidR="0018180F" w:rsidRPr="002E3CA2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0086" w:type="dxa"/>
          </w:tcPr>
          <w:p w14:paraId="1D8F5DFB" w14:textId="071EC637" w:rsidR="0018180F" w:rsidRPr="002E3CA2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Przedmiot zamówienia –</w:t>
            </w:r>
            <w:r w:rsidR="00223D64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14F" w:rsidRPr="002E3CA2"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</w:p>
          <w:p w14:paraId="20153503" w14:textId="77777777" w:rsidR="0018180F" w:rsidRPr="002E3CA2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CA2" w:rsidRPr="002E3CA2" w14:paraId="701ED220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D371A8" w14:textId="77777777" w:rsidR="007A34A7" w:rsidRPr="002E3CA2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C1DE9" w14:textId="77777777" w:rsidR="007A34A7" w:rsidRPr="002E3CA2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0086" w:type="dxa"/>
          </w:tcPr>
          <w:p w14:paraId="2506F9C9" w14:textId="4CE5B6F6" w:rsidR="0061314F" w:rsidRPr="002E3CA2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  <w:r w:rsidR="004E20F0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61314F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wykonania i dostawy </w:t>
            </w:r>
            <w:proofErr w:type="spellStart"/>
            <w:r w:rsidR="0061314F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ologowanych</w:t>
            </w:r>
            <w:proofErr w:type="spellEnd"/>
            <w:r w:rsidR="0061314F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materiałów poligraficznych</w:t>
            </w:r>
            <w:r w:rsidR="00A6029A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6029A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kalendarzy A5</w:t>
            </w:r>
          </w:p>
          <w:p w14:paraId="23D4525B" w14:textId="03B12AA5" w:rsidR="005B719A" w:rsidRPr="002E3CA2" w:rsidRDefault="006E6CCC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Szczegółowy opis</w:t>
            </w:r>
            <w:r w:rsidR="00FE4A13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stanowi Z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ałącznik nr 1 do Form</w:t>
            </w:r>
            <w:r w:rsidR="00A40DAF" w:rsidRPr="002E3CA2">
              <w:rPr>
                <w:rFonts w:asciiTheme="minorHAnsi" w:hAnsiTheme="minorHAnsi" w:cstheme="minorHAnsi"/>
                <w:sz w:val="22"/>
                <w:szCs w:val="22"/>
              </w:rPr>
              <w:t>ularza Ofertowego ROME.AD-2720-</w:t>
            </w:r>
            <w:r w:rsidR="0091461A" w:rsidRPr="002E3C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E64573" w:rsidRPr="002E3C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40DAF" w:rsidRPr="002E3CA2">
              <w:rPr>
                <w:rFonts w:asciiTheme="minorHAnsi" w:hAnsiTheme="minorHAnsi" w:cstheme="minorHAnsi"/>
                <w:sz w:val="22"/>
                <w:szCs w:val="22"/>
              </w:rPr>
              <w:t>/KN</w:t>
            </w:r>
          </w:p>
          <w:p w14:paraId="23683751" w14:textId="77777777" w:rsidR="007A34A7" w:rsidRPr="002E3CA2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CA2" w:rsidRPr="002E3CA2" w14:paraId="4FCDCE0E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6FFC33" w14:textId="77777777" w:rsidR="007A34A7" w:rsidRPr="002E3CA2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2B23FF" w14:textId="77777777" w:rsidR="007A34A7" w:rsidRPr="002E3CA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A3692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7A109D96" w14:textId="77777777" w:rsidR="00011E85" w:rsidRPr="002E3CA2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Warunki wykonania zamówienia:</w:t>
            </w:r>
          </w:p>
          <w:p w14:paraId="6A7A8D48" w14:textId="506C4FE7" w:rsidR="006E6CCC" w:rsidRPr="002E3CA2" w:rsidRDefault="006E6CCC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- termin wykonani</w:t>
            </w:r>
            <w:r w:rsidR="00A40DAF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a dostawy – maksymalnie do </w:t>
            </w:r>
            <w:r w:rsidR="0091461A" w:rsidRPr="002E3CA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64D5F" w:rsidRPr="002E3CA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A6029A" w:rsidRPr="002E3CA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B1C6A" w:rsidRPr="002E3C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7A8B04DB" w14:textId="77777777" w:rsidR="00A05BA9" w:rsidRPr="002E3CA2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- termin płatności –</w:t>
            </w:r>
            <w:r w:rsidR="00796C4A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r w:rsidR="004E20F0" w:rsidRPr="002E3CA2">
              <w:rPr>
                <w:rFonts w:asciiTheme="minorHAnsi" w:hAnsiTheme="minorHAnsi" w:cstheme="minorHAnsi"/>
                <w:sz w:val="22"/>
                <w:szCs w:val="22"/>
              </w:rPr>
              <w:t>dni od daty dostarczenia zamawiającemu FV</w:t>
            </w:r>
          </w:p>
          <w:p w14:paraId="42462F82" w14:textId="77777777" w:rsidR="00A05BA9" w:rsidRPr="002E3CA2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sposób dostarczenia FV – pocztą, pocztą mailową </w:t>
            </w:r>
            <w:r w:rsidR="004E20F0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bądź osobiście na adres zamawiającego </w:t>
            </w:r>
          </w:p>
          <w:p w14:paraId="19996213" w14:textId="77777777" w:rsidR="0072137A" w:rsidRPr="002E3CA2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- termin związania z ofertą – 30 dni</w:t>
            </w:r>
          </w:p>
          <w:p w14:paraId="2C543032" w14:textId="1993A51E" w:rsidR="004E20F0" w:rsidRPr="002E3CA2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- termin wyboru wykonawcy 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40DAF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do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029A" w:rsidRPr="002E3C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461A" w:rsidRPr="002E3CA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A6029A" w:rsidRPr="002E3CA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B1C6A" w:rsidRPr="002E3C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34C9B7F8" w14:textId="539C88ED" w:rsidR="0072137A" w:rsidRPr="002E3CA2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- planowany termin podpisania umowy </w:t>
            </w:r>
            <w:r w:rsidR="004E20F0" w:rsidRPr="002E3C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4D5F" w:rsidRPr="002E3CA2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866971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61A" w:rsidRPr="002E3CA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B1C6A" w:rsidRPr="002E3C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6029A" w:rsidRPr="002E3CA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40DAF" w:rsidRPr="002E3CA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B1C6A" w:rsidRPr="002E3C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E6CCC" w:rsidRPr="002E3CA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39A37BB6" w14:textId="77777777" w:rsidR="007A34A7" w:rsidRPr="002E3CA2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3CA2" w:rsidRPr="002E3CA2" w14:paraId="1734BF4B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566E03B" w14:textId="77777777" w:rsidR="00096882" w:rsidRPr="002E3CA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96882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0086" w:type="dxa"/>
          </w:tcPr>
          <w:p w14:paraId="76B4F58C" w14:textId="77777777" w:rsidR="00096882" w:rsidRPr="002E3CA2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Sposób wyboru wykonawcy:</w:t>
            </w:r>
          </w:p>
          <w:p w14:paraId="173CEBF4" w14:textId="77777777" w:rsidR="00096882" w:rsidRPr="002E3CA2" w:rsidRDefault="006E6CCC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100% cena</w:t>
            </w:r>
          </w:p>
        </w:tc>
      </w:tr>
      <w:tr w:rsidR="002E3CA2" w:rsidRPr="002E3CA2" w14:paraId="53774499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D9B56F1" w14:textId="77777777" w:rsidR="00096882" w:rsidRPr="002E3CA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096882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2B634C52" w14:textId="02A47E1A" w:rsidR="00096882" w:rsidRPr="002E3CA2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Czy zamawiający wyraża zgodę na składanie ofert częściowych –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029A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  <w:p w14:paraId="3EEADEEF" w14:textId="7B864C8F" w:rsidR="006E6CCC" w:rsidRPr="002E3CA2" w:rsidRDefault="006E6CCC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CA2" w:rsidRPr="002E3CA2" w14:paraId="0E245F59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8F9041" w14:textId="77777777" w:rsidR="0018180F" w:rsidRPr="002E3CA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18180F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1B9DCBF5" w14:textId="77777777" w:rsidR="00A40DAF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Forma, miejsce i czas złożenia oferty</w:t>
            </w:r>
          </w:p>
          <w:p w14:paraId="0FA62E47" w14:textId="77777777" w:rsidR="00A40DAF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A1D13" w14:textId="6E004306" w:rsidR="00A40DAF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Ofertę na formularzu oferty oraz oświadczenie (Załącznik 2) na</w:t>
            </w:r>
            <w:r w:rsidR="00E91785"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leży złożyć w terminie do dnia </w:t>
            </w:r>
            <w:r w:rsidR="0047368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7368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BC7A73" w:rsidRPr="002E3C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r.  w formie:</w:t>
            </w:r>
          </w:p>
          <w:p w14:paraId="374A6674" w14:textId="77777777" w:rsidR="00A40DAF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- w siedzibie Zamawiającego - 40-530 Katowice, ul. Drozdów 21 i 17 (sekretariat)</w:t>
            </w:r>
          </w:p>
          <w:p w14:paraId="3C49300E" w14:textId="77777777" w:rsidR="00A40DAF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- pocztą elektroniczną na adres: 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kniemotko@metis.pl</w:t>
            </w:r>
          </w:p>
          <w:p w14:paraId="5EC5609A" w14:textId="77777777" w:rsidR="00A40DAF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7D3C7" w14:textId="77777777" w:rsidR="00B31311" w:rsidRPr="002E3CA2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Oferty niepodpisane lub podpisane przez osoby nieuprawnione zostaną odrzucone.</w:t>
            </w:r>
          </w:p>
        </w:tc>
      </w:tr>
      <w:tr w:rsidR="002E3CA2" w:rsidRPr="002E3CA2" w14:paraId="7A204DC4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6A9BF2" w14:textId="77777777" w:rsidR="00DE6583" w:rsidRPr="002E3CA2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D58C0" w14:textId="77777777" w:rsidR="00875428" w:rsidRPr="002E3CA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924282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4727C51" w14:textId="77777777" w:rsidR="00A05BA9" w:rsidRPr="002E3CA2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2717FC9B" w14:textId="77777777" w:rsidR="00A05BA9" w:rsidRPr="002E3CA2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Nazwa, adres i NIP wykonawcy:</w:t>
            </w:r>
          </w:p>
          <w:p w14:paraId="5E427D3B" w14:textId="77777777" w:rsidR="00A05BA9" w:rsidRPr="002E3CA2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B1FBE" w14:textId="77777777" w:rsidR="005B719A" w:rsidRPr="002E3CA2" w:rsidRDefault="00796C4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68D97AA" w14:textId="77777777" w:rsidR="005B719A" w:rsidRPr="002E3CA2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00DDB" w14:textId="77777777" w:rsidR="00875428" w:rsidRPr="002E3CA2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CA2" w:rsidRPr="002E3CA2" w14:paraId="6FC25BD8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45455C9" w14:textId="77777777" w:rsidR="00924282" w:rsidRPr="002E3CA2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6BCF84" w14:textId="77777777" w:rsidR="00924282" w:rsidRPr="002E3CA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</w:t>
            </w:r>
            <w:r w:rsidR="00924282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2D04F071" w14:textId="77777777" w:rsidR="00796C4A" w:rsidRPr="002E3CA2" w:rsidRDefault="00796C4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8F1B3" w14:textId="4E414183" w:rsidR="00E64573" w:rsidRPr="002E3CA2" w:rsidRDefault="00E64573" w:rsidP="00E6457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Oferuję wykonanie zamówienia 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części 1 KALENDARZ KSIĄŻKOWY </w:t>
            </w:r>
            <w:r w:rsidR="00A6029A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A6029A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PLUS SPERSONALIZOWANY </w:t>
            </w: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6DAD20EA" w14:textId="77777777" w:rsidR="00E64573" w:rsidRPr="002E3CA2" w:rsidRDefault="00E64573" w:rsidP="00E6457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49663" w14:textId="77777777" w:rsidR="00E64573" w:rsidRPr="002E3CA2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Cena netto za całość…........................... zł    Cena netto za 1 sztukę…........................... zł</w:t>
            </w:r>
          </w:p>
          <w:p w14:paraId="679A24A9" w14:textId="77777777" w:rsidR="00E64573" w:rsidRPr="002E3CA2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D594A" w14:textId="77777777" w:rsidR="00E64573" w:rsidRPr="002E3CA2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…....................... zł      Podatek VAT                   …......................... zł</w:t>
            </w:r>
          </w:p>
          <w:p w14:paraId="26D722F5" w14:textId="77777777" w:rsidR="00E64573" w:rsidRPr="002E3CA2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4D7E3" w14:textId="77777777" w:rsidR="00E64573" w:rsidRPr="002E3CA2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całość…......................... zł     Cena brutto za 1 sztukę…......................... zł</w:t>
            </w:r>
          </w:p>
          <w:p w14:paraId="05BAF2DD" w14:textId="77777777" w:rsidR="00E64573" w:rsidRPr="002E3CA2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50A20" w14:textId="77777777" w:rsidR="007F4312" w:rsidRPr="002E3CA2" w:rsidRDefault="007F4312" w:rsidP="00473684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CA2" w:rsidRPr="002E3CA2" w14:paraId="5789164F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4A4ECE" w14:textId="77777777" w:rsidR="005B719A" w:rsidRPr="002E3CA2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086" w:type="dxa"/>
          </w:tcPr>
          <w:p w14:paraId="374119D7" w14:textId="6700D553" w:rsidR="005B719A" w:rsidRPr="002E3CA2" w:rsidRDefault="005B719A" w:rsidP="003A28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Oświadczam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że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zapoznałem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się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opisem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przedmiotu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zamówienia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warunkami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wykonania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zamówienia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Akceptuję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w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całości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nie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wnoszę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nich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zastrzeżeń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. </w:t>
            </w:r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Zamawiający zastrzega sobie prawo do zapłaty tylko za zrealizowaną część zamówienia – możliwość zmniejszenia lub zwiększenia </w:t>
            </w:r>
            <w:proofErr w:type="spellStart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</w:t>
            </w:r>
            <w:proofErr w:type="spellEnd"/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20%. Zamówienie odbierane będzie na podstawie protokołu odbioru i po podpisaniu przedmiotowego protokołu bez zastrzeżeń, Wykonawcy zostanie wypłacone wynagrodzenie.</w:t>
            </w:r>
            <w:r w:rsidRPr="002E3C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E3CA2" w:rsidRPr="002E3CA2" w14:paraId="47908150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129C04C" w14:textId="77777777" w:rsidR="005B719A" w:rsidRPr="002E3CA2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10086" w:type="dxa"/>
          </w:tcPr>
          <w:p w14:paraId="79C2F727" w14:textId="77777777" w:rsidR="005B719A" w:rsidRPr="002E3CA2" w:rsidRDefault="005B719A" w:rsidP="004F17F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Wszystkie pytania proszę kie</w:t>
            </w:r>
            <w:r w:rsidR="00FE4A13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rować na adres mailowy </w:t>
            </w:r>
            <w:r w:rsidR="004F17FF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bcielecka</w:t>
            </w:r>
            <w:r w:rsidR="00FE4A13"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@metis.pl</w:t>
            </w:r>
          </w:p>
        </w:tc>
      </w:tr>
      <w:tr w:rsidR="002E3CA2" w:rsidRPr="002E3CA2" w14:paraId="78FCDA3D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DBDB481" w14:textId="77777777" w:rsidR="00FE4A13" w:rsidRPr="002E3CA2" w:rsidRDefault="00FE4A1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10086" w:type="dxa"/>
          </w:tcPr>
          <w:p w14:paraId="41C2758E" w14:textId="77777777" w:rsidR="00FE4A13" w:rsidRPr="002E3CA2" w:rsidRDefault="00FE4A13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Załącznik:</w:t>
            </w:r>
          </w:p>
          <w:p w14:paraId="5C24A75E" w14:textId="77777777" w:rsidR="00FE4A13" w:rsidRPr="002E3CA2" w:rsidRDefault="00FE4A13" w:rsidP="00FE4A13">
            <w:pPr>
              <w:pStyle w:val="Akapitzlist"/>
              <w:numPr>
                <w:ilvl w:val="0"/>
                <w:numId w:val="10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</w:p>
          <w:p w14:paraId="0535B8BD" w14:textId="77777777" w:rsidR="00FE4A13" w:rsidRPr="002E3CA2" w:rsidRDefault="00FE4A13" w:rsidP="00FE4A13">
            <w:pPr>
              <w:pStyle w:val="Akapitzlist"/>
              <w:numPr>
                <w:ilvl w:val="0"/>
                <w:numId w:val="10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CA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</w:tr>
    </w:tbl>
    <w:p w14:paraId="174D3D1D" w14:textId="77777777" w:rsidR="000A3692" w:rsidRPr="002E3CA2" w:rsidRDefault="00A04B46" w:rsidP="0072137A">
      <w:pPr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ab/>
      </w:r>
    </w:p>
    <w:p w14:paraId="092E4B31" w14:textId="77777777" w:rsidR="0072137A" w:rsidRPr="002E3CA2" w:rsidRDefault="0072137A" w:rsidP="0072137A">
      <w:pPr>
        <w:rPr>
          <w:rFonts w:asciiTheme="minorHAnsi" w:hAnsiTheme="minorHAnsi" w:cstheme="minorHAnsi"/>
          <w:sz w:val="22"/>
          <w:szCs w:val="22"/>
        </w:rPr>
      </w:pPr>
    </w:p>
    <w:p w14:paraId="50075F7B" w14:textId="77777777" w:rsidR="00242071" w:rsidRPr="002E3CA2" w:rsidRDefault="00242071" w:rsidP="0072137A">
      <w:pPr>
        <w:rPr>
          <w:rFonts w:asciiTheme="minorHAnsi" w:hAnsiTheme="minorHAnsi" w:cstheme="minorHAnsi"/>
          <w:sz w:val="22"/>
          <w:szCs w:val="22"/>
        </w:rPr>
      </w:pPr>
    </w:p>
    <w:p w14:paraId="45E6D2DE" w14:textId="77777777" w:rsidR="00242071" w:rsidRPr="002E3CA2" w:rsidRDefault="00242071" w:rsidP="0072137A">
      <w:pPr>
        <w:rPr>
          <w:rFonts w:asciiTheme="minorHAnsi" w:hAnsiTheme="minorHAnsi" w:cstheme="minorHAnsi"/>
          <w:sz w:val="22"/>
          <w:szCs w:val="22"/>
        </w:rPr>
      </w:pPr>
    </w:p>
    <w:p w14:paraId="433458AD" w14:textId="77777777" w:rsidR="00242071" w:rsidRPr="002E3CA2" w:rsidRDefault="00242071" w:rsidP="0072137A">
      <w:pPr>
        <w:rPr>
          <w:rFonts w:asciiTheme="minorHAnsi" w:hAnsiTheme="minorHAnsi" w:cstheme="minorHAnsi"/>
          <w:sz w:val="22"/>
          <w:szCs w:val="22"/>
        </w:rPr>
      </w:pPr>
    </w:p>
    <w:p w14:paraId="4A3AD05F" w14:textId="77777777" w:rsidR="0072137A" w:rsidRPr="002E3CA2" w:rsidRDefault="0072137A" w:rsidP="0072137A">
      <w:pPr>
        <w:rPr>
          <w:rFonts w:asciiTheme="minorHAnsi" w:hAnsiTheme="minorHAnsi" w:cstheme="minorHAnsi"/>
          <w:sz w:val="22"/>
          <w:szCs w:val="22"/>
        </w:rPr>
      </w:pPr>
    </w:p>
    <w:p w14:paraId="4D589917" w14:textId="77777777" w:rsidR="000A3692" w:rsidRPr="002E3CA2" w:rsidRDefault="000A3692" w:rsidP="000A3692">
      <w:pPr>
        <w:rPr>
          <w:rFonts w:asciiTheme="minorHAnsi" w:hAnsiTheme="minorHAnsi" w:cstheme="minorHAnsi"/>
          <w:sz w:val="22"/>
          <w:szCs w:val="22"/>
        </w:rPr>
      </w:pPr>
    </w:p>
    <w:p w14:paraId="5AF5D342" w14:textId="77777777" w:rsidR="000A3692" w:rsidRPr="002E3CA2" w:rsidRDefault="000A3692" w:rsidP="000A3692">
      <w:pPr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>dnia ………………………….</w:t>
      </w:r>
      <w:r w:rsidRPr="002E3CA2">
        <w:rPr>
          <w:rFonts w:asciiTheme="minorHAnsi" w:hAnsiTheme="minorHAnsi" w:cstheme="minorHAnsi"/>
          <w:sz w:val="22"/>
          <w:szCs w:val="22"/>
        </w:rPr>
        <w:tab/>
      </w:r>
      <w:r w:rsidR="00242071" w:rsidRPr="002E3CA2">
        <w:rPr>
          <w:rFonts w:asciiTheme="minorHAnsi" w:hAnsiTheme="minorHAnsi" w:cstheme="minorHAnsi"/>
          <w:sz w:val="22"/>
          <w:szCs w:val="22"/>
        </w:rPr>
        <w:tab/>
      </w:r>
      <w:r w:rsidR="00242071" w:rsidRPr="002E3CA2">
        <w:rPr>
          <w:rFonts w:asciiTheme="minorHAnsi" w:hAnsiTheme="minorHAnsi" w:cstheme="minorHAnsi"/>
          <w:sz w:val="22"/>
          <w:szCs w:val="22"/>
        </w:rPr>
        <w:tab/>
      </w:r>
      <w:r w:rsidR="00242071" w:rsidRPr="002E3CA2">
        <w:rPr>
          <w:rFonts w:asciiTheme="minorHAnsi" w:hAnsiTheme="minorHAnsi" w:cstheme="minorHAnsi"/>
          <w:sz w:val="22"/>
          <w:szCs w:val="22"/>
        </w:rPr>
        <w:tab/>
      </w:r>
      <w:r w:rsidR="00242071" w:rsidRPr="002E3CA2">
        <w:rPr>
          <w:rFonts w:asciiTheme="minorHAnsi" w:hAnsiTheme="minorHAnsi" w:cstheme="minorHAnsi"/>
          <w:sz w:val="22"/>
          <w:szCs w:val="22"/>
        </w:rPr>
        <w:tab/>
      </w:r>
      <w:r w:rsidR="0072137A" w:rsidRPr="002E3CA2">
        <w:rPr>
          <w:rFonts w:asciiTheme="minorHAnsi" w:hAnsiTheme="minorHAnsi" w:cstheme="minorHAnsi"/>
          <w:sz w:val="22"/>
          <w:szCs w:val="22"/>
        </w:rPr>
        <w:t>P</w:t>
      </w:r>
      <w:r w:rsidRPr="002E3CA2">
        <w:rPr>
          <w:rFonts w:asciiTheme="minorHAnsi" w:hAnsiTheme="minorHAnsi" w:cstheme="minorHAnsi"/>
          <w:sz w:val="22"/>
          <w:szCs w:val="22"/>
        </w:rPr>
        <w:t>odpis</w:t>
      </w:r>
      <w:r w:rsidR="0072137A" w:rsidRPr="002E3CA2">
        <w:rPr>
          <w:rFonts w:asciiTheme="minorHAnsi" w:hAnsiTheme="minorHAnsi" w:cstheme="minorHAnsi"/>
          <w:sz w:val="22"/>
          <w:szCs w:val="22"/>
        </w:rPr>
        <w:t xml:space="preserve"> osoby uprawnionej</w:t>
      </w:r>
      <w:r w:rsidRPr="002E3CA2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23B664E4" w14:textId="77777777" w:rsidR="000A3692" w:rsidRPr="002E3CA2" w:rsidRDefault="000A3692" w:rsidP="000A3692">
      <w:pPr>
        <w:rPr>
          <w:rFonts w:asciiTheme="minorHAnsi" w:hAnsiTheme="minorHAnsi" w:cstheme="minorHAnsi"/>
          <w:sz w:val="22"/>
          <w:szCs w:val="22"/>
        </w:rPr>
      </w:pPr>
    </w:p>
    <w:p w14:paraId="27495778" w14:textId="77777777" w:rsidR="00E64D5F" w:rsidRPr="002E3CA2" w:rsidRDefault="00E64D5F" w:rsidP="005B71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AD6BDD" w14:textId="77777777" w:rsidR="00E64D5F" w:rsidRPr="002E3CA2" w:rsidRDefault="00E64D5F" w:rsidP="005B71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0FCBE2" w14:textId="77777777" w:rsidR="00E64D5F" w:rsidRPr="002E3CA2" w:rsidRDefault="00E64D5F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C0D8BB2" w14:textId="77777777" w:rsidR="00E64D5F" w:rsidRPr="002E3CA2" w:rsidRDefault="00E64D5F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706092" w14:textId="67EBD3FF" w:rsidR="00D03D83" w:rsidRPr="002E3CA2" w:rsidRDefault="00796C4A" w:rsidP="00E64D5F">
      <w:pPr>
        <w:jc w:val="right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  <w:r w:rsidRPr="002E3CA2">
        <w:rPr>
          <w:rFonts w:asciiTheme="minorHAnsi" w:hAnsiTheme="minorHAnsi" w:cstheme="minorHAnsi"/>
          <w:sz w:val="22"/>
          <w:szCs w:val="22"/>
        </w:rPr>
        <w:br/>
      </w:r>
    </w:p>
    <w:p w14:paraId="083569E1" w14:textId="77777777" w:rsidR="00D03D83" w:rsidRPr="002E3CA2" w:rsidRDefault="00D03D83" w:rsidP="00E64D5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8E6F91F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4F5B2A52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2230F61A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6FA58418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39E5FCE2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302018A5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6CE1BC98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2FA6484C" w14:textId="77777777" w:rsidR="00473684" w:rsidRDefault="00473684" w:rsidP="00D03D83">
      <w:pPr>
        <w:rPr>
          <w:rFonts w:asciiTheme="minorHAnsi" w:hAnsiTheme="minorHAnsi" w:cstheme="minorHAnsi"/>
          <w:sz w:val="20"/>
          <w:szCs w:val="20"/>
        </w:rPr>
      </w:pPr>
    </w:p>
    <w:p w14:paraId="042B8FFE" w14:textId="2B0D1333" w:rsidR="00E64D5F" w:rsidRPr="002E3CA2" w:rsidRDefault="00A40DAF" w:rsidP="00D03D83">
      <w:pPr>
        <w:rPr>
          <w:rFonts w:asciiTheme="minorHAnsi" w:hAnsiTheme="minorHAnsi" w:cstheme="minorHAnsi"/>
          <w:sz w:val="20"/>
          <w:szCs w:val="20"/>
        </w:rPr>
      </w:pPr>
      <w:r w:rsidRPr="002E3CA2">
        <w:rPr>
          <w:rFonts w:asciiTheme="minorHAnsi" w:hAnsiTheme="minorHAnsi" w:cstheme="minorHAnsi"/>
          <w:sz w:val="20"/>
          <w:szCs w:val="20"/>
        </w:rPr>
        <w:lastRenderedPageBreak/>
        <w:t>Z</w:t>
      </w:r>
      <w:r w:rsidR="00D03D83" w:rsidRPr="002E3CA2">
        <w:rPr>
          <w:rFonts w:asciiTheme="minorHAnsi" w:hAnsiTheme="minorHAnsi" w:cstheme="minorHAnsi"/>
          <w:sz w:val="20"/>
          <w:szCs w:val="20"/>
        </w:rPr>
        <w:t>a</w:t>
      </w:r>
      <w:r w:rsidR="00E64D5F" w:rsidRPr="002E3CA2">
        <w:rPr>
          <w:rFonts w:asciiTheme="minorHAnsi" w:hAnsiTheme="minorHAnsi" w:cstheme="minorHAnsi"/>
          <w:sz w:val="20"/>
          <w:szCs w:val="20"/>
        </w:rPr>
        <w:t xml:space="preserve">łącznik nr 1 do </w:t>
      </w:r>
      <w:r w:rsidRPr="002E3CA2">
        <w:rPr>
          <w:rFonts w:asciiTheme="minorHAnsi" w:hAnsiTheme="minorHAnsi" w:cstheme="minorHAnsi"/>
          <w:sz w:val="20"/>
          <w:szCs w:val="20"/>
        </w:rPr>
        <w:t xml:space="preserve">ROME.AD-2720- </w:t>
      </w:r>
      <w:r w:rsidR="0091461A" w:rsidRPr="002E3CA2">
        <w:rPr>
          <w:rFonts w:asciiTheme="minorHAnsi" w:hAnsiTheme="minorHAnsi" w:cstheme="minorHAnsi"/>
          <w:sz w:val="20"/>
          <w:szCs w:val="20"/>
        </w:rPr>
        <w:t>5</w:t>
      </w:r>
      <w:r w:rsidR="00E64D5F" w:rsidRPr="002E3CA2">
        <w:rPr>
          <w:rFonts w:asciiTheme="minorHAnsi" w:hAnsiTheme="minorHAnsi" w:cstheme="minorHAnsi"/>
          <w:sz w:val="20"/>
          <w:szCs w:val="20"/>
        </w:rPr>
        <w:t>/2</w:t>
      </w:r>
      <w:r w:rsidR="00B8606A" w:rsidRPr="002E3CA2">
        <w:rPr>
          <w:rFonts w:asciiTheme="minorHAnsi" w:hAnsiTheme="minorHAnsi" w:cstheme="minorHAnsi"/>
          <w:sz w:val="20"/>
          <w:szCs w:val="20"/>
        </w:rPr>
        <w:t>5</w:t>
      </w:r>
      <w:r w:rsidRPr="002E3CA2">
        <w:rPr>
          <w:rFonts w:asciiTheme="minorHAnsi" w:hAnsiTheme="minorHAnsi" w:cstheme="minorHAnsi"/>
          <w:sz w:val="20"/>
          <w:szCs w:val="20"/>
        </w:rPr>
        <w:t>/KN</w:t>
      </w:r>
    </w:p>
    <w:p w14:paraId="163FC00B" w14:textId="77777777" w:rsidR="00E64D5F" w:rsidRPr="002E3CA2" w:rsidRDefault="00E64D5F" w:rsidP="00D03D83">
      <w:pPr>
        <w:rPr>
          <w:rFonts w:asciiTheme="minorHAnsi" w:hAnsiTheme="minorHAnsi" w:cstheme="minorHAnsi"/>
          <w:sz w:val="20"/>
          <w:szCs w:val="20"/>
        </w:rPr>
      </w:pPr>
    </w:p>
    <w:p w14:paraId="26B72563" w14:textId="41ABFCDB" w:rsidR="00D03D83" w:rsidRPr="002E3CA2" w:rsidRDefault="00D03D83" w:rsidP="00D03D83">
      <w:pPr>
        <w:rPr>
          <w:rFonts w:asciiTheme="minorHAnsi" w:hAnsiTheme="minorHAnsi" w:cstheme="minorHAnsi"/>
          <w:b/>
          <w:sz w:val="24"/>
          <w:szCs w:val="24"/>
        </w:rPr>
      </w:pPr>
      <w:r w:rsidRPr="002E3CA2">
        <w:rPr>
          <w:rFonts w:asciiTheme="minorHAnsi" w:hAnsiTheme="minorHAnsi" w:cstheme="minorHAnsi"/>
          <w:b/>
          <w:sz w:val="24"/>
          <w:szCs w:val="24"/>
        </w:rPr>
        <w:t xml:space="preserve">Część 1 KALENDARZ KSIĄŻKOWY </w:t>
      </w:r>
      <w:r w:rsidR="00A6029A" w:rsidRPr="002E3CA2">
        <w:rPr>
          <w:rFonts w:asciiTheme="minorHAnsi" w:hAnsiTheme="minorHAnsi" w:cstheme="minorHAnsi"/>
          <w:b/>
          <w:sz w:val="24"/>
          <w:szCs w:val="24"/>
        </w:rPr>
        <w:t>A-5</w:t>
      </w:r>
      <w:r w:rsidRPr="002E3CA2">
        <w:rPr>
          <w:rFonts w:asciiTheme="minorHAnsi" w:hAnsiTheme="minorHAnsi" w:cstheme="minorHAnsi"/>
          <w:b/>
          <w:sz w:val="24"/>
          <w:szCs w:val="24"/>
        </w:rPr>
        <w:t xml:space="preserve"> SPERSONALIZOWANY </w:t>
      </w:r>
    </w:p>
    <w:p w14:paraId="4C5073AB" w14:textId="77777777" w:rsidR="00A6029A" w:rsidRPr="00A6029A" w:rsidRDefault="00A6029A" w:rsidP="00A6029A">
      <w:pPr>
        <w:rPr>
          <w:rFonts w:ascii="Times New Roman" w:hAnsi="Times New Roman" w:cs="Times New Roman"/>
          <w:sz w:val="24"/>
          <w:szCs w:val="24"/>
        </w:rPr>
      </w:pPr>
    </w:p>
    <w:p w14:paraId="45724648" w14:textId="77777777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A6029A">
        <w:rPr>
          <w:rFonts w:ascii="Times New Roman" w:hAnsi="Times New Roman" w:cstheme="minorHAnsi"/>
          <w:sz w:val="24"/>
          <w:szCs w:val="24"/>
        </w:rPr>
        <w:t>Liczba egzemplarzy: 250 szt.</w:t>
      </w:r>
    </w:p>
    <w:p w14:paraId="4BFF05DB" w14:textId="7EFEA77F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>Format:</w:t>
      </w:r>
      <w:r w:rsidRPr="00A6029A">
        <w:rPr>
          <w:rFonts w:ascii="Times New Roman" w:hAnsi="Times New Roman" w:cs="Times New Roman"/>
          <w:sz w:val="24"/>
          <w:szCs w:val="24"/>
        </w:rPr>
        <w:t>A5 (144 x 203) - dopuszczalna różnica 10 mm (pros</w:t>
      </w:r>
      <w:r w:rsidR="00BE5821" w:rsidRPr="002E3CA2">
        <w:rPr>
          <w:rFonts w:ascii="Times New Roman" w:hAnsi="Times New Roman" w:cs="Times New Roman"/>
          <w:sz w:val="24"/>
          <w:szCs w:val="24"/>
        </w:rPr>
        <w:t xml:space="preserve">imy </w:t>
      </w:r>
      <w:r w:rsidRPr="00A6029A">
        <w:rPr>
          <w:rFonts w:ascii="Times New Roman" w:hAnsi="Times New Roman" w:cs="Times New Roman"/>
          <w:sz w:val="24"/>
          <w:szCs w:val="24"/>
        </w:rPr>
        <w:t>o podanie dokładnych wymiarów bloku)</w:t>
      </w:r>
    </w:p>
    <w:p w14:paraId="11908A43" w14:textId="52183228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>Układ:</w:t>
      </w:r>
      <w:r w:rsidR="00EF35BF">
        <w:rPr>
          <w:rFonts w:ascii="Times New Roman" w:hAnsi="Times New Roman" w:cstheme="minorHAnsi"/>
          <w:sz w:val="24"/>
          <w:szCs w:val="24"/>
        </w:rPr>
        <w:t xml:space="preserve"> </w:t>
      </w:r>
      <w:r w:rsidRPr="00A6029A">
        <w:rPr>
          <w:rFonts w:ascii="Times New Roman" w:hAnsi="Times New Roman" w:cstheme="minorHAnsi"/>
          <w:sz w:val="24"/>
          <w:szCs w:val="24"/>
        </w:rPr>
        <w:t>tydzień na dwóch stronach</w:t>
      </w:r>
    </w:p>
    <w:p w14:paraId="7114EECC" w14:textId="0EE86D4E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 xml:space="preserve">Okładka: zmiękczana pianką </w:t>
      </w:r>
    </w:p>
    <w:p w14:paraId="4B1A0CBB" w14:textId="05491495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>Papier kalendarium:</w:t>
      </w:r>
      <w:r w:rsidR="00EF35BF">
        <w:rPr>
          <w:rFonts w:ascii="Times New Roman" w:hAnsi="Times New Roman" w:cstheme="minorHAnsi"/>
          <w:sz w:val="24"/>
          <w:szCs w:val="24"/>
        </w:rPr>
        <w:t xml:space="preserve"> </w:t>
      </w:r>
      <w:r w:rsidRPr="00A6029A">
        <w:rPr>
          <w:rFonts w:ascii="Times New Roman" w:hAnsi="Times New Roman" w:cstheme="minorHAnsi"/>
          <w:sz w:val="24"/>
          <w:szCs w:val="24"/>
        </w:rPr>
        <w:t xml:space="preserve">chamois lub biały offset 80 g/m2 </w:t>
      </w:r>
    </w:p>
    <w:p w14:paraId="41674F41" w14:textId="05B60A3A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 xml:space="preserve">Objętość kalendarium: </w:t>
      </w:r>
      <w:r w:rsidR="00C97C48" w:rsidRPr="002E3CA2">
        <w:rPr>
          <w:rFonts w:ascii="Times New Roman" w:hAnsi="Times New Roman" w:cstheme="minorHAnsi"/>
          <w:sz w:val="24"/>
          <w:szCs w:val="24"/>
        </w:rPr>
        <w:t xml:space="preserve">min </w:t>
      </w:r>
      <w:r w:rsidRPr="00A6029A">
        <w:rPr>
          <w:rFonts w:ascii="Times New Roman" w:hAnsi="Times New Roman" w:cstheme="minorHAnsi"/>
          <w:sz w:val="24"/>
          <w:szCs w:val="24"/>
        </w:rPr>
        <w:t>144</w:t>
      </w:r>
    </w:p>
    <w:p w14:paraId="33584AFA" w14:textId="2D6C6AC6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 xml:space="preserve">Druk kalendarium:2 kolory </w:t>
      </w:r>
    </w:p>
    <w:p w14:paraId="5D4134E8" w14:textId="33B31216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>Oprawa: twarda szyta, lakier wybiórczy</w:t>
      </w:r>
    </w:p>
    <w:p w14:paraId="29978B30" w14:textId="77777777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>Register/perforacja narożników: – drukowany</w:t>
      </w:r>
    </w:p>
    <w:p w14:paraId="35C38149" w14:textId="77C9A69D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 xml:space="preserve">Kolor okładki:4+0 </w:t>
      </w:r>
      <w:proofErr w:type="spellStart"/>
      <w:r w:rsidRPr="00A6029A">
        <w:rPr>
          <w:rFonts w:ascii="Times New Roman" w:hAnsi="Times New Roman" w:cstheme="minorHAnsi"/>
          <w:sz w:val="24"/>
          <w:szCs w:val="24"/>
        </w:rPr>
        <w:t>full</w:t>
      </w:r>
      <w:proofErr w:type="spellEnd"/>
      <w:r w:rsidRPr="00A6029A">
        <w:rPr>
          <w:rFonts w:ascii="Times New Roman" w:hAnsi="Times New Roman" w:cstheme="minorHAnsi"/>
          <w:sz w:val="24"/>
          <w:szCs w:val="24"/>
        </w:rPr>
        <w:t xml:space="preserve"> kolor (wg projektu własnego Metis) </w:t>
      </w:r>
    </w:p>
    <w:p w14:paraId="2843A6FC" w14:textId="77777777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 xml:space="preserve">Koperta z tyłu: tak, wklejona do okładki, </w:t>
      </w:r>
    </w:p>
    <w:p w14:paraId="4669E6BE" w14:textId="77777777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>Tasiemka, zakładka</w:t>
      </w:r>
    </w:p>
    <w:p w14:paraId="67C5CEA7" w14:textId="77777777" w:rsidR="00A6029A" w:rsidRPr="00A6029A" w:rsidRDefault="00A6029A" w:rsidP="00BE5821">
      <w:pPr>
        <w:spacing w:before="100" w:beforeAutospacing="1" w:after="100" w:afterAutospacing="1"/>
        <w:ind w:right="261"/>
        <w:rPr>
          <w:rFonts w:ascii="Times New Roman" w:hAnsi="Times New Roman" w:cs="Times New Roman"/>
          <w:sz w:val="24"/>
          <w:szCs w:val="24"/>
        </w:rPr>
      </w:pPr>
      <w:r w:rsidRPr="00A6029A">
        <w:rPr>
          <w:rFonts w:ascii="Symbol" w:eastAsia="Symbol" w:hAnsi="Symbol" w:cs="Symbol"/>
          <w:sz w:val="24"/>
          <w:szCs w:val="24"/>
        </w:rPr>
        <w:t></w:t>
      </w:r>
      <w:r w:rsidRPr="00A6029A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6029A">
        <w:rPr>
          <w:rFonts w:ascii="Times New Roman" w:hAnsi="Times New Roman" w:cstheme="minorHAnsi"/>
          <w:sz w:val="24"/>
          <w:szCs w:val="24"/>
        </w:rPr>
        <w:t xml:space="preserve">Wyklejka przednia offset 4+0 </w:t>
      </w:r>
      <w:proofErr w:type="spellStart"/>
      <w:r w:rsidRPr="00A6029A">
        <w:rPr>
          <w:rFonts w:ascii="Times New Roman" w:hAnsi="Times New Roman" w:cstheme="minorHAnsi"/>
          <w:sz w:val="24"/>
          <w:szCs w:val="24"/>
        </w:rPr>
        <w:t>full</w:t>
      </w:r>
      <w:proofErr w:type="spellEnd"/>
      <w:r w:rsidRPr="00A6029A">
        <w:rPr>
          <w:rFonts w:ascii="Times New Roman" w:hAnsi="Times New Roman" w:cstheme="minorHAnsi"/>
          <w:sz w:val="24"/>
          <w:szCs w:val="24"/>
        </w:rPr>
        <w:t xml:space="preserve"> kolor wg projektu własnego Metis</w:t>
      </w:r>
    </w:p>
    <w:p w14:paraId="4549D52C" w14:textId="77777777" w:rsidR="00D03D83" w:rsidRPr="002E3CA2" w:rsidRDefault="00D03D83" w:rsidP="00D03D83">
      <w:pPr>
        <w:rPr>
          <w:rFonts w:asciiTheme="minorHAnsi" w:hAnsiTheme="minorHAnsi" w:cstheme="minorHAnsi"/>
          <w:b/>
          <w:sz w:val="20"/>
          <w:szCs w:val="20"/>
        </w:rPr>
      </w:pPr>
    </w:p>
    <w:p w14:paraId="6DB24B8D" w14:textId="34F5BB1E" w:rsidR="00C97C48" w:rsidRPr="002E3CA2" w:rsidRDefault="00E46F01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b/>
          <w:sz w:val="20"/>
          <w:szCs w:val="20"/>
          <w:u w:val="single"/>
        </w:rPr>
        <w:t xml:space="preserve">Termin realizacji – do </w:t>
      </w:r>
      <w:r w:rsidR="00EF35BF">
        <w:rPr>
          <w:rFonts w:asciiTheme="minorHAnsi" w:hAnsiTheme="minorHAnsi" w:cstheme="minorHAnsi"/>
          <w:b/>
          <w:sz w:val="20"/>
          <w:szCs w:val="20"/>
          <w:u w:val="single"/>
        </w:rPr>
        <w:t>20</w:t>
      </w:r>
      <w:r w:rsidRPr="002E3CA2">
        <w:rPr>
          <w:rFonts w:asciiTheme="minorHAnsi" w:hAnsiTheme="minorHAnsi" w:cstheme="minorHAnsi"/>
          <w:b/>
          <w:sz w:val="20"/>
          <w:szCs w:val="20"/>
          <w:u w:val="single"/>
        </w:rPr>
        <w:t>.0</w:t>
      </w:r>
      <w:r w:rsidR="00C97C48" w:rsidRPr="002E3CA2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2E3CA2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 w:rsidR="00D03D83" w:rsidRPr="002E3CA2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2E3CA2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="00E64D5F" w:rsidRPr="002E3CA2">
        <w:rPr>
          <w:rFonts w:asciiTheme="minorHAnsi" w:hAnsiTheme="minorHAnsi" w:cstheme="minorHAnsi"/>
          <w:sz w:val="20"/>
          <w:szCs w:val="20"/>
        </w:rPr>
        <w:br/>
      </w:r>
      <w:r w:rsidR="00E64D5F" w:rsidRPr="002E3CA2">
        <w:rPr>
          <w:rFonts w:asciiTheme="minorHAnsi" w:hAnsiTheme="minorHAnsi" w:cstheme="minorHAnsi"/>
          <w:sz w:val="20"/>
          <w:szCs w:val="20"/>
        </w:rPr>
        <w:br/>
      </w:r>
      <w:r w:rsidR="00E64D5F" w:rsidRPr="002E3CA2">
        <w:rPr>
          <w:rFonts w:asciiTheme="minorHAnsi" w:hAnsiTheme="minorHAnsi" w:cstheme="minorHAnsi"/>
          <w:sz w:val="22"/>
          <w:szCs w:val="22"/>
        </w:rPr>
        <w:br/>
      </w:r>
    </w:p>
    <w:p w14:paraId="3D049B85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CF1475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775F5D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9267D2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A5D900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82BC8D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884842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49006A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A1C6AF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04BF86" w14:textId="77777777" w:rsidR="003A2854" w:rsidRPr="002E3CA2" w:rsidRDefault="003A2854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B6DDF8" w14:textId="77777777" w:rsidR="0029014C" w:rsidRPr="002E3CA2" w:rsidRDefault="0029014C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502229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3B38AA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F9AD52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50AFDC" w14:textId="77777777" w:rsidR="00C97C48" w:rsidRPr="002E3CA2" w:rsidRDefault="00C97C48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83E001" w14:textId="6C0954BC" w:rsidR="004A1F5B" w:rsidRPr="002E3CA2" w:rsidRDefault="00E64D5F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br/>
      </w:r>
    </w:p>
    <w:p w14:paraId="2A356A18" w14:textId="76EEAAB7" w:rsidR="00E46F01" w:rsidRPr="002E3CA2" w:rsidRDefault="00E46F01" w:rsidP="00E46F0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lastRenderedPageBreak/>
        <w:t>Załącznik nr 2 do Formularza ofertowego ROME.AD-2720-</w:t>
      </w:r>
      <w:r w:rsidR="00871ED8" w:rsidRPr="002E3CA2">
        <w:rPr>
          <w:rFonts w:asciiTheme="minorHAnsi" w:hAnsiTheme="minorHAnsi" w:cstheme="minorHAnsi"/>
          <w:sz w:val="22"/>
          <w:szCs w:val="22"/>
        </w:rPr>
        <w:t>5</w:t>
      </w:r>
      <w:r w:rsidRPr="002E3CA2">
        <w:rPr>
          <w:rFonts w:asciiTheme="minorHAnsi" w:hAnsiTheme="minorHAnsi" w:cstheme="minorHAnsi"/>
          <w:sz w:val="22"/>
          <w:szCs w:val="22"/>
        </w:rPr>
        <w:t>/2</w:t>
      </w:r>
      <w:r w:rsidR="00BD743B" w:rsidRPr="002E3CA2">
        <w:rPr>
          <w:rFonts w:asciiTheme="minorHAnsi" w:hAnsiTheme="minorHAnsi" w:cstheme="minorHAnsi"/>
          <w:sz w:val="22"/>
          <w:szCs w:val="22"/>
        </w:rPr>
        <w:t>5</w:t>
      </w:r>
      <w:r w:rsidRPr="002E3CA2">
        <w:rPr>
          <w:rFonts w:asciiTheme="minorHAnsi" w:hAnsiTheme="minorHAnsi" w:cstheme="minorHAnsi"/>
          <w:sz w:val="22"/>
          <w:szCs w:val="22"/>
        </w:rPr>
        <w:t>/KN</w:t>
      </w:r>
      <w:r w:rsidRPr="002E3CA2">
        <w:rPr>
          <w:rFonts w:asciiTheme="minorHAnsi" w:hAnsiTheme="minorHAnsi" w:cstheme="minorHAnsi"/>
          <w:sz w:val="22"/>
          <w:szCs w:val="22"/>
        </w:rPr>
        <w:br/>
      </w:r>
    </w:p>
    <w:p w14:paraId="5E33EB7D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DE1346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961761" w14:textId="0654F58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                                </w:t>
      </w:r>
      <w:r w:rsidRPr="002E3CA2">
        <w:rPr>
          <w:rFonts w:asciiTheme="minorHAnsi" w:hAnsiTheme="minorHAnsi" w:cstheme="minorHAnsi"/>
          <w:sz w:val="22"/>
          <w:szCs w:val="22"/>
        </w:rPr>
        <w:tab/>
      </w:r>
      <w:r w:rsidRPr="002E3CA2">
        <w:rPr>
          <w:rFonts w:asciiTheme="minorHAnsi" w:hAnsiTheme="minorHAnsi" w:cstheme="minorHAnsi"/>
          <w:sz w:val="22"/>
          <w:szCs w:val="22"/>
        </w:rPr>
        <w:tab/>
      </w:r>
      <w:r w:rsidRPr="002E3CA2">
        <w:rPr>
          <w:rFonts w:asciiTheme="minorHAnsi" w:hAnsiTheme="minorHAnsi" w:cstheme="minorHAnsi"/>
          <w:sz w:val="22"/>
          <w:szCs w:val="22"/>
        </w:rPr>
        <w:tab/>
      </w:r>
      <w:r w:rsidRPr="002E3CA2">
        <w:rPr>
          <w:rFonts w:asciiTheme="minorHAnsi" w:hAnsiTheme="minorHAnsi" w:cstheme="minorHAnsi"/>
          <w:sz w:val="22"/>
          <w:szCs w:val="22"/>
        </w:rPr>
        <w:tab/>
        <w:t xml:space="preserve">     miejsce ……….., dnia…………….</w:t>
      </w:r>
    </w:p>
    <w:p w14:paraId="7B0BD1DB" w14:textId="77777777" w:rsidR="00E46F01" w:rsidRPr="002E3CA2" w:rsidRDefault="00E46F01" w:rsidP="00E46F0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7EB4CC" w14:textId="77777777" w:rsidR="00E46F01" w:rsidRPr="002E3CA2" w:rsidRDefault="00E46F01" w:rsidP="00E46F0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>Dane Wykonawcy</w:t>
      </w:r>
    </w:p>
    <w:p w14:paraId="0AEAC1DE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6B1C0743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4F7639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773D4D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778F95" w14:textId="77777777" w:rsidR="00E46F01" w:rsidRPr="002E3CA2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3CA2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 podstawie art. 7  pkt 1 ustawy z dnia 13 kwietnia 2022 r.</w:t>
      </w:r>
    </w:p>
    <w:p w14:paraId="36CC3473" w14:textId="77777777" w:rsidR="00E46F01" w:rsidRPr="002E3CA2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3CA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 szczególnych rozwiązaniach w zakresie przeciwdziałania wspieraniu agresji na</w:t>
      </w:r>
    </w:p>
    <w:p w14:paraId="5304FA24" w14:textId="77777777" w:rsidR="00E46F01" w:rsidRPr="002E3CA2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3CA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Ukrainę (Dz. U. Poz. 835)</w:t>
      </w:r>
    </w:p>
    <w:p w14:paraId="00FD132B" w14:textId="77777777" w:rsidR="00E46F01" w:rsidRPr="002E3CA2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</w:p>
    <w:p w14:paraId="07D5152B" w14:textId="77777777" w:rsidR="00E46F01" w:rsidRPr="002E3CA2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</w:p>
    <w:p w14:paraId="1499BD1C" w14:textId="535A3182" w:rsidR="00E46F01" w:rsidRPr="002E3CA2" w:rsidRDefault="00E46F01" w:rsidP="00E46F01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3CA2">
        <w:rPr>
          <w:rFonts w:asciiTheme="minorHAnsi" w:hAnsiTheme="minorHAnsi" w:cstheme="minorHAnsi"/>
          <w:b/>
          <w:bCs/>
          <w:sz w:val="22"/>
          <w:szCs w:val="22"/>
        </w:rPr>
        <w:t xml:space="preserve">do oferty nr </w:t>
      </w:r>
      <w:r w:rsidRPr="002E3CA2">
        <w:rPr>
          <w:rFonts w:asciiTheme="minorHAnsi" w:hAnsiTheme="minorHAnsi" w:cstheme="minorHAnsi"/>
          <w:b/>
          <w:sz w:val="22"/>
          <w:szCs w:val="22"/>
        </w:rPr>
        <w:t>ROME.AD-2720-</w:t>
      </w:r>
      <w:r w:rsidR="0029014C" w:rsidRPr="002E3CA2">
        <w:rPr>
          <w:rFonts w:asciiTheme="minorHAnsi" w:hAnsiTheme="minorHAnsi" w:cstheme="minorHAnsi"/>
          <w:b/>
          <w:sz w:val="22"/>
          <w:szCs w:val="22"/>
        </w:rPr>
        <w:t>5</w:t>
      </w:r>
      <w:r w:rsidRPr="002E3CA2">
        <w:rPr>
          <w:rFonts w:asciiTheme="minorHAnsi" w:hAnsiTheme="minorHAnsi" w:cstheme="minorHAnsi"/>
          <w:b/>
          <w:sz w:val="22"/>
          <w:szCs w:val="22"/>
        </w:rPr>
        <w:t>/2</w:t>
      </w:r>
      <w:r w:rsidR="00BD743B" w:rsidRPr="002E3CA2">
        <w:rPr>
          <w:rFonts w:asciiTheme="minorHAnsi" w:hAnsiTheme="minorHAnsi" w:cstheme="minorHAnsi"/>
          <w:b/>
          <w:sz w:val="22"/>
          <w:szCs w:val="22"/>
        </w:rPr>
        <w:t>5</w:t>
      </w:r>
      <w:r w:rsidRPr="002E3CA2">
        <w:rPr>
          <w:rFonts w:asciiTheme="minorHAnsi" w:hAnsiTheme="minorHAnsi" w:cstheme="minorHAnsi"/>
          <w:b/>
          <w:sz w:val="22"/>
          <w:szCs w:val="22"/>
        </w:rPr>
        <w:t>/KN</w:t>
      </w:r>
    </w:p>
    <w:p w14:paraId="68F899C6" w14:textId="77777777" w:rsidR="00E46F01" w:rsidRPr="002E3CA2" w:rsidRDefault="00E46F01" w:rsidP="00E46F0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43024C6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5FF8802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2E3CA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Oświadczam, że nie jestem:</w:t>
      </w:r>
    </w:p>
    <w:p w14:paraId="1711AAE4" w14:textId="77777777" w:rsidR="00E46F01" w:rsidRPr="002E3CA2" w:rsidRDefault="00E46F01" w:rsidP="00E46F01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BD5B177" w14:textId="77777777" w:rsidR="00E46F01" w:rsidRPr="002E3CA2" w:rsidRDefault="00E46F01" w:rsidP="00E46F01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2E3C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2E3CA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2E3CA2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2E3CA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005E464" w14:textId="77777777" w:rsidR="00E46F01" w:rsidRPr="002E3CA2" w:rsidRDefault="00E46F01" w:rsidP="00E46F0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sz w:val="22"/>
          <w:szCs w:val="22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E3CA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2E3CA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2E3CA2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2E3CA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2D17B914" w14:textId="77777777" w:rsidR="00E46F01" w:rsidRPr="002E3CA2" w:rsidRDefault="00E46F01" w:rsidP="00E46F0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3CA2">
        <w:rPr>
          <w:rFonts w:asciiTheme="minorHAnsi" w:hAnsiTheme="minorHAnsi" w:cstheme="minorHAnsi"/>
          <w:sz w:val="22"/>
          <w:szCs w:val="22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02240BB6" w14:textId="77777777" w:rsidR="00E46F01" w:rsidRPr="002E3CA2" w:rsidRDefault="00E46F01" w:rsidP="00E46F01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3BE1F79F" w14:textId="77777777" w:rsidR="00E46F01" w:rsidRPr="002E3CA2" w:rsidRDefault="00E46F01" w:rsidP="00E46F01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66E55292" w14:textId="77777777" w:rsidR="00E46F01" w:rsidRPr="002E3CA2" w:rsidRDefault="00E46F01" w:rsidP="00E46F01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2E3CA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14:paraId="069DAAA5" w14:textId="77777777" w:rsidR="00E46F01" w:rsidRPr="002E3CA2" w:rsidRDefault="00E46F01" w:rsidP="00E46F01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2E3CA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( Podpis i pieczątka Wykonawcy)</w:t>
      </w:r>
    </w:p>
    <w:p w14:paraId="69A83C3A" w14:textId="77777777" w:rsidR="00E46F01" w:rsidRPr="002E3CA2" w:rsidRDefault="00E46F01" w:rsidP="00E46F01">
      <w:pPr>
        <w:rPr>
          <w:rFonts w:asciiTheme="minorHAnsi" w:hAnsiTheme="minorHAnsi" w:cstheme="minorHAnsi"/>
          <w:sz w:val="22"/>
          <w:szCs w:val="22"/>
        </w:rPr>
      </w:pPr>
    </w:p>
    <w:p w14:paraId="761B776D" w14:textId="77777777" w:rsidR="000A3692" w:rsidRPr="002E3CA2" w:rsidRDefault="000A3692" w:rsidP="00E46F01">
      <w:pPr>
        <w:rPr>
          <w:rFonts w:asciiTheme="minorHAnsi" w:hAnsiTheme="minorHAnsi" w:cstheme="minorHAnsi"/>
          <w:sz w:val="22"/>
          <w:szCs w:val="22"/>
        </w:rPr>
      </w:pPr>
    </w:p>
    <w:sectPr w:rsidR="000A3692" w:rsidRPr="002E3CA2" w:rsidSect="00DE6583">
      <w:footerReference w:type="default" r:id="rId9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A01C" w14:textId="77777777" w:rsidR="0069770C" w:rsidRDefault="0069770C">
      <w:r>
        <w:separator/>
      </w:r>
    </w:p>
  </w:endnote>
  <w:endnote w:type="continuationSeparator" w:id="0">
    <w:p w14:paraId="1AFF3FBB" w14:textId="77777777" w:rsidR="0069770C" w:rsidRDefault="0069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135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E0DB9" w14:textId="77777777" w:rsidR="00796C4A" w:rsidRDefault="00796C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CA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CA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215A23" w14:textId="77777777" w:rsidR="007F6451" w:rsidRDefault="007F6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8E33" w14:textId="77777777" w:rsidR="0069770C" w:rsidRDefault="0069770C">
      <w:r>
        <w:separator/>
      </w:r>
    </w:p>
  </w:footnote>
  <w:footnote w:type="continuationSeparator" w:id="0">
    <w:p w14:paraId="4D0F79A4" w14:textId="77777777" w:rsidR="0069770C" w:rsidRDefault="0069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A76B2F4"/>
    <w:name w:val="WW8Num27"/>
    <w:lvl w:ilvl="0">
      <w:start w:val="1"/>
      <w:numFmt w:val="bullet"/>
      <w:lvlText w:val=""/>
      <w:lvlJc w:val="left"/>
      <w:pPr>
        <w:tabs>
          <w:tab w:val="num" w:pos="633"/>
        </w:tabs>
        <w:ind w:left="644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EA0F5D"/>
    <w:multiLevelType w:val="hybridMultilevel"/>
    <w:tmpl w:val="4822B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F7D"/>
    <w:multiLevelType w:val="hybridMultilevel"/>
    <w:tmpl w:val="5FA47548"/>
    <w:lvl w:ilvl="0" w:tplc="A2FA0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068"/>
    <w:multiLevelType w:val="hybridMultilevel"/>
    <w:tmpl w:val="9358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1A94"/>
    <w:multiLevelType w:val="hybridMultilevel"/>
    <w:tmpl w:val="C77C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31896"/>
    <w:multiLevelType w:val="hybridMultilevel"/>
    <w:tmpl w:val="D420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7C1F"/>
    <w:multiLevelType w:val="hybridMultilevel"/>
    <w:tmpl w:val="F45C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1690">
    <w:abstractNumId w:val="3"/>
  </w:num>
  <w:num w:numId="2" w16cid:durableId="879048960">
    <w:abstractNumId w:val="2"/>
  </w:num>
  <w:num w:numId="3" w16cid:durableId="1450466581">
    <w:abstractNumId w:val="8"/>
  </w:num>
  <w:num w:numId="4" w16cid:durableId="1342702256">
    <w:abstractNumId w:val="6"/>
  </w:num>
  <w:num w:numId="5" w16cid:durableId="1785494938">
    <w:abstractNumId w:val="1"/>
  </w:num>
  <w:num w:numId="6" w16cid:durableId="36517436">
    <w:abstractNumId w:val="9"/>
  </w:num>
  <w:num w:numId="7" w16cid:durableId="386879703">
    <w:abstractNumId w:val="4"/>
  </w:num>
  <w:num w:numId="8" w16cid:durableId="896937268">
    <w:abstractNumId w:val="4"/>
    <w:lvlOverride w:ilvl="0">
      <w:startOverride w:val="1"/>
    </w:lvlOverride>
  </w:num>
  <w:num w:numId="9" w16cid:durableId="485439192">
    <w:abstractNumId w:val="12"/>
  </w:num>
  <w:num w:numId="10" w16cid:durableId="425417818">
    <w:abstractNumId w:val="7"/>
  </w:num>
  <w:num w:numId="11" w16cid:durableId="1607693740">
    <w:abstractNumId w:val="10"/>
  </w:num>
  <w:num w:numId="12" w16cid:durableId="1333990018">
    <w:abstractNumId w:val="0"/>
  </w:num>
  <w:num w:numId="13" w16cid:durableId="244925282">
    <w:abstractNumId w:val="13"/>
  </w:num>
  <w:num w:numId="14" w16cid:durableId="5639272">
    <w:abstractNumId w:val="5"/>
  </w:num>
  <w:num w:numId="15" w16cid:durableId="1320696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9E"/>
    <w:rsid w:val="00011E85"/>
    <w:rsid w:val="00096882"/>
    <w:rsid w:val="000A3692"/>
    <w:rsid w:val="000C66EB"/>
    <w:rsid w:val="00100B03"/>
    <w:rsid w:val="00166134"/>
    <w:rsid w:val="001706C3"/>
    <w:rsid w:val="0018180F"/>
    <w:rsid w:val="00183AC7"/>
    <w:rsid w:val="001A3EB0"/>
    <w:rsid w:val="001C1EAA"/>
    <w:rsid w:val="001C5A30"/>
    <w:rsid w:val="001E0E5C"/>
    <w:rsid w:val="00223D64"/>
    <w:rsid w:val="00242071"/>
    <w:rsid w:val="0029014C"/>
    <w:rsid w:val="002B4C3E"/>
    <w:rsid w:val="002C18CF"/>
    <w:rsid w:val="002E3CA2"/>
    <w:rsid w:val="002E4EF8"/>
    <w:rsid w:val="003417DA"/>
    <w:rsid w:val="003A2854"/>
    <w:rsid w:val="003A3CDF"/>
    <w:rsid w:val="003E7364"/>
    <w:rsid w:val="003F5CE0"/>
    <w:rsid w:val="00473684"/>
    <w:rsid w:val="004A1F5B"/>
    <w:rsid w:val="004B536A"/>
    <w:rsid w:val="004C006A"/>
    <w:rsid w:val="004E20F0"/>
    <w:rsid w:val="004E4DCB"/>
    <w:rsid w:val="004F17FF"/>
    <w:rsid w:val="004F53DF"/>
    <w:rsid w:val="00512916"/>
    <w:rsid w:val="005B719A"/>
    <w:rsid w:val="005E5A0B"/>
    <w:rsid w:val="005F6F22"/>
    <w:rsid w:val="0061314F"/>
    <w:rsid w:val="0069770C"/>
    <w:rsid w:val="006D51DC"/>
    <w:rsid w:val="006E6CCC"/>
    <w:rsid w:val="0071391B"/>
    <w:rsid w:val="0072137A"/>
    <w:rsid w:val="00780198"/>
    <w:rsid w:val="00796C4A"/>
    <w:rsid w:val="007A34A7"/>
    <w:rsid w:val="007F4312"/>
    <w:rsid w:val="007F6451"/>
    <w:rsid w:val="00825B4B"/>
    <w:rsid w:val="00866971"/>
    <w:rsid w:val="00871ED8"/>
    <w:rsid w:val="00875428"/>
    <w:rsid w:val="008A6B03"/>
    <w:rsid w:val="008B006E"/>
    <w:rsid w:val="008D6D2D"/>
    <w:rsid w:val="008E09C8"/>
    <w:rsid w:val="00901243"/>
    <w:rsid w:val="0091461A"/>
    <w:rsid w:val="00924282"/>
    <w:rsid w:val="00947B51"/>
    <w:rsid w:val="00955696"/>
    <w:rsid w:val="00986D97"/>
    <w:rsid w:val="009A0490"/>
    <w:rsid w:val="009B367D"/>
    <w:rsid w:val="009B47ED"/>
    <w:rsid w:val="00A04B46"/>
    <w:rsid w:val="00A05BA9"/>
    <w:rsid w:val="00A40DAF"/>
    <w:rsid w:val="00A6029A"/>
    <w:rsid w:val="00A7158A"/>
    <w:rsid w:val="00AD4528"/>
    <w:rsid w:val="00B31311"/>
    <w:rsid w:val="00B37449"/>
    <w:rsid w:val="00B72BD2"/>
    <w:rsid w:val="00B8606A"/>
    <w:rsid w:val="00B8669F"/>
    <w:rsid w:val="00B9112C"/>
    <w:rsid w:val="00BC0995"/>
    <w:rsid w:val="00BC7A73"/>
    <w:rsid w:val="00BD743B"/>
    <w:rsid w:val="00BE5821"/>
    <w:rsid w:val="00BF07BB"/>
    <w:rsid w:val="00C97C48"/>
    <w:rsid w:val="00CC1FF5"/>
    <w:rsid w:val="00D03D83"/>
    <w:rsid w:val="00D60DBF"/>
    <w:rsid w:val="00DE6583"/>
    <w:rsid w:val="00E36E47"/>
    <w:rsid w:val="00E42E91"/>
    <w:rsid w:val="00E46F01"/>
    <w:rsid w:val="00E64573"/>
    <w:rsid w:val="00E64D5F"/>
    <w:rsid w:val="00E91785"/>
    <w:rsid w:val="00EA4F58"/>
    <w:rsid w:val="00EB2BE5"/>
    <w:rsid w:val="00EE7EA8"/>
    <w:rsid w:val="00EF35BF"/>
    <w:rsid w:val="00F00380"/>
    <w:rsid w:val="00F37D53"/>
    <w:rsid w:val="00FB1C6A"/>
    <w:rsid w:val="00FD0C4A"/>
    <w:rsid w:val="00FD3A2D"/>
    <w:rsid w:val="00FE4A13"/>
    <w:rsid w:val="00FF37D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BA61DF"/>
  <w15:docId w15:val="{569E7BD9-DDFB-4A23-8720-5A17310D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character" w:customStyle="1" w:styleId="contenttxtdescriptionclear">
    <w:name w:val="content txt description clear"/>
    <w:rsid w:val="00E64D5F"/>
  </w:style>
  <w:style w:type="paragraph" w:styleId="NormalnyWeb">
    <w:name w:val="Normal (Web)"/>
    <w:basedOn w:val="Normalny"/>
    <w:uiPriority w:val="99"/>
    <w:unhideWhenUsed/>
    <w:rsid w:val="00E64D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4D5F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796C4A"/>
    <w:rPr>
      <w:rFonts w:ascii="Arial" w:hAnsi="Arial" w:cs="Arial"/>
      <w:sz w:val="19"/>
      <w:szCs w:val="19"/>
      <w:lang w:val="pl-PL" w:eastAsia="pl-PL"/>
    </w:rPr>
  </w:style>
  <w:style w:type="character" w:customStyle="1" w:styleId="hgkelc">
    <w:name w:val="hgkelc"/>
    <w:basedOn w:val="Domylnaczcionkaakapitu"/>
    <w:rsid w:val="00D0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197</TotalTime>
  <Pages>4</Pages>
  <Words>750</Words>
  <Characters>5368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2019-11-08T11:54:00Z</cp:lastPrinted>
  <dcterms:created xsi:type="dcterms:W3CDTF">2024-05-24T12:30:00Z</dcterms:created>
  <dcterms:modified xsi:type="dcterms:W3CDTF">2025-07-28T12:15:00Z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