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A7A4EA" w14:textId="77777777" w:rsidR="008E7FBF" w:rsidRDefault="008E7FBF" w:rsidP="008E7FBF"/>
    <w:p w14:paraId="086E7602" w14:textId="77777777" w:rsidR="008E7FBF" w:rsidRDefault="008E7FBF" w:rsidP="008E7FBF"/>
    <w:p w14:paraId="4B2F4EDF" w14:textId="77777777" w:rsidR="008E7FBF" w:rsidRPr="008E7FBF" w:rsidRDefault="008E7FBF" w:rsidP="008E7FBF">
      <w:pPr>
        <w:rPr>
          <w:rFonts w:asciiTheme="minorHAnsi" w:hAnsiTheme="minorHAnsi" w:cstheme="minorHAnsi"/>
          <w:sz w:val="24"/>
          <w:szCs w:val="24"/>
        </w:rPr>
      </w:pPr>
      <w:r w:rsidRPr="008E7FBF">
        <w:rPr>
          <w:rFonts w:asciiTheme="minorHAnsi" w:hAnsiTheme="minorHAnsi" w:cstheme="minorHAnsi"/>
          <w:sz w:val="24"/>
          <w:szCs w:val="24"/>
        </w:rPr>
        <w:t>Katowice, 12.08.2025</w:t>
      </w:r>
    </w:p>
    <w:p w14:paraId="70F1AFE7" w14:textId="77777777" w:rsidR="008E7FBF" w:rsidRPr="008E7FBF" w:rsidRDefault="008E7FBF" w:rsidP="008E7FBF">
      <w:pPr>
        <w:rPr>
          <w:rFonts w:asciiTheme="minorHAnsi" w:hAnsiTheme="minorHAnsi" w:cstheme="minorHAnsi"/>
          <w:sz w:val="24"/>
          <w:szCs w:val="24"/>
        </w:rPr>
      </w:pPr>
    </w:p>
    <w:p w14:paraId="02F62A88" w14:textId="77777777" w:rsidR="008E7FBF" w:rsidRPr="008E7FBF" w:rsidRDefault="008E7FBF" w:rsidP="008E7FBF">
      <w:pPr>
        <w:rPr>
          <w:rFonts w:asciiTheme="minorHAnsi" w:hAnsiTheme="minorHAnsi" w:cstheme="minorHAnsi"/>
          <w:sz w:val="24"/>
          <w:szCs w:val="24"/>
        </w:rPr>
      </w:pPr>
    </w:p>
    <w:p w14:paraId="38CA4F64" w14:textId="77777777" w:rsidR="008E7FBF" w:rsidRPr="008E7FBF" w:rsidRDefault="008E7FBF" w:rsidP="008E7FBF">
      <w:pPr>
        <w:rPr>
          <w:rFonts w:asciiTheme="minorHAnsi" w:hAnsiTheme="minorHAnsi" w:cstheme="minorHAnsi"/>
          <w:sz w:val="24"/>
          <w:szCs w:val="24"/>
        </w:rPr>
      </w:pPr>
    </w:p>
    <w:p w14:paraId="44547AB5" w14:textId="65A632DE" w:rsidR="008E7FBF" w:rsidRPr="008E7FBF" w:rsidRDefault="008E7FBF" w:rsidP="00BD5F7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E7FBF">
        <w:rPr>
          <w:rFonts w:asciiTheme="minorHAnsi" w:hAnsiTheme="minorHAnsi" w:cstheme="minorHAnsi"/>
          <w:b/>
          <w:sz w:val="24"/>
          <w:szCs w:val="24"/>
        </w:rPr>
        <w:t>Unieważnienie postępowania</w:t>
      </w:r>
    </w:p>
    <w:p w14:paraId="77F45841" w14:textId="77777777" w:rsidR="008E7FBF" w:rsidRPr="008E7FBF" w:rsidRDefault="008E7FBF" w:rsidP="008E7FBF">
      <w:pPr>
        <w:rPr>
          <w:rFonts w:asciiTheme="minorHAnsi" w:hAnsiTheme="minorHAnsi" w:cstheme="minorHAnsi"/>
          <w:sz w:val="24"/>
          <w:szCs w:val="24"/>
        </w:rPr>
      </w:pPr>
    </w:p>
    <w:p w14:paraId="0B5706D1" w14:textId="5DC4479F" w:rsidR="008E7FBF" w:rsidRPr="008E7FBF" w:rsidRDefault="008E7FBF" w:rsidP="008E7FBF">
      <w:pPr>
        <w:spacing w:line="276" w:lineRule="auto"/>
        <w:ind w:firstLine="708"/>
        <w:rPr>
          <w:rStyle w:val="Pogrubienie"/>
          <w:rFonts w:asciiTheme="minorHAnsi" w:hAnsiTheme="minorHAnsi" w:cstheme="minorHAnsi"/>
          <w:b w:val="0"/>
          <w:bCs w:val="0"/>
          <w:sz w:val="24"/>
          <w:szCs w:val="24"/>
        </w:rPr>
      </w:pPr>
      <w:r w:rsidRPr="008E7FBF">
        <w:rPr>
          <w:rFonts w:asciiTheme="minorHAnsi" w:hAnsiTheme="minorHAnsi" w:cstheme="minorHAnsi"/>
          <w:sz w:val="24"/>
          <w:szCs w:val="24"/>
        </w:rPr>
        <w:t>Informuje, że z dniem 12.08.2025 unieważniam zapytanie ofertowe o ROME.AD.KPO-2720-1/25/KN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E7FBF">
        <w:rPr>
          <w:rFonts w:asciiTheme="minorHAnsi" w:hAnsiTheme="minorHAnsi" w:cstheme="minorHAnsi"/>
          <w:sz w:val="24"/>
          <w:szCs w:val="24"/>
        </w:rPr>
        <w:t xml:space="preserve">z dnia 16.07.2025, dotyczące projektu KPO w tym </w:t>
      </w:r>
      <w:r w:rsidRPr="008E7FBF">
        <w:rPr>
          <w:rFonts w:asciiTheme="minorHAnsi" w:hAnsiTheme="minorHAnsi" w:cstheme="minorHAnsi"/>
          <w:b/>
          <w:sz w:val="24"/>
          <w:szCs w:val="24"/>
        </w:rPr>
        <w:t>u</w:t>
      </w:r>
      <w:r w:rsidRPr="008E7FBF">
        <w:rPr>
          <w:rStyle w:val="Pogrubienie"/>
          <w:rFonts w:asciiTheme="minorHAnsi" w:hAnsiTheme="minorHAnsi" w:cstheme="minorHAnsi"/>
          <w:sz w:val="24"/>
          <w:szCs w:val="24"/>
        </w:rPr>
        <w:t xml:space="preserve">sługi kompleksowej realizacji działań promocyjnych online </w:t>
      </w:r>
      <w:r w:rsidRPr="008E7FBF">
        <w:rPr>
          <w:rStyle w:val="Pogrubienie"/>
          <w:rFonts w:asciiTheme="minorHAnsi" w:hAnsiTheme="minorHAnsi" w:cstheme="minorHAnsi"/>
          <w:b w:val="0"/>
          <w:sz w:val="24"/>
          <w:szCs w:val="24"/>
        </w:rPr>
        <w:t>związanych z cyklem pięciu wydarzeń edukacyjnych, organizowanych na terenie województwa śląskiego w okresie wrzesień 2025 – kwiecień 2026 w ramach projektu „Zbudowanie systemu koordynacji i monitorowania regionalnych działań na rzecz kształcenia zawodowego, szkolnictwa wyższego oraz uczenia się przez całe życie, w tym uczenia się dorosłych”</w:t>
      </w:r>
      <w:r w:rsidRPr="008E7FB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E7FBF">
        <w:rPr>
          <w:rStyle w:val="Pogrubienie"/>
          <w:rFonts w:asciiTheme="minorHAnsi" w:hAnsiTheme="minorHAnsi" w:cstheme="minorHAnsi"/>
          <w:b w:val="0"/>
          <w:sz w:val="24"/>
          <w:szCs w:val="24"/>
        </w:rPr>
        <w:t>realizowanego w ramach inwestycji A3.1.1 Krajowego Planu Odbudowy i Zwiększania Odporności „Wsparcie rozwoju nowoczesnego kształcenia zawodowego, szkolnictwa wyższego oraz uczenia się przez całe życie”.</w:t>
      </w:r>
    </w:p>
    <w:p w14:paraId="7B4F90A3" w14:textId="6DBBBBA4" w:rsidR="0074373B" w:rsidRPr="008E7FBF" w:rsidRDefault="008E7FBF" w:rsidP="00015D3E">
      <w:pPr>
        <w:spacing w:line="276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8E7FBF">
        <w:rPr>
          <w:rFonts w:asciiTheme="minorHAnsi" w:hAnsiTheme="minorHAnsi" w:cstheme="minorHAnsi"/>
          <w:sz w:val="24"/>
          <w:szCs w:val="24"/>
        </w:rPr>
        <w:t>Przyczyną unieważnienia jest zmiana sytuacji finansowej związanej z kosztami organizacji wydarzeń w ramach projektu KPO.</w:t>
      </w:r>
      <w:bookmarkStart w:id="0" w:name="_GoBack"/>
      <w:bookmarkEnd w:id="0"/>
    </w:p>
    <w:sectPr w:rsidR="0074373B" w:rsidRPr="008E7FBF" w:rsidSect="005B14A0">
      <w:headerReference w:type="default" r:id="rId9"/>
      <w:pgSz w:w="11907" w:h="1683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35A9A8" w14:textId="77777777" w:rsidR="007051A3" w:rsidRDefault="007051A3">
      <w:r>
        <w:separator/>
      </w:r>
    </w:p>
  </w:endnote>
  <w:endnote w:type="continuationSeparator" w:id="0">
    <w:p w14:paraId="7319410A" w14:textId="77777777" w:rsidR="007051A3" w:rsidRDefault="0070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0EF666" w14:textId="77777777" w:rsidR="007051A3" w:rsidRDefault="007051A3">
      <w:r>
        <w:separator/>
      </w:r>
    </w:p>
  </w:footnote>
  <w:footnote w:type="continuationSeparator" w:id="0">
    <w:p w14:paraId="3C217643" w14:textId="77777777" w:rsidR="007051A3" w:rsidRDefault="007051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F471F0" w14:textId="531E04E5" w:rsidR="0074373B" w:rsidRDefault="0074373B">
    <w:pPr>
      <w:pStyle w:val="Nagwek"/>
    </w:pPr>
    <w:r>
      <w:rPr>
        <w:noProof/>
      </w:rPr>
      <w:drawing>
        <wp:inline distT="0" distB="0" distL="0" distR="0" wp14:anchorId="731EE89C" wp14:editId="3B2D4788">
          <wp:extent cx="5761355" cy="6705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B1CDF"/>
    <w:multiLevelType w:val="hybridMultilevel"/>
    <w:tmpl w:val="3F5C2850"/>
    <w:lvl w:ilvl="0" w:tplc="48E4D9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BF0A66"/>
    <w:multiLevelType w:val="hybridMultilevel"/>
    <w:tmpl w:val="F5C890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01807"/>
    <w:multiLevelType w:val="hybridMultilevel"/>
    <w:tmpl w:val="F3D4B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75802"/>
    <w:multiLevelType w:val="hybridMultilevel"/>
    <w:tmpl w:val="F5C890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206AC"/>
    <w:multiLevelType w:val="hybridMultilevel"/>
    <w:tmpl w:val="F5C890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61E16"/>
    <w:multiLevelType w:val="hybridMultilevel"/>
    <w:tmpl w:val="F5C890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A44EE"/>
    <w:multiLevelType w:val="hybridMultilevel"/>
    <w:tmpl w:val="36722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4516A"/>
    <w:multiLevelType w:val="hybridMultilevel"/>
    <w:tmpl w:val="0CC2DA1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A30986"/>
    <w:multiLevelType w:val="hybridMultilevel"/>
    <w:tmpl w:val="5F825C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B48D0"/>
    <w:multiLevelType w:val="hybridMultilevel"/>
    <w:tmpl w:val="F5C890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C12701"/>
    <w:multiLevelType w:val="hybridMultilevel"/>
    <w:tmpl w:val="7494B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B1715A"/>
    <w:multiLevelType w:val="hybridMultilevel"/>
    <w:tmpl w:val="F5C890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0D60F2"/>
    <w:multiLevelType w:val="hybridMultilevel"/>
    <w:tmpl w:val="F5C890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227A7"/>
    <w:multiLevelType w:val="hybridMultilevel"/>
    <w:tmpl w:val="F5C890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6"/>
  </w:num>
  <w:num w:numId="5">
    <w:abstractNumId w:val="8"/>
  </w:num>
  <w:num w:numId="6">
    <w:abstractNumId w:val="10"/>
  </w:num>
  <w:num w:numId="7">
    <w:abstractNumId w:val="4"/>
  </w:num>
  <w:num w:numId="8">
    <w:abstractNumId w:val="12"/>
  </w:num>
  <w:num w:numId="9">
    <w:abstractNumId w:val="5"/>
  </w:num>
  <w:num w:numId="10">
    <w:abstractNumId w:val="13"/>
  </w:num>
  <w:num w:numId="11">
    <w:abstractNumId w:val="11"/>
  </w:num>
  <w:num w:numId="12">
    <w:abstractNumId w:val="9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E9E"/>
    <w:rsid w:val="00004BF7"/>
    <w:rsid w:val="00006967"/>
    <w:rsid w:val="00011861"/>
    <w:rsid w:val="000159AB"/>
    <w:rsid w:val="00015D3E"/>
    <w:rsid w:val="000349CC"/>
    <w:rsid w:val="000407FE"/>
    <w:rsid w:val="00065CC6"/>
    <w:rsid w:val="0008739E"/>
    <w:rsid w:val="000A3692"/>
    <w:rsid w:val="000B7C02"/>
    <w:rsid w:val="000C05B1"/>
    <w:rsid w:val="000E1DD4"/>
    <w:rsid w:val="000E4F0B"/>
    <w:rsid w:val="000E6426"/>
    <w:rsid w:val="00100B03"/>
    <w:rsid w:val="00101147"/>
    <w:rsid w:val="00101284"/>
    <w:rsid w:val="00105DD2"/>
    <w:rsid w:val="001140AD"/>
    <w:rsid w:val="00146FE1"/>
    <w:rsid w:val="00165583"/>
    <w:rsid w:val="001909F0"/>
    <w:rsid w:val="001A3043"/>
    <w:rsid w:val="001B7335"/>
    <w:rsid w:val="001C20A7"/>
    <w:rsid w:val="001C4AE4"/>
    <w:rsid w:val="001C5A30"/>
    <w:rsid w:val="001C7DE6"/>
    <w:rsid w:val="001C7F07"/>
    <w:rsid w:val="001D277D"/>
    <w:rsid w:val="00204ECA"/>
    <w:rsid w:val="002126F7"/>
    <w:rsid w:val="00233E84"/>
    <w:rsid w:val="00235F74"/>
    <w:rsid w:val="00242B2C"/>
    <w:rsid w:val="0024332A"/>
    <w:rsid w:val="00245004"/>
    <w:rsid w:val="00246A4A"/>
    <w:rsid w:val="00252BDD"/>
    <w:rsid w:val="00260B9D"/>
    <w:rsid w:val="00262ADF"/>
    <w:rsid w:val="00280327"/>
    <w:rsid w:val="0028355C"/>
    <w:rsid w:val="002B4D09"/>
    <w:rsid w:val="002B7B51"/>
    <w:rsid w:val="002E0DF7"/>
    <w:rsid w:val="002E4EF8"/>
    <w:rsid w:val="00314CAF"/>
    <w:rsid w:val="00325C53"/>
    <w:rsid w:val="00330564"/>
    <w:rsid w:val="003321CD"/>
    <w:rsid w:val="00337884"/>
    <w:rsid w:val="003417DA"/>
    <w:rsid w:val="00354692"/>
    <w:rsid w:val="00384B74"/>
    <w:rsid w:val="00386CF9"/>
    <w:rsid w:val="00394DB6"/>
    <w:rsid w:val="003A0D06"/>
    <w:rsid w:val="003A332C"/>
    <w:rsid w:val="003A7E59"/>
    <w:rsid w:val="003B44ED"/>
    <w:rsid w:val="003B5A94"/>
    <w:rsid w:val="003E35B3"/>
    <w:rsid w:val="0040072D"/>
    <w:rsid w:val="0040593D"/>
    <w:rsid w:val="004141F0"/>
    <w:rsid w:val="00416278"/>
    <w:rsid w:val="00425620"/>
    <w:rsid w:val="0042687C"/>
    <w:rsid w:val="004627BF"/>
    <w:rsid w:val="004646D7"/>
    <w:rsid w:val="00470A89"/>
    <w:rsid w:val="00472AAA"/>
    <w:rsid w:val="00492E49"/>
    <w:rsid w:val="004C006A"/>
    <w:rsid w:val="004C25D0"/>
    <w:rsid w:val="004D2EB4"/>
    <w:rsid w:val="004E14C8"/>
    <w:rsid w:val="004E4A9D"/>
    <w:rsid w:val="004F5802"/>
    <w:rsid w:val="00500E1B"/>
    <w:rsid w:val="005043AD"/>
    <w:rsid w:val="00512916"/>
    <w:rsid w:val="00513F9F"/>
    <w:rsid w:val="00525CD0"/>
    <w:rsid w:val="0052675B"/>
    <w:rsid w:val="00534520"/>
    <w:rsid w:val="00535F69"/>
    <w:rsid w:val="00543CAE"/>
    <w:rsid w:val="00544E01"/>
    <w:rsid w:val="005645DF"/>
    <w:rsid w:val="00565AFE"/>
    <w:rsid w:val="005706F7"/>
    <w:rsid w:val="005775E3"/>
    <w:rsid w:val="00577DE4"/>
    <w:rsid w:val="00581C21"/>
    <w:rsid w:val="00584185"/>
    <w:rsid w:val="005963CC"/>
    <w:rsid w:val="005A3C7F"/>
    <w:rsid w:val="005B0722"/>
    <w:rsid w:val="005B093C"/>
    <w:rsid w:val="005B14A0"/>
    <w:rsid w:val="005B709C"/>
    <w:rsid w:val="005C1B1A"/>
    <w:rsid w:val="005C2FA6"/>
    <w:rsid w:val="005D6545"/>
    <w:rsid w:val="005E2DB5"/>
    <w:rsid w:val="005E5A0B"/>
    <w:rsid w:val="005F2649"/>
    <w:rsid w:val="005F5AEC"/>
    <w:rsid w:val="005F6D8D"/>
    <w:rsid w:val="00602B7D"/>
    <w:rsid w:val="00611D3B"/>
    <w:rsid w:val="006145D1"/>
    <w:rsid w:val="006175EE"/>
    <w:rsid w:val="00626420"/>
    <w:rsid w:val="00636121"/>
    <w:rsid w:val="00640D7A"/>
    <w:rsid w:val="006452D9"/>
    <w:rsid w:val="00651CCE"/>
    <w:rsid w:val="00660B33"/>
    <w:rsid w:val="00666A7E"/>
    <w:rsid w:val="00667004"/>
    <w:rsid w:val="00673D02"/>
    <w:rsid w:val="00674C78"/>
    <w:rsid w:val="00680266"/>
    <w:rsid w:val="00683498"/>
    <w:rsid w:val="006C04D0"/>
    <w:rsid w:val="006D3C52"/>
    <w:rsid w:val="006D51DC"/>
    <w:rsid w:val="006D6218"/>
    <w:rsid w:val="006E02DD"/>
    <w:rsid w:val="006E02EA"/>
    <w:rsid w:val="006E0B60"/>
    <w:rsid w:val="006E31E0"/>
    <w:rsid w:val="007051A3"/>
    <w:rsid w:val="0074373B"/>
    <w:rsid w:val="007451F0"/>
    <w:rsid w:val="00747736"/>
    <w:rsid w:val="00751EA2"/>
    <w:rsid w:val="007630D8"/>
    <w:rsid w:val="007702C4"/>
    <w:rsid w:val="00777B31"/>
    <w:rsid w:val="00780198"/>
    <w:rsid w:val="007A2CDB"/>
    <w:rsid w:val="007A34A7"/>
    <w:rsid w:val="007B2BE9"/>
    <w:rsid w:val="007C0CD1"/>
    <w:rsid w:val="007D0F26"/>
    <w:rsid w:val="007F2484"/>
    <w:rsid w:val="007F6451"/>
    <w:rsid w:val="00825B4B"/>
    <w:rsid w:val="00826810"/>
    <w:rsid w:val="00835CAE"/>
    <w:rsid w:val="0083775C"/>
    <w:rsid w:val="00840DCB"/>
    <w:rsid w:val="00847374"/>
    <w:rsid w:val="00847B2F"/>
    <w:rsid w:val="00874F96"/>
    <w:rsid w:val="008750EB"/>
    <w:rsid w:val="00875428"/>
    <w:rsid w:val="008A71AE"/>
    <w:rsid w:val="008B006E"/>
    <w:rsid w:val="008B45A1"/>
    <w:rsid w:val="008D560B"/>
    <w:rsid w:val="008D6D2D"/>
    <w:rsid w:val="008E0AC6"/>
    <w:rsid w:val="008E5491"/>
    <w:rsid w:val="008E7F86"/>
    <w:rsid w:val="008E7FBF"/>
    <w:rsid w:val="00901243"/>
    <w:rsid w:val="0090238E"/>
    <w:rsid w:val="00903D14"/>
    <w:rsid w:val="0090594A"/>
    <w:rsid w:val="00913014"/>
    <w:rsid w:val="00924282"/>
    <w:rsid w:val="00935BD0"/>
    <w:rsid w:val="00940631"/>
    <w:rsid w:val="00996B39"/>
    <w:rsid w:val="009A70BD"/>
    <w:rsid w:val="009C3B52"/>
    <w:rsid w:val="009C3E8C"/>
    <w:rsid w:val="009C7527"/>
    <w:rsid w:val="009D3B3B"/>
    <w:rsid w:val="009E76C8"/>
    <w:rsid w:val="00A04B46"/>
    <w:rsid w:val="00A1461C"/>
    <w:rsid w:val="00A1522D"/>
    <w:rsid w:val="00A36835"/>
    <w:rsid w:val="00A451DC"/>
    <w:rsid w:val="00A4739B"/>
    <w:rsid w:val="00A50726"/>
    <w:rsid w:val="00A51CBF"/>
    <w:rsid w:val="00A83AFC"/>
    <w:rsid w:val="00A84FA8"/>
    <w:rsid w:val="00A936EA"/>
    <w:rsid w:val="00AA38A1"/>
    <w:rsid w:val="00AA4F68"/>
    <w:rsid w:val="00AB0DE9"/>
    <w:rsid w:val="00AC32C2"/>
    <w:rsid w:val="00AC77E6"/>
    <w:rsid w:val="00AD4528"/>
    <w:rsid w:val="00AD6715"/>
    <w:rsid w:val="00AE4732"/>
    <w:rsid w:val="00AE6113"/>
    <w:rsid w:val="00AF4EB8"/>
    <w:rsid w:val="00B1034E"/>
    <w:rsid w:val="00B14D08"/>
    <w:rsid w:val="00B2391C"/>
    <w:rsid w:val="00B2493D"/>
    <w:rsid w:val="00B26DE7"/>
    <w:rsid w:val="00B402C5"/>
    <w:rsid w:val="00B51AB6"/>
    <w:rsid w:val="00B5769D"/>
    <w:rsid w:val="00B8669F"/>
    <w:rsid w:val="00B87BA3"/>
    <w:rsid w:val="00B9112C"/>
    <w:rsid w:val="00B92568"/>
    <w:rsid w:val="00B97154"/>
    <w:rsid w:val="00BB6D48"/>
    <w:rsid w:val="00BD5F75"/>
    <w:rsid w:val="00BF07BB"/>
    <w:rsid w:val="00BF3611"/>
    <w:rsid w:val="00C11604"/>
    <w:rsid w:val="00C2149B"/>
    <w:rsid w:val="00C34D81"/>
    <w:rsid w:val="00C354EB"/>
    <w:rsid w:val="00C358D5"/>
    <w:rsid w:val="00C3729A"/>
    <w:rsid w:val="00C63E81"/>
    <w:rsid w:val="00C80897"/>
    <w:rsid w:val="00C93F43"/>
    <w:rsid w:val="00CA0061"/>
    <w:rsid w:val="00CA19D7"/>
    <w:rsid w:val="00CB1184"/>
    <w:rsid w:val="00CB6532"/>
    <w:rsid w:val="00CC10FE"/>
    <w:rsid w:val="00CC1FF5"/>
    <w:rsid w:val="00CD60E6"/>
    <w:rsid w:val="00CE118F"/>
    <w:rsid w:val="00CF09F9"/>
    <w:rsid w:val="00CF1BB7"/>
    <w:rsid w:val="00CF5394"/>
    <w:rsid w:val="00CF5E3B"/>
    <w:rsid w:val="00CF7893"/>
    <w:rsid w:val="00D11067"/>
    <w:rsid w:val="00D14419"/>
    <w:rsid w:val="00D2342B"/>
    <w:rsid w:val="00D2468C"/>
    <w:rsid w:val="00D36225"/>
    <w:rsid w:val="00D50064"/>
    <w:rsid w:val="00D60DBD"/>
    <w:rsid w:val="00D63B89"/>
    <w:rsid w:val="00D64DE0"/>
    <w:rsid w:val="00D658B6"/>
    <w:rsid w:val="00D81084"/>
    <w:rsid w:val="00D90097"/>
    <w:rsid w:val="00D91494"/>
    <w:rsid w:val="00DD0E37"/>
    <w:rsid w:val="00DE0E73"/>
    <w:rsid w:val="00DE6583"/>
    <w:rsid w:val="00E138C4"/>
    <w:rsid w:val="00E1489B"/>
    <w:rsid w:val="00E22751"/>
    <w:rsid w:val="00E546C0"/>
    <w:rsid w:val="00E75091"/>
    <w:rsid w:val="00EB2BE5"/>
    <w:rsid w:val="00EB479B"/>
    <w:rsid w:val="00EC1CFC"/>
    <w:rsid w:val="00EC5027"/>
    <w:rsid w:val="00ED1B9E"/>
    <w:rsid w:val="00EF2A4E"/>
    <w:rsid w:val="00EF317E"/>
    <w:rsid w:val="00EF752C"/>
    <w:rsid w:val="00F03FB9"/>
    <w:rsid w:val="00F3042B"/>
    <w:rsid w:val="00F40365"/>
    <w:rsid w:val="00F4588B"/>
    <w:rsid w:val="00F544E3"/>
    <w:rsid w:val="00F7198A"/>
    <w:rsid w:val="00F81252"/>
    <w:rsid w:val="00F817F8"/>
    <w:rsid w:val="00F85393"/>
    <w:rsid w:val="00F86217"/>
    <w:rsid w:val="00FC03EE"/>
    <w:rsid w:val="00FC7AD0"/>
    <w:rsid w:val="00FD0C4A"/>
    <w:rsid w:val="00FD1F97"/>
    <w:rsid w:val="00FD3A2D"/>
    <w:rsid w:val="00FD6E84"/>
    <w:rsid w:val="00FE2339"/>
    <w:rsid w:val="00FE7522"/>
    <w:rsid w:val="00FE7FD5"/>
    <w:rsid w:val="00FF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4B5904"/>
  <w15:docId w15:val="{0450F159-018C-4571-A8E9-C00F9AF20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5583"/>
    <w:rPr>
      <w:rFonts w:ascii="Arial" w:hAnsi="Arial" w:cs="Arial"/>
      <w:sz w:val="19"/>
      <w:szCs w:val="19"/>
      <w:lang w:val="pl-PL" w:eastAsia="pl-PL"/>
    </w:rPr>
  </w:style>
  <w:style w:type="paragraph" w:styleId="Nagwek1">
    <w:name w:val="heading 1"/>
    <w:basedOn w:val="Normalny"/>
    <w:next w:val="Normalny"/>
    <w:qFormat/>
    <w:pPr>
      <w:tabs>
        <w:tab w:val="left" w:pos="7185"/>
      </w:tabs>
      <w:spacing w:before="120" w:after="120"/>
      <w:ind w:left="-907" w:right="-360"/>
      <w:jc w:val="right"/>
      <w:outlineLvl w:val="0"/>
    </w:pPr>
    <w:rPr>
      <w:b/>
      <w:color w:val="808080"/>
      <w:sz w:val="36"/>
      <w:szCs w:val="36"/>
    </w:rPr>
  </w:style>
  <w:style w:type="paragraph" w:styleId="Nagwek2">
    <w:name w:val="heading 2"/>
    <w:basedOn w:val="Normalny"/>
    <w:next w:val="Normalny"/>
    <w:qFormat/>
    <w:pPr>
      <w:tabs>
        <w:tab w:val="left" w:pos="7185"/>
      </w:tabs>
      <w:spacing w:after="60"/>
      <w:ind w:left="-432"/>
      <w:outlineLvl w:val="1"/>
    </w:pPr>
    <w:rPr>
      <w:b/>
      <w:sz w:val="24"/>
      <w:szCs w:val="24"/>
    </w:rPr>
  </w:style>
  <w:style w:type="paragraph" w:styleId="Nagwek3">
    <w:name w:val="heading 3"/>
    <w:basedOn w:val="Normalny"/>
    <w:next w:val="Normalny"/>
    <w:qFormat/>
    <w:pPr>
      <w:jc w:val="center"/>
      <w:outlineLvl w:val="2"/>
    </w:pPr>
    <w:rPr>
      <w:b/>
      <w:color w:val="FFFFFF"/>
      <w:sz w:val="20"/>
      <w:szCs w:val="20"/>
    </w:rPr>
  </w:style>
  <w:style w:type="paragraph" w:styleId="Nagwek5">
    <w:name w:val="heading 5"/>
    <w:basedOn w:val="Normalny"/>
    <w:next w:val="Normalny"/>
    <w:link w:val="Nagwek5Znak"/>
    <w:unhideWhenUsed/>
    <w:qFormat/>
    <w:rsid w:val="00CF09F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320"/>
        <w:tab w:val="right" w:pos="8640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320"/>
        <w:tab w:val="right" w:pos="8640"/>
      </w:tabs>
    </w:pPr>
  </w:style>
  <w:style w:type="paragraph" w:styleId="Tekstpodstawowy">
    <w:name w:val="Body Text"/>
    <w:basedOn w:val="Normalny"/>
  </w:style>
  <w:style w:type="paragraph" w:styleId="Tekstpodstawowy2">
    <w:name w:val="Body Text 2"/>
    <w:basedOn w:val="Normalny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paragraph" w:styleId="Tekstpodstawowy3">
    <w:name w:val="Body Text 3"/>
    <w:basedOn w:val="Normalny"/>
    <w:pPr>
      <w:jc w:val="center"/>
    </w:pPr>
  </w:style>
  <w:style w:type="paragraph" w:customStyle="1" w:styleId="Polewyboru">
    <w:name w:val="Pole wyboru"/>
    <w:basedOn w:val="Normalny"/>
    <w:next w:val="Normalny"/>
    <w:pPr>
      <w:jc w:val="center"/>
    </w:pPr>
    <w:rPr>
      <w:lang w:bidi="pl-PL"/>
    </w:rPr>
  </w:style>
  <w:style w:type="character" w:customStyle="1" w:styleId="TekstpolaZnakZnak">
    <w:name w:val="Tekst pola Znak Znak"/>
    <w:basedOn w:val="Domylnaczcionkaakapitu"/>
    <w:link w:val="Tekstpola"/>
    <w:rPr>
      <w:rFonts w:ascii="Arial" w:hAnsi="Arial" w:cs="Arial" w:hint="default"/>
      <w:b/>
      <w:bCs w:val="0"/>
      <w:sz w:val="19"/>
      <w:szCs w:val="19"/>
      <w:lang w:val="pl-PL" w:eastAsia="pl-PL" w:bidi="pl-PL"/>
    </w:rPr>
  </w:style>
  <w:style w:type="paragraph" w:customStyle="1" w:styleId="Tekstpola">
    <w:name w:val="Tekst pola"/>
    <w:basedOn w:val="Normalny"/>
    <w:link w:val="TekstpolaZnakZnak"/>
    <w:rPr>
      <w:b/>
      <w:lang w:bidi="pl-PL"/>
    </w:rPr>
  </w:style>
  <w:style w:type="paragraph" w:customStyle="1" w:styleId="Tekstpodstawowy4">
    <w:name w:val="Tekst podstawowy 4"/>
    <w:basedOn w:val="Normalny"/>
    <w:next w:val="Normalny"/>
    <w:pPr>
      <w:spacing w:after="120"/>
    </w:pPr>
    <w:rPr>
      <w:i/>
      <w:sz w:val="20"/>
      <w:szCs w:val="20"/>
      <w:lang w:bidi="pl-PL"/>
    </w:rPr>
  </w:style>
  <w:style w:type="table" w:styleId="Tabela-Siatka">
    <w:name w:val="Table Grid"/>
    <w:basedOn w:val="Standardowy"/>
    <w:rsid w:val="008D6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E5A0B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DE658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DE6583"/>
    <w:rPr>
      <w:rFonts w:ascii="Segoe UI" w:hAnsi="Segoe UI" w:cs="Segoe UI"/>
      <w:sz w:val="18"/>
      <w:szCs w:val="18"/>
      <w:lang w:val="pl-PL" w:eastAsia="pl-PL"/>
    </w:rPr>
  </w:style>
  <w:style w:type="paragraph" w:customStyle="1" w:styleId="Zawartotabeli">
    <w:name w:val="Zawartość tabeli"/>
    <w:basedOn w:val="Normalny"/>
    <w:rsid w:val="00EB2BE5"/>
    <w:pPr>
      <w:widowControl w:val="0"/>
      <w:suppressLineNumbers/>
      <w:suppressAutoHyphens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styleId="Hipercze">
    <w:name w:val="Hyperlink"/>
    <w:basedOn w:val="Domylnaczcionkaakapitu"/>
    <w:unhideWhenUsed/>
    <w:rsid w:val="00EB2BE5"/>
    <w:rPr>
      <w:color w:val="0000FF" w:themeColor="hyperlink"/>
      <w:u w:val="single"/>
    </w:rPr>
  </w:style>
  <w:style w:type="character" w:customStyle="1" w:styleId="lrzxr">
    <w:name w:val="lrzxr"/>
    <w:basedOn w:val="Domylnaczcionkaakapitu"/>
    <w:rsid w:val="00CF09F9"/>
  </w:style>
  <w:style w:type="character" w:customStyle="1" w:styleId="bold">
    <w:name w:val="bold"/>
    <w:basedOn w:val="Domylnaczcionkaakapitu"/>
    <w:rsid w:val="00CF09F9"/>
  </w:style>
  <w:style w:type="character" w:customStyle="1" w:styleId="Nagwek5Znak">
    <w:name w:val="Nagłówek 5 Znak"/>
    <w:basedOn w:val="Domylnaczcionkaakapitu"/>
    <w:link w:val="Nagwek5"/>
    <w:rsid w:val="00CF09F9"/>
    <w:rPr>
      <w:rFonts w:asciiTheme="majorHAnsi" w:eastAsiaTheme="majorEastAsia" w:hAnsiTheme="majorHAnsi" w:cstheme="majorBidi"/>
      <w:color w:val="365F91" w:themeColor="accent1" w:themeShade="BF"/>
      <w:sz w:val="19"/>
      <w:szCs w:val="19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CF09F9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101284"/>
    <w:rPr>
      <w:rFonts w:ascii="Arial" w:hAnsi="Arial" w:cs="Arial"/>
      <w:sz w:val="19"/>
      <w:szCs w:val="19"/>
      <w:lang w:val="pl-PL" w:eastAsia="pl-PL"/>
    </w:rPr>
  </w:style>
  <w:style w:type="character" w:customStyle="1" w:styleId="result-value">
    <w:name w:val="result-value"/>
    <w:basedOn w:val="Domylnaczcionkaakapitu"/>
    <w:rsid w:val="009A7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jakubowska\AppData\Roaming\Microsoft\Szablony\Formularz%20oceny%20osoby%20ubiegaj&#261;cej%20si&#281;%20o%20prac&#281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04E89-7955-41C8-BF66-775992EE23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F38A4E-1EDD-4977-8410-F8A7370C1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Formularz oceny osoby ubiegającej się o pracę.dotx</Template>
  <TotalTime>52</TotalTime>
  <Pages>1</Pages>
  <Words>131</Words>
  <Characters>788</Characters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2025-07-29T09:54:00Z</cp:lastPrinted>
  <dcterms:created xsi:type="dcterms:W3CDTF">2025-07-29T09:54:00Z</dcterms:created>
  <dcterms:modified xsi:type="dcterms:W3CDTF">2025-08-12T12:56:00Z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TC060888121045</vt:lpwstr>
  </property>
</Properties>
</file>