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5068" w14:textId="77777777" w:rsidR="0074373B" w:rsidRDefault="00780198" w:rsidP="00E75091">
      <w:pPr>
        <w:rPr>
          <w:rFonts w:asciiTheme="minorHAnsi" w:hAnsiTheme="minorHAnsi" w:cstheme="minorHAnsi"/>
          <w:sz w:val="20"/>
          <w:szCs w:val="20"/>
        </w:rPr>
      </w:pPr>
      <w:r w:rsidRPr="009A70BD">
        <w:rPr>
          <w:rFonts w:asciiTheme="minorHAnsi" w:hAnsiTheme="minorHAnsi" w:cstheme="minorHAnsi"/>
          <w:sz w:val="20"/>
          <w:szCs w:val="20"/>
        </w:rPr>
        <w:br w:type="page"/>
      </w:r>
    </w:p>
    <w:p w14:paraId="7B4F90A3" w14:textId="77777777" w:rsidR="0074373B" w:rsidRDefault="0074373B" w:rsidP="00E75091">
      <w:pPr>
        <w:rPr>
          <w:rFonts w:asciiTheme="minorHAnsi" w:hAnsiTheme="minorHAnsi" w:cstheme="minorHAnsi"/>
          <w:sz w:val="20"/>
          <w:szCs w:val="20"/>
        </w:rPr>
      </w:pPr>
    </w:p>
    <w:p w14:paraId="6F3DFAD8" w14:textId="32DD9FFE" w:rsidR="00780198" w:rsidRPr="009A70BD" w:rsidRDefault="00E75091" w:rsidP="00E75091">
      <w:pPr>
        <w:rPr>
          <w:rFonts w:asciiTheme="minorHAnsi" w:hAnsiTheme="minorHAnsi" w:cstheme="minorHAnsi"/>
          <w:b/>
          <w:sz w:val="20"/>
          <w:szCs w:val="20"/>
        </w:rPr>
      </w:pPr>
      <w:r w:rsidRPr="00BF3611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780198" w:rsidRPr="00BF3611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780198" w:rsidRPr="009A70BD">
        <w:rPr>
          <w:rFonts w:asciiTheme="minorHAnsi" w:hAnsiTheme="minorHAnsi" w:cstheme="minorHAnsi"/>
          <w:b/>
          <w:sz w:val="20"/>
          <w:szCs w:val="20"/>
        </w:rPr>
        <w:t>OTOKÓŁ Z POSTĘPOWANIA – CZĘŚĆ II</w:t>
      </w:r>
    </w:p>
    <w:p w14:paraId="37CD103A" w14:textId="77777777" w:rsidR="00780198" w:rsidRPr="009A70BD" w:rsidRDefault="00780198" w:rsidP="0092428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781"/>
      </w:tblGrid>
      <w:tr w:rsidR="00EB2BE5" w:rsidRPr="009A70BD" w14:paraId="3D88332F" w14:textId="77777777" w:rsidTr="00C354EB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0F4604E" w14:textId="77777777" w:rsidR="00EB2BE5" w:rsidRPr="009A70BD" w:rsidRDefault="00EB2BE5" w:rsidP="00A04B46">
            <w:pPr>
              <w:spacing w:line="10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A3692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781" w:type="dxa"/>
          </w:tcPr>
          <w:p w14:paraId="4A1F6501" w14:textId="43EF6EC4" w:rsidR="00CF09F9" w:rsidRPr="009A70BD" w:rsidRDefault="00EB2BE5" w:rsidP="00EB2BE5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>W dniu</w:t>
            </w:r>
            <w:r w:rsidR="002E0DF7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54EB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2E0DF7" w:rsidRPr="009A70B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E4F0B" w:rsidRPr="009A70BD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2E0DF7" w:rsidRPr="009A70BD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BF361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E0DF7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r. </w:t>
            </w: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zaproszono do złożenia ofert poniższych wykonawców/umieszczono ogłoszenie na </w:t>
            </w:r>
          </w:p>
          <w:p w14:paraId="3172BAF2" w14:textId="77777777" w:rsidR="00EB2BE5" w:rsidRPr="009A70BD" w:rsidRDefault="00394DB6" w:rsidP="00EB2BE5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EB2BE5" w:rsidRPr="009A70BD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www.bip.metis.pl</w:t>
              </w:r>
            </w:hyperlink>
            <w:r w:rsidR="00EB2BE5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14:paraId="197A98C1" w14:textId="77777777" w:rsidR="00EB2BE5" w:rsidRPr="009A70BD" w:rsidRDefault="00EB2BE5" w:rsidP="00EB2BE5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4803" w:type="pct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3123"/>
              <w:gridCol w:w="3707"/>
              <w:gridCol w:w="1787"/>
            </w:tblGrid>
            <w:tr w:rsidR="00EB2BE5" w:rsidRPr="009A70BD" w14:paraId="308E2A68" w14:textId="77777777" w:rsidTr="00204ECA">
              <w:tc>
                <w:tcPr>
                  <w:tcW w:w="577" w:type="dxa"/>
                </w:tcPr>
                <w:p w14:paraId="0F42D87E" w14:textId="77777777" w:rsidR="00EB2BE5" w:rsidRPr="009A70BD" w:rsidRDefault="00EB2BE5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224" w:type="dxa"/>
                </w:tcPr>
                <w:p w14:paraId="12780BFA" w14:textId="77777777" w:rsidR="00EB2BE5" w:rsidRPr="009A70BD" w:rsidRDefault="00EB2BE5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</w:t>
                  </w:r>
                </w:p>
              </w:tc>
              <w:tc>
                <w:tcPr>
                  <w:tcW w:w="3828" w:type="dxa"/>
                </w:tcPr>
                <w:p w14:paraId="2270441F" w14:textId="77777777" w:rsidR="00EB2BE5" w:rsidRPr="009A70BD" w:rsidRDefault="00EB2BE5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Adres firmy </w:t>
                  </w:r>
                </w:p>
              </w:tc>
              <w:tc>
                <w:tcPr>
                  <w:tcW w:w="1843" w:type="dxa"/>
                </w:tcPr>
                <w:p w14:paraId="47F22BFB" w14:textId="77777777" w:rsidR="00EB2BE5" w:rsidRPr="009A70BD" w:rsidRDefault="00EB2BE5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Uwagi</w:t>
                  </w:r>
                </w:p>
              </w:tc>
            </w:tr>
            <w:tr w:rsidR="00EB2BE5" w:rsidRPr="009A70BD" w14:paraId="13CDD71D" w14:textId="77777777" w:rsidTr="00204ECA">
              <w:tc>
                <w:tcPr>
                  <w:tcW w:w="577" w:type="dxa"/>
                </w:tcPr>
                <w:p w14:paraId="58FD92AC" w14:textId="77777777" w:rsidR="00EB2BE5" w:rsidRPr="009A70BD" w:rsidRDefault="00EB2BE5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24" w:type="dxa"/>
                </w:tcPr>
                <w:p w14:paraId="12F0C7D9" w14:textId="1C865171" w:rsidR="00EB2BE5" w:rsidRPr="009A70BD" w:rsidRDefault="00940631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6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MAVIKA SP. Z O.O.</w:t>
                  </w:r>
                </w:p>
              </w:tc>
              <w:tc>
                <w:tcPr>
                  <w:tcW w:w="3828" w:type="dxa"/>
                  <w:vAlign w:val="center"/>
                </w:tcPr>
                <w:p w14:paraId="3A2F90DF" w14:textId="2840567A" w:rsidR="00EB2BE5" w:rsidRPr="009A70BD" w:rsidRDefault="00940631" w:rsidP="0074373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6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MAVIKA SP. Z O.O.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9406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Żelazna 17d, 40-851 Katowice</w:t>
                  </w:r>
                </w:p>
              </w:tc>
              <w:tc>
                <w:tcPr>
                  <w:tcW w:w="1843" w:type="dxa"/>
                </w:tcPr>
                <w:p w14:paraId="4DD587F6" w14:textId="77777777" w:rsidR="00EB2BE5" w:rsidRPr="009A70BD" w:rsidRDefault="00EC5027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EB2BE5" w:rsidRPr="009A70BD" w14:paraId="29F096F8" w14:textId="77777777" w:rsidTr="00204ECA">
              <w:tc>
                <w:tcPr>
                  <w:tcW w:w="577" w:type="dxa"/>
                </w:tcPr>
                <w:p w14:paraId="5AC238D8" w14:textId="77777777" w:rsidR="00EB2BE5" w:rsidRPr="009A70BD" w:rsidRDefault="00EB2BE5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224" w:type="dxa"/>
                </w:tcPr>
                <w:p w14:paraId="680B90FB" w14:textId="59810A60" w:rsidR="00EB2BE5" w:rsidRPr="009A70BD" w:rsidRDefault="00940631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9406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Silnet</w:t>
                  </w:r>
                  <w:proofErr w:type="spellEnd"/>
                  <w:r w:rsidRPr="0094063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Media Sp. z o.o. Sp. k.</w:t>
                  </w:r>
                </w:p>
              </w:tc>
              <w:tc>
                <w:tcPr>
                  <w:tcW w:w="3828" w:type="dxa"/>
                  <w:vAlign w:val="center"/>
                </w:tcPr>
                <w:p w14:paraId="1EC5D736" w14:textId="6BEC7B5A" w:rsidR="00EB2BE5" w:rsidRPr="009A70BD" w:rsidRDefault="00940631" w:rsidP="00940631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6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Pocztowa 5</w:t>
                  </w:r>
                  <w:r w:rsidR="004141F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 w:rsidR="004141F0" w:rsidRPr="004141F0">
                    <w:rPr>
                      <w:rFonts w:asciiTheme="minorHAnsi" w:hAnsiTheme="minorHAnsi" w:cstheme="minorHAnsi"/>
                      <w:sz w:val="20"/>
                      <w:szCs w:val="20"/>
                    </w:rPr>
                    <w:t>41-710 Ruda Śląska (Wirek)</w:t>
                  </w:r>
                </w:p>
              </w:tc>
              <w:tc>
                <w:tcPr>
                  <w:tcW w:w="1843" w:type="dxa"/>
                </w:tcPr>
                <w:p w14:paraId="26DDE6EB" w14:textId="77777777" w:rsidR="00EB2BE5" w:rsidRPr="009A70BD" w:rsidRDefault="00EC5027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EB2BE5" w:rsidRPr="009A70BD" w14:paraId="36CE425D" w14:textId="77777777" w:rsidTr="00204ECA">
              <w:tc>
                <w:tcPr>
                  <w:tcW w:w="577" w:type="dxa"/>
                </w:tcPr>
                <w:p w14:paraId="0DDC7A85" w14:textId="476246A4" w:rsidR="00EB2BE5" w:rsidRPr="009A70BD" w:rsidRDefault="005F6D8D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224" w:type="dxa"/>
                </w:tcPr>
                <w:p w14:paraId="5E54EC4C" w14:textId="3C86BEB9" w:rsidR="00EB2BE5" w:rsidRPr="009A70BD" w:rsidRDefault="00940631" w:rsidP="006E31E0">
                  <w:pPr>
                    <w:pStyle w:val="Nagwek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631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M-Team Sp. z o.o.</w:t>
                  </w:r>
                  <w:r w:rsidR="006E31E0" w:rsidRPr="005F6D8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28" w:type="dxa"/>
                  <w:vAlign w:val="center"/>
                </w:tcPr>
                <w:p w14:paraId="7AFA1159" w14:textId="6A0C3CD0" w:rsidR="00EB2BE5" w:rsidRPr="009A70BD" w:rsidRDefault="00940631" w:rsidP="00940631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6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Sienkiewicza 45/6, 40-039 Katowice</w:t>
                  </w:r>
                </w:p>
              </w:tc>
              <w:tc>
                <w:tcPr>
                  <w:tcW w:w="1843" w:type="dxa"/>
                </w:tcPr>
                <w:p w14:paraId="66787931" w14:textId="654EC081" w:rsidR="00EB2BE5" w:rsidRPr="009A70BD" w:rsidRDefault="006E31E0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CF09F9" w:rsidRPr="009A70BD" w14:paraId="09E09DF6" w14:textId="77777777" w:rsidTr="00204ECA">
              <w:tc>
                <w:tcPr>
                  <w:tcW w:w="577" w:type="dxa"/>
                </w:tcPr>
                <w:p w14:paraId="21D4C367" w14:textId="5A418377" w:rsidR="00CF09F9" w:rsidRPr="009A70BD" w:rsidRDefault="005F6D8D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224" w:type="dxa"/>
                </w:tcPr>
                <w:p w14:paraId="7A59032E" w14:textId="2B677F68" w:rsidR="00CF09F9" w:rsidRPr="009A70BD" w:rsidRDefault="004141F0" w:rsidP="006E31E0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Inmedium.pl</w:t>
                  </w:r>
                </w:p>
              </w:tc>
              <w:tc>
                <w:tcPr>
                  <w:tcW w:w="3828" w:type="dxa"/>
                  <w:vAlign w:val="center"/>
                </w:tcPr>
                <w:p w14:paraId="43DC07D4" w14:textId="77D5C17C" w:rsidR="00CF09F9" w:rsidRPr="009A70BD" w:rsidRDefault="00940631" w:rsidP="00940631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40631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ul. Klimczoka 9,</w:t>
                  </w:r>
                  <w:r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940631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40-857 Katowice</w:t>
                  </w:r>
                </w:p>
              </w:tc>
              <w:tc>
                <w:tcPr>
                  <w:tcW w:w="1843" w:type="dxa"/>
                </w:tcPr>
                <w:p w14:paraId="6B251D44" w14:textId="560A1552" w:rsidR="00CF09F9" w:rsidRPr="009A70BD" w:rsidRDefault="006E31E0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CF09F9" w:rsidRPr="009A70BD" w14:paraId="5EE0A36C" w14:textId="77777777" w:rsidTr="00204ECA">
              <w:tc>
                <w:tcPr>
                  <w:tcW w:w="577" w:type="dxa"/>
                </w:tcPr>
                <w:p w14:paraId="09189B58" w14:textId="7AFCD637" w:rsidR="00CF09F9" w:rsidRPr="009A70BD" w:rsidRDefault="005F6D8D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224" w:type="dxa"/>
                </w:tcPr>
                <w:p w14:paraId="100C428F" w14:textId="229AAEE2" w:rsidR="002E0DF7" w:rsidRPr="009A70BD" w:rsidRDefault="004141F0" w:rsidP="006E31E0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&amp;California</w:t>
                  </w:r>
                  <w:r w:rsidR="006E31E0"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828" w:type="dxa"/>
                  <w:vAlign w:val="center"/>
                </w:tcPr>
                <w:p w14:paraId="41621548" w14:textId="55337F78" w:rsidR="00CF09F9" w:rsidRPr="009A70BD" w:rsidRDefault="004141F0" w:rsidP="004141F0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141F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ul. Uniwersytecka 13</w:t>
                  </w:r>
                  <w:r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 w:rsidRPr="004141F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40-007 Katowice</w:t>
                  </w:r>
                </w:p>
              </w:tc>
              <w:tc>
                <w:tcPr>
                  <w:tcW w:w="1843" w:type="dxa"/>
                </w:tcPr>
                <w:p w14:paraId="6AD740DF" w14:textId="45A92A02" w:rsidR="00CF09F9" w:rsidRPr="009A70BD" w:rsidRDefault="006E31E0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011B57F5" w14:textId="77777777" w:rsidTr="00204ECA">
              <w:tc>
                <w:tcPr>
                  <w:tcW w:w="577" w:type="dxa"/>
                </w:tcPr>
                <w:p w14:paraId="6AEA3C2D" w14:textId="7F55F3D0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224" w:type="dxa"/>
                </w:tcPr>
                <w:p w14:paraId="3713714D" w14:textId="7D612BC3" w:rsidR="005F6D8D" w:rsidRPr="009A70BD" w:rsidRDefault="004141F0" w:rsidP="005F6D8D">
                  <w:pPr>
                    <w:pStyle w:val="Nagwek5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Kava360</w:t>
                  </w:r>
                </w:p>
              </w:tc>
              <w:tc>
                <w:tcPr>
                  <w:tcW w:w="3828" w:type="dxa"/>
                  <w:vAlign w:val="center"/>
                </w:tcPr>
                <w:p w14:paraId="7FEE60A0" w14:textId="75153CF4" w:rsidR="005F6D8D" w:rsidRPr="009A70BD" w:rsidRDefault="00A4739B" w:rsidP="004141F0">
                  <w:pPr>
                    <w:pStyle w:val="Nagwek5"/>
                    <w:rPr>
                      <w:rStyle w:val="lrzxr"/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lrzxr"/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Ul</w:t>
                  </w:r>
                  <w:r w:rsidR="004141F0">
                    <w:rPr>
                      <w:rStyle w:val="lrzxr"/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. </w:t>
                  </w:r>
                  <w:r w:rsidR="004141F0" w:rsidRPr="004141F0">
                    <w:rPr>
                      <w:rStyle w:val="lrzxr"/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Kościuszki 43/8, 40-048</w:t>
                  </w:r>
                  <w:r w:rsidR="004141F0">
                    <w:rPr>
                      <w:rStyle w:val="lrzxr"/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 w:rsidR="004141F0" w:rsidRPr="004141F0">
                    <w:rPr>
                      <w:rStyle w:val="lrzxr"/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Katowice</w:t>
                  </w:r>
                </w:p>
              </w:tc>
              <w:tc>
                <w:tcPr>
                  <w:tcW w:w="1843" w:type="dxa"/>
                </w:tcPr>
                <w:p w14:paraId="76FDC92A" w14:textId="65C6FB0B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E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06BD026A" w14:textId="77777777" w:rsidTr="00204ECA">
              <w:trPr>
                <w:trHeight w:val="313"/>
              </w:trPr>
              <w:tc>
                <w:tcPr>
                  <w:tcW w:w="577" w:type="dxa"/>
                </w:tcPr>
                <w:p w14:paraId="110A03AF" w14:textId="26B91205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224" w:type="dxa"/>
                </w:tcPr>
                <w:p w14:paraId="483C1476" w14:textId="503B03F9" w:rsidR="005F6D8D" w:rsidRPr="009A70BD" w:rsidRDefault="004141F0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Punkt Krytyczny.</w:t>
                  </w:r>
                </w:p>
              </w:tc>
              <w:tc>
                <w:tcPr>
                  <w:tcW w:w="3828" w:type="dxa"/>
                  <w:vAlign w:val="center"/>
                </w:tcPr>
                <w:p w14:paraId="43E9C793" w14:textId="5234B21D" w:rsidR="005F6D8D" w:rsidRPr="009A70BD" w:rsidRDefault="004141F0" w:rsidP="005F6D8D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141F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ul. Mickiewicza 10, 40-092 Katowice</w:t>
                  </w:r>
                </w:p>
              </w:tc>
              <w:tc>
                <w:tcPr>
                  <w:tcW w:w="1843" w:type="dxa"/>
                </w:tcPr>
                <w:p w14:paraId="7A9A2652" w14:textId="1D99B641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E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CF09F9" w:rsidRPr="009A70BD" w14:paraId="58434577" w14:textId="77777777" w:rsidTr="00204ECA">
              <w:tc>
                <w:tcPr>
                  <w:tcW w:w="577" w:type="dxa"/>
                </w:tcPr>
                <w:p w14:paraId="1C126245" w14:textId="77777777" w:rsidR="00CF09F9" w:rsidRPr="009A70BD" w:rsidRDefault="00CF09F9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224" w:type="dxa"/>
                </w:tcPr>
                <w:p w14:paraId="0850A8AB" w14:textId="38A54A0E" w:rsidR="00CF09F9" w:rsidRPr="009A70BD" w:rsidRDefault="0042687C" w:rsidP="00101147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Fallow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Deer</w:t>
                  </w:r>
                  <w:proofErr w:type="spellEnd"/>
                </w:p>
              </w:tc>
              <w:tc>
                <w:tcPr>
                  <w:tcW w:w="3828" w:type="dxa"/>
                  <w:vAlign w:val="center"/>
                </w:tcPr>
                <w:p w14:paraId="1963530F" w14:textId="7FFF4A74" w:rsidR="00CF09F9" w:rsidRPr="009A70BD" w:rsidRDefault="0042687C" w:rsidP="0042687C">
                  <w:pPr>
                    <w:pStyle w:val="Nagwek3"/>
                    <w:jc w:val="left"/>
                    <w:rPr>
                      <w:rStyle w:val="lrzxr"/>
                      <w:rFonts w:asciiTheme="minorHAnsi" w:hAnsiTheme="minorHAnsi" w:cstheme="minorHAnsi"/>
                      <w:b w:val="0"/>
                      <w:color w:val="auto"/>
                    </w:rPr>
                  </w:pPr>
                  <w:r>
                    <w:rPr>
                      <w:rStyle w:val="lrzxr"/>
                      <w:rFonts w:asciiTheme="minorHAnsi" w:hAnsiTheme="minorHAnsi" w:cstheme="minorHAnsi"/>
                      <w:b w:val="0"/>
                      <w:color w:val="auto"/>
                    </w:rPr>
                    <w:t xml:space="preserve">ul. </w:t>
                  </w:r>
                  <w:r w:rsidRPr="0042687C">
                    <w:rPr>
                      <w:rStyle w:val="lrzxr"/>
                      <w:rFonts w:asciiTheme="minorHAnsi" w:hAnsiTheme="minorHAnsi" w:cstheme="minorHAnsi"/>
                      <w:b w:val="0"/>
                      <w:color w:val="auto"/>
                    </w:rPr>
                    <w:t>Lotników 65</w:t>
                  </w:r>
                  <w:r>
                    <w:rPr>
                      <w:rStyle w:val="lrzxr"/>
                      <w:rFonts w:asciiTheme="minorHAnsi" w:hAnsiTheme="minorHAnsi" w:cstheme="minorHAnsi"/>
                      <w:b w:val="0"/>
                      <w:color w:val="auto"/>
                    </w:rPr>
                    <w:t xml:space="preserve">, </w:t>
                  </w:r>
                  <w:r w:rsidRPr="0042687C">
                    <w:rPr>
                      <w:rStyle w:val="lrzxr"/>
                      <w:rFonts w:asciiTheme="minorHAnsi" w:hAnsiTheme="minorHAnsi" w:cstheme="minorHAnsi"/>
                      <w:b w:val="0"/>
                      <w:color w:val="auto"/>
                    </w:rPr>
                    <w:t>Gliwice 44-100</w:t>
                  </w:r>
                </w:p>
              </w:tc>
              <w:tc>
                <w:tcPr>
                  <w:tcW w:w="1843" w:type="dxa"/>
                </w:tcPr>
                <w:p w14:paraId="12761D00" w14:textId="77777777" w:rsidR="00CF09F9" w:rsidRPr="009A70BD" w:rsidRDefault="00EC5027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42687C" w:rsidRPr="009A70BD" w14:paraId="78DFE6B8" w14:textId="77777777" w:rsidTr="00204ECA">
              <w:tc>
                <w:tcPr>
                  <w:tcW w:w="577" w:type="dxa"/>
                </w:tcPr>
                <w:p w14:paraId="27CCD67A" w14:textId="6771E339" w:rsidR="0042687C" w:rsidRPr="009A70BD" w:rsidRDefault="0042687C" w:rsidP="0042687C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24" w:type="dxa"/>
                </w:tcPr>
                <w:p w14:paraId="784CBD8A" w14:textId="73342A3B" w:rsidR="0042687C" w:rsidRPr="009A70BD" w:rsidRDefault="0042687C" w:rsidP="0042687C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Grupa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Infomax</w:t>
                  </w:r>
                  <w:proofErr w:type="spellEnd"/>
                </w:p>
              </w:tc>
              <w:tc>
                <w:tcPr>
                  <w:tcW w:w="3828" w:type="dxa"/>
                  <w:vAlign w:val="center"/>
                </w:tcPr>
                <w:p w14:paraId="33105251" w14:textId="06AD7FE8" w:rsidR="0042687C" w:rsidRPr="009A70BD" w:rsidRDefault="0042687C" w:rsidP="0042687C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l. </w:t>
                  </w:r>
                  <w:r w:rsidRPr="00A36835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Porcelanowa 11c, 40-246 Katowice</w:t>
                  </w:r>
                </w:p>
              </w:tc>
              <w:tc>
                <w:tcPr>
                  <w:tcW w:w="1843" w:type="dxa"/>
                </w:tcPr>
                <w:p w14:paraId="1432B895" w14:textId="77777777" w:rsidR="0042687C" w:rsidRPr="009A70BD" w:rsidRDefault="0042687C" w:rsidP="0042687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646CEFD0" w14:textId="77777777" w:rsidTr="00204ECA">
              <w:tc>
                <w:tcPr>
                  <w:tcW w:w="577" w:type="dxa"/>
                </w:tcPr>
                <w:p w14:paraId="40A322B2" w14:textId="59A6E0F7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224" w:type="dxa"/>
                </w:tcPr>
                <w:p w14:paraId="4D76D843" w14:textId="58D02B6F" w:rsidR="005F6D8D" w:rsidRPr="009A70BD" w:rsidRDefault="0042687C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PEGA</w:t>
                  </w:r>
                </w:p>
              </w:tc>
              <w:tc>
                <w:tcPr>
                  <w:tcW w:w="3828" w:type="dxa"/>
                  <w:vAlign w:val="center"/>
                </w:tcPr>
                <w:p w14:paraId="3DEE3F53" w14:textId="1D7DF11B" w:rsidR="0042687C" w:rsidRPr="0042687C" w:rsidRDefault="0042687C" w:rsidP="0042687C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ul. </w:t>
                  </w:r>
                  <w:r w:rsidRPr="0042687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Noskowskiego Zygmunta 6</w:t>
                  </w:r>
                </w:p>
                <w:p w14:paraId="635354C2" w14:textId="7447E112" w:rsidR="005F6D8D" w:rsidRPr="009A70BD" w:rsidRDefault="0042687C" w:rsidP="0042687C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2687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40-697 Katowice </w:t>
                  </w:r>
                </w:p>
              </w:tc>
              <w:tc>
                <w:tcPr>
                  <w:tcW w:w="1843" w:type="dxa"/>
                </w:tcPr>
                <w:p w14:paraId="0EE78F30" w14:textId="0185201A" w:rsidR="005F6D8D" w:rsidRPr="009A70BD" w:rsidRDefault="005F6D8D" w:rsidP="005F6D8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420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27290FCB" w14:textId="77777777" w:rsidTr="00204ECA">
              <w:tc>
                <w:tcPr>
                  <w:tcW w:w="577" w:type="dxa"/>
                </w:tcPr>
                <w:p w14:paraId="4238F46D" w14:textId="0E7F2D55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224" w:type="dxa"/>
                </w:tcPr>
                <w:p w14:paraId="1E05C8B9" w14:textId="4735D9E3" w:rsidR="005F6D8D" w:rsidRPr="009A70BD" w:rsidRDefault="00A1522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Wniedoczasie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Grzegorz Jędrek</w:t>
                  </w:r>
                </w:p>
              </w:tc>
              <w:tc>
                <w:tcPr>
                  <w:tcW w:w="3828" w:type="dxa"/>
                  <w:vAlign w:val="center"/>
                </w:tcPr>
                <w:p w14:paraId="5EF233DA" w14:textId="530693ED" w:rsidR="005F6D8D" w:rsidRPr="009A70BD" w:rsidRDefault="00A1522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ul. </w:t>
                  </w:r>
                  <w:r w:rsidRPr="00A152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Kredowa, nr 5, lok. 17, 20-502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A152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Lublin</w:t>
                  </w:r>
                </w:p>
              </w:tc>
              <w:tc>
                <w:tcPr>
                  <w:tcW w:w="1843" w:type="dxa"/>
                </w:tcPr>
                <w:p w14:paraId="0CBC1973" w14:textId="6B2D4728" w:rsidR="005F6D8D" w:rsidRPr="009A70BD" w:rsidRDefault="005F6D8D" w:rsidP="005F6D8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420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1E6D4AAA" w14:textId="77777777" w:rsidTr="00204ECA">
              <w:tc>
                <w:tcPr>
                  <w:tcW w:w="577" w:type="dxa"/>
                </w:tcPr>
                <w:p w14:paraId="6D4FAF5E" w14:textId="167950C9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224" w:type="dxa"/>
                </w:tcPr>
                <w:p w14:paraId="25079413" w14:textId="4075E4A0" w:rsidR="005F6D8D" w:rsidRPr="009A70BD" w:rsidRDefault="00A1522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ęąDesign</w:t>
                  </w:r>
                  <w:proofErr w:type="spellEnd"/>
                </w:p>
              </w:tc>
              <w:tc>
                <w:tcPr>
                  <w:tcW w:w="3828" w:type="dxa"/>
                  <w:vAlign w:val="center"/>
                </w:tcPr>
                <w:p w14:paraId="2EC8582C" w14:textId="0EAD8126" w:rsidR="005F6D8D" w:rsidRPr="009A70BD" w:rsidRDefault="00A1522D" w:rsidP="00A1522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52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Pl. Karola Miarki 7/5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 w:rsidRPr="00A152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40-035 Katowice</w:t>
                  </w:r>
                </w:p>
              </w:tc>
              <w:tc>
                <w:tcPr>
                  <w:tcW w:w="1843" w:type="dxa"/>
                </w:tcPr>
                <w:p w14:paraId="56EB5D76" w14:textId="430FAED6" w:rsidR="005F6D8D" w:rsidRPr="009A70BD" w:rsidRDefault="005F6D8D" w:rsidP="005F6D8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420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3910B42F" w14:textId="77777777" w:rsidTr="00204ECA">
              <w:tc>
                <w:tcPr>
                  <w:tcW w:w="577" w:type="dxa"/>
                </w:tcPr>
                <w:p w14:paraId="61D62A95" w14:textId="71F2AED1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224" w:type="dxa"/>
                </w:tcPr>
                <w:p w14:paraId="702C7343" w14:textId="16DB3B1B" w:rsidR="005F6D8D" w:rsidRPr="009A70BD" w:rsidRDefault="00C354EB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354E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DIGITALK Spółka z o.o.</w:t>
                  </w:r>
                </w:p>
              </w:tc>
              <w:tc>
                <w:tcPr>
                  <w:tcW w:w="3828" w:type="dxa"/>
                  <w:vAlign w:val="center"/>
                </w:tcPr>
                <w:p w14:paraId="744EC913" w14:textId="102338B5" w:rsidR="005F6D8D" w:rsidRPr="009A70BD" w:rsidRDefault="00C354EB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ul. </w:t>
                  </w:r>
                  <w:r w:rsidRPr="00C354E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Dworcowa 13 m. 36, 85-009 Bydgoszcz</w:t>
                  </w:r>
                </w:p>
              </w:tc>
              <w:tc>
                <w:tcPr>
                  <w:tcW w:w="1843" w:type="dxa"/>
                </w:tcPr>
                <w:p w14:paraId="0D84C1EF" w14:textId="4BB31CEF" w:rsidR="005F6D8D" w:rsidRPr="009A70BD" w:rsidRDefault="005F6D8D" w:rsidP="005F6D8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420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5C35B1B6" w14:textId="77777777" w:rsidTr="00204ECA">
              <w:tc>
                <w:tcPr>
                  <w:tcW w:w="577" w:type="dxa"/>
                </w:tcPr>
                <w:p w14:paraId="50DD380E" w14:textId="35FADB8C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224" w:type="dxa"/>
                </w:tcPr>
                <w:p w14:paraId="51BC47C7" w14:textId="1AE6FCF8" w:rsidR="005F6D8D" w:rsidRPr="009A70BD" w:rsidRDefault="00C354EB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354EB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STUDIO A</w:t>
                  </w:r>
                </w:p>
              </w:tc>
              <w:tc>
                <w:tcPr>
                  <w:tcW w:w="3828" w:type="dxa"/>
                  <w:vAlign w:val="center"/>
                </w:tcPr>
                <w:p w14:paraId="3F1A7D34" w14:textId="6588CD1A" w:rsidR="005F6D8D" w:rsidRPr="009A70BD" w:rsidRDefault="00C354EB" w:rsidP="00C354E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354EB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Wita Stwosza 6/9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 w:rsidRPr="00C354EB">
                    <w:rPr>
                      <w:rFonts w:asciiTheme="minorHAnsi" w:hAnsiTheme="minorHAnsi" w:cstheme="minorHAnsi"/>
                      <w:sz w:val="20"/>
                      <w:szCs w:val="20"/>
                    </w:rPr>
                    <w:t>40-036 Katowice</w:t>
                  </w:r>
                </w:p>
              </w:tc>
              <w:tc>
                <w:tcPr>
                  <w:tcW w:w="1843" w:type="dxa"/>
                </w:tcPr>
                <w:p w14:paraId="7641FA8C" w14:textId="2B41FEDE" w:rsidR="005F6D8D" w:rsidRPr="009A70BD" w:rsidRDefault="005F6D8D" w:rsidP="005F6D8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D799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0216D6B5" w14:textId="77777777" w:rsidTr="00204ECA">
              <w:tc>
                <w:tcPr>
                  <w:tcW w:w="577" w:type="dxa"/>
                </w:tcPr>
                <w:p w14:paraId="12EF7FD7" w14:textId="2A74E81D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224" w:type="dxa"/>
                </w:tcPr>
                <w:p w14:paraId="09082417" w14:textId="791BE2AA" w:rsidR="005F6D8D" w:rsidRPr="009A70BD" w:rsidRDefault="00C354EB" w:rsidP="005F6D8D">
                  <w:pPr>
                    <w:pStyle w:val="Zawartotabeli"/>
                    <w:snapToGrid w:val="0"/>
                    <w:rPr>
                      <w:rStyle w:val="Pogrubienie"/>
                      <w:rFonts w:asciiTheme="minorHAnsi" w:hAnsiTheme="minorHAnsi" w:cstheme="minorHAns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Agencja Tekstura</w:t>
                  </w:r>
                </w:p>
              </w:tc>
              <w:tc>
                <w:tcPr>
                  <w:tcW w:w="3828" w:type="dxa"/>
                  <w:vAlign w:val="center"/>
                </w:tcPr>
                <w:p w14:paraId="185D36B0" w14:textId="48A3DEE8" w:rsidR="005F6D8D" w:rsidRPr="009A70BD" w:rsidRDefault="00C354EB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354EB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Chmielna 2/31, Warszawa</w:t>
                  </w:r>
                </w:p>
              </w:tc>
              <w:tc>
                <w:tcPr>
                  <w:tcW w:w="1843" w:type="dxa"/>
                </w:tcPr>
                <w:p w14:paraId="4B07B77B" w14:textId="41DFE6F2" w:rsidR="005F6D8D" w:rsidRPr="009A70BD" w:rsidRDefault="005F6D8D" w:rsidP="005F6D8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D799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</w:tbl>
          <w:p w14:paraId="30941F79" w14:textId="77777777" w:rsidR="00EB2BE5" w:rsidRPr="009A70BD" w:rsidRDefault="00EB2BE5" w:rsidP="00EB2BE5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2BE5" w:rsidRPr="009A70BD" w14:paraId="5436E647" w14:textId="77777777" w:rsidTr="00C354EB">
        <w:trPr>
          <w:trHeight w:val="423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D205DD4" w14:textId="77777777" w:rsidR="00EB2BE5" w:rsidRPr="009A70BD" w:rsidRDefault="00EB2BE5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0A3692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781" w:type="dxa"/>
          </w:tcPr>
          <w:p w14:paraId="435487A3" w14:textId="77777777" w:rsidR="005F6D8D" w:rsidRDefault="005F6D8D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C59FE" w14:textId="1133F36E" w:rsidR="00FC03EE" w:rsidRDefault="00A04B46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W terminie do </w:t>
            </w:r>
            <w:r w:rsidR="00C354EB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  <w:r w:rsidR="007F2484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40072D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5F6D8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7F2484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0407FE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5F6D8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0407FE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  <w:r w:rsidR="007F2484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>otrzymano następujące oferty</w:t>
            </w:r>
            <w:r w:rsidR="00C354E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B809389" w14:textId="77777777" w:rsidR="005F6D8D" w:rsidRPr="009A70BD" w:rsidRDefault="005F6D8D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2581"/>
              <w:gridCol w:w="3337"/>
              <w:gridCol w:w="1417"/>
              <w:gridCol w:w="1559"/>
            </w:tblGrid>
            <w:tr w:rsidR="00A04B46" w:rsidRPr="009A70BD" w14:paraId="209D5099" w14:textId="77777777" w:rsidTr="00204ECA">
              <w:tc>
                <w:tcPr>
                  <w:tcW w:w="577" w:type="dxa"/>
                </w:tcPr>
                <w:p w14:paraId="09F1410E" w14:textId="77777777" w:rsidR="00A04B46" w:rsidRPr="009A70BD" w:rsidRDefault="00A04B46" w:rsidP="00A04B46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581" w:type="dxa"/>
                </w:tcPr>
                <w:p w14:paraId="0759655F" w14:textId="77777777" w:rsidR="00A04B46" w:rsidRPr="009A70BD" w:rsidRDefault="00A04B46" w:rsidP="00A04B46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</w:t>
                  </w:r>
                </w:p>
              </w:tc>
              <w:tc>
                <w:tcPr>
                  <w:tcW w:w="3337" w:type="dxa"/>
                </w:tcPr>
                <w:p w14:paraId="0B92923B" w14:textId="77777777" w:rsidR="00A04B46" w:rsidRPr="009A70BD" w:rsidRDefault="00A04B46" w:rsidP="00A04B46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Adres firmy </w:t>
                  </w:r>
                </w:p>
              </w:tc>
              <w:tc>
                <w:tcPr>
                  <w:tcW w:w="1417" w:type="dxa"/>
                </w:tcPr>
                <w:p w14:paraId="11009510" w14:textId="77777777" w:rsidR="00A04B46" w:rsidRPr="009A70BD" w:rsidRDefault="00A04B46" w:rsidP="00A04B46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559" w:type="dxa"/>
                </w:tcPr>
                <w:p w14:paraId="5E63400E" w14:textId="77777777" w:rsidR="00A04B46" w:rsidRPr="009A70BD" w:rsidRDefault="00A04B46" w:rsidP="00A04B46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</w:t>
                  </w:r>
                </w:p>
              </w:tc>
            </w:tr>
            <w:tr w:rsidR="005F6D8D" w:rsidRPr="009A70BD" w14:paraId="49CAAE6D" w14:textId="77777777" w:rsidTr="00204ECA">
              <w:tc>
                <w:tcPr>
                  <w:tcW w:w="577" w:type="dxa"/>
                </w:tcPr>
                <w:p w14:paraId="4E29CC8E" w14:textId="77777777" w:rsidR="005F6D8D" w:rsidRPr="00B87BA3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81" w:type="dxa"/>
                </w:tcPr>
                <w:p w14:paraId="34994EA9" w14:textId="74B32A2A" w:rsidR="005F6D8D" w:rsidRPr="00B87BA3" w:rsidRDefault="00A4739B" w:rsidP="005F6D8D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4739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KGH.EC SPÓŁKA Z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o.o.</w:t>
                  </w:r>
                </w:p>
              </w:tc>
              <w:tc>
                <w:tcPr>
                  <w:tcW w:w="3337" w:type="dxa"/>
                  <w:vAlign w:val="center"/>
                </w:tcPr>
                <w:p w14:paraId="1888EE03" w14:textId="77777777" w:rsidR="00A4739B" w:rsidRPr="00A4739B" w:rsidRDefault="00A4739B" w:rsidP="00A4739B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739B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ul. Noskowskiego Zygmunta 6</w:t>
                  </w:r>
                </w:p>
                <w:p w14:paraId="786B7285" w14:textId="4133AD07" w:rsidR="005F6D8D" w:rsidRPr="00B87BA3" w:rsidRDefault="00A4739B" w:rsidP="00A4739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4739B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 xml:space="preserve">40-697 Katowice </w:t>
                  </w:r>
                </w:p>
              </w:tc>
              <w:tc>
                <w:tcPr>
                  <w:tcW w:w="1417" w:type="dxa"/>
                </w:tcPr>
                <w:p w14:paraId="4D15634F" w14:textId="657A37E2" w:rsidR="005F6D8D" w:rsidRPr="00B87BA3" w:rsidRDefault="00A4739B" w:rsidP="005F6D8D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71 747,97</w:t>
                  </w:r>
                </w:p>
              </w:tc>
              <w:tc>
                <w:tcPr>
                  <w:tcW w:w="1559" w:type="dxa"/>
                </w:tcPr>
                <w:p w14:paraId="488FA571" w14:textId="6C576B66" w:rsidR="005F6D8D" w:rsidRPr="00B87BA3" w:rsidRDefault="00A4739B" w:rsidP="005F6D8D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88 250,00</w:t>
                  </w:r>
                </w:p>
              </w:tc>
            </w:tr>
            <w:tr w:rsidR="00C354EB" w:rsidRPr="009A70BD" w14:paraId="006857CD" w14:textId="77777777" w:rsidTr="00204ECA">
              <w:tc>
                <w:tcPr>
                  <w:tcW w:w="577" w:type="dxa"/>
                </w:tcPr>
                <w:p w14:paraId="0EAC2A26" w14:textId="50FB9336" w:rsidR="00C354EB" w:rsidRPr="00B87BA3" w:rsidRDefault="00A4739B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81" w:type="dxa"/>
                </w:tcPr>
                <w:p w14:paraId="7DD9BC7B" w14:textId="49127F4B" w:rsidR="00C354EB" w:rsidRPr="00B87BA3" w:rsidRDefault="00A4739B" w:rsidP="005F6D8D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739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Punkt Krytyczny.</w:t>
                  </w:r>
                </w:p>
              </w:tc>
              <w:tc>
                <w:tcPr>
                  <w:tcW w:w="3337" w:type="dxa"/>
                  <w:vAlign w:val="center"/>
                </w:tcPr>
                <w:p w14:paraId="2520C23B" w14:textId="157AE8F2" w:rsidR="00C354EB" w:rsidRPr="00B87BA3" w:rsidRDefault="00A4739B" w:rsidP="005F6D8D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739B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ul. Mickiewicza 10, 40-092 Katowice</w:t>
                  </w:r>
                </w:p>
              </w:tc>
              <w:tc>
                <w:tcPr>
                  <w:tcW w:w="1417" w:type="dxa"/>
                </w:tcPr>
                <w:p w14:paraId="74C81B89" w14:textId="10C072C8" w:rsidR="00C354EB" w:rsidRDefault="00A4739B" w:rsidP="005F6D8D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62 000,00</w:t>
                  </w:r>
                </w:p>
              </w:tc>
              <w:tc>
                <w:tcPr>
                  <w:tcW w:w="1559" w:type="dxa"/>
                </w:tcPr>
                <w:p w14:paraId="3BD54943" w14:textId="573C3B47" w:rsidR="00C354EB" w:rsidRDefault="00A4739B" w:rsidP="005F6D8D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76 260,00</w:t>
                  </w:r>
                </w:p>
              </w:tc>
            </w:tr>
          </w:tbl>
          <w:p w14:paraId="1429A51C" w14:textId="77777777" w:rsidR="000407FE" w:rsidRDefault="000407FE" w:rsidP="000407FE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526699" w14:textId="77777777" w:rsidR="007A2CDB" w:rsidRPr="009A70BD" w:rsidRDefault="007A2CDB" w:rsidP="00EC50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26F7" w:rsidRPr="009A70BD" w14:paraId="0F6E4B85" w14:textId="77777777" w:rsidTr="00C354EB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92D24CF" w14:textId="77777777" w:rsidR="002126F7" w:rsidRPr="009A70BD" w:rsidRDefault="002126F7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9781" w:type="dxa"/>
          </w:tcPr>
          <w:p w14:paraId="33E9EC12" w14:textId="77777777" w:rsidR="00165583" w:rsidRPr="00C354EB" w:rsidRDefault="00165583" w:rsidP="002126F7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124455" w14:textId="77777777" w:rsidR="002126F7" w:rsidRPr="00C354EB" w:rsidRDefault="002126F7" w:rsidP="002126F7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54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Kryteria wyboru </w:t>
            </w:r>
          </w:p>
          <w:p w14:paraId="47D449E5" w14:textId="5A63E4C7" w:rsidR="002126F7" w:rsidRPr="00C354EB" w:rsidRDefault="002126F7" w:rsidP="008750EB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54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100% - Liczba punktów = (Cena najniższa / Cena oferty badanej) x 100% 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5776"/>
              <w:gridCol w:w="2977"/>
            </w:tblGrid>
            <w:tr w:rsidR="005706F7" w:rsidRPr="00C354EB" w14:paraId="58CC15DB" w14:textId="77777777" w:rsidTr="00F817F8">
              <w:tc>
                <w:tcPr>
                  <w:tcW w:w="577" w:type="dxa"/>
                </w:tcPr>
                <w:p w14:paraId="3623A7F0" w14:textId="77777777" w:rsidR="00F817F8" w:rsidRPr="00C354EB" w:rsidRDefault="00F817F8" w:rsidP="002126F7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354E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776" w:type="dxa"/>
                </w:tcPr>
                <w:p w14:paraId="10EE828C" w14:textId="77777777" w:rsidR="00F817F8" w:rsidRPr="00C354EB" w:rsidRDefault="00F817F8" w:rsidP="002126F7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354E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Nazwa i adres firmy</w:t>
                  </w:r>
                </w:p>
              </w:tc>
              <w:tc>
                <w:tcPr>
                  <w:tcW w:w="2977" w:type="dxa"/>
                </w:tcPr>
                <w:p w14:paraId="2912FEF7" w14:textId="77777777" w:rsidR="00F817F8" w:rsidRPr="00C354EB" w:rsidRDefault="00F817F8" w:rsidP="002126F7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354E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Liczba punktów</w:t>
                  </w:r>
                </w:p>
              </w:tc>
            </w:tr>
            <w:tr w:rsidR="005706F7" w:rsidRPr="00C354EB" w14:paraId="6F93225D" w14:textId="77777777" w:rsidTr="00AE4732">
              <w:tc>
                <w:tcPr>
                  <w:tcW w:w="577" w:type="dxa"/>
                </w:tcPr>
                <w:p w14:paraId="286F6161" w14:textId="77777777" w:rsidR="00065CC6" w:rsidRPr="00C354EB" w:rsidRDefault="00065CC6" w:rsidP="00065CC6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354E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6" w:type="dxa"/>
                </w:tcPr>
                <w:p w14:paraId="2C955127" w14:textId="524C6B82" w:rsidR="00A4739B" w:rsidRPr="00A4739B" w:rsidRDefault="00A4739B" w:rsidP="00A4739B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4739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KGH.EC SPÓŁKA Z o.o.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, </w:t>
                  </w:r>
                  <w:r w:rsidRPr="00A4739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ul. Noskowskiego Zygmunta 6</w:t>
                  </w:r>
                </w:p>
                <w:p w14:paraId="53F79284" w14:textId="71EAA2C9" w:rsidR="00065CC6" w:rsidRPr="00C354EB" w:rsidRDefault="00A4739B" w:rsidP="00A4739B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4739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40-697 Katowice </w:t>
                  </w:r>
                </w:p>
              </w:tc>
              <w:tc>
                <w:tcPr>
                  <w:tcW w:w="2977" w:type="dxa"/>
                  <w:vAlign w:val="center"/>
                </w:tcPr>
                <w:p w14:paraId="5BBCA858" w14:textId="531AE5B6" w:rsidR="00065CC6" w:rsidRPr="00C354EB" w:rsidRDefault="00A4739B" w:rsidP="00A4739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86</w:t>
                  </w:r>
                </w:p>
              </w:tc>
            </w:tr>
            <w:tr w:rsidR="00CF5E3B" w:rsidRPr="00C354EB" w14:paraId="23B3998D" w14:textId="77777777" w:rsidTr="00D14419">
              <w:tc>
                <w:tcPr>
                  <w:tcW w:w="577" w:type="dxa"/>
                </w:tcPr>
                <w:p w14:paraId="7D90C644" w14:textId="77777777" w:rsidR="00CF5E3B" w:rsidRPr="00C354EB" w:rsidRDefault="00CF5E3B" w:rsidP="00CF5E3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354E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6" w:type="dxa"/>
                </w:tcPr>
                <w:p w14:paraId="36130B46" w14:textId="61787598" w:rsidR="00CF5E3B" w:rsidRPr="00C354EB" w:rsidRDefault="00A4739B" w:rsidP="00CA0061">
                  <w:pPr>
                    <w:pStyle w:val="Zawartotabeli"/>
                    <w:tabs>
                      <w:tab w:val="left" w:pos="2175"/>
                    </w:tabs>
                    <w:snapToGrid w:val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4739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Punkt Krytyczny.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4739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ul. Mickiewicza 10, 40-092 Katowice</w:t>
                  </w:r>
                </w:p>
              </w:tc>
              <w:tc>
                <w:tcPr>
                  <w:tcW w:w="2977" w:type="dxa"/>
                  <w:vAlign w:val="center"/>
                </w:tcPr>
                <w:p w14:paraId="13A45DEA" w14:textId="52DD4035" w:rsidR="00CF5E3B" w:rsidRPr="00C354EB" w:rsidRDefault="00A51CBF" w:rsidP="00A4739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354E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10E3D4FB" w14:textId="77777777" w:rsidR="00B87BA3" w:rsidRPr="00C354EB" w:rsidRDefault="00B87BA3" w:rsidP="00065CC6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2BE5" w:rsidRPr="009A70BD" w14:paraId="5CEDB224" w14:textId="77777777" w:rsidTr="00C354EB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553F8D9" w14:textId="77777777" w:rsidR="000A3692" w:rsidRPr="009A70BD" w:rsidRDefault="000A3692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7E53E7" w14:textId="77777777" w:rsidR="00EB2BE5" w:rsidRPr="009A70BD" w:rsidRDefault="002126F7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0A3692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781" w:type="dxa"/>
          </w:tcPr>
          <w:p w14:paraId="7665B229" w14:textId="77777777" w:rsidR="000B7C02" w:rsidRPr="0008739E" w:rsidRDefault="000A3692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39E">
              <w:rPr>
                <w:rFonts w:asciiTheme="minorHAnsi" w:hAnsiTheme="minorHAnsi" w:cstheme="minorHAnsi"/>
                <w:b/>
                <w:sz w:val="20"/>
                <w:szCs w:val="20"/>
              </w:rPr>
              <w:t>Wybrano</w:t>
            </w:r>
            <w:r w:rsidR="00EB2BE5" w:rsidRPr="0008739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3670C8A7" w14:textId="06B58CFC" w:rsidR="00425620" w:rsidRPr="009A70BD" w:rsidRDefault="00425620" w:rsidP="00425620">
            <w:pPr>
              <w:spacing w:line="10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131"/>
              <w:gridCol w:w="5340"/>
            </w:tblGrid>
            <w:tr w:rsidR="0074373B" w:rsidRPr="0008739E" w14:paraId="386B478B" w14:textId="77777777" w:rsidTr="0074373B">
              <w:trPr>
                <w:trHeight w:val="383"/>
              </w:trPr>
              <w:tc>
                <w:tcPr>
                  <w:tcW w:w="4131" w:type="dxa"/>
                </w:tcPr>
                <w:p w14:paraId="1FCE8EF4" w14:textId="0CD04E40" w:rsidR="0074373B" w:rsidRPr="0074373B" w:rsidRDefault="0074373B" w:rsidP="0074373B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7437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Punkt Krytyczny.</w:t>
                  </w:r>
                </w:p>
              </w:tc>
              <w:tc>
                <w:tcPr>
                  <w:tcW w:w="5340" w:type="dxa"/>
                </w:tcPr>
                <w:p w14:paraId="524EE9C7" w14:textId="4A6F879D" w:rsidR="0074373B" w:rsidRPr="0074373B" w:rsidRDefault="0074373B" w:rsidP="0074373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7437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Mickiewicza 10, 40-092 Katowice</w:t>
                  </w:r>
                </w:p>
              </w:tc>
            </w:tr>
          </w:tbl>
          <w:p w14:paraId="40176796" w14:textId="77777777" w:rsidR="001140AD" w:rsidRPr="009A70BD" w:rsidRDefault="001140AD" w:rsidP="0074373B">
            <w:pPr>
              <w:spacing w:line="10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4373B" w:rsidRPr="009A70BD" w14:paraId="0893C61F" w14:textId="77777777" w:rsidTr="0074373B">
        <w:trPr>
          <w:trHeight w:val="706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3FB38266" w14:textId="77777777" w:rsidR="0074373B" w:rsidRPr="009A70BD" w:rsidRDefault="0074373B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48206D" w14:textId="649E67E8" w:rsidR="0074373B" w:rsidRPr="009A70BD" w:rsidRDefault="0074373B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9781" w:type="dxa"/>
          </w:tcPr>
          <w:p w14:paraId="14671261" w14:textId="77777777" w:rsidR="0074373B" w:rsidRPr="009A70BD" w:rsidRDefault="0074373B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10D3A3" w14:textId="0DE96117" w:rsidR="0074373B" w:rsidRPr="0074373B" w:rsidRDefault="0074373B" w:rsidP="0074373B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>Uzasadnienie wyboru Wykonawcy  - najniższa cena</w:t>
            </w:r>
          </w:p>
        </w:tc>
      </w:tr>
      <w:tr w:rsidR="00EB2BE5" w:rsidRPr="009A70BD" w14:paraId="13751641" w14:textId="77777777" w:rsidTr="00C354EB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43537EB" w14:textId="77777777" w:rsidR="00EB2BE5" w:rsidRPr="009A70BD" w:rsidRDefault="00EB2BE5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AED478" w14:textId="77777777" w:rsidR="00EB2BE5" w:rsidRPr="009A70BD" w:rsidRDefault="000A3692" w:rsidP="002126F7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2126F7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781" w:type="dxa"/>
            <w:tcBorders>
              <w:top w:val="nil"/>
            </w:tcBorders>
          </w:tcPr>
          <w:p w14:paraId="3619A582" w14:textId="77777777" w:rsidR="00EB2BE5" w:rsidRPr="009A70BD" w:rsidRDefault="00EB2BE5" w:rsidP="005645DF">
            <w:pPr>
              <w:spacing w:line="100" w:lineRule="atLeast"/>
              <w:ind w:firstLine="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EF429F" w14:textId="086F06F9" w:rsidR="00EB2BE5" w:rsidRPr="009A70BD" w:rsidRDefault="000A3692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Planowana data podpisania umowy </w:t>
            </w:r>
            <w:r w:rsidR="000B7C02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B7C02" w:rsidRPr="00DE0E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</w:t>
            </w:r>
            <w:r w:rsidR="00A4739B">
              <w:rPr>
                <w:rFonts w:asciiTheme="minorHAnsi" w:hAnsiTheme="minorHAnsi" w:cstheme="minorHAnsi"/>
                <w:b/>
                <w:sz w:val="20"/>
                <w:szCs w:val="20"/>
              </w:rPr>
              <w:t>05</w:t>
            </w:r>
            <w:r w:rsidR="00DE0E73" w:rsidRPr="00DE0E73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 w:rsidR="00A4739B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DE0E73" w:rsidRPr="00DE0E73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A4739B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45DB91CC" w14:textId="77777777" w:rsidR="00EB2BE5" w:rsidRPr="009A70BD" w:rsidRDefault="00EB2BE5" w:rsidP="005645DF">
            <w:pPr>
              <w:spacing w:line="100" w:lineRule="atLeast"/>
              <w:ind w:firstLine="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E3789C" w14:textId="77777777" w:rsidR="00780198" w:rsidRPr="009A70BD" w:rsidRDefault="00780198" w:rsidP="00924282">
      <w:pPr>
        <w:rPr>
          <w:rFonts w:asciiTheme="minorHAnsi" w:hAnsiTheme="minorHAnsi" w:cstheme="minorHAnsi"/>
          <w:sz w:val="20"/>
          <w:szCs w:val="20"/>
        </w:rPr>
      </w:pPr>
    </w:p>
    <w:p w14:paraId="6A96A69A" w14:textId="77777777" w:rsidR="000A3692" w:rsidRPr="009A70BD" w:rsidRDefault="000A3692" w:rsidP="000B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0BD">
        <w:rPr>
          <w:rFonts w:asciiTheme="minorHAnsi" w:hAnsiTheme="minorHAnsi" w:cstheme="minorHAnsi"/>
          <w:b/>
          <w:sz w:val="20"/>
          <w:szCs w:val="20"/>
        </w:rPr>
        <w:t>ZATWIERDZENIE</w:t>
      </w:r>
      <w:r w:rsidRPr="009A70BD">
        <w:rPr>
          <w:rFonts w:asciiTheme="minorHAnsi" w:hAnsiTheme="minorHAnsi" w:cstheme="minorHAnsi"/>
          <w:sz w:val="20"/>
          <w:szCs w:val="20"/>
        </w:rPr>
        <w:t xml:space="preserve"> </w:t>
      </w:r>
      <w:r w:rsidRPr="009A70BD">
        <w:rPr>
          <w:rFonts w:asciiTheme="minorHAnsi" w:hAnsiTheme="minorHAnsi" w:cstheme="minorHAnsi"/>
          <w:b/>
          <w:sz w:val="20"/>
          <w:szCs w:val="20"/>
        </w:rPr>
        <w:t>PROTOKÓŁU Z POSTĘPOWANIA – CZĘŚCI II</w:t>
      </w:r>
    </w:p>
    <w:p w14:paraId="3082490C" w14:textId="77777777" w:rsidR="000A3692" w:rsidRPr="009A70BD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14:paraId="113928CE" w14:textId="77777777" w:rsidR="007630D8" w:rsidRDefault="007630D8" w:rsidP="000A3692">
      <w:pPr>
        <w:rPr>
          <w:rFonts w:asciiTheme="minorHAnsi" w:hAnsiTheme="minorHAnsi" w:cstheme="minorHAnsi"/>
          <w:sz w:val="20"/>
          <w:szCs w:val="20"/>
        </w:rPr>
      </w:pPr>
    </w:p>
    <w:p w14:paraId="5952B47D" w14:textId="77777777" w:rsidR="005963CC" w:rsidRDefault="005963CC" w:rsidP="000A3692">
      <w:pPr>
        <w:rPr>
          <w:rFonts w:asciiTheme="minorHAnsi" w:hAnsiTheme="minorHAnsi" w:cstheme="minorHAnsi"/>
          <w:sz w:val="20"/>
          <w:szCs w:val="20"/>
        </w:rPr>
      </w:pPr>
    </w:p>
    <w:p w14:paraId="23FC4CDA" w14:textId="77777777" w:rsidR="005963CC" w:rsidRPr="009A70BD" w:rsidRDefault="005963CC" w:rsidP="000A3692">
      <w:pPr>
        <w:rPr>
          <w:rFonts w:asciiTheme="minorHAnsi" w:hAnsiTheme="minorHAnsi" w:cstheme="minorHAnsi"/>
          <w:sz w:val="20"/>
          <w:szCs w:val="20"/>
        </w:rPr>
      </w:pPr>
    </w:p>
    <w:p w14:paraId="58DF1956" w14:textId="5C45EF92" w:rsidR="000A3692" w:rsidRPr="009A70BD" w:rsidRDefault="000A3692" w:rsidP="000A3692">
      <w:pPr>
        <w:rPr>
          <w:rFonts w:asciiTheme="minorHAnsi" w:hAnsiTheme="minorHAnsi" w:cstheme="minorHAnsi"/>
          <w:sz w:val="20"/>
          <w:szCs w:val="20"/>
        </w:rPr>
      </w:pPr>
      <w:r w:rsidRPr="009A70BD">
        <w:rPr>
          <w:rFonts w:asciiTheme="minorHAnsi" w:hAnsiTheme="minorHAnsi" w:cstheme="minorHAnsi"/>
          <w:sz w:val="20"/>
          <w:szCs w:val="20"/>
        </w:rPr>
        <w:t>Główny Księgowy</w:t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  <w:t xml:space="preserve">dnia </w:t>
      </w:r>
      <w:r w:rsidR="0074373B">
        <w:rPr>
          <w:rFonts w:asciiTheme="minorHAnsi" w:hAnsiTheme="minorHAnsi" w:cstheme="minorHAnsi"/>
          <w:sz w:val="20"/>
          <w:szCs w:val="20"/>
        </w:rPr>
        <w:t>29</w:t>
      </w:r>
      <w:r w:rsidR="00AC77E6">
        <w:rPr>
          <w:rFonts w:asciiTheme="minorHAnsi" w:hAnsiTheme="minorHAnsi" w:cstheme="minorHAnsi"/>
          <w:sz w:val="20"/>
          <w:szCs w:val="20"/>
        </w:rPr>
        <w:t>.07.2025</w:t>
      </w:r>
      <w:r w:rsidRPr="009A70BD">
        <w:rPr>
          <w:rFonts w:asciiTheme="minorHAnsi" w:hAnsiTheme="minorHAnsi" w:cstheme="minorHAnsi"/>
          <w:sz w:val="20"/>
          <w:szCs w:val="20"/>
        </w:rPr>
        <w:tab/>
        <w:t>podpis ………………………………</w:t>
      </w:r>
    </w:p>
    <w:p w14:paraId="01DBE26B" w14:textId="77777777" w:rsidR="000A3692" w:rsidRPr="009A70BD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14:paraId="746F749D" w14:textId="77777777" w:rsidR="005963CC" w:rsidRDefault="005963CC" w:rsidP="000A3692">
      <w:pPr>
        <w:rPr>
          <w:rFonts w:asciiTheme="minorHAnsi" w:hAnsiTheme="minorHAnsi" w:cstheme="minorHAnsi"/>
          <w:sz w:val="20"/>
          <w:szCs w:val="20"/>
        </w:rPr>
      </w:pPr>
    </w:p>
    <w:p w14:paraId="20C234FB" w14:textId="77777777" w:rsidR="005963CC" w:rsidRDefault="005963CC" w:rsidP="000A3692">
      <w:pPr>
        <w:rPr>
          <w:rFonts w:asciiTheme="minorHAnsi" w:hAnsiTheme="minorHAnsi" w:cstheme="minorHAnsi"/>
          <w:sz w:val="20"/>
          <w:szCs w:val="20"/>
        </w:rPr>
      </w:pPr>
    </w:p>
    <w:p w14:paraId="40CF3610" w14:textId="77777777" w:rsidR="0074373B" w:rsidRDefault="0074373B" w:rsidP="000A3692">
      <w:pPr>
        <w:rPr>
          <w:rFonts w:asciiTheme="minorHAnsi" w:hAnsiTheme="minorHAnsi" w:cstheme="minorHAnsi"/>
          <w:sz w:val="20"/>
          <w:szCs w:val="20"/>
        </w:rPr>
      </w:pPr>
    </w:p>
    <w:p w14:paraId="57FE3F58" w14:textId="77777777" w:rsidR="0074373B" w:rsidRDefault="0074373B" w:rsidP="000A3692">
      <w:pPr>
        <w:rPr>
          <w:rFonts w:asciiTheme="minorHAnsi" w:hAnsiTheme="minorHAnsi" w:cstheme="minorHAnsi"/>
          <w:sz w:val="20"/>
          <w:szCs w:val="20"/>
        </w:rPr>
      </w:pPr>
    </w:p>
    <w:p w14:paraId="04F0A649" w14:textId="77777777" w:rsidR="005963CC" w:rsidRDefault="005963CC" w:rsidP="000A3692">
      <w:pPr>
        <w:rPr>
          <w:rFonts w:asciiTheme="minorHAnsi" w:hAnsiTheme="minorHAnsi" w:cstheme="minorHAnsi"/>
          <w:sz w:val="20"/>
          <w:szCs w:val="20"/>
        </w:rPr>
      </w:pPr>
    </w:p>
    <w:p w14:paraId="6B89E51B" w14:textId="16FEF5D6" w:rsidR="000A3692" w:rsidRPr="009A70BD" w:rsidRDefault="000A3692" w:rsidP="000A3692">
      <w:pPr>
        <w:rPr>
          <w:rFonts w:asciiTheme="minorHAnsi" w:hAnsiTheme="minorHAnsi" w:cstheme="minorHAnsi"/>
          <w:sz w:val="20"/>
          <w:szCs w:val="20"/>
        </w:rPr>
      </w:pPr>
      <w:r w:rsidRPr="009A70BD">
        <w:rPr>
          <w:rFonts w:asciiTheme="minorHAnsi" w:hAnsiTheme="minorHAnsi" w:cstheme="minorHAnsi"/>
          <w:sz w:val="20"/>
          <w:szCs w:val="20"/>
        </w:rPr>
        <w:t xml:space="preserve">Zastępca dyrektora ds. administracyjno-ekonomicznych </w:t>
      </w:r>
      <w:r w:rsidRPr="009A70BD">
        <w:rPr>
          <w:rFonts w:asciiTheme="minorHAnsi" w:hAnsiTheme="minorHAnsi" w:cstheme="minorHAnsi"/>
          <w:sz w:val="20"/>
          <w:szCs w:val="20"/>
        </w:rPr>
        <w:tab/>
        <w:t xml:space="preserve">dnia </w:t>
      </w:r>
      <w:r w:rsidR="0074373B">
        <w:rPr>
          <w:rFonts w:asciiTheme="minorHAnsi" w:hAnsiTheme="minorHAnsi" w:cstheme="minorHAnsi"/>
          <w:sz w:val="20"/>
          <w:szCs w:val="20"/>
        </w:rPr>
        <w:t>29</w:t>
      </w:r>
      <w:r w:rsidR="00AC77E6" w:rsidRPr="00AC77E6">
        <w:rPr>
          <w:rFonts w:asciiTheme="minorHAnsi" w:hAnsiTheme="minorHAnsi" w:cstheme="minorHAnsi"/>
          <w:sz w:val="20"/>
          <w:szCs w:val="20"/>
        </w:rPr>
        <w:t>.07.2025</w:t>
      </w:r>
      <w:r w:rsidRPr="009A70BD">
        <w:rPr>
          <w:rFonts w:asciiTheme="minorHAnsi" w:hAnsiTheme="minorHAnsi" w:cstheme="minorHAnsi"/>
          <w:sz w:val="20"/>
          <w:szCs w:val="20"/>
        </w:rPr>
        <w:tab/>
        <w:t>podpis ………………………………</w:t>
      </w:r>
    </w:p>
    <w:p w14:paraId="24272C88" w14:textId="77777777" w:rsidR="000A3692" w:rsidRPr="009A70BD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14:paraId="5DD7D344" w14:textId="77777777" w:rsidR="005963CC" w:rsidRDefault="005963CC" w:rsidP="000A3692">
      <w:pPr>
        <w:rPr>
          <w:rFonts w:asciiTheme="minorHAnsi" w:hAnsiTheme="minorHAnsi" w:cstheme="minorHAnsi"/>
          <w:b/>
          <w:sz w:val="20"/>
          <w:szCs w:val="20"/>
        </w:rPr>
      </w:pPr>
    </w:p>
    <w:p w14:paraId="51F29F40" w14:textId="77777777" w:rsidR="005963CC" w:rsidRDefault="005963CC" w:rsidP="000A3692">
      <w:pPr>
        <w:rPr>
          <w:rFonts w:asciiTheme="minorHAnsi" w:hAnsiTheme="minorHAnsi" w:cstheme="minorHAnsi"/>
          <w:b/>
          <w:sz w:val="20"/>
          <w:szCs w:val="20"/>
        </w:rPr>
      </w:pPr>
    </w:p>
    <w:p w14:paraId="616E8A8A" w14:textId="77777777" w:rsidR="005963CC" w:rsidRDefault="005963CC" w:rsidP="000A3692">
      <w:pPr>
        <w:rPr>
          <w:rFonts w:asciiTheme="minorHAnsi" w:hAnsiTheme="minorHAnsi" w:cstheme="minorHAnsi"/>
          <w:b/>
          <w:sz w:val="20"/>
          <w:szCs w:val="20"/>
        </w:rPr>
      </w:pPr>
    </w:p>
    <w:p w14:paraId="1C9558D3" w14:textId="77777777" w:rsidR="0074373B" w:rsidRDefault="0074373B" w:rsidP="000A3692">
      <w:pPr>
        <w:rPr>
          <w:rFonts w:asciiTheme="minorHAnsi" w:hAnsiTheme="minorHAnsi" w:cstheme="minorHAnsi"/>
          <w:b/>
          <w:sz w:val="20"/>
          <w:szCs w:val="20"/>
        </w:rPr>
      </w:pPr>
    </w:p>
    <w:p w14:paraId="692A2A50" w14:textId="77777777" w:rsidR="0074373B" w:rsidRDefault="0074373B" w:rsidP="000A3692">
      <w:pPr>
        <w:rPr>
          <w:rFonts w:asciiTheme="minorHAnsi" w:hAnsiTheme="minorHAnsi" w:cstheme="minorHAnsi"/>
          <w:b/>
          <w:sz w:val="20"/>
          <w:szCs w:val="20"/>
        </w:rPr>
      </w:pPr>
    </w:p>
    <w:p w14:paraId="0DE42138" w14:textId="63D4452C" w:rsidR="007630D8" w:rsidRPr="009A70BD" w:rsidRDefault="000A3692" w:rsidP="000A3692">
      <w:pPr>
        <w:rPr>
          <w:rFonts w:asciiTheme="minorHAnsi" w:hAnsiTheme="minorHAnsi" w:cstheme="minorHAnsi"/>
          <w:b/>
          <w:sz w:val="20"/>
          <w:szCs w:val="20"/>
        </w:rPr>
      </w:pPr>
      <w:r w:rsidRPr="009A70BD">
        <w:rPr>
          <w:rFonts w:asciiTheme="minorHAnsi" w:hAnsiTheme="minorHAnsi" w:cstheme="minorHAnsi"/>
          <w:b/>
          <w:sz w:val="20"/>
          <w:szCs w:val="20"/>
        </w:rPr>
        <w:t xml:space="preserve">Wyrażam zgodę na dokonanie zakupu </w:t>
      </w:r>
    </w:p>
    <w:p w14:paraId="03DB2396" w14:textId="0B54546B" w:rsidR="000A3692" w:rsidRPr="009A70BD" w:rsidRDefault="000A3692" w:rsidP="00924282">
      <w:pPr>
        <w:rPr>
          <w:rFonts w:asciiTheme="minorHAnsi" w:hAnsiTheme="minorHAnsi" w:cstheme="minorHAnsi"/>
          <w:b/>
          <w:sz w:val="20"/>
          <w:szCs w:val="20"/>
        </w:rPr>
      </w:pPr>
      <w:r w:rsidRPr="009A70BD">
        <w:rPr>
          <w:rFonts w:asciiTheme="minorHAnsi" w:hAnsiTheme="minorHAnsi" w:cstheme="minorHAnsi"/>
          <w:sz w:val="20"/>
          <w:szCs w:val="20"/>
        </w:rPr>
        <w:t xml:space="preserve">Dyrektor </w:t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  <w:t xml:space="preserve">dnia </w:t>
      </w:r>
      <w:r w:rsidR="0074373B">
        <w:rPr>
          <w:rFonts w:asciiTheme="minorHAnsi" w:hAnsiTheme="minorHAnsi" w:cstheme="minorHAnsi"/>
          <w:sz w:val="20"/>
          <w:szCs w:val="20"/>
        </w:rPr>
        <w:t>29</w:t>
      </w:r>
      <w:r w:rsidR="00AC77E6" w:rsidRPr="00AC77E6">
        <w:rPr>
          <w:rFonts w:asciiTheme="minorHAnsi" w:hAnsiTheme="minorHAnsi" w:cstheme="minorHAnsi"/>
          <w:sz w:val="20"/>
          <w:szCs w:val="20"/>
        </w:rPr>
        <w:t>.07.2025</w:t>
      </w:r>
      <w:r w:rsidRPr="009A70BD">
        <w:rPr>
          <w:rFonts w:asciiTheme="minorHAnsi" w:hAnsiTheme="minorHAnsi" w:cstheme="minorHAnsi"/>
          <w:sz w:val="20"/>
          <w:szCs w:val="20"/>
        </w:rPr>
        <w:tab/>
        <w:t>podpis ………………………………</w:t>
      </w:r>
    </w:p>
    <w:sectPr w:rsidR="000A3692" w:rsidRPr="009A70BD" w:rsidSect="00DE6583">
      <w:headerReference w:type="default" r:id="rId10"/>
      <w:pgSz w:w="11907" w:h="1683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8F2E" w14:textId="77777777" w:rsidR="00AD6715" w:rsidRDefault="00AD6715">
      <w:r>
        <w:separator/>
      </w:r>
    </w:p>
  </w:endnote>
  <w:endnote w:type="continuationSeparator" w:id="0">
    <w:p w14:paraId="1EE2F9AC" w14:textId="77777777" w:rsidR="00AD6715" w:rsidRDefault="00AD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6C38" w14:textId="77777777" w:rsidR="00AD6715" w:rsidRDefault="00AD6715">
      <w:r>
        <w:separator/>
      </w:r>
    </w:p>
  </w:footnote>
  <w:footnote w:type="continuationSeparator" w:id="0">
    <w:p w14:paraId="389687D6" w14:textId="77777777" w:rsidR="00AD6715" w:rsidRDefault="00AD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71F0" w14:textId="531E04E5" w:rsidR="0074373B" w:rsidRDefault="0074373B">
    <w:pPr>
      <w:pStyle w:val="Nagwek"/>
    </w:pPr>
    <w:r>
      <w:rPr>
        <w:noProof/>
      </w:rPr>
      <w:drawing>
        <wp:inline distT="0" distB="0" distL="0" distR="0" wp14:anchorId="731EE89C" wp14:editId="3B2D4788">
          <wp:extent cx="5761355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CDF"/>
    <w:multiLevelType w:val="hybridMultilevel"/>
    <w:tmpl w:val="3F5C2850"/>
    <w:lvl w:ilvl="0" w:tplc="48E4D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F0A66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1807"/>
    <w:multiLevelType w:val="hybridMultilevel"/>
    <w:tmpl w:val="F3D4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5802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206AC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1E16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44EE"/>
    <w:multiLevelType w:val="hybridMultilevel"/>
    <w:tmpl w:val="36722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4516A"/>
    <w:multiLevelType w:val="hybridMultilevel"/>
    <w:tmpl w:val="0CC2DA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986"/>
    <w:multiLevelType w:val="hybridMultilevel"/>
    <w:tmpl w:val="5F82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B48D0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12701"/>
    <w:multiLevelType w:val="hybridMultilevel"/>
    <w:tmpl w:val="7494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1715A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D60F2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227A7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110854">
    <w:abstractNumId w:val="2"/>
  </w:num>
  <w:num w:numId="2" w16cid:durableId="1762137008">
    <w:abstractNumId w:val="0"/>
  </w:num>
  <w:num w:numId="3" w16cid:durableId="36008004">
    <w:abstractNumId w:val="7"/>
  </w:num>
  <w:num w:numId="4" w16cid:durableId="481779926">
    <w:abstractNumId w:val="6"/>
  </w:num>
  <w:num w:numId="5" w16cid:durableId="1605383727">
    <w:abstractNumId w:val="8"/>
  </w:num>
  <w:num w:numId="6" w16cid:durableId="1837695536">
    <w:abstractNumId w:val="10"/>
  </w:num>
  <w:num w:numId="7" w16cid:durableId="638997920">
    <w:abstractNumId w:val="4"/>
  </w:num>
  <w:num w:numId="8" w16cid:durableId="508180676">
    <w:abstractNumId w:val="12"/>
  </w:num>
  <w:num w:numId="9" w16cid:durableId="1941796403">
    <w:abstractNumId w:val="5"/>
  </w:num>
  <w:num w:numId="10" w16cid:durableId="710377423">
    <w:abstractNumId w:val="13"/>
  </w:num>
  <w:num w:numId="11" w16cid:durableId="130825691">
    <w:abstractNumId w:val="11"/>
  </w:num>
  <w:num w:numId="12" w16cid:durableId="44375120">
    <w:abstractNumId w:val="9"/>
  </w:num>
  <w:num w:numId="13" w16cid:durableId="2138377299">
    <w:abstractNumId w:val="3"/>
  </w:num>
  <w:num w:numId="14" w16cid:durableId="359472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9E"/>
    <w:rsid w:val="00004BF7"/>
    <w:rsid w:val="00006967"/>
    <w:rsid w:val="00011861"/>
    <w:rsid w:val="000159AB"/>
    <w:rsid w:val="000349CC"/>
    <w:rsid w:val="000407FE"/>
    <w:rsid w:val="00065CC6"/>
    <w:rsid w:val="0008739E"/>
    <w:rsid w:val="000A3692"/>
    <w:rsid w:val="000B7C02"/>
    <w:rsid w:val="000C05B1"/>
    <w:rsid w:val="000E1DD4"/>
    <w:rsid w:val="000E4F0B"/>
    <w:rsid w:val="000E6426"/>
    <w:rsid w:val="00100B03"/>
    <w:rsid w:val="00101147"/>
    <w:rsid w:val="00101284"/>
    <w:rsid w:val="00105DD2"/>
    <w:rsid w:val="001140AD"/>
    <w:rsid w:val="00146FE1"/>
    <w:rsid w:val="00165583"/>
    <w:rsid w:val="001909F0"/>
    <w:rsid w:val="001A3043"/>
    <w:rsid w:val="001B7335"/>
    <w:rsid w:val="001C20A7"/>
    <w:rsid w:val="001C4AE4"/>
    <w:rsid w:val="001C5A30"/>
    <w:rsid w:val="001C7DE6"/>
    <w:rsid w:val="001C7F07"/>
    <w:rsid w:val="001D277D"/>
    <w:rsid w:val="00204ECA"/>
    <w:rsid w:val="002126F7"/>
    <w:rsid w:val="00233E84"/>
    <w:rsid w:val="00242B2C"/>
    <w:rsid w:val="0024332A"/>
    <w:rsid w:val="00245004"/>
    <w:rsid w:val="00246A4A"/>
    <w:rsid w:val="00252BDD"/>
    <w:rsid w:val="00260B9D"/>
    <w:rsid w:val="00262ADF"/>
    <w:rsid w:val="00280327"/>
    <w:rsid w:val="0028355C"/>
    <w:rsid w:val="002B4D09"/>
    <w:rsid w:val="002B7B51"/>
    <w:rsid w:val="002E0DF7"/>
    <w:rsid w:val="002E4EF8"/>
    <w:rsid w:val="00314CAF"/>
    <w:rsid w:val="00325C53"/>
    <w:rsid w:val="00330564"/>
    <w:rsid w:val="003321CD"/>
    <w:rsid w:val="00337884"/>
    <w:rsid w:val="003417DA"/>
    <w:rsid w:val="00354692"/>
    <w:rsid w:val="00384B74"/>
    <w:rsid w:val="00386CF9"/>
    <w:rsid w:val="00394DB6"/>
    <w:rsid w:val="003A0D06"/>
    <w:rsid w:val="003A332C"/>
    <w:rsid w:val="003A7E59"/>
    <w:rsid w:val="003B44ED"/>
    <w:rsid w:val="003B5A94"/>
    <w:rsid w:val="003E35B3"/>
    <w:rsid w:val="0040072D"/>
    <w:rsid w:val="0040593D"/>
    <w:rsid w:val="004141F0"/>
    <w:rsid w:val="00416278"/>
    <w:rsid w:val="00425620"/>
    <w:rsid w:val="0042687C"/>
    <w:rsid w:val="004627BF"/>
    <w:rsid w:val="004646D7"/>
    <w:rsid w:val="00470A89"/>
    <w:rsid w:val="00472AAA"/>
    <w:rsid w:val="00492E49"/>
    <w:rsid w:val="004C006A"/>
    <w:rsid w:val="004C25D0"/>
    <w:rsid w:val="004D2EB4"/>
    <w:rsid w:val="004E14C8"/>
    <w:rsid w:val="004E4A9D"/>
    <w:rsid w:val="004F5802"/>
    <w:rsid w:val="00500E1B"/>
    <w:rsid w:val="005043AD"/>
    <w:rsid w:val="00512916"/>
    <w:rsid w:val="00513F9F"/>
    <w:rsid w:val="00525CD0"/>
    <w:rsid w:val="0052675B"/>
    <w:rsid w:val="00534520"/>
    <w:rsid w:val="00535F69"/>
    <w:rsid w:val="00543CAE"/>
    <w:rsid w:val="00544E01"/>
    <w:rsid w:val="005645DF"/>
    <w:rsid w:val="00565AFE"/>
    <w:rsid w:val="005706F7"/>
    <w:rsid w:val="005775E3"/>
    <w:rsid w:val="00577DE4"/>
    <w:rsid w:val="00581C21"/>
    <w:rsid w:val="00584185"/>
    <w:rsid w:val="005963CC"/>
    <w:rsid w:val="005A3C7F"/>
    <w:rsid w:val="005B0722"/>
    <w:rsid w:val="005B093C"/>
    <w:rsid w:val="005B709C"/>
    <w:rsid w:val="005C1B1A"/>
    <w:rsid w:val="005C2FA6"/>
    <w:rsid w:val="005D6545"/>
    <w:rsid w:val="005E2DB5"/>
    <w:rsid w:val="005E5A0B"/>
    <w:rsid w:val="005F2649"/>
    <w:rsid w:val="005F5AEC"/>
    <w:rsid w:val="005F6D8D"/>
    <w:rsid w:val="00602B7D"/>
    <w:rsid w:val="00611D3B"/>
    <w:rsid w:val="006145D1"/>
    <w:rsid w:val="006175EE"/>
    <w:rsid w:val="00626420"/>
    <w:rsid w:val="00636121"/>
    <w:rsid w:val="00640D7A"/>
    <w:rsid w:val="006452D9"/>
    <w:rsid w:val="00651CCE"/>
    <w:rsid w:val="00660B33"/>
    <w:rsid w:val="00666A7E"/>
    <w:rsid w:val="00667004"/>
    <w:rsid w:val="00673D02"/>
    <w:rsid w:val="00674C78"/>
    <w:rsid w:val="00680266"/>
    <w:rsid w:val="00683498"/>
    <w:rsid w:val="006C04D0"/>
    <w:rsid w:val="006D3C52"/>
    <w:rsid w:val="006D51DC"/>
    <w:rsid w:val="006D6218"/>
    <w:rsid w:val="006E02DD"/>
    <w:rsid w:val="006E02EA"/>
    <w:rsid w:val="006E0B60"/>
    <w:rsid w:val="006E31E0"/>
    <w:rsid w:val="0074373B"/>
    <w:rsid w:val="007451F0"/>
    <w:rsid w:val="00747736"/>
    <w:rsid w:val="00751EA2"/>
    <w:rsid w:val="007630D8"/>
    <w:rsid w:val="007702C4"/>
    <w:rsid w:val="00777B31"/>
    <w:rsid w:val="00780198"/>
    <w:rsid w:val="007A2CDB"/>
    <w:rsid w:val="007A34A7"/>
    <w:rsid w:val="007B2BE9"/>
    <w:rsid w:val="007C0CD1"/>
    <w:rsid w:val="007D0F26"/>
    <w:rsid w:val="007F2484"/>
    <w:rsid w:val="007F6451"/>
    <w:rsid w:val="00825B4B"/>
    <w:rsid w:val="00826810"/>
    <w:rsid w:val="00835CAE"/>
    <w:rsid w:val="0083775C"/>
    <w:rsid w:val="00840DCB"/>
    <w:rsid w:val="00847374"/>
    <w:rsid w:val="00847B2F"/>
    <w:rsid w:val="00874F96"/>
    <w:rsid w:val="008750EB"/>
    <w:rsid w:val="00875428"/>
    <w:rsid w:val="008A71AE"/>
    <w:rsid w:val="008B006E"/>
    <w:rsid w:val="008B45A1"/>
    <w:rsid w:val="008D560B"/>
    <w:rsid w:val="008D6D2D"/>
    <w:rsid w:val="008E0AC6"/>
    <w:rsid w:val="008E5491"/>
    <w:rsid w:val="008E7F86"/>
    <w:rsid w:val="00901243"/>
    <w:rsid w:val="0090238E"/>
    <w:rsid w:val="00903D14"/>
    <w:rsid w:val="0090594A"/>
    <w:rsid w:val="00913014"/>
    <w:rsid w:val="00924282"/>
    <w:rsid w:val="00935BD0"/>
    <w:rsid w:val="00940631"/>
    <w:rsid w:val="00996B39"/>
    <w:rsid w:val="009A70BD"/>
    <w:rsid w:val="009C3B52"/>
    <w:rsid w:val="009C3E8C"/>
    <w:rsid w:val="009C7527"/>
    <w:rsid w:val="009D3B3B"/>
    <w:rsid w:val="009E76C8"/>
    <w:rsid w:val="00A04B46"/>
    <w:rsid w:val="00A1461C"/>
    <w:rsid w:val="00A1522D"/>
    <w:rsid w:val="00A36835"/>
    <w:rsid w:val="00A451DC"/>
    <w:rsid w:val="00A4739B"/>
    <w:rsid w:val="00A50726"/>
    <w:rsid w:val="00A51CBF"/>
    <w:rsid w:val="00A83AFC"/>
    <w:rsid w:val="00A84FA8"/>
    <w:rsid w:val="00A936EA"/>
    <w:rsid w:val="00AA38A1"/>
    <w:rsid w:val="00AA4F68"/>
    <w:rsid w:val="00AB0DE9"/>
    <w:rsid w:val="00AC32C2"/>
    <w:rsid w:val="00AC77E6"/>
    <w:rsid w:val="00AD4528"/>
    <w:rsid w:val="00AD6715"/>
    <w:rsid w:val="00AE4732"/>
    <w:rsid w:val="00AE6113"/>
    <w:rsid w:val="00AF4EB8"/>
    <w:rsid w:val="00B1034E"/>
    <w:rsid w:val="00B14D08"/>
    <w:rsid w:val="00B2391C"/>
    <w:rsid w:val="00B2493D"/>
    <w:rsid w:val="00B26DE7"/>
    <w:rsid w:val="00B402C5"/>
    <w:rsid w:val="00B51AB6"/>
    <w:rsid w:val="00B5769D"/>
    <w:rsid w:val="00B8669F"/>
    <w:rsid w:val="00B87BA3"/>
    <w:rsid w:val="00B9112C"/>
    <w:rsid w:val="00B92568"/>
    <w:rsid w:val="00B97154"/>
    <w:rsid w:val="00BB6D48"/>
    <w:rsid w:val="00BF07BB"/>
    <w:rsid w:val="00BF3611"/>
    <w:rsid w:val="00C11604"/>
    <w:rsid w:val="00C2149B"/>
    <w:rsid w:val="00C34D81"/>
    <w:rsid w:val="00C354EB"/>
    <w:rsid w:val="00C358D5"/>
    <w:rsid w:val="00C3729A"/>
    <w:rsid w:val="00C63E81"/>
    <w:rsid w:val="00C80897"/>
    <w:rsid w:val="00C93F43"/>
    <w:rsid w:val="00CA0061"/>
    <w:rsid w:val="00CA19D7"/>
    <w:rsid w:val="00CB1184"/>
    <w:rsid w:val="00CB6532"/>
    <w:rsid w:val="00CC10FE"/>
    <w:rsid w:val="00CC1FF5"/>
    <w:rsid w:val="00CD60E6"/>
    <w:rsid w:val="00CE118F"/>
    <w:rsid w:val="00CF09F9"/>
    <w:rsid w:val="00CF1BB7"/>
    <w:rsid w:val="00CF5394"/>
    <w:rsid w:val="00CF5E3B"/>
    <w:rsid w:val="00CF7893"/>
    <w:rsid w:val="00D11067"/>
    <w:rsid w:val="00D14419"/>
    <w:rsid w:val="00D2342B"/>
    <w:rsid w:val="00D2468C"/>
    <w:rsid w:val="00D36225"/>
    <w:rsid w:val="00D50064"/>
    <w:rsid w:val="00D60DBD"/>
    <w:rsid w:val="00D63B89"/>
    <w:rsid w:val="00D64DE0"/>
    <w:rsid w:val="00D658B6"/>
    <w:rsid w:val="00D81084"/>
    <w:rsid w:val="00D90097"/>
    <w:rsid w:val="00D91494"/>
    <w:rsid w:val="00DD0E37"/>
    <w:rsid w:val="00DE0E73"/>
    <w:rsid w:val="00DE6583"/>
    <w:rsid w:val="00E138C4"/>
    <w:rsid w:val="00E1489B"/>
    <w:rsid w:val="00E22751"/>
    <w:rsid w:val="00E546C0"/>
    <w:rsid w:val="00E75091"/>
    <w:rsid w:val="00EB2BE5"/>
    <w:rsid w:val="00EB479B"/>
    <w:rsid w:val="00EC1CFC"/>
    <w:rsid w:val="00EC5027"/>
    <w:rsid w:val="00ED1B9E"/>
    <w:rsid w:val="00EF2A4E"/>
    <w:rsid w:val="00EF317E"/>
    <w:rsid w:val="00EF752C"/>
    <w:rsid w:val="00F03FB9"/>
    <w:rsid w:val="00F3042B"/>
    <w:rsid w:val="00F40365"/>
    <w:rsid w:val="00F4588B"/>
    <w:rsid w:val="00F544E3"/>
    <w:rsid w:val="00F7198A"/>
    <w:rsid w:val="00F81252"/>
    <w:rsid w:val="00F817F8"/>
    <w:rsid w:val="00F85393"/>
    <w:rsid w:val="00F86217"/>
    <w:rsid w:val="00FC03EE"/>
    <w:rsid w:val="00FC7AD0"/>
    <w:rsid w:val="00FD0C4A"/>
    <w:rsid w:val="00FD1F97"/>
    <w:rsid w:val="00FD3A2D"/>
    <w:rsid w:val="00FD6E84"/>
    <w:rsid w:val="00FE2339"/>
    <w:rsid w:val="00FE7522"/>
    <w:rsid w:val="00FE7FD5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214B5904"/>
  <w15:docId w15:val="{0450F159-018C-4571-A8E9-C00F9AF2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65583"/>
    <w:rPr>
      <w:rFonts w:ascii="Arial" w:hAnsi="Arial" w:cs="Arial"/>
      <w:sz w:val="19"/>
      <w:szCs w:val="19"/>
      <w:lang w:val="pl-PL" w:eastAsia="pl-PL"/>
    </w:rPr>
  </w:style>
  <w:style w:type="paragraph" w:styleId="Nagwek1">
    <w:name w:val="heading 1"/>
    <w:basedOn w:val="Normalny"/>
    <w:next w:val="Normalny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gwek2">
    <w:name w:val="heading 2"/>
    <w:basedOn w:val="Normalny"/>
    <w:next w:val="Normalny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CF09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kstpodstawowy3">
    <w:name w:val="Body Text 3"/>
    <w:basedOn w:val="Normalny"/>
    <w:pPr>
      <w:jc w:val="center"/>
    </w:pPr>
  </w:style>
  <w:style w:type="paragraph" w:customStyle="1" w:styleId="Polewyboru">
    <w:name w:val="Pole wyboru"/>
    <w:basedOn w:val="Normalny"/>
    <w:next w:val="Normalny"/>
    <w:pPr>
      <w:jc w:val="center"/>
    </w:pPr>
    <w:rPr>
      <w:lang w:bidi="pl-PL"/>
    </w:rPr>
  </w:style>
  <w:style w:type="character" w:customStyle="1" w:styleId="TekstpolaZnakZnak">
    <w:name w:val="Tekst pola Znak Znak"/>
    <w:basedOn w:val="Domylnaczcionkaakapitu"/>
    <w:link w:val="Tekstpola"/>
    <w:rPr>
      <w:rFonts w:ascii="Arial" w:hAnsi="Arial" w:cs="Arial" w:hint="default"/>
      <w:b/>
      <w:bCs w:val="0"/>
      <w:sz w:val="19"/>
      <w:szCs w:val="19"/>
      <w:lang w:val="pl-PL" w:eastAsia="pl-PL" w:bidi="pl-PL"/>
    </w:rPr>
  </w:style>
  <w:style w:type="paragraph" w:customStyle="1" w:styleId="Tekstpola">
    <w:name w:val="Tekst pola"/>
    <w:basedOn w:val="Normalny"/>
    <w:link w:val="TekstpolaZnakZnak"/>
    <w:rPr>
      <w:b/>
      <w:lang w:bidi="pl-PL"/>
    </w:rPr>
  </w:style>
  <w:style w:type="paragraph" w:customStyle="1" w:styleId="Tekstpodstawowy4">
    <w:name w:val="Tekst podstawowy 4"/>
    <w:basedOn w:val="Normalny"/>
    <w:next w:val="Normalny"/>
    <w:pPr>
      <w:spacing w:after="120"/>
    </w:pPr>
    <w:rPr>
      <w:i/>
      <w:sz w:val="20"/>
      <w:szCs w:val="20"/>
      <w:lang w:bidi="pl-PL"/>
    </w:rPr>
  </w:style>
  <w:style w:type="table" w:styleId="Tabela-Siatka">
    <w:name w:val="Table Grid"/>
    <w:basedOn w:val="Standardowy"/>
    <w:rsid w:val="008D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A0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DE6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E6583"/>
    <w:rPr>
      <w:rFonts w:ascii="Segoe UI" w:hAnsi="Segoe UI" w:cs="Segoe UI"/>
      <w:sz w:val="18"/>
      <w:szCs w:val="18"/>
      <w:lang w:val="pl-PL" w:eastAsia="pl-PL"/>
    </w:rPr>
  </w:style>
  <w:style w:type="paragraph" w:customStyle="1" w:styleId="Zawartotabeli">
    <w:name w:val="Zawartość tabeli"/>
    <w:basedOn w:val="Normalny"/>
    <w:rsid w:val="00EB2BE5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nhideWhenUsed/>
    <w:rsid w:val="00EB2BE5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CF09F9"/>
  </w:style>
  <w:style w:type="character" w:customStyle="1" w:styleId="bold">
    <w:name w:val="bold"/>
    <w:basedOn w:val="Domylnaczcionkaakapitu"/>
    <w:rsid w:val="00CF09F9"/>
  </w:style>
  <w:style w:type="character" w:customStyle="1" w:styleId="Nagwek5Znak">
    <w:name w:val="Nagłówek 5 Znak"/>
    <w:basedOn w:val="Domylnaczcionkaakapitu"/>
    <w:link w:val="Nagwek5"/>
    <w:rsid w:val="00CF09F9"/>
    <w:rPr>
      <w:rFonts w:asciiTheme="majorHAnsi" w:eastAsiaTheme="majorEastAsia" w:hAnsiTheme="majorHAnsi" w:cstheme="majorBidi"/>
      <w:color w:val="365F91" w:themeColor="accent1" w:themeShade="BF"/>
      <w:sz w:val="19"/>
      <w:szCs w:val="19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CF09F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01284"/>
    <w:rPr>
      <w:rFonts w:ascii="Arial" w:hAnsi="Arial" w:cs="Arial"/>
      <w:sz w:val="19"/>
      <w:szCs w:val="19"/>
      <w:lang w:val="pl-PL" w:eastAsia="pl-PL"/>
    </w:rPr>
  </w:style>
  <w:style w:type="character" w:customStyle="1" w:styleId="result-value">
    <w:name w:val="result-value"/>
    <w:basedOn w:val="Domylnaczcionkaakapitu"/>
    <w:rsid w:val="009A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bip.meti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kubowska\AppData\Roaming\Microsoft\Szablony\Formularz%20oceny%20osoby%20ubiegaj&#261;cej%20si&#281;%20o%20prac&#2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04E89-7955-41C8-BF66-775992EE2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1E75C-D294-4D24-88EC-F2310F86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oceny osoby ubiegającej się o pracę.dotx</Template>
  <TotalTime>50</TotalTime>
  <Pages>3</Pages>
  <Words>338</Words>
  <Characters>2046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2025-07-29T09:54:00Z</cp:lastPrinted>
  <dcterms:created xsi:type="dcterms:W3CDTF">2025-07-29T09:54:00Z</dcterms:created>
  <dcterms:modified xsi:type="dcterms:W3CDTF">2025-07-29T10:43:00Z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TC060888121045</vt:lpwstr>
  </property>
</Properties>
</file>