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DFAD8" w14:textId="50267E39" w:rsidR="00780198" w:rsidRPr="009A70BD" w:rsidRDefault="00E75091" w:rsidP="00E75091">
      <w:pPr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 w:rsidRPr="00BF3611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780198" w:rsidRPr="00BF3611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="00780198" w:rsidRPr="009A70BD">
        <w:rPr>
          <w:rFonts w:asciiTheme="minorHAnsi" w:hAnsiTheme="minorHAnsi" w:cstheme="minorHAnsi"/>
          <w:b/>
          <w:sz w:val="20"/>
          <w:szCs w:val="20"/>
        </w:rPr>
        <w:t>OTOKÓŁ Z POSTĘPOWANIA – CZĘŚĆ II</w:t>
      </w:r>
    </w:p>
    <w:p w14:paraId="37CD103A" w14:textId="77777777" w:rsidR="00780198" w:rsidRPr="009A70BD" w:rsidRDefault="00780198" w:rsidP="0092428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06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0086"/>
      </w:tblGrid>
      <w:tr w:rsidR="00EB2BE5" w:rsidRPr="009A70BD" w14:paraId="3D88332F" w14:textId="77777777" w:rsidTr="005645DF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0F4604E" w14:textId="77777777" w:rsidR="00EB2BE5" w:rsidRPr="009A70BD" w:rsidRDefault="00EB2BE5" w:rsidP="00A04B46">
            <w:pPr>
              <w:spacing w:line="10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0A3692"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086" w:type="dxa"/>
          </w:tcPr>
          <w:p w14:paraId="4A1F6501" w14:textId="7B8A0FA1" w:rsidR="00CF09F9" w:rsidRPr="009A70BD" w:rsidRDefault="00EB2BE5" w:rsidP="00EB2BE5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sz w:val="20"/>
                <w:szCs w:val="20"/>
              </w:rPr>
              <w:t>W dniu</w:t>
            </w:r>
            <w:r w:rsidR="002E0DF7"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F3611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  <w:r w:rsidR="002E0DF7" w:rsidRPr="009A70B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E4F0B" w:rsidRPr="009A70BD">
              <w:rPr>
                <w:rFonts w:asciiTheme="minorHAnsi" w:hAnsiTheme="minorHAnsi" w:cstheme="minorHAnsi"/>
                <w:sz w:val="20"/>
                <w:szCs w:val="20"/>
              </w:rPr>
              <w:t>07</w:t>
            </w:r>
            <w:r w:rsidR="002E0DF7" w:rsidRPr="009A70BD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BF361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2E0DF7"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r. </w:t>
            </w:r>
            <w:r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zaproszono do złożenia ofert poniższych wykonawców/umieszczono ogłoszenie na </w:t>
            </w:r>
          </w:p>
          <w:p w14:paraId="3172BAF2" w14:textId="77777777" w:rsidR="00EB2BE5" w:rsidRPr="009A70BD" w:rsidRDefault="00626587" w:rsidP="00EB2BE5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history="1">
              <w:r w:rsidR="00EB2BE5" w:rsidRPr="009A70BD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www.bip.metis.pl</w:t>
              </w:r>
            </w:hyperlink>
            <w:r w:rsidR="00EB2BE5"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</w:p>
          <w:p w14:paraId="197A98C1" w14:textId="77777777" w:rsidR="00EB2BE5" w:rsidRPr="009A70BD" w:rsidRDefault="00EB2BE5" w:rsidP="00EB2BE5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4803" w:type="pct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77"/>
              <w:gridCol w:w="3224"/>
              <w:gridCol w:w="3828"/>
              <w:gridCol w:w="1843"/>
            </w:tblGrid>
            <w:tr w:rsidR="00EB2BE5" w:rsidRPr="009A70BD" w14:paraId="308E2A68" w14:textId="77777777" w:rsidTr="00204ECA">
              <w:tc>
                <w:tcPr>
                  <w:tcW w:w="577" w:type="dxa"/>
                </w:tcPr>
                <w:p w14:paraId="0F42D87E" w14:textId="77777777" w:rsidR="00EB2BE5" w:rsidRPr="009A70BD" w:rsidRDefault="00EB2BE5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224" w:type="dxa"/>
                </w:tcPr>
                <w:p w14:paraId="12780BFA" w14:textId="77777777" w:rsidR="00EB2BE5" w:rsidRPr="009A70BD" w:rsidRDefault="00EB2BE5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firmy</w:t>
                  </w:r>
                </w:p>
              </w:tc>
              <w:tc>
                <w:tcPr>
                  <w:tcW w:w="3828" w:type="dxa"/>
                </w:tcPr>
                <w:p w14:paraId="2270441F" w14:textId="77777777" w:rsidR="00EB2BE5" w:rsidRPr="009A70BD" w:rsidRDefault="00EB2BE5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Adres firmy </w:t>
                  </w:r>
                </w:p>
              </w:tc>
              <w:tc>
                <w:tcPr>
                  <w:tcW w:w="1843" w:type="dxa"/>
                </w:tcPr>
                <w:p w14:paraId="47F22BFB" w14:textId="77777777" w:rsidR="00EB2BE5" w:rsidRPr="009A70BD" w:rsidRDefault="00EB2BE5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Uwagi</w:t>
                  </w:r>
                </w:p>
              </w:tc>
            </w:tr>
            <w:tr w:rsidR="00EB2BE5" w:rsidRPr="009A70BD" w14:paraId="13CDD71D" w14:textId="77777777" w:rsidTr="00204ECA">
              <w:tc>
                <w:tcPr>
                  <w:tcW w:w="577" w:type="dxa"/>
                </w:tcPr>
                <w:p w14:paraId="58FD92AC" w14:textId="77777777" w:rsidR="00EB2BE5" w:rsidRPr="009A70BD" w:rsidRDefault="00EB2BE5" w:rsidP="000407FE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224" w:type="dxa"/>
                </w:tcPr>
                <w:p w14:paraId="12F0C7D9" w14:textId="77777777" w:rsidR="00EB2BE5" w:rsidRPr="009A70BD" w:rsidRDefault="002E0DF7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Drukarnia </w:t>
                  </w:r>
                  <w:proofErr w:type="spellStart"/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Adatto</w:t>
                  </w:r>
                  <w:proofErr w:type="spellEnd"/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Katowice</w:t>
                  </w:r>
                </w:p>
              </w:tc>
              <w:tc>
                <w:tcPr>
                  <w:tcW w:w="3828" w:type="dxa"/>
                  <w:vAlign w:val="center"/>
                </w:tcPr>
                <w:p w14:paraId="3A2F90DF" w14:textId="77777777" w:rsidR="00EB2BE5" w:rsidRPr="009A70BD" w:rsidRDefault="002E0DF7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ul. Klimczoka 4, 40-857 Katowice</w:t>
                  </w:r>
                </w:p>
              </w:tc>
              <w:tc>
                <w:tcPr>
                  <w:tcW w:w="1843" w:type="dxa"/>
                </w:tcPr>
                <w:p w14:paraId="4DD587F6" w14:textId="77777777" w:rsidR="00EB2BE5" w:rsidRPr="009A70BD" w:rsidRDefault="00EC5027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EB2BE5" w:rsidRPr="009A70BD" w14:paraId="29F096F8" w14:textId="77777777" w:rsidTr="00204ECA">
              <w:tc>
                <w:tcPr>
                  <w:tcW w:w="577" w:type="dxa"/>
                </w:tcPr>
                <w:p w14:paraId="5AC238D8" w14:textId="77777777" w:rsidR="00EB2BE5" w:rsidRPr="009A70BD" w:rsidRDefault="00EB2BE5" w:rsidP="000407FE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224" w:type="dxa"/>
                </w:tcPr>
                <w:p w14:paraId="680B90FB" w14:textId="77777777" w:rsidR="00EB2BE5" w:rsidRPr="009A70BD" w:rsidRDefault="002E0DF7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2Design</w:t>
                  </w:r>
                </w:p>
              </w:tc>
              <w:tc>
                <w:tcPr>
                  <w:tcW w:w="3828" w:type="dxa"/>
                  <w:vAlign w:val="center"/>
                </w:tcPr>
                <w:p w14:paraId="1EC5D736" w14:textId="77777777" w:rsidR="00EB2BE5" w:rsidRPr="009A70BD" w:rsidRDefault="002E0DF7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ul. Chopina 94, 43-600 Jaworzno</w:t>
                  </w:r>
                </w:p>
              </w:tc>
              <w:tc>
                <w:tcPr>
                  <w:tcW w:w="1843" w:type="dxa"/>
                </w:tcPr>
                <w:p w14:paraId="26DDE6EB" w14:textId="77777777" w:rsidR="00EB2BE5" w:rsidRPr="009A70BD" w:rsidRDefault="00EC5027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EB2BE5" w:rsidRPr="009A70BD" w14:paraId="36CE425D" w14:textId="77777777" w:rsidTr="00204ECA">
              <w:tc>
                <w:tcPr>
                  <w:tcW w:w="577" w:type="dxa"/>
                </w:tcPr>
                <w:p w14:paraId="0DDC7A85" w14:textId="476246A4" w:rsidR="00EB2BE5" w:rsidRPr="009A70BD" w:rsidRDefault="005F6D8D" w:rsidP="000407FE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224" w:type="dxa"/>
                </w:tcPr>
                <w:p w14:paraId="5E54EC4C" w14:textId="5348B9F4" w:rsidR="00EB2BE5" w:rsidRPr="009A70BD" w:rsidRDefault="006E31E0" w:rsidP="006E31E0">
                  <w:pPr>
                    <w:pStyle w:val="Nagwek5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F6D8D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Wydawnictwo TELEGRAPH Sp. z o.o.</w:t>
                  </w:r>
                </w:p>
              </w:tc>
              <w:tc>
                <w:tcPr>
                  <w:tcW w:w="3828" w:type="dxa"/>
                  <w:vAlign w:val="center"/>
                </w:tcPr>
                <w:p w14:paraId="7AFA1159" w14:textId="6EFE3206" w:rsidR="00EB2BE5" w:rsidRPr="009A70BD" w:rsidRDefault="006E31E0" w:rsidP="006E31E0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31E0">
                    <w:rPr>
                      <w:rFonts w:asciiTheme="minorHAnsi" w:hAnsiTheme="minorHAnsi" w:cstheme="minorHAnsi"/>
                      <w:sz w:val="20"/>
                      <w:szCs w:val="20"/>
                    </w:rPr>
                    <w:t>ul. Rewolucji 1905 r. nr 50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6E31E0">
                    <w:rPr>
                      <w:rFonts w:asciiTheme="minorHAnsi" w:hAnsiTheme="minorHAnsi" w:cstheme="minorHAnsi"/>
                      <w:sz w:val="20"/>
                      <w:szCs w:val="20"/>
                    </w:rPr>
                    <w:t>90-213 Łódź</w:t>
                  </w:r>
                </w:p>
              </w:tc>
              <w:tc>
                <w:tcPr>
                  <w:tcW w:w="1843" w:type="dxa"/>
                </w:tcPr>
                <w:p w14:paraId="66787931" w14:textId="654EC081" w:rsidR="00EB2BE5" w:rsidRPr="009A70BD" w:rsidRDefault="006E31E0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31E0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CF09F9" w:rsidRPr="009A70BD" w14:paraId="09E09DF6" w14:textId="77777777" w:rsidTr="00204ECA">
              <w:tc>
                <w:tcPr>
                  <w:tcW w:w="577" w:type="dxa"/>
                </w:tcPr>
                <w:p w14:paraId="21D4C367" w14:textId="5A418377" w:rsidR="00CF09F9" w:rsidRPr="009A70BD" w:rsidRDefault="005F6D8D" w:rsidP="000407FE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224" w:type="dxa"/>
                </w:tcPr>
                <w:p w14:paraId="7A59032E" w14:textId="42701368" w:rsidR="00CF09F9" w:rsidRPr="009A70BD" w:rsidRDefault="006E31E0" w:rsidP="006E31E0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6E31E0">
                    <w:rPr>
                      <w:rFonts w:asciiTheme="minorHAnsi" w:hAnsiTheme="minorHAnsi" w:cstheme="minorHAnsi"/>
                      <w:sz w:val="20"/>
                      <w:szCs w:val="20"/>
                    </w:rPr>
                    <w:t>Gift</w:t>
                  </w:r>
                  <w:proofErr w:type="spellEnd"/>
                  <w:r w:rsidRPr="006E31E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Express</w:t>
                  </w:r>
                </w:p>
              </w:tc>
              <w:tc>
                <w:tcPr>
                  <w:tcW w:w="3828" w:type="dxa"/>
                  <w:vAlign w:val="center"/>
                </w:tcPr>
                <w:p w14:paraId="43DC07D4" w14:textId="2B56F7E0" w:rsidR="00CF09F9" w:rsidRPr="009A70BD" w:rsidRDefault="006E31E0" w:rsidP="006E31E0">
                  <w:pPr>
                    <w:pStyle w:val="Zawartotabeli"/>
                    <w:snapToGrid w:val="0"/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31E0"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>Ul. Naramowicka 203 B / 13</w:t>
                  </w:r>
                  <w:r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 xml:space="preserve">  </w:t>
                  </w:r>
                  <w:r w:rsidRPr="006E31E0"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>61-611 Poznań</w:t>
                  </w:r>
                </w:p>
              </w:tc>
              <w:tc>
                <w:tcPr>
                  <w:tcW w:w="1843" w:type="dxa"/>
                </w:tcPr>
                <w:p w14:paraId="6B251D44" w14:textId="560A1552" w:rsidR="00CF09F9" w:rsidRPr="009A70BD" w:rsidRDefault="006E31E0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31E0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CF09F9" w:rsidRPr="009A70BD" w14:paraId="5EE0A36C" w14:textId="77777777" w:rsidTr="00204ECA">
              <w:tc>
                <w:tcPr>
                  <w:tcW w:w="577" w:type="dxa"/>
                </w:tcPr>
                <w:p w14:paraId="09189B58" w14:textId="7AFCD637" w:rsidR="00CF09F9" w:rsidRPr="009A70BD" w:rsidRDefault="005F6D8D" w:rsidP="000407FE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224" w:type="dxa"/>
                </w:tcPr>
                <w:p w14:paraId="100C428F" w14:textId="6920315A" w:rsidR="002E0DF7" w:rsidRPr="009A70BD" w:rsidRDefault="006E31E0" w:rsidP="006E31E0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31E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Wydawnictwa CRUX </w:t>
                  </w:r>
                </w:p>
              </w:tc>
              <w:tc>
                <w:tcPr>
                  <w:tcW w:w="3828" w:type="dxa"/>
                  <w:vAlign w:val="center"/>
                </w:tcPr>
                <w:p w14:paraId="41621548" w14:textId="70D273D6" w:rsidR="00CF09F9" w:rsidRPr="009A70BD" w:rsidRDefault="006E31E0" w:rsidP="00C34D81">
                  <w:pPr>
                    <w:pStyle w:val="Zawartotabeli"/>
                    <w:snapToGrid w:val="0"/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31E0"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>ul. Plebiscytowa 9</w:t>
                  </w:r>
                  <w:r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 xml:space="preserve">, </w:t>
                  </w:r>
                  <w:r w:rsidRPr="006E31E0"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>41-600 ŚWIĘTOCHŁOWICE</w:t>
                  </w:r>
                </w:p>
              </w:tc>
              <w:tc>
                <w:tcPr>
                  <w:tcW w:w="1843" w:type="dxa"/>
                </w:tcPr>
                <w:p w14:paraId="6AD740DF" w14:textId="45A92A02" w:rsidR="00CF09F9" w:rsidRPr="009A70BD" w:rsidRDefault="006E31E0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31E0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5F6D8D" w:rsidRPr="009A70BD" w14:paraId="011B57F5" w14:textId="77777777" w:rsidTr="00204ECA">
              <w:tc>
                <w:tcPr>
                  <w:tcW w:w="577" w:type="dxa"/>
                </w:tcPr>
                <w:p w14:paraId="6AEA3C2D" w14:textId="7F55F3D0" w:rsidR="005F6D8D" w:rsidRPr="009A70BD" w:rsidRDefault="005F6D8D" w:rsidP="005F6D8D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224" w:type="dxa"/>
                </w:tcPr>
                <w:p w14:paraId="3713714D" w14:textId="5073F257" w:rsidR="005F6D8D" w:rsidRPr="009A70BD" w:rsidRDefault="005F6D8D" w:rsidP="005F6D8D">
                  <w:pPr>
                    <w:pStyle w:val="Nagwek5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Upominki24</w:t>
                  </w:r>
                </w:p>
              </w:tc>
              <w:tc>
                <w:tcPr>
                  <w:tcW w:w="3828" w:type="dxa"/>
                  <w:vAlign w:val="center"/>
                </w:tcPr>
                <w:p w14:paraId="7FEE60A0" w14:textId="4877E0B4" w:rsidR="005F6D8D" w:rsidRPr="009A70BD" w:rsidRDefault="005F6D8D" w:rsidP="005F6D8D">
                  <w:pPr>
                    <w:pStyle w:val="Nagwek5"/>
                    <w:rPr>
                      <w:rStyle w:val="lrzxr"/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6E31E0">
                    <w:rPr>
                      <w:rStyle w:val="lrzxr"/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ul. Komunalna 5</w:t>
                  </w:r>
                  <w:r>
                    <w:rPr>
                      <w:rStyle w:val="lrzxr"/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, </w:t>
                  </w:r>
                  <w:r w:rsidRPr="006E31E0">
                    <w:rPr>
                      <w:rStyle w:val="lrzxr"/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62-066 Granowo</w:t>
                  </w:r>
                </w:p>
              </w:tc>
              <w:tc>
                <w:tcPr>
                  <w:tcW w:w="1843" w:type="dxa"/>
                </w:tcPr>
                <w:p w14:paraId="76FDC92A" w14:textId="65C6FB0B" w:rsidR="005F6D8D" w:rsidRPr="009A70BD" w:rsidRDefault="005F6D8D" w:rsidP="005F6D8D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D0B9E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5F6D8D" w:rsidRPr="009A70BD" w14:paraId="06BD026A" w14:textId="77777777" w:rsidTr="00204ECA">
              <w:trPr>
                <w:trHeight w:val="313"/>
              </w:trPr>
              <w:tc>
                <w:tcPr>
                  <w:tcW w:w="577" w:type="dxa"/>
                </w:tcPr>
                <w:p w14:paraId="110A03AF" w14:textId="26B91205" w:rsidR="005F6D8D" w:rsidRPr="009A70BD" w:rsidRDefault="005F6D8D" w:rsidP="005F6D8D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3224" w:type="dxa"/>
                </w:tcPr>
                <w:p w14:paraId="483C1476" w14:textId="0030129E" w:rsidR="005F6D8D" w:rsidRPr="009A70BD" w:rsidRDefault="005F6D8D" w:rsidP="005F6D8D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6E31E0">
                    <w:rPr>
                      <w:rFonts w:asciiTheme="minorHAnsi" w:hAnsiTheme="minorHAnsi" w:cstheme="minorHAnsi"/>
                      <w:sz w:val="20"/>
                      <w:szCs w:val="20"/>
                    </w:rPr>
                    <w:t>Videodruk</w:t>
                  </w:r>
                  <w:proofErr w:type="spellEnd"/>
                </w:p>
              </w:tc>
              <w:tc>
                <w:tcPr>
                  <w:tcW w:w="3828" w:type="dxa"/>
                  <w:vAlign w:val="center"/>
                </w:tcPr>
                <w:p w14:paraId="43E9C793" w14:textId="51B3F7A3" w:rsidR="005F6D8D" w:rsidRPr="009A70BD" w:rsidRDefault="005F6D8D" w:rsidP="005F6D8D">
                  <w:pPr>
                    <w:pStyle w:val="Zawartotabeli"/>
                    <w:snapToGrid w:val="0"/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31E0"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>ul. Zabrodzka 2/2</w:t>
                  </w:r>
                  <w:r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 xml:space="preserve">, </w:t>
                  </w:r>
                  <w:r w:rsidRPr="006E31E0"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>52-336 Wrocław</w:t>
                  </w:r>
                </w:p>
              </w:tc>
              <w:tc>
                <w:tcPr>
                  <w:tcW w:w="1843" w:type="dxa"/>
                </w:tcPr>
                <w:p w14:paraId="7A9A2652" w14:textId="1D99B641" w:rsidR="005F6D8D" w:rsidRPr="009A70BD" w:rsidRDefault="005F6D8D" w:rsidP="005F6D8D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D0B9E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CF09F9" w:rsidRPr="009A70BD" w14:paraId="58434577" w14:textId="77777777" w:rsidTr="00204ECA">
              <w:tc>
                <w:tcPr>
                  <w:tcW w:w="577" w:type="dxa"/>
                </w:tcPr>
                <w:p w14:paraId="1C126245" w14:textId="77777777" w:rsidR="00CF09F9" w:rsidRPr="009A70BD" w:rsidRDefault="00CF09F9" w:rsidP="000407FE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3224" w:type="dxa"/>
                </w:tcPr>
                <w:p w14:paraId="0850A8AB" w14:textId="77777777" w:rsidR="00CF09F9" w:rsidRPr="009A70BD" w:rsidRDefault="00101147" w:rsidP="00101147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Agencja Reklamowa FIOLET</w:t>
                  </w:r>
                </w:p>
              </w:tc>
              <w:tc>
                <w:tcPr>
                  <w:tcW w:w="3828" w:type="dxa"/>
                  <w:vAlign w:val="center"/>
                </w:tcPr>
                <w:p w14:paraId="1963530F" w14:textId="77777777" w:rsidR="00CF09F9" w:rsidRPr="009A70BD" w:rsidRDefault="00101147" w:rsidP="000407FE">
                  <w:pPr>
                    <w:pStyle w:val="Nagwek3"/>
                    <w:jc w:val="left"/>
                    <w:rPr>
                      <w:rStyle w:val="lrzxr"/>
                      <w:rFonts w:asciiTheme="minorHAnsi" w:hAnsiTheme="minorHAnsi" w:cstheme="minorHAnsi"/>
                      <w:b w:val="0"/>
                      <w:color w:val="auto"/>
                    </w:rPr>
                  </w:pPr>
                  <w:r w:rsidRPr="009A70BD">
                    <w:rPr>
                      <w:rStyle w:val="lrzxr"/>
                      <w:rFonts w:asciiTheme="minorHAnsi" w:hAnsiTheme="minorHAnsi" w:cstheme="minorHAnsi"/>
                      <w:b w:val="0"/>
                      <w:color w:val="auto"/>
                    </w:rPr>
                    <w:t>ul. Ułańska 5, 40-887 Katowice</w:t>
                  </w:r>
                </w:p>
              </w:tc>
              <w:tc>
                <w:tcPr>
                  <w:tcW w:w="1843" w:type="dxa"/>
                </w:tcPr>
                <w:p w14:paraId="12761D00" w14:textId="77777777" w:rsidR="00CF09F9" w:rsidRPr="009A70BD" w:rsidRDefault="00EC5027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F86217" w:rsidRPr="009A70BD" w14:paraId="78DFE6B8" w14:textId="77777777" w:rsidTr="00204ECA">
              <w:tc>
                <w:tcPr>
                  <w:tcW w:w="577" w:type="dxa"/>
                </w:tcPr>
                <w:p w14:paraId="27CCD67A" w14:textId="6771E339" w:rsidR="00F86217" w:rsidRPr="009A70BD" w:rsidRDefault="005F6D8D" w:rsidP="00F86217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  <w:r w:rsidR="00F86217"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224" w:type="dxa"/>
                </w:tcPr>
                <w:p w14:paraId="784CBD8A" w14:textId="77777777" w:rsidR="00F86217" w:rsidRPr="009A70BD" w:rsidRDefault="00F86217" w:rsidP="00F86217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ZAPOL</w:t>
                  </w:r>
                </w:p>
              </w:tc>
              <w:tc>
                <w:tcPr>
                  <w:tcW w:w="3828" w:type="dxa"/>
                  <w:vAlign w:val="center"/>
                </w:tcPr>
                <w:p w14:paraId="33105251" w14:textId="77777777" w:rsidR="00F86217" w:rsidRPr="009A70BD" w:rsidRDefault="00F86217" w:rsidP="00F86217">
                  <w:pPr>
                    <w:pStyle w:val="Zawartotabeli"/>
                    <w:snapToGrid w:val="0"/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>al. Piastów 42 71-062 Szczecin</w:t>
                  </w:r>
                </w:p>
              </w:tc>
              <w:tc>
                <w:tcPr>
                  <w:tcW w:w="1843" w:type="dxa"/>
                </w:tcPr>
                <w:p w14:paraId="1432B895" w14:textId="77777777" w:rsidR="00F86217" w:rsidRPr="009A70BD" w:rsidRDefault="00F86217" w:rsidP="00F8621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5F6D8D" w:rsidRPr="009A70BD" w14:paraId="646CEFD0" w14:textId="77777777" w:rsidTr="00204ECA">
              <w:tc>
                <w:tcPr>
                  <w:tcW w:w="577" w:type="dxa"/>
                </w:tcPr>
                <w:p w14:paraId="40A322B2" w14:textId="59A6E0F7" w:rsidR="005F6D8D" w:rsidRPr="009A70BD" w:rsidRDefault="005F6D8D" w:rsidP="005F6D8D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3224" w:type="dxa"/>
                </w:tcPr>
                <w:p w14:paraId="4D76D843" w14:textId="21D8335B" w:rsidR="005F6D8D" w:rsidRPr="009A70BD" w:rsidRDefault="005F6D8D" w:rsidP="005F6D8D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B87BA3">
                    <w:rPr>
                      <w:rFonts w:asciiTheme="minorHAnsi" w:hAnsiTheme="minorHAnsi" w:cstheme="minorHAnsi"/>
                      <w:sz w:val="20"/>
                      <w:szCs w:val="20"/>
                    </w:rPr>
                    <w:t>Consnet</w:t>
                  </w:r>
                  <w:proofErr w:type="spellEnd"/>
                </w:p>
              </w:tc>
              <w:tc>
                <w:tcPr>
                  <w:tcW w:w="3828" w:type="dxa"/>
                  <w:vAlign w:val="center"/>
                </w:tcPr>
                <w:p w14:paraId="635354C2" w14:textId="7E36EC4B" w:rsidR="005F6D8D" w:rsidRPr="009A70BD" w:rsidRDefault="005F6D8D" w:rsidP="005F6D8D">
                  <w:pPr>
                    <w:pStyle w:val="Zawartotabeli"/>
                    <w:snapToGrid w:val="0"/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B87BA3">
                    <w:rPr>
                      <w:rFonts w:asciiTheme="minorHAnsi" w:hAnsiTheme="minorHAnsi" w:cstheme="minorHAnsi"/>
                      <w:sz w:val="20"/>
                      <w:szCs w:val="20"/>
                    </w:rPr>
                    <w:t>Golikówka</w:t>
                  </w:r>
                  <w:proofErr w:type="spellEnd"/>
                  <w:r w:rsidRPr="00B87BA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2030-723 Kraków</w:t>
                  </w:r>
                </w:p>
              </w:tc>
              <w:tc>
                <w:tcPr>
                  <w:tcW w:w="1843" w:type="dxa"/>
                </w:tcPr>
                <w:p w14:paraId="0EE78F30" w14:textId="0185201A" w:rsidR="005F6D8D" w:rsidRPr="009A70BD" w:rsidRDefault="005F6D8D" w:rsidP="005F6D8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420AD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5F6D8D" w:rsidRPr="009A70BD" w14:paraId="27290FCB" w14:textId="77777777" w:rsidTr="00204ECA">
              <w:tc>
                <w:tcPr>
                  <w:tcW w:w="577" w:type="dxa"/>
                </w:tcPr>
                <w:p w14:paraId="4238F46D" w14:textId="0E7F2D55" w:rsidR="005F6D8D" w:rsidRPr="009A70BD" w:rsidRDefault="005F6D8D" w:rsidP="005F6D8D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3224" w:type="dxa"/>
                </w:tcPr>
                <w:p w14:paraId="1E05C8B9" w14:textId="31C34381" w:rsidR="005F6D8D" w:rsidRPr="009A70BD" w:rsidRDefault="005F6D8D" w:rsidP="005F6D8D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6E31E0">
                    <w:rPr>
                      <w:rFonts w:asciiTheme="minorHAnsi" w:hAnsiTheme="minorHAnsi" w:cstheme="minorHAnsi"/>
                      <w:sz w:val="20"/>
                      <w:szCs w:val="20"/>
                    </w:rPr>
                    <w:t>Lava</w:t>
                  </w:r>
                  <w:proofErr w:type="spellEnd"/>
                  <w:r w:rsidRPr="006E31E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E31E0">
                    <w:rPr>
                      <w:rFonts w:asciiTheme="minorHAnsi" w:hAnsiTheme="minorHAnsi" w:cstheme="minorHAnsi"/>
                      <w:sz w:val="20"/>
                      <w:szCs w:val="20"/>
                    </w:rPr>
                    <w:t>Group</w:t>
                  </w:r>
                  <w:proofErr w:type="spellEnd"/>
                  <w:r w:rsidRPr="006E31E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S.C.</w:t>
                  </w:r>
                </w:p>
              </w:tc>
              <w:tc>
                <w:tcPr>
                  <w:tcW w:w="3828" w:type="dxa"/>
                  <w:vAlign w:val="center"/>
                </w:tcPr>
                <w:p w14:paraId="5EF233DA" w14:textId="21C47A14" w:rsidR="005F6D8D" w:rsidRPr="009A70BD" w:rsidRDefault="005F6D8D" w:rsidP="005F6D8D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Ul. </w:t>
                  </w:r>
                  <w:r w:rsidRPr="006E31E0">
                    <w:rPr>
                      <w:rFonts w:asciiTheme="minorHAnsi" w:hAnsiTheme="minorHAnsi" w:cstheme="minorHAnsi"/>
                      <w:sz w:val="20"/>
                      <w:szCs w:val="20"/>
                    </w:rPr>
                    <w:t>Eugeniusza Romera 4b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6E31E0">
                    <w:rPr>
                      <w:rFonts w:asciiTheme="minorHAnsi" w:hAnsiTheme="minorHAnsi" w:cstheme="minorHAnsi"/>
                      <w:sz w:val="20"/>
                      <w:szCs w:val="20"/>
                    </w:rPr>
                    <w:t>02-784 Warszawa</w:t>
                  </w:r>
                </w:p>
              </w:tc>
              <w:tc>
                <w:tcPr>
                  <w:tcW w:w="1843" w:type="dxa"/>
                </w:tcPr>
                <w:p w14:paraId="0CBC1973" w14:textId="6B2D4728" w:rsidR="005F6D8D" w:rsidRPr="009A70BD" w:rsidRDefault="005F6D8D" w:rsidP="005F6D8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420AD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5F6D8D" w:rsidRPr="009A70BD" w14:paraId="1E6D4AAA" w14:textId="77777777" w:rsidTr="00204ECA">
              <w:tc>
                <w:tcPr>
                  <w:tcW w:w="577" w:type="dxa"/>
                </w:tcPr>
                <w:p w14:paraId="6D4FAF5E" w14:textId="167950C9" w:rsidR="005F6D8D" w:rsidRPr="009A70BD" w:rsidRDefault="005F6D8D" w:rsidP="005F6D8D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3224" w:type="dxa"/>
                </w:tcPr>
                <w:p w14:paraId="25079413" w14:textId="7E010616" w:rsidR="005F6D8D" w:rsidRPr="009A70BD" w:rsidRDefault="005F6D8D" w:rsidP="005F6D8D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Grupa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Infomax</w:t>
                  </w:r>
                  <w:proofErr w:type="spellEnd"/>
                </w:p>
              </w:tc>
              <w:tc>
                <w:tcPr>
                  <w:tcW w:w="3828" w:type="dxa"/>
                  <w:vAlign w:val="center"/>
                </w:tcPr>
                <w:p w14:paraId="2EC8582C" w14:textId="1B6EEC15" w:rsidR="005F6D8D" w:rsidRPr="009A70BD" w:rsidRDefault="005F6D8D" w:rsidP="005F6D8D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Ul.</w:t>
                  </w:r>
                  <w:r w:rsidR="002B4D0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A36835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Porcelanowa 11c, 40-246 Katowice</w:t>
                  </w:r>
                </w:p>
              </w:tc>
              <w:tc>
                <w:tcPr>
                  <w:tcW w:w="1843" w:type="dxa"/>
                </w:tcPr>
                <w:p w14:paraId="56EB5D76" w14:textId="430FAED6" w:rsidR="005F6D8D" w:rsidRPr="009A70BD" w:rsidRDefault="005F6D8D" w:rsidP="005F6D8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420AD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5F6D8D" w:rsidRPr="009A70BD" w14:paraId="3910B42F" w14:textId="77777777" w:rsidTr="00204ECA">
              <w:tc>
                <w:tcPr>
                  <w:tcW w:w="577" w:type="dxa"/>
                </w:tcPr>
                <w:p w14:paraId="61D62A95" w14:textId="71F2AED1" w:rsidR="005F6D8D" w:rsidRPr="009A70BD" w:rsidRDefault="005F6D8D" w:rsidP="005F6D8D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3224" w:type="dxa"/>
                </w:tcPr>
                <w:p w14:paraId="702C7343" w14:textId="0518C3F6" w:rsidR="005F6D8D" w:rsidRPr="009A70BD" w:rsidRDefault="005F6D8D" w:rsidP="005F6D8D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F6D8D">
                    <w:rPr>
                      <w:rFonts w:asciiTheme="minorHAnsi" w:hAnsiTheme="minorHAnsi" w:cstheme="minorHAnsi"/>
                      <w:sz w:val="20"/>
                      <w:szCs w:val="20"/>
                    </w:rPr>
                    <w:t>Drukarnia Raster</w:t>
                  </w:r>
                </w:p>
              </w:tc>
              <w:tc>
                <w:tcPr>
                  <w:tcW w:w="3828" w:type="dxa"/>
                  <w:vAlign w:val="center"/>
                </w:tcPr>
                <w:p w14:paraId="744EC913" w14:textId="51827F21" w:rsidR="005F6D8D" w:rsidRPr="009A70BD" w:rsidRDefault="005F6D8D" w:rsidP="005F6D8D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F6D8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ul. Łączna 77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</w:t>
                  </w:r>
                  <w:r w:rsidRPr="005F6D8D">
                    <w:rPr>
                      <w:rFonts w:asciiTheme="minorHAnsi" w:hAnsiTheme="minorHAnsi" w:cstheme="minorHAnsi"/>
                      <w:sz w:val="20"/>
                      <w:szCs w:val="20"/>
                    </w:rPr>
                    <w:t>43-195 Mikołów</w:t>
                  </w:r>
                </w:p>
              </w:tc>
              <w:tc>
                <w:tcPr>
                  <w:tcW w:w="1843" w:type="dxa"/>
                </w:tcPr>
                <w:p w14:paraId="0D84C1EF" w14:textId="4BB31CEF" w:rsidR="005F6D8D" w:rsidRPr="009A70BD" w:rsidRDefault="005F6D8D" w:rsidP="005F6D8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420AD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5F6D8D" w:rsidRPr="009A70BD" w14:paraId="5C35B1B6" w14:textId="77777777" w:rsidTr="00204ECA">
              <w:tc>
                <w:tcPr>
                  <w:tcW w:w="577" w:type="dxa"/>
                </w:tcPr>
                <w:p w14:paraId="50DD380E" w14:textId="35FADB8C" w:rsidR="005F6D8D" w:rsidRPr="009A70BD" w:rsidRDefault="005F6D8D" w:rsidP="005F6D8D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3224" w:type="dxa"/>
                </w:tcPr>
                <w:p w14:paraId="51BC47C7" w14:textId="0DE46F42" w:rsidR="005F6D8D" w:rsidRPr="009A70BD" w:rsidRDefault="005F6D8D" w:rsidP="005F6D8D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Podarowane</w:t>
                  </w:r>
                </w:p>
              </w:tc>
              <w:tc>
                <w:tcPr>
                  <w:tcW w:w="3828" w:type="dxa"/>
                  <w:vAlign w:val="center"/>
                </w:tcPr>
                <w:p w14:paraId="3F1A7D34" w14:textId="0F8CE536" w:rsidR="005F6D8D" w:rsidRPr="009A70BD" w:rsidRDefault="005F6D8D" w:rsidP="005F6D8D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ul. Kasztanowa 26, 32-040 Rzeszotary</w:t>
                  </w:r>
                </w:p>
              </w:tc>
              <w:tc>
                <w:tcPr>
                  <w:tcW w:w="1843" w:type="dxa"/>
                </w:tcPr>
                <w:p w14:paraId="7641FA8C" w14:textId="2B41FEDE" w:rsidR="005F6D8D" w:rsidRPr="009A70BD" w:rsidRDefault="005F6D8D" w:rsidP="005F6D8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D799D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  <w:tr w:rsidR="005F6D8D" w:rsidRPr="009A70BD" w14:paraId="0216D6B5" w14:textId="77777777" w:rsidTr="00204ECA">
              <w:tc>
                <w:tcPr>
                  <w:tcW w:w="577" w:type="dxa"/>
                </w:tcPr>
                <w:p w14:paraId="12EF7FD7" w14:textId="2A74E81D" w:rsidR="005F6D8D" w:rsidRPr="009A70BD" w:rsidRDefault="005F6D8D" w:rsidP="005F6D8D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224" w:type="dxa"/>
                </w:tcPr>
                <w:p w14:paraId="09082417" w14:textId="01D681AD" w:rsidR="005F6D8D" w:rsidRPr="009A70BD" w:rsidRDefault="005F6D8D" w:rsidP="005F6D8D">
                  <w:pPr>
                    <w:pStyle w:val="Zawartotabeli"/>
                    <w:snapToGrid w:val="0"/>
                    <w:rPr>
                      <w:rStyle w:val="Pogrubienie"/>
                      <w:rFonts w:asciiTheme="minorHAnsi" w:hAnsiTheme="minorHAnsi" w:cstheme="minorHAnsi"/>
                      <w:b w:val="0"/>
                      <w:bCs w:val="0"/>
                      <w:sz w:val="20"/>
                      <w:szCs w:val="20"/>
                    </w:rPr>
                  </w:pPr>
                  <w:proofErr w:type="spellStart"/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GoMa</w:t>
                  </w:r>
                  <w:proofErr w:type="spellEnd"/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Mariusz </w:t>
                  </w:r>
                  <w:proofErr w:type="spellStart"/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Markut</w:t>
                  </w:r>
                  <w:proofErr w:type="spellEnd"/>
                </w:p>
              </w:tc>
              <w:tc>
                <w:tcPr>
                  <w:tcW w:w="3828" w:type="dxa"/>
                  <w:vAlign w:val="center"/>
                </w:tcPr>
                <w:p w14:paraId="185D36B0" w14:textId="1D397F93" w:rsidR="005F6D8D" w:rsidRPr="009A70BD" w:rsidRDefault="005F6D8D" w:rsidP="005F6D8D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ul. Mireckiego 13, 37-450 Stalowa Wola</w:t>
                  </w:r>
                </w:p>
              </w:tc>
              <w:tc>
                <w:tcPr>
                  <w:tcW w:w="1843" w:type="dxa"/>
                </w:tcPr>
                <w:p w14:paraId="4B07B77B" w14:textId="41DFE6F2" w:rsidR="005F6D8D" w:rsidRPr="009A70BD" w:rsidRDefault="005F6D8D" w:rsidP="005F6D8D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D799D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Wysłano e-mail</w:t>
                  </w:r>
                </w:p>
              </w:tc>
            </w:tr>
          </w:tbl>
          <w:p w14:paraId="30941F79" w14:textId="77777777" w:rsidR="00EB2BE5" w:rsidRPr="009A70BD" w:rsidRDefault="00EB2BE5" w:rsidP="00EB2BE5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B2BE5" w:rsidRPr="009A70BD" w14:paraId="5436E647" w14:textId="77777777" w:rsidTr="00F86217">
        <w:trPr>
          <w:trHeight w:val="423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2D205DD4" w14:textId="77777777" w:rsidR="00EB2BE5" w:rsidRPr="009A70BD" w:rsidRDefault="00EB2BE5" w:rsidP="005645DF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0A3692"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086" w:type="dxa"/>
          </w:tcPr>
          <w:p w14:paraId="435487A3" w14:textId="77777777" w:rsidR="005F6D8D" w:rsidRDefault="005F6D8D" w:rsidP="005645D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BC59FE" w14:textId="19CC07D0" w:rsidR="00FC03EE" w:rsidRDefault="00A04B46" w:rsidP="005645D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W terminie do </w:t>
            </w:r>
            <w:r w:rsidR="0040072D"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09</w:t>
            </w:r>
            <w:r w:rsidR="007F2484"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40072D"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5F6D8D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7F2484"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0407FE"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202</w:t>
            </w:r>
            <w:r w:rsidR="005F6D8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0407FE"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  <w:r w:rsidR="007F2484"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otrzymano następujące oferty </w:t>
            </w:r>
          </w:p>
          <w:p w14:paraId="7B809389" w14:textId="77777777" w:rsidR="005F6D8D" w:rsidRPr="009A70BD" w:rsidRDefault="005F6D8D" w:rsidP="005645D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D54628" w14:textId="2B7D3361" w:rsidR="00A04B46" w:rsidRPr="009A70BD" w:rsidRDefault="000407FE" w:rsidP="005645DF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Część 1</w:t>
            </w:r>
            <w:r w:rsidR="007F2484"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F6D8D" w:rsidRPr="005F6D8D">
              <w:rPr>
                <w:rFonts w:asciiTheme="minorHAnsi" w:hAnsiTheme="minorHAnsi" w:cstheme="minorHAnsi"/>
                <w:b/>
                <w:sz w:val="20"/>
                <w:szCs w:val="20"/>
              </w:rPr>
              <w:t>KALENDARZ KSIĄŻKOWY B-6 PLUS SPERSONALIZOWANY</w:t>
            </w:r>
          </w:p>
          <w:tbl>
            <w:tblPr>
              <w:tblW w:w="9471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77"/>
              <w:gridCol w:w="2581"/>
              <w:gridCol w:w="3337"/>
              <w:gridCol w:w="1417"/>
              <w:gridCol w:w="1559"/>
            </w:tblGrid>
            <w:tr w:rsidR="00A04B46" w:rsidRPr="009A70BD" w14:paraId="209D5099" w14:textId="77777777" w:rsidTr="00204ECA">
              <w:tc>
                <w:tcPr>
                  <w:tcW w:w="577" w:type="dxa"/>
                </w:tcPr>
                <w:p w14:paraId="09F1410E" w14:textId="77777777" w:rsidR="00A04B46" w:rsidRPr="009A70BD" w:rsidRDefault="00A04B46" w:rsidP="00A04B46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581" w:type="dxa"/>
                </w:tcPr>
                <w:p w14:paraId="0759655F" w14:textId="77777777" w:rsidR="00A04B46" w:rsidRPr="009A70BD" w:rsidRDefault="00A04B46" w:rsidP="00A04B46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firmy</w:t>
                  </w:r>
                </w:p>
              </w:tc>
              <w:tc>
                <w:tcPr>
                  <w:tcW w:w="3337" w:type="dxa"/>
                </w:tcPr>
                <w:p w14:paraId="0B92923B" w14:textId="77777777" w:rsidR="00A04B46" w:rsidRPr="009A70BD" w:rsidRDefault="00A04B46" w:rsidP="00A04B46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Adres firmy </w:t>
                  </w:r>
                </w:p>
              </w:tc>
              <w:tc>
                <w:tcPr>
                  <w:tcW w:w="1417" w:type="dxa"/>
                </w:tcPr>
                <w:p w14:paraId="11009510" w14:textId="77777777" w:rsidR="00A04B46" w:rsidRPr="009A70BD" w:rsidRDefault="00A04B46" w:rsidP="00A04B46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</w:t>
                  </w:r>
                </w:p>
              </w:tc>
              <w:tc>
                <w:tcPr>
                  <w:tcW w:w="1559" w:type="dxa"/>
                </w:tcPr>
                <w:p w14:paraId="5E63400E" w14:textId="77777777" w:rsidR="00A04B46" w:rsidRPr="009A70BD" w:rsidRDefault="00A04B46" w:rsidP="00A04B46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brutto</w:t>
                  </w:r>
                </w:p>
              </w:tc>
            </w:tr>
            <w:tr w:rsidR="005F6D8D" w:rsidRPr="009A70BD" w14:paraId="49CAAE6D" w14:textId="77777777" w:rsidTr="00204ECA">
              <w:tc>
                <w:tcPr>
                  <w:tcW w:w="577" w:type="dxa"/>
                </w:tcPr>
                <w:p w14:paraId="4E29CC8E" w14:textId="77777777" w:rsidR="005F6D8D" w:rsidRPr="00B87BA3" w:rsidRDefault="005F6D8D" w:rsidP="005F6D8D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B87BA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581" w:type="dxa"/>
                </w:tcPr>
                <w:p w14:paraId="34994EA9" w14:textId="67DBBD48" w:rsidR="005F6D8D" w:rsidRPr="00B87BA3" w:rsidRDefault="005F6D8D" w:rsidP="005F6D8D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proofErr w:type="spellStart"/>
                  <w:r w:rsidRPr="00B87BA3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Zapol</w:t>
                  </w:r>
                  <w:proofErr w:type="spellEnd"/>
                </w:p>
              </w:tc>
              <w:tc>
                <w:tcPr>
                  <w:tcW w:w="3337" w:type="dxa"/>
                  <w:vAlign w:val="center"/>
                </w:tcPr>
                <w:p w14:paraId="786B7285" w14:textId="436C865D" w:rsidR="005F6D8D" w:rsidRPr="00B87BA3" w:rsidRDefault="005F6D8D" w:rsidP="005F6D8D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B87BA3"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>Piastów 42 71-062 Szczecin</w:t>
                  </w:r>
                </w:p>
              </w:tc>
              <w:tc>
                <w:tcPr>
                  <w:tcW w:w="1417" w:type="dxa"/>
                </w:tcPr>
                <w:p w14:paraId="4D15634F" w14:textId="4080A709" w:rsidR="005F6D8D" w:rsidRPr="00B87BA3" w:rsidRDefault="005F6D8D" w:rsidP="005F6D8D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3 200,00</w:t>
                  </w:r>
                </w:p>
              </w:tc>
              <w:tc>
                <w:tcPr>
                  <w:tcW w:w="1559" w:type="dxa"/>
                </w:tcPr>
                <w:p w14:paraId="488FA571" w14:textId="2D89A00D" w:rsidR="005F6D8D" w:rsidRPr="00B87BA3" w:rsidRDefault="005F6D8D" w:rsidP="005F6D8D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3936,00</w:t>
                  </w:r>
                </w:p>
              </w:tc>
            </w:tr>
          </w:tbl>
          <w:p w14:paraId="1429A51C" w14:textId="77777777" w:rsidR="000407FE" w:rsidRDefault="000407FE" w:rsidP="000407FE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AFD334" w14:textId="77777777" w:rsidR="0008739E" w:rsidRPr="009A70BD" w:rsidRDefault="0008739E" w:rsidP="000407FE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4635EE" w14:textId="39BD17EA" w:rsidR="000407FE" w:rsidRPr="009A70BD" w:rsidRDefault="000407FE" w:rsidP="000407FE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zęść 2</w:t>
            </w:r>
            <w:r w:rsidR="007F2484"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F6D8D" w:rsidRPr="005F6D8D">
              <w:rPr>
                <w:rFonts w:asciiTheme="minorHAnsi" w:hAnsiTheme="minorHAnsi" w:cstheme="minorHAnsi"/>
                <w:b/>
                <w:sz w:val="20"/>
                <w:szCs w:val="20"/>
              </w:rPr>
              <w:t>PLANER  B1</w:t>
            </w:r>
          </w:p>
          <w:tbl>
            <w:tblPr>
              <w:tblW w:w="9471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77"/>
              <w:gridCol w:w="2581"/>
              <w:gridCol w:w="3195"/>
              <w:gridCol w:w="1559"/>
              <w:gridCol w:w="1559"/>
            </w:tblGrid>
            <w:tr w:rsidR="000407FE" w:rsidRPr="009A70BD" w14:paraId="63C8F08F" w14:textId="77777777" w:rsidTr="00204ECA">
              <w:tc>
                <w:tcPr>
                  <w:tcW w:w="577" w:type="dxa"/>
                </w:tcPr>
                <w:p w14:paraId="408F9C3D" w14:textId="77777777" w:rsidR="000407FE" w:rsidRPr="009A70BD" w:rsidRDefault="000407FE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581" w:type="dxa"/>
                </w:tcPr>
                <w:p w14:paraId="6069B383" w14:textId="77777777" w:rsidR="000407FE" w:rsidRPr="009A70BD" w:rsidRDefault="000407FE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firmy</w:t>
                  </w:r>
                </w:p>
              </w:tc>
              <w:tc>
                <w:tcPr>
                  <w:tcW w:w="3195" w:type="dxa"/>
                </w:tcPr>
                <w:p w14:paraId="5218A33F" w14:textId="77777777" w:rsidR="000407FE" w:rsidRPr="009A70BD" w:rsidRDefault="000407FE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Adres firmy </w:t>
                  </w:r>
                </w:p>
              </w:tc>
              <w:tc>
                <w:tcPr>
                  <w:tcW w:w="1559" w:type="dxa"/>
                </w:tcPr>
                <w:p w14:paraId="163B8EFE" w14:textId="77777777" w:rsidR="000407FE" w:rsidRPr="009A70BD" w:rsidRDefault="000407FE" w:rsidP="000407FE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</w:t>
                  </w:r>
                </w:p>
              </w:tc>
              <w:tc>
                <w:tcPr>
                  <w:tcW w:w="1559" w:type="dxa"/>
                </w:tcPr>
                <w:p w14:paraId="05E9575B" w14:textId="77777777" w:rsidR="000407FE" w:rsidRPr="009A70BD" w:rsidRDefault="000407FE" w:rsidP="000407FE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brutto</w:t>
                  </w:r>
                </w:p>
              </w:tc>
            </w:tr>
            <w:tr w:rsidR="009E76C8" w:rsidRPr="00CB1184" w14:paraId="16D12C9F" w14:textId="77777777" w:rsidTr="00204ECA">
              <w:tc>
                <w:tcPr>
                  <w:tcW w:w="577" w:type="dxa"/>
                </w:tcPr>
                <w:p w14:paraId="2EC18820" w14:textId="77777777" w:rsidR="009E76C8" w:rsidRPr="00B87BA3" w:rsidRDefault="009E76C8" w:rsidP="009E76C8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7BA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581" w:type="dxa"/>
                </w:tcPr>
                <w:p w14:paraId="518FF5DC" w14:textId="77777777" w:rsidR="009E76C8" w:rsidRPr="00B87BA3" w:rsidRDefault="009E76C8" w:rsidP="009E76C8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7BA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Drukarnia </w:t>
                  </w:r>
                  <w:proofErr w:type="spellStart"/>
                  <w:r w:rsidRPr="00B87BA3">
                    <w:rPr>
                      <w:rFonts w:asciiTheme="minorHAnsi" w:hAnsiTheme="minorHAnsi" w:cstheme="minorHAnsi"/>
                      <w:sz w:val="20"/>
                      <w:szCs w:val="20"/>
                    </w:rPr>
                    <w:t>Adatto</w:t>
                  </w:r>
                  <w:proofErr w:type="spellEnd"/>
                  <w:r w:rsidRPr="00B87BA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Katowice</w:t>
                  </w:r>
                </w:p>
              </w:tc>
              <w:tc>
                <w:tcPr>
                  <w:tcW w:w="3195" w:type="dxa"/>
                  <w:vAlign w:val="center"/>
                </w:tcPr>
                <w:p w14:paraId="1AD7E8A4" w14:textId="77777777" w:rsidR="009E76C8" w:rsidRPr="00B87BA3" w:rsidRDefault="009E76C8" w:rsidP="009E76C8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7BA3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Klimczoka 4, 40-857 Katowice</w:t>
                  </w:r>
                </w:p>
              </w:tc>
              <w:tc>
                <w:tcPr>
                  <w:tcW w:w="1559" w:type="dxa"/>
                </w:tcPr>
                <w:p w14:paraId="6804AEBF" w14:textId="5208693D" w:rsidR="009E76C8" w:rsidRPr="00B87BA3" w:rsidRDefault="002B4D09" w:rsidP="009E76C8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1500,00</w:t>
                  </w:r>
                </w:p>
              </w:tc>
              <w:tc>
                <w:tcPr>
                  <w:tcW w:w="1559" w:type="dxa"/>
                </w:tcPr>
                <w:p w14:paraId="16B0C70E" w14:textId="160F7656" w:rsidR="009E76C8" w:rsidRPr="00B87BA3" w:rsidRDefault="002B4D09" w:rsidP="00847374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1845,00</w:t>
                  </w:r>
                </w:p>
              </w:tc>
            </w:tr>
            <w:tr w:rsidR="003A332C" w:rsidRPr="009A70BD" w14:paraId="6798A0DB" w14:textId="77777777" w:rsidTr="00204ECA">
              <w:tc>
                <w:tcPr>
                  <w:tcW w:w="577" w:type="dxa"/>
                </w:tcPr>
                <w:p w14:paraId="71A97CA4" w14:textId="77777777" w:rsidR="003A332C" w:rsidRPr="00B87BA3" w:rsidRDefault="003A332C" w:rsidP="003A332C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7BA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581" w:type="dxa"/>
                </w:tcPr>
                <w:p w14:paraId="0E1F9837" w14:textId="77777777" w:rsidR="003A332C" w:rsidRPr="00B87BA3" w:rsidRDefault="003A332C" w:rsidP="003A332C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7BA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2Design</w:t>
                  </w:r>
                </w:p>
              </w:tc>
              <w:tc>
                <w:tcPr>
                  <w:tcW w:w="3195" w:type="dxa"/>
                  <w:vAlign w:val="center"/>
                </w:tcPr>
                <w:p w14:paraId="6D1F3A8A" w14:textId="77777777" w:rsidR="003A332C" w:rsidRPr="00B87BA3" w:rsidRDefault="003A332C" w:rsidP="003A332C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7BA3">
                    <w:rPr>
                      <w:rFonts w:asciiTheme="minorHAnsi" w:hAnsiTheme="minorHAnsi" w:cstheme="minorHAnsi"/>
                      <w:sz w:val="20"/>
                      <w:szCs w:val="20"/>
                    </w:rPr>
                    <w:t>Chopina 94, 43-600 Jaworzno</w:t>
                  </w:r>
                </w:p>
              </w:tc>
              <w:tc>
                <w:tcPr>
                  <w:tcW w:w="1559" w:type="dxa"/>
                </w:tcPr>
                <w:p w14:paraId="6215A1B0" w14:textId="6958E41F" w:rsidR="003A332C" w:rsidRPr="00B87BA3" w:rsidRDefault="002B4D09" w:rsidP="003A332C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2300,00</w:t>
                  </w:r>
                </w:p>
              </w:tc>
              <w:tc>
                <w:tcPr>
                  <w:tcW w:w="1559" w:type="dxa"/>
                </w:tcPr>
                <w:p w14:paraId="72E8C9F5" w14:textId="4B22188A" w:rsidR="003A332C" w:rsidRPr="00B87BA3" w:rsidRDefault="005E2DB5" w:rsidP="001A3043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2829,00</w:t>
                  </w:r>
                </w:p>
              </w:tc>
            </w:tr>
            <w:tr w:rsidR="00535F69" w:rsidRPr="009A70BD" w14:paraId="5F5DD24A" w14:textId="77777777" w:rsidTr="00204ECA">
              <w:tc>
                <w:tcPr>
                  <w:tcW w:w="577" w:type="dxa"/>
                </w:tcPr>
                <w:p w14:paraId="078BD75B" w14:textId="78D90F17" w:rsidR="00535F69" w:rsidRPr="00B87BA3" w:rsidRDefault="002B4D09" w:rsidP="00535F69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581" w:type="dxa"/>
                </w:tcPr>
                <w:p w14:paraId="1AD17C7A" w14:textId="2AF7E8CD" w:rsidR="00535F69" w:rsidRPr="00B87BA3" w:rsidRDefault="00535F69" w:rsidP="00535F69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31E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Wydawnictwa CRUX </w:t>
                  </w:r>
                </w:p>
              </w:tc>
              <w:tc>
                <w:tcPr>
                  <w:tcW w:w="3195" w:type="dxa"/>
                  <w:vAlign w:val="center"/>
                </w:tcPr>
                <w:p w14:paraId="71A1138F" w14:textId="48BA6C72" w:rsidR="00535F69" w:rsidRPr="00B87BA3" w:rsidRDefault="00535F69" w:rsidP="00535F69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31E0"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>ul. Plebiscytowa 9</w:t>
                  </w:r>
                  <w:r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 xml:space="preserve">, </w:t>
                  </w:r>
                  <w:r w:rsidRPr="006E31E0"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>41-600 ŚWIĘTOCHŁOWICE</w:t>
                  </w:r>
                </w:p>
              </w:tc>
              <w:tc>
                <w:tcPr>
                  <w:tcW w:w="1559" w:type="dxa"/>
                </w:tcPr>
                <w:p w14:paraId="4B783A7A" w14:textId="03AFC5A4" w:rsidR="00535F69" w:rsidRPr="00B87BA3" w:rsidRDefault="005E2DB5" w:rsidP="00535F69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2430,00</w:t>
                  </w:r>
                </w:p>
              </w:tc>
              <w:tc>
                <w:tcPr>
                  <w:tcW w:w="1559" w:type="dxa"/>
                </w:tcPr>
                <w:p w14:paraId="5E6838F4" w14:textId="2A9A361B" w:rsidR="00535F69" w:rsidRPr="00B87BA3" w:rsidRDefault="005E2DB5" w:rsidP="00535F69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2988,90</w:t>
                  </w:r>
                </w:p>
              </w:tc>
            </w:tr>
            <w:tr w:rsidR="002B4D09" w:rsidRPr="009A70BD" w14:paraId="2A0056D9" w14:textId="77777777" w:rsidTr="00204ECA">
              <w:tc>
                <w:tcPr>
                  <w:tcW w:w="577" w:type="dxa"/>
                </w:tcPr>
                <w:p w14:paraId="2D593F12" w14:textId="70718A8A" w:rsidR="002B4D09" w:rsidRPr="00B87BA3" w:rsidRDefault="002B4D09" w:rsidP="002B4D09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581" w:type="dxa"/>
                </w:tcPr>
                <w:p w14:paraId="53D55561" w14:textId="157BE668" w:rsidR="002B4D09" w:rsidRPr="00B87BA3" w:rsidRDefault="002B4D09" w:rsidP="002B4D09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B87BA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Zapol</w:t>
                  </w:r>
                  <w:proofErr w:type="spellEnd"/>
                </w:p>
              </w:tc>
              <w:tc>
                <w:tcPr>
                  <w:tcW w:w="3195" w:type="dxa"/>
                  <w:vAlign w:val="center"/>
                </w:tcPr>
                <w:p w14:paraId="3A393AC9" w14:textId="1BDDC765" w:rsidR="002B4D09" w:rsidRPr="00B87BA3" w:rsidRDefault="002B4D09" w:rsidP="002B4D09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7BA3">
                    <w:rPr>
                      <w:rStyle w:val="lrzxr"/>
                      <w:rFonts w:asciiTheme="minorHAnsi" w:hAnsiTheme="minorHAnsi" w:cstheme="minorHAnsi"/>
                      <w:b/>
                      <w:sz w:val="20"/>
                      <w:szCs w:val="20"/>
                    </w:rPr>
                    <w:t>Piastów 42 71-062 Szczecin</w:t>
                  </w:r>
                </w:p>
              </w:tc>
              <w:tc>
                <w:tcPr>
                  <w:tcW w:w="1559" w:type="dxa"/>
                </w:tcPr>
                <w:p w14:paraId="409114F9" w14:textId="7D1EB0A8" w:rsidR="002B4D09" w:rsidRPr="005E2DB5" w:rsidRDefault="005E2DB5" w:rsidP="002B4D09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5E2DB5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1440,00</w:t>
                  </w:r>
                </w:p>
              </w:tc>
              <w:tc>
                <w:tcPr>
                  <w:tcW w:w="1559" w:type="dxa"/>
                </w:tcPr>
                <w:p w14:paraId="18DE7A23" w14:textId="7D19AF7E" w:rsidR="002B4D09" w:rsidRPr="005E2DB5" w:rsidRDefault="005E2DB5" w:rsidP="002B4D09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5E2DB5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1771,20</w:t>
                  </w:r>
                </w:p>
              </w:tc>
            </w:tr>
            <w:tr w:rsidR="00847374" w:rsidRPr="009A70BD" w14:paraId="2DE5677E" w14:textId="77777777" w:rsidTr="00204ECA">
              <w:tc>
                <w:tcPr>
                  <w:tcW w:w="577" w:type="dxa"/>
                </w:tcPr>
                <w:p w14:paraId="6A109D45" w14:textId="5BEC4429" w:rsidR="00847374" w:rsidRPr="00B87BA3" w:rsidRDefault="002B4D09" w:rsidP="00847374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581" w:type="dxa"/>
                </w:tcPr>
                <w:p w14:paraId="1A6E4320" w14:textId="22A5CA1A" w:rsidR="00847374" w:rsidRPr="002B4D09" w:rsidRDefault="002B4D09" w:rsidP="00847374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2B4D0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Grupa </w:t>
                  </w:r>
                  <w:proofErr w:type="spellStart"/>
                  <w:r w:rsidRPr="002B4D0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Infomax</w:t>
                  </w:r>
                  <w:proofErr w:type="spellEnd"/>
                </w:p>
              </w:tc>
              <w:tc>
                <w:tcPr>
                  <w:tcW w:w="3195" w:type="dxa"/>
                  <w:vAlign w:val="center"/>
                </w:tcPr>
                <w:p w14:paraId="1311DB0D" w14:textId="078CFEC0" w:rsidR="00847374" w:rsidRPr="002B4D09" w:rsidRDefault="002B4D09" w:rsidP="00847374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2B4D0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Ul. Porcelanowa 11c, 40-246 Katowice</w:t>
                  </w:r>
                </w:p>
              </w:tc>
              <w:tc>
                <w:tcPr>
                  <w:tcW w:w="1559" w:type="dxa"/>
                </w:tcPr>
                <w:p w14:paraId="2F0D2C95" w14:textId="2DB8D646" w:rsidR="00847374" w:rsidRPr="005E2DB5" w:rsidRDefault="005E2DB5" w:rsidP="00847374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5E2DB5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2820,00</w:t>
                  </w:r>
                </w:p>
              </w:tc>
              <w:tc>
                <w:tcPr>
                  <w:tcW w:w="1559" w:type="dxa"/>
                </w:tcPr>
                <w:p w14:paraId="27742613" w14:textId="49E058F8" w:rsidR="00847374" w:rsidRPr="005E2DB5" w:rsidRDefault="005E2DB5" w:rsidP="00847374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5E2DB5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3468,60</w:t>
                  </w:r>
                </w:p>
              </w:tc>
            </w:tr>
          </w:tbl>
          <w:p w14:paraId="7B572BD4" w14:textId="77777777" w:rsidR="00847374" w:rsidRPr="009A70BD" w:rsidRDefault="00847374" w:rsidP="005645D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396E1B" w14:textId="7F31EFC8" w:rsidR="000407FE" w:rsidRPr="009A70BD" w:rsidRDefault="000407FE" w:rsidP="000407FE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Część 3</w:t>
            </w:r>
            <w:r w:rsidR="007F2484"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E2DB5" w:rsidRPr="005E2DB5">
              <w:rPr>
                <w:rFonts w:asciiTheme="minorHAnsi" w:hAnsiTheme="minorHAnsi" w:cstheme="minorHAnsi"/>
                <w:b/>
                <w:sz w:val="20"/>
                <w:szCs w:val="20"/>
              </w:rPr>
              <w:t>KALENDARZ TRÓJDZIELNY</w:t>
            </w:r>
          </w:p>
          <w:tbl>
            <w:tblPr>
              <w:tblW w:w="9471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77"/>
              <w:gridCol w:w="2581"/>
              <w:gridCol w:w="3195"/>
              <w:gridCol w:w="1559"/>
              <w:gridCol w:w="1559"/>
            </w:tblGrid>
            <w:tr w:rsidR="000407FE" w:rsidRPr="009A70BD" w14:paraId="0D0CA903" w14:textId="77777777" w:rsidTr="00204ECA">
              <w:tc>
                <w:tcPr>
                  <w:tcW w:w="577" w:type="dxa"/>
                </w:tcPr>
                <w:p w14:paraId="6841F904" w14:textId="77777777" w:rsidR="000407FE" w:rsidRPr="009A70BD" w:rsidRDefault="000407FE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581" w:type="dxa"/>
                </w:tcPr>
                <w:p w14:paraId="45FB0E48" w14:textId="77777777" w:rsidR="000407FE" w:rsidRPr="009A70BD" w:rsidRDefault="000407FE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firmy</w:t>
                  </w:r>
                </w:p>
              </w:tc>
              <w:tc>
                <w:tcPr>
                  <w:tcW w:w="3195" w:type="dxa"/>
                </w:tcPr>
                <w:p w14:paraId="4B5FB559" w14:textId="77777777" w:rsidR="000407FE" w:rsidRPr="009A70BD" w:rsidRDefault="000407FE" w:rsidP="000407F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Adres firmy </w:t>
                  </w:r>
                </w:p>
              </w:tc>
              <w:tc>
                <w:tcPr>
                  <w:tcW w:w="1559" w:type="dxa"/>
                </w:tcPr>
                <w:p w14:paraId="31BD0554" w14:textId="77777777" w:rsidR="000407FE" w:rsidRPr="009A70BD" w:rsidRDefault="000407FE" w:rsidP="000407FE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</w:t>
                  </w:r>
                </w:p>
              </w:tc>
              <w:tc>
                <w:tcPr>
                  <w:tcW w:w="1559" w:type="dxa"/>
                </w:tcPr>
                <w:p w14:paraId="3B8233DE" w14:textId="77777777" w:rsidR="000407FE" w:rsidRPr="009A70BD" w:rsidRDefault="000407FE" w:rsidP="000407FE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brutto</w:t>
                  </w:r>
                </w:p>
              </w:tc>
            </w:tr>
            <w:tr w:rsidR="005E2DB5" w:rsidRPr="006D3C52" w14:paraId="674508B6" w14:textId="77777777" w:rsidTr="00204ECA">
              <w:tc>
                <w:tcPr>
                  <w:tcW w:w="577" w:type="dxa"/>
                </w:tcPr>
                <w:p w14:paraId="39BC9801" w14:textId="7AE8F64D" w:rsidR="005E2DB5" w:rsidRPr="00B87BA3" w:rsidRDefault="005E2DB5" w:rsidP="005E2DB5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7BA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581" w:type="dxa"/>
                </w:tcPr>
                <w:p w14:paraId="132035E2" w14:textId="1CEA5B96" w:rsidR="005E2DB5" w:rsidRPr="00B87BA3" w:rsidRDefault="005E2DB5" w:rsidP="005E2DB5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7BA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Drukarnia </w:t>
                  </w:r>
                  <w:proofErr w:type="spellStart"/>
                  <w:r w:rsidRPr="00B87BA3">
                    <w:rPr>
                      <w:rFonts w:asciiTheme="minorHAnsi" w:hAnsiTheme="minorHAnsi" w:cstheme="minorHAnsi"/>
                      <w:sz w:val="20"/>
                      <w:szCs w:val="20"/>
                    </w:rPr>
                    <w:t>Adatto</w:t>
                  </w:r>
                  <w:proofErr w:type="spellEnd"/>
                  <w:r w:rsidRPr="00B87BA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Katowice</w:t>
                  </w:r>
                </w:p>
              </w:tc>
              <w:tc>
                <w:tcPr>
                  <w:tcW w:w="3195" w:type="dxa"/>
                  <w:vAlign w:val="center"/>
                </w:tcPr>
                <w:p w14:paraId="55BFD892" w14:textId="50E2C4B8" w:rsidR="005E2DB5" w:rsidRPr="00B87BA3" w:rsidRDefault="005E2DB5" w:rsidP="005E2DB5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7BA3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Klimczoka 4, 40-857 Katowice</w:t>
                  </w:r>
                </w:p>
              </w:tc>
              <w:tc>
                <w:tcPr>
                  <w:tcW w:w="1559" w:type="dxa"/>
                </w:tcPr>
                <w:p w14:paraId="3BE43F18" w14:textId="6DD745B8" w:rsidR="005E2DB5" w:rsidRPr="00B87BA3" w:rsidRDefault="005E2DB5" w:rsidP="005E2DB5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1344,00</w:t>
                  </w:r>
                </w:p>
              </w:tc>
              <w:tc>
                <w:tcPr>
                  <w:tcW w:w="1559" w:type="dxa"/>
                </w:tcPr>
                <w:p w14:paraId="3E553E55" w14:textId="1DD64D77" w:rsidR="005E2DB5" w:rsidRPr="00B87BA3" w:rsidRDefault="005E2DB5" w:rsidP="005E2DB5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1653,12</w:t>
                  </w:r>
                </w:p>
              </w:tc>
            </w:tr>
            <w:tr w:rsidR="005E2DB5" w:rsidRPr="009A70BD" w14:paraId="042256DE" w14:textId="77777777" w:rsidTr="00204ECA">
              <w:tc>
                <w:tcPr>
                  <w:tcW w:w="577" w:type="dxa"/>
                </w:tcPr>
                <w:p w14:paraId="5E6C130B" w14:textId="20E91365" w:rsidR="005E2DB5" w:rsidRPr="00B87BA3" w:rsidRDefault="005E2DB5" w:rsidP="005E2DB5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7BA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581" w:type="dxa"/>
                </w:tcPr>
                <w:p w14:paraId="73238088" w14:textId="31535A3F" w:rsidR="005E2DB5" w:rsidRPr="00B87BA3" w:rsidRDefault="005E2DB5" w:rsidP="005E2DB5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7BA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2Design</w:t>
                  </w:r>
                </w:p>
              </w:tc>
              <w:tc>
                <w:tcPr>
                  <w:tcW w:w="3195" w:type="dxa"/>
                  <w:vAlign w:val="center"/>
                </w:tcPr>
                <w:p w14:paraId="3406E50E" w14:textId="27C5C3EA" w:rsidR="005E2DB5" w:rsidRPr="00B87BA3" w:rsidRDefault="005E2DB5" w:rsidP="005E2DB5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7BA3">
                    <w:rPr>
                      <w:rFonts w:asciiTheme="minorHAnsi" w:hAnsiTheme="minorHAnsi" w:cstheme="minorHAnsi"/>
                      <w:sz w:val="20"/>
                      <w:szCs w:val="20"/>
                    </w:rPr>
                    <w:t>Chopina 94, 43-600 Jaworzno</w:t>
                  </w:r>
                </w:p>
              </w:tc>
              <w:tc>
                <w:tcPr>
                  <w:tcW w:w="1559" w:type="dxa"/>
                </w:tcPr>
                <w:p w14:paraId="078E2979" w14:textId="427034D0" w:rsidR="005E2DB5" w:rsidRPr="00B87BA3" w:rsidRDefault="005E2DB5" w:rsidP="005E2DB5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1500,00</w:t>
                  </w:r>
                </w:p>
              </w:tc>
              <w:tc>
                <w:tcPr>
                  <w:tcW w:w="1559" w:type="dxa"/>
                </w:tcPr>
                <w:p w14:paraId="73D9C332" w14:textId="65106469" w:rsidR="005E2DB5" w:rsidRPr="00B87BA3" w:rsidRDefault="005E2DB5" w:rsidP="005E2DB5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1845,00</w:t>
                  </w:r>
                </w:p>
              </w:tc>
            </w:tr>
            <w:tr w:rsidR="005E2DB5" w:rsidRPr="009A70BD" w14:paraId="2065046D" w14:textId="77777777" w:rsidTr="00204ECA">
              <w:tc>
                <w:tcPr>
                  <w:tcW w:w="577" w:type="dxa"/>
                </w:tcPr>
                <w:p w14:paraId="346B464F" w14:textId="4B6CCE9B" w:rsidR="005E2DB5" w:rsidRPr="00B87BA3" w:rsidRDefault="005E2DB5" w:rsidP="005E2DB5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581" w:type="dxa"/>
                </w:tcPr>
                <w:p w14:paraId="12751F5E" w14:textId="111F602D" w:rsidR="005E2DB5" w:rsidRPr="00B87BA3" w:rsidRDefault="005E2DB5" w:rsidP="005E2DB5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31E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Wydawnictwa CRUX </w:t>
                  </w:r>
                </w:p>
              </w:tc>
              <w:tc>
                <w:tcPr>
                  <w:tcW w:w="3195" w:type="dxa"/>
                  <w:vAlign w:val="center"/>
                </w:tcPr>
                <w:p w14:paraId="32410462" w14:textId="12E056A9" w:rsidR="005E2DB5" w:rsidRPr="00B87BA3" w:rsidRDefault="005E2DB5" w:rsidP="005E2DB5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31E0"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>ul. Plebiscytowa 9</w:t>
                  </w:r>
                  <w:r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 xml:space="preserve">, </w:t>
                  </w:r>
                  <w:r w:rsidRPr="006E31E0"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>41-600 ŚWIĘTOCHŁOWICE</w:t>
                  </w:r>
                </w:p>
              </w:tc>
              <w:tc>
                <w:tcPr>
                  <w:tcW w:w="1559" w:type="dxa"/>
                </w:tcPr>
                <w:p w14:paraId="0351F607" w14:textId="1531FFCD" w:rsidR="005E2DB5" w:rsidRPr="00B87BA3" w:rsidRDefault="005E2DB5" w:rsidP="005E2DB5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1434,00</w:t>
                  </w:r>
                </w:p>
              </w:tc>
              <w:tc>
                <w:tcPr>
                  <w:tcW w:w="1559" w:type="dxa"/>
                </w:tcPr>
                <w:p w14:paraId="7A581686" w14:textId="17D63D45" w:rsidR="005E2DB5" w:rsidRPr="00B87BA3" w:rsidRDefault="005E2DB5" w:rsidP="005E2DB5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1763,82</w:t>
                  </w:r>
                </w:p>
              </w:tc>
            </w:tr>
            <w:tr w:rsidR="005E2DB5" w:rsidRPr="009A70BD" w14:paraId="2CD721B1" w14:textId="77777777" w:rsidTr="00204ECA">
              <w:tc>
                <w:tcPr>
                  <w:tcW w:w="577" w:type="dxa"/>
                </w:tcPr>
                <w:p w14:paraId="5E6789CF" w14:textId="37C63938" w:rsidR="005E2DB5" w:rsidRPr="00B87BA3" w:rsidRDefault="005E2DB5" w:rsidP="005E2DB5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581" w:type="dxa"/>
                </w:tcPr>
                <w:p w14:paraId="451EBD97" w14:textId="432A1E93" w:rsidR="005E2DB5" w:rsidRPr="00AC32C2" w:rsidRDefault="005E2DB5" w:rsidP="005E2DB5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proofErr w:type="spellStart"/>
                  <w:r w:rsidRPr="00AC32C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Zapol</w:t>
                  </w:r>
                  <w:proofErr w:type="spellEnd"/>
                </w:p>
              </w:tc>
              <w:tc>
                <w:tcPr>
                  <w:tcW w:w="3195" w:type="dxa"/>
                  <w:vAlign w:val="center"/>
                </w:tcPr>
                <w:p w14:paraId="475C1934" w14:textId="58993BA1" w:rsidR="005E2DB5" w:rsidRPr="00AC32C2" w:rsidRDefault="005E2DB5" w:rsidP="005E2DB5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AC32C2">
                    <w:rPr>
                      <w:rStyle w:val="lrzxr"/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Piastów 42 71-062 Szczecin</w:t>
                  </w:r>
                </w:p>
              </w:tc>
              <w:tc>
                <w:tcPr>
                  <w:tcW w:w="1559" w:type="dxa"/>
                </w:tcPr>
                <w:p w14:paraId="333FC771" w14:textId="5F1F2F40" w:rsidR="005E2DB5" w:rsidRPr="00B87BA3" w:rsidRDefault="00AC32C2" w:rsidP="005E2DB5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1764,00</w:t>
                  </w:r>
                </w:p>
              </w:tc>
              <w:tc>
                <w:tcPr>
                  <w:tcW w:w="1559" w:type="dxa"/>
                </w:tcPr>
                <w:p w14:paraId="30D314F1" w14:textId="276659B5" w:rsidR="005E2DB5" w:rsidRPr="00B87BA3" w:rsidRDefault="00AC32C2" w:rsidP="005E2DB5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2169,72</w:t>
                  </w:r>
                </w:p>
              </w:tc>
            </w:tr>
            <w:tr w:rsidR="005E2DB5" w:rsidRPr="009A70BD" w14:paraId="7D8609EB" w14:textId="77777777" w:rsidTr="00204ECA">
              <w:tc>
                <w:tcPr>
                  <w:tcW w:w="577" w:type="dxa"/>
                </w:tcPr>
                <w:p w14:paraId="5434495C" w14:textId="2A490FC7" w:rsidR="005E2DB5" w:rsidRPr="00B87BA3" w:rsidRDefault="005E2DB5" w:rsidP="005E2DB5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lastRenderedPageBreak/>
                    <w:t>5.</w:t>
                  </w:r>
                </w:p>
              </w:tc>
              <w:tc>
                <w:tcPr>
                  <w:tcW w:w="2581" w:type="dxa"/>
                </w:tcPr>
                <w:p w14:paraId="74EF21E4" w14:textId="1E93A630" w:rsidR="005E2DB5" w:rsidRPr="00B87BA3" w:rsidRDefault="005E2DB5" w:rsidP="005E2DB5">
                  <w:pPr>
                    <w:pStyle w:val="Zawartotabeli"/>
                    <w:snapToGrid w:val="0"/>
                    <w:rPr>
                      <w:rStyle w:val="Pogrubienie"/>
                      <w:rFonts w:asciiTheme="minorHAnsi" w:hAnsiTheme="minorHAnsi" w:cstheme="minorHAnsi"/>
                      <w:b w:val="0"/>
                      <w:bCs w:val="0"/>
                      <w:sz w:val="20"/>
                      <w:szCs w:val="20"/>
                    </w:rPr>
                  </w:pPr>
                  <w:r w:rsidRPr="002B4D0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Grupa </w:t>
                  </w:r>
                  <w:proofErr w:type="spellStart"/>
                  <w:r w:rsidRPr="002B4D0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Infomax</w:t>
                  </w:r>
                  <w:proofErr w:type="spellEnd"/>
                </w:p>
              </w:tc>
              <w:tc>
                <w:tcPr>
                  <w:tcW w:w="3195" w:type="dxa"/>
                  <w:vAlign w:val="center"/>
                </w:tcPr>
                <w:p w14:paraId="14F40F02" w14:textId="456EEDA4" w:rsidR="005E2DB5" w:rsidRPr="00B87BA3" w:rsidRDefault="005E2DB5" w:rsidP="005E2DB5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B4D0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Ul. Porcelanowa 11c, 40-246 Katowice</w:t>
                  </w:r>
                </w:p>
              </w:tc>
              <w:tc>
                <w:tcPr>
                  <w:tcW w:w="1559" w:type="dxa"/>
                </w:tcPr>
                <w:p w14:paraId="71F077D8" w14:textId="5E946D1C" w:rsidR="005E2DB5" w:rsidRPr="00B87BA3" w:rsidRDefault="00AC32C2" w:rsidP="005E2DB5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2173,20</w:t>
                  </w:r>
                </w:p>
              </w:tc>
              <w:tc>
                <w:tcPr>
                  <w:tcW w:w="1559" w:type="dxa"/>
                </w:tcPr>
                <w:p w14:paraId="31329B8C" w14:textId="064AE812" w:rsidR="005E2DB5" w:rsidRPr="00B87BA3" w:rsidRDefault="00AC32C2" w:rsidP="005E2DB5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2673,60</w:t>
                  </w:r>
                </w:p>
              </w:tc>
            </w:tr>
            <w:tr w:rsidR="005E2DB5" w:rsidRPr="009A70BD" w14:paraId="444F4E34" w14:textId="77777777" w:rsidTr="00204ECA">
              <w:tc>
                <w:tcPr>
                  <w:tcW w:w="577" w:type="dxa"/>
                </w:tcPr>
                <w:p w14:paraId="1A378831" w14:textId="77777777" w:rsidR="005E2DB5" w:rsidRPr="00B87BA3" w:rsidRDefault="005E2DB5" w:rsidP="005E2DB5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B87BA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81" w:type="dxa"/>
                </w:tcPr>
                <w:p w14:paraId="5F70712D" w14:textId="16FBB86F" w:rsidR="005E2DB5" w:rsidRPr="00AC32C2" w:rsidRDefault="005E2DB5" w:rsidP="005E2DB5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C32C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Gift</w:t>
                  </w:r>
                  <w:proofErr w:type="spellEnd"/>
                  <w:r w:rsidRPr="00AC32C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Express</w:t>
                  </w:r>
                </w:p>
              </w:tc>
              <w:tc>
                <w:tcPr>
                  <w:tcW w:w="3195" w:type="dxa"/>
                  <w:vAlign w:val="center"/>
                </w:tcPr>
                <w:p w14:paraId="77B2C015" w14:textId="7DBE372C" w:rsidR="005E2DB5" w:rsidRPr="00AC32C2" w:rsidRDefault="005E2DB5" w:rsidP="005E2DB5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C32C2">
                    <w:rPr>
                      <w:rStyle w:val="lrzxr"/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Ul. Naramowicka 203 B / 13  61-611 Poznań</w:t>
                  </w:r>
                </w:p>
              </w:tc>
              <w:tc>
                <w:tcPr>
                  <w:tcW w:w="1559" w:type="dxa"/>
                </w:tcPr>
                <w:p w14:paraId="1F7FE5AF" w14:textId="2F2FE4FF" w:rsidR="005E2DB5" w:rsidRPr="00B87BA3" w:rsidRDefault="00AC32C2" w:rsidP="005E2DB5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1188,00</w:t>
                  </w:r>
                </w:p>
              </w:tc>
              <w:tc>
                <w:tcPr>
                  <w:tcW w:w="1559" w:type="dxa"/>
                </w:tcPr>
                <w:p w14:paraId="089B2E63" w14:textId="60C3E1ED" w:rsidR="005E2DB5" w:rsidRPr="00B87BA3" w:rsidRDefault="00AC32C2" w:rsidP="005E2DB5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1461,24</w:t>
                  </w:r>
                </w:p>
              </w:tc>
            </w:tr>
          </w:tbl>
          <w:p w14:paraId="0D61A92F" w14:textId="77777777" w:rsidR="007C0CD1" w:rsidRDefault="007C0CD1" w:rsidP="00FE7522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D945286" w14:textId="1849BD15" w:rsidR="00FE7522" w:rsidRPr="009A70BD" w:rsidRDefault="00FE7522" w:rsidP="00FE7522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Część 4</w:t>
            </w:r>
            <w:r w:rsidR="007F2484"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C0CD1" w:rsidRPr="007C0CD1">
              <w:rPr>
                <w:rFonts w:asciiTheme="minorHAnsi" w:hAnsiTheme="minorHAnsi" w:cstheme="minorHAnsi"/>
                <w:b/>
                <w:sz w:val="20"/>
                <w:szCs w:val="20"/>
              </w:rPr>
              <w:t>ZAŚWIADCZENIE A-5</w:t>
            </w:r>
          </w:p>
          <w:tbl>
            <w:tblPr>
              <w:tblW w:w="9471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77"/>
              <w:gridCol w:w="2581"/>
              <w:gridCol w:w="3195"/>
              <w:gridCol w:w="1559"/>
              <w:gridCol w:w="1559"/>
            </w:tblGrid>
            <w:tr w:rsidR="00FE7522" w:rsidRPr="009A70BD" w14:paraId="0FE9AD46" w14:textId="77777777" w:rsidTr="00204ECA">
              <w:tc>
                <w:tcPr>
                  <w:tcW w:w="577" w:type="dxa"/>
                </w:tcPr>
                <w:p w14:paraId="3E2ED8BD" w14:textId="77777777" w:rsidR="00FE7522" w:rsidRPr="009A70BD" w:rsidRDefault="00FE7522" w:rsidP="00FE7522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581" w:type="dxa"/>
                </w:tcPr>
                <w:p w14:paraId="263DA074" w14:textId="77777777" w:rsidR="00FE7522" w:rsidRPr="009A70BD" w:rsidRDefault="00FE7522" w:rsidP="00FE7522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firmy</w:t>
                  </w:r>
                </w:p>
              </w:tc>
              <w:tc>
                <w:tcPr>
                  <w:tcW w:w="3195" w:type="dxa"/>
                </w:tcPr>
                <w:p w14:paraId="25415B28" w14:textId="77777777" w:rsidR="00FE7522" w:rsidRPr="009A70BD" w:rsidRDefault="00FE7522" w:rsidP="00FE7522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Adres firmy </w:t>
                  </w:r>
                </w:p>
              </w:tc>
              <w:tc>
                <w:tcPr>
                  <w:tcW w:w="1559" w:type="dxa"/>
                </w:tcPr>
                <w:p w14:paraId="5752DF47" w14:textId="77777777" w:rsidR="00FE7522" w:rsidRPr="009A70BD" w:rsidRDefault="00FE7522" w:rsidP="00FE7522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</w:t>
                  </w:r>
                </w:p>
              </w:tc>
              <w:tc>
                <w:tcPr>
                  <w:tcW w:w="1559" w:type="dxa"/>
                </w:tcPr>
                <w:p w14:paraId="214C8727" w14:textId="77777777" w:rsidR="00FE7522" w:rsidRPr="009A70BD" w:rsidRDefault="00FE7522" w:rsidP="00FE7522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brutto</w:t>
                  </w:r>
                </w:p>
              </w:tc>
            </w:tr>
            <w:tr w:rsidR="007C0CD1" w:rsidRPr="009A70BD" w14:paraId="52CC30A8" w14:textId="77777777" w:rsidTr="00204ECA">
              <w:tc>
                <w:tcPr>
                  <w:tcW w:w="577" w:type="dxa"/>
                </w:tcPr>
                <w:p w14:paraId="12A9228F" w14:textId="77777777" w:rsidR="007C0CD1" w:rsidRPr="00330564" w:rsidRDefault="007C0CD1" w:rsidP="007C0CD1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330564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581" w:type="dxa"/>
                </w:tcPr>
                <w:p w14:paraId="7D9F9067" w14:textId="0E8D0DE7" w:rsidR="007C0CD1" w:rsidRPr="00330564" w:rsidRDefault="007C0CD1" w:rsidP="007C0CD1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330564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Drukarnia </w:t>
                  </w:r>
                  <w:proofErr w:type="spellStart"/>
                  <w:r w:rsidRPr="00330564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Adatto</w:t>
                  </w:r>
                  <w:proofErr w:type="spellEnd"/>
                  <w:r w:rsidRPr="00330564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Katowice</w:t>
                  </w:r>
                </w:p>
              </w:tc>
              <w:tc>
                <w:tcPr>
                  <w:tcW w:w="3195" w:type="dxa"/>
                  <w:vAlign w:val="center"/>
                </w:tcPr>
                <w:p w14:paraId="6D73B20E" w14:textId="545B023A" w:rsidR="007C0CD1" w:rsidRPr="00330564" w:rsidRDefault="007C0CD1" w:rsidP="007C0CD1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330564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Klimczoka 4, 40-857 Katowice</w:t>
                  </w:r>
                </w:p>
              </w:tc>
              <w:tc>
                <w:tcPr>
                  <w:tcW w:w="1559" w:type="dxa"/>
                </w:tcPr>
                <w:p w14:paraId="0A82BFFF" w14:textId="2CA0BE74" w:rsidR="007C0CD1" w:rsidRPr="00330564" w:rsidRDefault="007C0CD1" w:rsidP="007C0CD1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330564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600,00</w:t>
                  </w:r>
                </w:p>
              </w:tc>
              <w:tc>
                <w:tcPr>
                  <w:tcW w:w="1559" w:type="dxa"/>
                </w:tcPr>
                <w:p w14:paraId="550C4552" w14:textId="614AB2D6" w:rsidR="007C0CD1" w:rsidRPr="00330564" w:rsidRDefault="007C0CD1" w:rsidP="007C0CD1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330564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738,00</w:t>
                  </w:r>
                </w:p>
              </w:tc>
            </w:tr>
            <w:tr w:rsidR="007C0CD1" w:rsidRPr="009A70BD" w14:paraId="54E033DB" w14:textId="77777777" w:rsidTr="00204ECA">
              <w:tc>
                <w:tcPr>
                  <w:tcW w:w="577" w:type="dxa"/>
                </w:tcPr>
                <w:p w14:paraId="7E737D03" w14:textId="77777777" w:rsidR="007C0CD1" w:rsidRPr="00B87BA3" w:rsidRDefault="007C0CD1" w:rsidP="007C0CD1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7BA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581" w:type="dxa"/>
                </w:tcPr>
                <w:p w14:paraId="2F8FD015" w14:textId="42714476" w:rsidR="007C0CD1" w:rsidRPr="00B87BA3" w:rsidRDefault="007C0CD1" w:rsidP="007C0CD1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7BA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2Design</w:t>
                  </w:r>
                </w:p>
              </w:tc>
              <w:tc>
                <w:tcPr>
                  <w:tcW w:w="3195" w:type="dxa"/>
                  <w:vAlign w:val="center"/>
                </w:tcPr>
                <w:p w14:paraId="3B2E7000" w14:textId="0E5C3118" w:rsidR="007C0CD1" w:rsidRPr="00B87BA3" w:rsidRDefault="007C0CD1" w:rsidP="007C0CD1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7BA3">
                    <w:rPr>
                      <w:rFonts w:asciiTheme="minorHAnsi" w:hAnsiTheme="minorHAnsi" w:cstheme="minorHAnsi"/>
                      <w:sz w:val="20"/>
                      <w:szCs w:val="20"/>
                    </w:rPr>
                    <w:t>Chopina 94, 43-600 Jaworzno</w:t>
                  </w:r>
                </w:p>
              </w:tc>
              <w:tc>
                <w:tcPr>
                  <w:tcW w:w="1559" w:type="dxa"/>
                </w:tcPr>
                <w:p w14:paraId="7F8B7694" w14:textId="64AD7D60" w:rsidR="007C0CD1" w:rsidRPr="00B87BA3" w:rsidRDefault="007C0CD1" w:rsidP="007C0CD1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740,00</w:t>
                  </w:r>
                </w:p>
              </w:tc>
              <w:tc>
                <w:tcPr>
                  <w:tcW w:w="1559" w:type="dxa"/>
                </w:tcPr>
                <w:p w14:paraId="24511004" w14:textId="2ED4E935" w:rsidR="007C0CD1" w:rsidRPr="00B87BA3" w:rsidRDefault="007C0CD1" w:rsidP="007C0CD1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910,20</w:t>
                  </w:r>
                </w:p>
              </w:tc>
            </w:tr>
            <w:tr w:rsidR="007C0CD1" w:rsidRPr="009A70BD" w14:paraId="3837BE89" w14:textId="77777777" w:rsidTr="007C0CD1">
              <w:trPr>
                <w:trHeight w:val="648"/>
              </w:trPr>
              <w:tc>
                <w:tcPr>
                  <w:tcW w:w="577" w:type="dxa"/>
                </w:tcPr>
                <w:p w14:paraId="3832408F" w14:textId="77777777" w:rsidR="007C0CD1" w:rsidRPr="00B87BA3" w:rsidRDefault="007C0CD1" w:rsidP="007C0CD1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7BA3">
                    <w:rPr>
                      <w:rFonts w:asciiTheme="minorHAnsi" w:hAnsiTheme="minorHAnsi" w:cstheme="minorHAnsi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581" w:type="dxa"/>
                </w:tcPr>
                <w:p w14:paraId="7AE38C48" w14:textId="01D4317A" w:rsidR="007C0CD1" w:rsidRPr="00B87BA3" w:rsidRDefault="007C0CD1" w:rsidP="007C0CD1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31E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Wydawnictwa CRUX </w:t>
                  </w:r>
                </w:p>
              </w:tc>
              <w:tc>
                <w:tcPr>
                  <w:tcW w:w="3195" w:type="dxa"/>
                  <w:vAlign w:val="center"/>
                </w:tcPr>
                <w:p w14:paraId="06899A4D" w14:textId="447ABAEF" w:rsidR="007C0CD1" w:rsidRPr="00B87BA3" w:rsidRDefault="007C0CD1" w:rsidP="007C0CD1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31E0"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>ul. Plebiscytowa 9</w:t>
                  </w:r>
                  <w:r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 xml:space="preserve">, </w:t>
                  </w:r>
                  <w:r w:rsidRPr="006E31E0"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>41-600 ŚWIĘTOCHŁOWICE</w:t>
                  </w:r>
                </w:p>
              </w:tc>
              <w:tc>
                <w:tcPr>
                  <w:tcW w:w="1559" w:type="dxa"/>
                </w:tcPr>
                <w:p w14:paraId="67F11E10" w14:textId="6DE9F9AF" w:rsidR="007C0CD1" w:rsidRPr="00B87BA3" w:rsidRDefault="007C0CD1" w:rsidP="007C0CD1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660,00</w:t>
                  </w:r>
                </w:p>
              </w:tc>
              <w:tc>
                <w:tcPr>
                  <w:tcW w:w="1559" w:type="dxa"/>
                </w:tcPr>
                <w:p w14:paraId="281B3E74" w14:textId="7237363B" w:rsidR="007C0CD1" w:rsidRPr="00B87BA3" w:rsidRDefault="007C0CD1" w:rsidP="007C0CD1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811,80</w:t>
                  </w:r>
                </w:p>
              </w:tc>
            </w:tr>
            <w:tr w:rsidR="007C0CD1" w:rsidRPr="006D3C52" w14:paraId="011A3670" w14:textId="77777777" w:rsidTr="00204ECA">
              <w:tc>
                <w:tcPr>
                  <w:tcW w:w="577" w:type="dxa"/>
                </w:tcPr>
                <w:p w14:paraId="4D9551CE" w14:textId="77777777" w:rsidR="007C0CD1" w:rsidRPr="00B87BA3" w:rsidRDefault="007C0CD1" w:rsidP="007C0CD1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7BA3">
                    <w:rPr>
                      <w:rFonts w:asciiTheme="minorHAnsi" w:hAnsiTheme="minorHAnsi" w:cstheme="minorHAnsi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581" w:type="dxa"/>
                </w:tcPr>
                <w:p w14:paraId="747022FA" w14:textId="77CC2B7F" w:rsidR="007C0CD1" w:rsidRPr="00B87BA3" w:rsidRDefault="007C0CD1" w:rsidP="007C0CD1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B4D0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Grupa </w:t>
                  </w:r>
                  <w:proofErr w:type="spellStart"/>
                  <w:r w:rsidRPr="002B4D0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Infomax</w:t>
                  </w:r>
                  <w:proofErr w:type="spellEnd"/>
                </w:p>
              </w:tc>
              <w:tc>
                <w:tcPr>
                  <w:tcW w:w="3195" w:type="dxa"/>
                  <w:vAlign w:val="center"/>
                </w:tcPr>
                <w:p w14:paraId="0CFAB42E" w14:textId="16EB2714" w:rsidR="007C0CD1" w:rsidRPr="00B87BA3" w:rsidRDefault="007C0CD1" w:rsidP="007C0CD1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B4D0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Ul. Porcelanowa 11c, 40-246 Katowice</w:t>
                  </w:r>
                </w:p>
              </w:tc>
              <w:tc>
                <w:tcPr>
                  <w:tcW w:w="1559" w:type="dxa"/>
                </w:tcPr>
                <w:p w14:paraId="08DEF6CC" w14:textId="4DA7C13E" w:rsidR="007C0CD1" w:rsidRPr="00B87BA3" w:rsidRDefault="007C0CD1" w:rsidP="007C0CD1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1080,00</w:t>
                  </w:r>
                </w:p>
              </w:tc>
              <w:tc>
                <w:tcPr>
                  <w:tcW w:w="1559" w:type="dxa"/>
                </w:tcPr>
                <w:p w14:paraId="6CAE986B" w14:textId="2176CA5F" w:rsidR="007C0CD1" w:rsidRPr="00B87BA3" w:rsidRDefault="007C0CD1" w:rsidP="007C0CD1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1328,40</w:t>
                  </w:r>
                </w:p>
              </w:tc>
            </w:tr>
            <w:tr w:rsidR="007C0CD1" w:rsidRPr="009A70BD" w14:paraId="0AA44EF9" w14:textId="77777777" w:rsidTr="00204ECA">
              <w:tc>
                <w:tcPr>
                  <w:tcW w:w="577" w:type="dxa"/>
                </w:tcPr>
                <w:p w14:paraId="65A71A03" w14:textId="77777777" w:rsidR="007C0CD1" w:rsidRPr="00B87BA3" w:rsidRDefault="007C0CD1" w:rsidP="007C0CD1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7BA3">
                    <w:rPr>
                      <w:rFonts w:asciiTheme="minorHAnsi" w:hAnsiTheme="minorHAnsi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81" w:type="dxa"/>
                </w:tcPr>
                <w:p w14:paraId="569DCF30" w14:textId="67FC04D8" w:rsidR="007C0CD1" w:rsidRPr="00B87BA3" w:rsidRDefault="007C0CD1" w:rsidP="007C0CD1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AC32C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Zapol</w:t>
                  </w:r>
                  <w:proofErr w:type="spellEnd"/>
                </w:p>
              </w:tc>
              <w:tc>
                <w:tcPr>
                  <w:tcW w:w="3195" w:type="dxa"/>
                  <w:vAlign w:val="center"/>
                </w:tcPr>
                <w:p w14:paraId="7F225188" w14:textId="4A52C136" w:rsidR="007C0CD1" w:rsidRPr="00B87BA3" w:rsidRDefault="007C0CD1" w:rsidP="007C0CD1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C32C2">
                    <w:rPr>
                      <w:rStyle w:val="lrzxr"/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Piastów 42 71-062 Szczecin</w:t>
                  </w:r>
                </w:p>
              </w:tc>
              <w:tc>
                <w:tcPr>
                  <w:tcW w:w="1559" w:type="dxa"/>
                </w:tcPr>
                <w:p w14:paraId="629EBA3A" w14:textId="75CC81B8" w:rsidR="007C0CD1" w:rsidRPr="00B87BA3" w:rsidRDefault="007C0CD1" w:rsidP="007C0CD1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1200,00</w:t>
                  </w:r>
                </w:p>
              </w:tc>
              <w:tc>
                <w:tcPr>
                  <w:tcW w:w="1559" w:type="dxa"/>
                </w:tcPr>
                <w:p w14:paraId="7E5B2B98" w14:textId="3ADFE922" w:rsidR="007C0CD1" w:rsidRPr="00B87BA3" w:rsidRDefault="007C0CD1" w:rsidP="007C0CD1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1476,00</w:t>
                  </w:r>
                </w:p>
              </w:tc>
            </w:tr>
          </w:tbl>
          <w:p w14:paraId="50EB22F1" w14:textId="77777777" w:rsidR="007C0CD1" w:rsidRDefault="007C0CD1" w:rsidP="00CF7893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E24E810" w14:textId="77777777" w:rsidR="007C0CD1" w:rsidRDefault="007C0CD1" w:rsidP="00CF7893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CB131F7" w14:textId="79854294" w:rsidR="00CF7893" w:rsidRDefault="00AF4EB8" w:rsidP="00CF7893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Część 5 </w:t>
            </w:r>
            <w:r w:rsidR="00330564" w:rsidRPr="00330564">
              <w:rPr>
                <w:rFonts w:asciiTheme="minorHAnsi" w:hAnsiTheme="minorHAnsi" w:cstheme="minorHAnsi"/>
                <w:b/>
                <w:sz w:val="20"/>
                <w:szCs w:val="20"/>
              </w:rPr>
              <w:t>ZAŚWIADCZENIA dwustronne A4</w:t>
            </w:r>
          </w:p>
          <w:p w14:paraId="16A5E511" w14:textId="77777777" w:rsidR="00330564" w:rsidRPr="009A70BD" w:rsidRDefault="00330564" w:rsidP="00CF7893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tbl>
            <w:tblPr>
              <w:tblW w:w="9471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77"/>
              <w:gridCol w:w="2581"/>
              <w:gridCol w:w="3195"/>
              <w:gridCol w:w="1559"/>
              <w:gridCol w:w="1559"/>
            </w:tblGrid>
            <w:tr w:rsidR="00CF7893" w:rsidRPr="009A70BD" w14:paraId="785EEF46" w14:textId="77777777" w:rsidTr="00CF7893">
              <w:tc>
                <w:tcPr>
                  <w:tcW w:w="577" w:type="dxa"/>
                </w:tcPr>
                <w:p w14:paraId="34D6C8EB" w14:textId="77777777" w:rsidR="00CF7893" w:rsidRPr="009A70BD" w:rsidRDefault="00CF7893" w:rsidP="00CF7893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581" w:type="dxa"/>
                </w:tcPr>
                <w:p w14:paraId="2EE6A056" w14:textId="77777777" w:rsidR="00CF7893" w:rsidRPr="009A70BD" w:rsidRDefault="00CF7893" w:rsidP="00CF7893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firmy</w:t>
                  </w:r>
                </w:p>
              </w:tc>
              <w:tc>
                <w:tcPr>
                  <w:tcW w:w="3195" w:type="dxa"/>
                </w:tcPr>
                <w:p w14:paraId="60A1C939" w14:textId="77777777" w:rsidR="00CF7893" w:rsidRPr="009A70BD" w:rsidRDefault="00CF7893" w:rsidP="00CF7893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Adres firmy </w:t>
                  </w:r>
                </w:p>
              </w:tc>
              <w:tc>
                <w:tcPr>
                  <w:tcW w:w="1559" w:type="dxa"/>
                </w:tcPr>
                <w:p w14:paraId="39B18293" w14:textId="77777777" w:rsidR="00CF7893" w:rsidRPr="009A70BD" w:rsidRDefault="00CF7893" w:rsidP="00CF7893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</w:t>
                  </w:r>
                </w:p>
              </w:tc>
              <w:tc>
                <w:tcPr>
                  <w:tcW w:w="1559" w:type="dxa"/>
                </w:tcPr>
                <w:p w14:paraId="69EB0656" w14:textId="77777777" w:rsidR="00CF7893" w:rsidRPr="009A70BD" w:rsidRDefault="00CF7893" w:rsidP="00CF7893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brutto</w:t>
                  </w:r>
                </w:p>
              </w:tc>
            </w:tr>
            <w:tr w:rsidR="00330564" w:rsidRPr="009A70BD" w14:paraId="671A14E2" w14:textId="77777777" w:rsidTr="00CF7893">
              <w:tc>
                <w:tcPr>
                  <w:tcW w:w="577" w:type="dxa"/>
                </w:tcPr>
                <w:p w14:paraId="6D0E4F0E" w14:textId="77777777" w:rsidR="00330564" w:rsidRPr="00B87BA3" w:rsidRDefault="00330564" w:rsidP="00330564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7BA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581" w:type="dxa"/>
                </w:tcPr>
                <w:p w14:paraId="58FBCB63" w14:textId="253EBBE3" w:rsidR="00330564" w:rsidRPr="00B87BA3" w:rsidRDefault="00330564" w:rsidP="00330564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30564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Drukarnia </w:t>
                  </w:r>
                  <w:proofErr w:type="spellStart"/>
                  <w:r w:rsidRPr="00330564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Adatto</w:t>
                  </w:r>
                  <w:proofErr w:type="spellEnd"/>
                  <w:r w:rsidRPr="00330564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Katowice</w:t>
                  </w:r>
                </w:p>
              </w:tc>
              <w:tc>
                <w:tcPr>
                  <w:tcW w:w="3195" w:type="dxa"/>
                  <w:vAlign w:val="center"/>
                </w:tcPr>
                <w:p w14:paraId="4EB6862E" w14:textId="01213502" w:rsidR="00330564" w:rsidRPr="00B87BA3" w:rsidRDefault="00330564" w:rsidP="00330564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30564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Klimczoka 4, 40-857 Katowice</w:t>
                  </w:r>
                </w:p>
              </w:tc>
              <w:tc>
                <w:tcPr>
                  <w:tcW w:w="1559" w:type="dxa"/>
                </w:tcPr>
                <w:p w14:paraId="4B467E28" w14:textId="29C24E37" w:rsidR="00330564" w:rsidRPr="00A51CBF" w:rsidRDefault="00330564" w:rsidP="00330564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51CB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460,00</w:t>
                  </w:r>
                </w:p>
              </w:tc>
              <w:tc>
                <w:tcPr>
                  <w:tcW w:w="1559" w:type="dxa"/>
                </w:tcPr>
                <w:p w14:paraId="6A62B080" w14:textId="2E8E156F" w:rsidR="00330564" w:rsidRPr="00A51CBF" w:rsidRDefault="00330564" w:rsidP="00330564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51CB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565,80</w:t>
                  </w:r>
                </w:p>
              </w:tc>
            </w:tr>
            <w:tr w:rsidR="00330564" w:rsidRPr="009A70BD" w14:paraId="64D09411" w14:textId="77777777" w:rsidTr="00CF7893">
              <w:tc>
                <w:tcPr>
                  <w:tcW w:w="577" w:type="dxa"/>
                </w:tcPr>
                <w:p w14:paraId="6EA02200" w14:textId="77777777" w:rsidR="00330564" w:rsidRPr="00B87BA3" w:rsidRDefault="00330564" w:rsidP="00330564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7BA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581" w:type="dxa"/>
                </w:tcPr>
                <w:p w14:paraId="10455C87" w14:textId="4C9A153D" w:rsidR="00330564" w:rsidRPr="00B87BA3" w:rsidRDefault="00330564" w:rsidP="00330564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7BA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2Design</w:t>
                  </w:r>
                </w:p>
              </w:tc>
              <w:tc>
                <w:tcPr>
                  <w:tcW w:w="3195" w:type="dxa"/>
                  <w:vAlign w:val="center"/>
                </w:tcPr>
                <w:p w14:paraId="4FFB6AB4" w14:textId="48D1C24F" w:rsidR="00330564" w:rsidRPr="00B87BA3" w:rsidRDefault="00330564" w:rsidP="00330564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7BA3">
                    <w:rPr>
                      <w:rFonts w:asciiTheme="minorHAnsi" w:hAnsiTheme="minorHAnsi" w:cstheme="minorHAnsi"/>
                      <w:sz w:val="20"/>
                      <w:szCs w:val="20"/>
                    </w:rPr>
                    <w:t>Chopina 94, 43-600 Jaworzno</w:t>
                  </w:r>
                </w:p>
              </w:tc>
              <w:tc>
                <w:tcPr>
                  <w:tcW w:w="1559" w:type="dxa"/>
                </w:tcPr>
                <w:p w14:paraId="7B39560D" w14:textId="5BA5F684" w:rsidR="00330564" w:rsidRPr="00B87BA3" w:rsidRDefault="00330564" w:rsidP="00330564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665,00</w:t>
                  </w:r>
                </w:p>
              </w:tc>
              <w:tc>
                <w:tcPr>
                  <w:tcW w:w="1559" w:type="dxa"/>
                </w:tcPr>
                <w:p w14:paraId="61A728AE" w14:textId="7E22A406" w:rsidR="00330564" w:rsidRPr="00B87BA3" w:rsidRDefault="00330564" w:rsidP="00330564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817,95</w:t>
                  </w:r>
                </w:p>
              </w:tc>
            </w:tr>
            <w:tr w:rsidR="00330564" w:rsidRPr="009A70BD" w14:paraId="1A98C677" w14:textId="77777777" w:rsidTr="00CF7893">
              <w:tc>
                <w:tcPr>
                  <w:tcW w:w="577" w:type="dxa"/>
                </w:tcPr>
                <w:p w14:paraId="30CD4FDB" w14:textId="77777777" w:rsidR="00330564" w:rsidRPr="00B87BA3" w:rsidRDefault="00330564" w:rsidP="00330564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7BA3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81" w:type="dxa"/>
                </w:tcPr>
                <w:p w14:paraId="4F7D4BD1" w14:textId="629DD364" w:rsidR="00330564" w:rsidRPr="00B87BA3" w:rsidRDefault="00330564" w:rsidP="00330564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31E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Wydawnictwa CRUX </w:t>
                  </w:r>
                </w:p>
              </w:tc>
              <w:tc>
                <w:tcPr>
                  <w:tcW w:w="3195" w:type="dxa"/>
                  <w:vAlign w:val="center"/>
                </w:tcPr>
                <w:p w14:paraId="14D260CD" w14:textId="791544B7" w:rsidR="00330564" w:rsidRPr="00B87BA3" w:rsidRDefault="00330564" w:rsidP="00330564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31E0"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>ul. Plebiscytowa 9</w:t>
                  </w:r>
                  <w:r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 xml:space="preserve">, </w:t>
                  </w:r>
                  <w:r w:rsidRPr="006E31E0"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>41-600 ŚWIĘTOCHŁOWICE</w:t>
                  </w:r>
                </w:p>
              </w:tc>
              <w:tc>
                <w:tcPr>
                  <w:tcW w:w="1559" w:type="dxa"/>
                </w:tcPr>
                <w:p w14:paraId="65D86413" w14:textId="6CF4E618" w:rsidR="00330564" w:rsidRPr="00B87BA3" w:rsidRDefault="00330564" w:rsidP="00330564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600,00</w:t>
                  </w:r>
                </w:p>
              </w:tc>
              <w:tc>
                <w:tcPr>
                  <w:tcW w:w="1559" w:type="dxa"/>
                </w:tcPr>
                <w:p w14:paraId="3984114F" w14:textId="4D4C5C50" w:rsidR="00330564" w:rsidRPr="00B87BA3" w:rsidRDefault="00330564" w:rsidP="00330564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738,00</w:t>
                  </w:r>
                </w:p>
              </w:tc>
            </w:tr>
            <w:tr w:rsidR="00330564" w:rsidRPr="006D3C52" w14:paraId="77C7EB59" w14:textId="77777777" w:rsidTr="00CF7893">
              <w:tc>
                <w:tcPr>
                  <w:tcW w:w="577" w:type="dxa"/>
                </w:tcPr>
                <w:p w14:paraId="720270A2" w14:textId="77777777" w:rsidR="00330564" w:rsidRPr="00B87BA3" w:rsidRDefault="00330564" w:rsidP="00330564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7BA3">
                    <w:rPr>
                      <w:rFonts w:asciiTheme="minorHAnsi" w:hAnsiTheme="minorHAnsi" w:cstheme="minorHAnsi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581" w:type="dxa"/>
                </w:tcPr>
                <w:p w14:paraId="62A7F9E6" w14:textId="7A71238F" w:rsidR="00330564" w:rsidRPr="00B87BA3" w:rsidRDefault="00330564" w:rsidP="00330564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B4D0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Grupa </w:t>
                  </w:r>
                  <w:proofErr w:type="spellStart"/>
                  <w:r w:rsidRPr="002B4D0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Infomax</w:t>
                  </w:r>
                  <w:proofErr w:type="spellEnd"/>
                </w:p>
              </w:tc>
              <w:tc>
                <w:tcPr>
                  <w:tcW w:w="3195" w:type="dxa"/>
                  <w:vAlign w:val="center"/>
                </w:tcPr>
                <w:p w14:paraId="612AE0EB" w14:textId="57FECD39" w:rsidR="00330564" w:rsidRPr="00B87BA3" w:rsidRDefault="00330564" w:rsidP="00330564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B4D0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Ul. Porcelanowa 11c, 40-246 Katowice</w:t>
                  </w:r>
                </w:p>
              </w:tc>
              <w:tc>
                <w:tcPr>
                  <w:tcW w:w="1559" w:type="dxa"/>
                </w:tcPr>
                <w:p w14:paraId="45037495" w14:textId="6A402E00" w:rsidR="00330564" w:rsidRPr="00B87BA3" w:rsidRDefault="00330564" w:rsidP="00330564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960,00</w:t>
                  </w:r>
                </w:p>
              </w:tc>
              <w:tc>
                <w:tcPr>
                  <w:tcW w:w="1559" w:type="dxa"/>
                </w:tcPr>
                <w:p w14:paraId="309C5078" w14:textId="06F4C6CD" w:rsidR="00330564" w:rsidRPr="00B87BA3" w:rsidRDefault="00330564" w:rsidP="00330564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1180,80</w:t>
                  </w:r>
                </w:p>
              </w:tc>
            </w:tr>
            <w:tr w:rsidR="00330564" w:rsidRPr="009A70BD" w14:paraId="7175C3A7" w14:textId="77777777" w:rsidTr="00CF7893">
              <w:tc>
                <w:tcPr>
                  <w:tcW w:w="577" w:type="dxa"/>
                </w:tcPr>
                <w:p w14:paraId="4B9CBAC7" w14:textId="77777777" w:rsidR="00330564" w:rsidRPr="00B87BA3" w:rsidRDefault="00330564" w:rsidP="00330564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7BA3">
                    <w:rPr>
                      <w:rFonts w:asciiTheme="minorHAnsi" w:hAnsiTheme="minorHAnsi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81" w:type="dxa"/>
                </w:tcPr>
                <w:p w14:paraId="56B65176" w14:textId="4904148E" w:rsidR="00330564" w:rsidRPr="00B87BA3" w:rsidRDefault="00330564" w:rsidP="00330564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AC32C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Zapol</w:t>
                  </w:r>
                  <w:proofErr w:type="spellEnd"/>
                </w:p>
              </w:tc>
              <w:tc>
                <w:tcPr>
                  <w:tcW w:w="3195" w:type="dxa"/>
                  <w:vAlign w:val="center"/>
                </w:tcPr>
                <w:p w14:paraId="2B600EA9" w14:textId="480DD30A" w:rsidR="00330564" w:rsidRPr="00B87BA3" w:rsidRDefault="00330564" w:rsidP="00330564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C32C2">
                    <w:rPr>
                      <w:rStyle w:val="lrzxr"/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Piastów 42 71-062 Szczecin</w:t>
                  </w:r>
                </w:p>
              </w:tc>
              <w:tc>
                <w:tcPr>
                  <w:tcW w:w="1559" w:type="dxa"/>
                </w:tcPr>
                <w:p w14:paraId="1F1F275D" w14:textId="746FE46B" w:rsidR="00330564" w:rsidRPr="00B87BA3" w:rsidRDefault="00330564" w:rsidP="00330564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700,00</w:t>
                  </w:r>
                </w:p>
              </w:tc>
              <w:tc>
                <w:tcPr>
                  <w:tcW w:w="1559" w:type="dxa"/>
                </w:tcPr>
                <w:p w14:paraId="0935D695" w14:textId="2C94D035" w:rsidR="00330564" w:rsidRPr="00B87BA3" w:rsidRDefault="00330564" w:rsidP="00330564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861,00</w:t>
                  </w:r>
                </w:p>
              </w:tc>
            </w:tr>
          </w:tbl>
          <w:p w14:paraId="04CEC80A" w14:textId="77777777" w:rsidR="00CF7893" w:rsidRPr="009A70BD" w:rsidRDefault="00CF7893" w:rsidP="00CF7893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DCE17B" w14:textId="4E36A7A6" w:rsidR="00CF7893" w:rsidRDefault="00CF7893" w:rsidP="00CF7893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Część 6 </w:t>
            </w:r>
            <w:r w:rsidR="00330564" w:rsidRPr="00330564">
              <w:rPr>
                <w:rFonts w:asciiTheme="minorHAnsi" w:hAnsiTheme="minorHAnsi" w:cstheme="minorHAnsi"/>
                <w:b/>
                <w:sz w:val="20"/>
                <w:szCs w:val="20"/>
              </w:rPr>
              <w:t>ZAŚWIADCZENIA jednostronne A4</w:t>
            </w:r>
          </w:p>
          <w:p w14:paraId="6D2F6742" w14:textId="77777777" w:rsidR="00330564" w:rsidRPr="009A70BD" w:rsidRDefault="00330564" w:rsidP="00CF7893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tbl>
            <w:tblPr>
              <w:tblW w:w="9471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77"/>
              <w:gridCol w:w="2581"/>
              <w:gridCol w:w="3195"/>
              <w:gridCol w:w="1559"/>
              <w:gridCol w:w="1559"/>
            </w:tblGrid>
            <w:tr w:rsidR="00CF7893" w:rsidRPr="009A70BD" w14:paraId="49DAFB2F" w14:textId="77777777" w:rsidTr="00CF7893">
              <w:tc>
                <w:tcPr>
                  <w:tcW w:w="577" w:type="dxa"/>
                </w:tcPr>
                <w:p w14:paraId="33C2E7DA" w14:textId="77777777" w:rsidR="00CF7893" w:rsidRPr="009A70BD" w:rsidRDefault="00CF7893" w:rsidP="00CF7893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581" w:type="dxa"/>
                </w:tcPr>
                <w:p w14:paraId="57456A90" w14:textId="77777777" w:rsidR="00CF7893" w:rsidRPr="009A70BD" w:rsidRDefault="00CF7893" w:rsidP="00CF7893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firmy</w:t>
                  </w:r>
                </w:p>
              </w:tc>
              <w:tc>
                <w:tcPr>
                  <w:tcW w:w="3195" w:type="dxa"/>
                </w:tcPr>
                <w:p w14:paraId="1D160462" w14:textId="77777777" w:rsidR="00CF7893" w:rsidRPr="009A70BD" w:rsidRDefault="00CF7893" w:rsidP="00CF7893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Adres firmy </w:t>
                  </w:r>
                </w:p>
              </w:tc>
              <w:tc>
                <w:tcPr>
                  <w:tcW w:w="1559" w:type="dxa"/>
                </w:tcPr>
                <w:p w14:paraId="70B2F6EB" w14:textId="77777777" w:rsidR="00CF7893" w:rsidRPr="009A70BD" w:rsidRDefault="00CF7893" w:rsidP="00CF7893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</w:t>
                  </w:r>
                </w:p>
              </w:tc>
              <w:tc>
                <w:tcPr>
                  <w:tcW w:w="1559" w:type="dxa"/>
                </w:tcPr>
                <w:p w14:paraId="1CB794FA" w14:textId="77777777" w:rsidR="00CF7893" w:rsidRPr="009A70BD" w:rsidRDefault="00CF7893" w:rsidP="00CF7893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A70BD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brutto</w:t>
                  </w:r>
                </w:p>
              </w:tc>
            </w:tr>
            <w:tr w:rsidR="00330564" w:rsidRPr="009A70BD" w14:paraId="568B83EF" w14:textId="77777777" w:rsidTr="00CF7893">
              <w:tc>
                <w:tcPr>
                  <w:tcW w:w="577" w:type="dxa"/>
                </w:tcPr>
                <w:p w14:paraId="70E31509" w14:textId="77777777" w:rsidR="00330564" w:rsidRPr="00B87BA3" w:rsidRDefault="00330564" w:rsidP="00330564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7BA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581" w:type="dxa"/>
                </w:tcPr>
                <w:p w14:paraId="52AAE7BD" w14:textId="6726F800" w:rsidR="00330564" w:rsidRPr="00CA0061" w:rsidRDefault="00330564" w:rsidP="00330564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A006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Drukarnia </w:t>
                  </w:r>
                  <w:proofErr w:type="spellStart"/>
                  <w:r w:rsidRPr="00CA0061">
                    <w:rPr>
                      <w:rFonts w:asciiTheme="minorHAnsi" w:hAnsiTheme="minorHAnsi" w:cstheme="minorHAnsi"/>
                      <w:sz w:val="20"/>
                      <w:szCs w:val="20"/>
                    </w:rPr>
                    <w:t>Adatto</w:t>
                  </w:r>
                  <w:proofErr w:type="spellEnd"/>
                  <w:r w:rsidRPr="00CA006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Katowice</w:t>
                  </w:r>
                </w:p>
              </w:tc>
              <w:tc>
                <w:tcPr>
                  <w:tcW w:w="3195" w:type="dxa"/>
                  <w:vAlign w:val="center"/>
                </w:tcPr>
                <w:p w14:paraId="0189260A" w14:textId="229BECD2" w:rsidR="00330564" w:rsidRPr="00CA0061" w:rsidRDefault="00330564" w:rsidP="00330564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A0061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Klimczoka 4, 40-857 Katowice</w:t>
                  </w:r>
                </w:p>
              </w:tc>
              <w:tc>
                <w:tcPr>
                  <w:tcW w:w="1559" w:type="dxa"/>
                </w:tcPr>
                <w:p w14:paraId="05850216" w14:textId="389D4C1B" w:rsidR="00330564" w:rsidRPr="00B87BA3" w:rsidRDefault="00330564" w:rsidP="00330564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800,00</w:t>
                  </w:r>
                </w:p>
              </w:tc>
              <w:tc>
                <w:tcPr>
                  <w:tcW w:w="1559" w:type="dxa"/>
                </w:tcPr>
                <w:p w14:paraId="5AADBF2A" w14:textId="78979526" w:rsidR="00330564" w:rsidRPr="00B87BA3" w:rsidRDefault="00330564" w:rsidP="00330564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984,00</w:t>
                  </w:r>
                </w:p>
              </w:tc>
            </w:tr>
            <w:tr w:rsidR="00330564" w:rsidRPr="009A70BD" w14:paraId="6EF3A303" w14:textId="77777777" w:rsidTr="00CF7893">
              <w:tc>
                <w:tcPr>
                  <w:tcW w:w="577" w:type="dxa"/>
                </w:tcPr>
                <w:p w14:paraId="415141F7" w14:textId="77777777" w:rsidR="00330564" w:rsidRPr="00B87BA3" w:rsidRDefault="00330564" w:rsidP="00330564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7BA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581" w:type="dxa"/>
                </w:tcPr>
                <w:p w14:paraId="655C67E9" w14:textId="6A5F0C69" w:rsidR="00330564" w:rsidRPr="00B87BA3" w:rsidRDefault="00330564" w:rsidP="00330564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7BA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2Design</w:t>
                  </w:r>
                </w:p>
              </w:tc>
              <w:tc>
                <w:tcPr>
                  <w:tcW w:w="3195" w:type="dxa"/>
                  <w:vAlign w:val="center"/>
                </w:tcPr>
                <w:p w14:paraId="250B44EA" w14:textId="5A6DDCD8" w:rsidR="00330564" w:rsidRPr="00B87BA3" w:rsidRDefault="00330564" w:rsidP="00330564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7BA3">
                    <w:rPr>
                      <w:rFonts w:asciiTheme="minorHAnsi" w:hAnsiTheme="minorHAnsi" w:cstheme="minorHAnsi"/>
                      <w:sz w:val="20"/>
                      <w:szCs w:val="20"/>
                    </w:rPr>
                    <w:t>Chopina 94, 43-600 Jaworzno</w:t>
                  </w:r>
                </w:p>
              </w:tc>
              <w:tc>
                <w:tcPr>
                  <w:tcW w:w="1559" w:type="dxa"/>
                </w:tcPr>
                <w:p w14:paraId="3C5F94BB" w14:textId="408A1250" w:rsidR="00330564" w:rsidRPr="00B87BA3" w:rsidRDefault="00330564" w:rsidP="00330564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990,00</w:t>
                  </w:r>
                </w:p>
              </w:tc>
              <w:tc>
                <w:tcPr>
                  <w:tcW w:w="1559" w:type="dxa"/>
                </w:tcPr>
                <w:p w14:paraId="39D9ADF7" w14:textId="6F3D244C" w:rsidR="00330564" w:rsidRPr="00B87BA3" w:rsidRDefault="00330564" w:rsidP="00330564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1217,70</w:t>
                  </w:r>
                </w:p>
              </w:tc>
            </w:tr>
            <w:tr w:rsidR="00330564" w:rsidRPr="006D3C52" w14:paraId="42496B8F" w14:textId="77777777" w:rsidTr="00CF7893">
              <w:tc>
                <w:tcPr>
                  <w:tcW w:w="577" w:type="dxa"/>
                </w:tcPr>
                <w:p w14:paraId="13C19278" w14:textId="77777777" w:rsidR="00330564" w:rsidRPr="00B87BA3" w:rsidRDefault="00330564" w:rsidP="00330564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7BA3">
                    <w:rPr>
                      <w:rFonts w:asciiTheme="minorHAnsi" w:hAnsiTheme="minorHAnsi" w:cstheme="minorHAnsi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581" w:type="dxa"/>
                </w:tcPr>
                <w:p w14:paraId="041CBA1F" w14:textId="7030601E" w:rsidR="00330564" w:rsidRPr="00B87BA3" w:rsidRDefault="00330564" w:rsidP="00330564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31E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Wydawnictwa CRUX </w:t>
                  </w:r>
                </w:p>
              </w:tc>
              <w:tc>
                <w:tcPr>
                  <w:tcW w:w="3195" w:type="dxa"/>
                  <w:vAlign w:val="center"/>
                </w:tcPr>
                <w:p w14:paraId="5D1CF766" w14:textId="76B99343" w:rsidR="00330564" w:rsidRPr="00B87BA3" w:rsidRDefault="00330564" w:rsidP="00330564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E31E0"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>ul. Plebiscytowa 9</w:t>
                  </w:r>
                  <w:r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 xml:space="preserve">, </w:t>
                  </w:r>
                  <w:r w:rsidRPr="006E31E0">
                    <w:rPr>
                      <w:rStyle w:val="lrzxr"/>
                      <w:rFonts w:asciiTheme="minorHAnsi" w:hAnsiTheme="minorHAnsi" w:cstheme="minorHAnsi"/>
                      <w:sz w:val="20"/>
                      <w:szCs w:val="20"/>
                    </w:rPr>
                    <w:t>41-600 ŚWIĘTOCHŁOWICE</w:t>
                  </w:r>
                </w:p>
              </w:tc>
              <w:tc>
                <w:tcPr>
                  <w:tcW w:w="1559" w:type="dxa"/>
                </w:tcPr>
                <w:p w14:paraId="3B4BF07A" w14:textId="18CB5F7C" w:rsidR="00330564" w:rsidRPr="00B87BA3" w:rsidRDefault="00330564" w:rsidP="00330564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900,00</w:t>
                  </w:r>
                </w:p>
              </w:tc>
              <w:tc>
                <w:tcPr>
                  <w:tcW w:w="1559" w:type="dxa"/>
                </w:tcPr>
                <w:p w14:paraId="6B554BCA" w14:textId="7A1D44B9" w:rsidR="00330564" w:rsidRPr="00B87BA3" w:rsidRDefault="00330564" w:rsidP="00330564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1107,00</w:t>
                  </w:r>
                </w:p>
              </w:tc>
            </w:tr>
            <w:tr w:rsidR="00330564" w:rsidRPr="009A70BD" w14:paraId="7DFC75B6" w14:textId="77777777" w:rsidTr="00CF7893">
              <w:tc>
                <w:tcPr>
                  <w:tcW w:w="577" w:type="dxa"/>
                </w:tcPr>
                <w:p w14:paraId="15B02B70" w14:textId="77777777" w:rsidR="00330564" w:rsidRPr="00B87BA3" w:rsidRDefault="00330564" w:rsidP="00330564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7BA3">
                    <w:rPr>
                      <w:rFonts w:asciiTheme="minorHAnsi" w:hAnsiTheme="minorHAnsi" w:cstheme="minorHAnsi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581" w:type="dxa"/>
                </w:tcPr>
                <w:p w14:paraId="227F1D0A" w14:textId="402A0201" w:rsidR="00330564" w:rsidRPr="00B87BA3" w:rsidRDefault="00330564" w:rsidP="00330564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B4D0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Grupa </w:t>
                  </w:r>
                  <w:proofErr w:type="spellStart"/>
                  <w:r w:rsidRPr="002B4D0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Infomax</w:t>
                  </w:r>
                  <w:proofErr w:type="spellEnd"/>
                </w:p>
              </w:tc>
              <w:tc>
                <w:tcPr>
                  <w:tcW w:w="3195" w:type="dxa"/>
                  <w:vAlign w:val="center"/>
                </w:tcPr>
                <w:p w14:paraId="0189C8B3" w14:textId="4003C5E6" w:rsidR="00330564" w:rsidRPr="00B87BA3" w:rsidRDefault="00330564" w:rsidP="00330564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B4D09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Ul. Porcelanowa 11c, 40-246 Katowice</w:t>
                  </w:r>
                </w:p>
              </w:tc>
              <w:tc>
                <w:tcPr>
                  <w:tcW w:w="1559" w:type="dxa"/>
                </w:tcPr>
                <w:p w14:paraId="1DE53A1F" w14:textId="28D11AD6" w:rsidR="00330564" w:rsidRPr="00B87BA3" w:rsidRDefault="00330564" w:rsidP="00330564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1100,00</w:t>
                  </w:r>
                </w:p>
              </w:tc>
              <w:tc>
                <w:tcPr>
                  <w:tcW w:w="1559" w:type="dxa"/>
                </w:tcPr>
                <w:p w14:paraId="7DF3687D" w14:textId="7283D2D9" w:rsidR="00330564" w:rsidRPr="00B87BA3" w:rsidRDefault="00330564" w:rsidP="00330564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1353,00</w:t>
                  </w:r>
                </w:p>
              </w:tc>
            </w:tr>
            <w:tr w:rsidR="00330564" w:rsidRPr="009A70BD" w14:paraId="1C4A0EB2" w14:textId="77777777" w:rsidTr="00CF7893">
              <w:tc>
                <w:tcPr>
                  <w:tcW w:w="577" w:type="dxa"/>
                </w:tcPr>
                <w:p w14:paraId="593CB7BC" w14:textId="77777777" w:rsidR="00330564" w:rsidRPr="00CA0061" w:rsidRDefault="00330564" w:rsidP="00330564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A006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81" w:type="dxa"/>
                </w:tcPr>
                <w:p w14:paraId="09618170" w14:textId="06857C34" w:rsidR="00330564" w:rsidRPr="00CA0061" w:rsidRDefault="00330564" w:rsidP="00330564">
                  <w:pPr>
                    <w:pStyle w:val="Zawartotabeli"/>
                    <w:snapToGrid w:val="0"/>
                    <w:rPr>
                      <w:rStyle w:val="Pogrubienie"/>
                      <w:rFonts w:asciiTheme="minorHAnsi" w:hAnsiTheme="minorHAnsi" w:cstheme="minorHAnsi"/>
                      <w:b w:val="0"/>
                      <w:bCs w:val="0"/>
                      <w:sz w:val="20"/>
                      <w:szCs w:val="20"/>
                    </w:rPr>
                  </w:pPr>
                  <w:proofErr w:type="spellStart"/>
                  <w:r w:rsidRPr="00CA006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Zapol</w:t>
                  </w:r>
                  <w:proofErr w:type="spellEnd"/>
                </w:p>
              </w:tc>
              <w:tc>
                <w:tcPr>
                  <w:tcW w:w="3195" w:type="dxa"/>
                  <w:vAlign w:val="center"/>
                </w:tcPr>
                <w:p w14:paraId="7CAF6CDE" w14:textId="2E63E9C0" w:rsidR="00330564" w:rsidRPr="00CA0061" w:rsidRDefault="00330564" w:rsidP="00330564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A0061">
                    <w:rPr>
                      <w:rStyle w:val="lrzxr"/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Piastów 42 71-062 Szczecin</w:t>
                  </w:r>
                </w:p>
              </w:tc>
              <w:tc>
                <w:tcPr>
                  <w:tcW w:w="1559" w:type="dxa"/>
                </w:tcPr>
                <w:p w14:paraId="70F06FEA" w14:textId="405D9709" w:rsidR="00330564" w:rsidRPr="00CA0061" w:rsidRDefault="00330564" w:rsidP="00330564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A006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600,00</w:t>
                  </w:r>
                </w:p>
              </w:tc>
              <w:tc>
                <w:tcPr>
                  <w:tcW w:w="1559" w:type="dxa"/>
                </w:tcPr>
                <w:p w14:paraId="53025A2B" w14:textId="6530DCF6" w:rsidR="00330564" w:rsidRPr="00CA0061" w:rsidRDefault="00330564" w:rsidP="00330564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A006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738,00</w:t>
                  </w:r>
                </w:p>
              </w:tc>
            </w:tr>
          </w:tbl>
          <w:p w14:paraId="33332C67" w14:textId="77777777" w:rsidR="00F86217" w:rsidRDefault="00F86217" w:rsidP="00EC502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0526699" w14:textId="77777777" w:rsidR="007A2CDB" w:rsidRPr="009A70BD" w:rsidRDefault="007A2CDB" w:rsidP="00EC50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26F7" w:rsidRPr="009A70BD" w14:paraId="0F6E4B85" w14:textId="77777777" w:rsidTr="005645DF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92D24CF" w14:textId="77777777" w:rsidR="002126F7" w:rsidRPr="009A70BD" w:rsidRDefault="002126F7" w:rsidP="005645DF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0086" w:type="dxa"/>
          </w:tcPr>
          <w:p w14:paraId="33E9EC12" w14:textId="77777777" w:rsidR="00165583" w:rsidRPr="005706F7" w:rsidRDefault="00165583" w:rsidP="002126F7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124455" w14:textId="77777777" w:rsidR="002126F7" w:rsidRPr="005706F7" w:rsidRDefault="002126F7" w:rsidP="002126F7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06F7">
              <w:rPr>
                <w:rFonts w:asciiTheme="minorHAnsi" w:hAnsiTheme="minorHAnsi" w:cstheme="minorHAnsi"/>
                <w:sz w:val="20"/>
                <w:szCs w:val="20"/>
              </w:rPr>
              <w:t xml:space="preserve">Kryteria wyboru </w:t>
            </w:r>
          </w:p>
          <w:p w14:paraId="454C8C1F" w14:textId="77777777" w:rsidR="000C05B1" w:rsidRDefault="008750EB" w:rsidP="008750EB">
            <w:pPr>
              <w:widowControl w:val="0"/>
              <w:suppressAutoHyphens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06F7">
              <w:rPr>
                <w:rFonts w:asciiTheme="minorHAnsi" w:hAnsiTheme="minorHAnsi" w:cstheme="minorHAnsi"/>
                <w:sz w:val="20"/>
                <w:szCs w:val="20"/>
              </w:rPr>
              <w:t xml:space="preserve">Część 1 </w:t>
            </w:r>
            <w:r w:rsidR="000C05B1" w:rsidRPr="000C05B1">
              <w:rPr>
                <w:rFonts w:asciiTheme="minorHAnsi" w:hAnsiTheme="minorHAnsi" w:cstheme="minorHAnsi"/>
                <w:sz w:val="20"/>
                <w:szCs w:val="20"/>
              </w:rPr>
              <w:t xml:space="preserve">KALENDARZ KSIĄŻKOWY B-6 PLUS SPERSONALIZOWANY </w:t>
            </w:r>
          </w:p>
          <w:p w14:paraId="47D449E5" w14:textId="5A63E4C7" w:rsidR="002126F7" w:rsidRPr="005706F7" w:rsidRDefault="002126F7" w:rsidP="008750EB">
            <w:pPr>
              <w:widowControl w:val="0"/>
              <w:suppressAutoHyphens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06F7">
              <w:rPr>
                <w:rFonts w:asciiTheme="minorHAnsi" w:hAnsiTheme="minorHAnsi" w:cstheme="minorHAnsi"/>
                <w:sz w:val="20"/>
                <w:szCs w:val="20"/>
              </w:rPr>
              <w:t xml:space="preserve">Cena 100% - Liczba punktów = (Cena najniższa / Cena oferty badanej) x 100% </w:t>
            </w:r>
          </w:p>
          <w:tbl>
            <w:tblPr>
              <w:tblW w:w="9330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77"/>
              <w:gridCol w:w="5776"/>
              <w:gridCol w:w="2977"/>
            </w:tblGrid>
            <w:tr w:rsidR="005706F7" w:rsidRPr="005706F7" w14:paraId="58CC15DB" w14:textId="77777777" w:rsidTr="00F817F8">
              <w:tc>
                <w:tcPr>
                  <w:tcW w:w="577" w:type="dxa"/>
                </w:tcPr>
                <w:p w14:paraId="3623A7F0" w14:textId="77777777" w:rsidR="00F817F8" w:rsidRPr="005706F7" w:rsidRDefault="00F817F8" w:rsidP="002126F7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6F7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776" w:type="dxa"/>
                </w:tcPr>
                <w:p w14:paraId="10EE828C" w14:textId="77777777" w:rsidR="00F817F8" w:rsidRPr="005706F7" w:rsidRDefault="00F817F8" w:rsidP="002126F7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6F7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i adres firmy</w:t>
                  </w:r>
                </w:p>
              </w:tc>
              <w:tc>
                <w:tcPr>
                  <w:tcW w:w="2977" w:type="dxa"/>
                </w:tcPr>
                <w:p w14:paraId="2912FEF7" w14:textId="77777777" w:rsidR="00F817F8" w:rsidRPr="005706F7" w:rsidRDefault="00F817F8" w:rsidP="002126F7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6F7">
                    <w:rPr>
                      <w:rFonts w:asciiTheme="minorHAnsi" w:hAnsiTheme="minorHAnsi" w:cstheme="minorHAnsi"/>
                      <w:sz w:val="20"/>
                      <w:szCs w:val="20"/>
                    </w:rPr>
                    <w:t>Liczba punktów</w:t>
                  </w:r>
                </w:p>
              </w:tc>
            </w:tr>
            <w:tr w:rsidR="005706F7" w:rsidRPr="005706F7" w14:paraId="6F93225D" w14:textId="77777777" w:rsidTr="00AE4732">
              <w:tc>
                <w:tcPr>
                  <w:tcW w:w="577" w:type="dxa"/>
                </w:tcPr>
                <w:p w14:paraId="286F6161" w14:textId="77777777" w:rsidR="00065CC6" w:rsidRPr="005706F7" w:rsidRDefault="00065CC6" w:rsidP="00065CC6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6F7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76" w:type="dxa"/>
                </w:tcPr>
                <w:p w14:paraId="53F79284" w14:textId="4B22D7BD" w:rsidR="00065CC6" w:rsidRPr="000C05B1" w:rsidRDefault="005706F7" w:rsidP="00065CC6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C05B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Zapol</w:t>
                  </w:r>
                  <w:proofErr w:type="spellEnd"/>
                  <w:r w:rsidRPr="000C05B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ab/>
                    <w:t>Piastów 42 71-062 Szczecin</w:t>
                  </w:r>
                  <w:r w:rsidRPr="000C05B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2977" w:type="dxa"/>
                  <w:vAlign w:val="center"/>
                </w:tcPr>
                <w:p w14:paraId="5BBCA858" w14:textId="77777777" w:rsidR="00065CC6" w:rsidRPr="000C05B1" w:rsidRDefault="00543CAE" w:rsidP="00065CC6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0C05B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64049FF0" w14:textId="77777777" w:rsidR="002126F7" w:rsidRDefault="002126F7" w:rsidP="002126F7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22E621" w14:textId="77777777" w:rsidR="005706F7" w:rsidRDefault="005706F7" w:rsidP="002126F7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D1D901" w14:textId="77777777" w:rsidR="005706F7" w:rsidRDefault="005706F7" w:rsidP="002126F7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D637CD" w14:textId="77777777" w:rsidR="005706F7" w:rsidRPr="005706F7" w:rsidRDefault="005706F7" w:rsidP="002126F7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1D337E" w14:textId="574A02FD" w:rsidR="000C05B1" w:rsidRDefault="008750EB" w:rsidP="008750EB">
            <w:pPr>
              <w:widowControl w:val="0"/>
              <w:suppressAutoHyphens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06F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Część 2 </w:t>
            </w:r>
            <w:r w:rsidR="000C05B1" w:rsidRPr="000C05B1">
              <w:rPr>
                <w:rFonts w:asciiTheme="minorHAnsi" w:hAnsiTheme="minorHAnsi" w:cstheme="minorHAnsi"/>
                <w:sz w:val="20"/>
                <w:szCs w:val="20"/>
              </w:rPr>
              <w:t>PLANER  B1</w:t>
            </w:r>
          </w:p>
          <w:p w14:paraId="2078A483" w14:textId="387E6CB5" w:rsidR="008750EB" w:rsidRPr="005706F7" w:rsidRDefault="008750EB" w:rsidP="008750EB">
            <w:pPr>
              <w:widowControl w:val="0"/>
              <w:suppressAutoHyphens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06F7">
              <w:rPr>
                <w:rFonts w:asciiTheme="minorHAnsi" w:hAnsiTheme="minorHAnsi" w:cstheme="minorHAnsi"/>
                <w:sz w:val="20"/>
                <w:szCs w:val="20"/>
              </w:rPr>
              <w:t xml:space="preserve">Cena 100% - Liczba punktów = (Cena najniższa / Cena oferty badanej) x 100% </w:t>
            </w:r>
          </w:p>
          <w:tbl>
            <w:tblPr>
              <w:tblW w:w="9330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77"/>
              <w:gridCol w:w="5776"/>
              <w:gridCol w:w="2977"/>
            </w:tblGrid>
            <w:tr w:rsidR="005706F7" w:rsidRPr="005706F7" w14:paraId="04ED0E98" w14:textId="77777777" w:rsidTr="00AE4732">
              <w:tc>
                <w:tcPr>
                  <w:tcW w:w="577" w:type="dxa"/>
                </w:tcPr>
                <w:p w14:paraId="4F4C05C3" w14:textId="77777777" w:rsidR="008750EB" w:rsidRPr="005706F7" w:rsidRDefault="008750EB" w:rsidP="008750EB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6F7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776" w:type="dxa"/>
                </w:tcPr>
                <w:p w14:paraId="3285F151" w14:textId="77777777" w:rsidR="008750EB" w:rsidRPr="005706F7" w:rsidRDefault="008750EB" w:rsidP="008750EB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6F7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i adres firmy</w:t>
                  </w:r>
                </w:p>
              </w:tc>
              <w:tc>
                <w:tcPr>
                  <w:tcW w:w="2977" w:type="dxa"/>
                </w:tcPr>
                <w:p w14:paraId="57878458" w14:textId="77777777" w:rsidR="008750EB" w:rsidRPr="005706F7" w:rsidRDefault="008750EB" w:rsidP="008750EB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6F7">
                    <w:rPr>
                      <w:rFonts w:asciiTheme="minorHAnsi" w:hAnsiTheme="minorHAnsi" w:cstheme="minorHAnsi"/>
                      <w:sz w:val="20"/>
                      <w:szCs w:val="20"/>
                    </w:rPr>
                    <w:t>Liczba punktów</w:t>
                  </w:r>
                </w:p>
              </w:tc>
            </w:tr>
            <w:tr w:rsidR="005706F7" w:rsidRPr="005706F7" w14:paraId="560A4059" w14:textId="77777777" w:rsidTr="00AE4732">
              <w:tc>
                <w:tcPr>
                  <w:tcW w:w="577" w:type="dxa"/>
                </w:tcPr>
                <w:p w14:paraId="1555A2E8" w14:textId="77777777" w:rsidR="00E1489B" w:rsidRPr="005706F7" w:rsidRDefault="00E1489B" w:rsidP="00E1489B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6F7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76" w:type="dxa"/>
                </w:tcPr>
                <w:p w14:paraId="11574EEA" w14:textId="752682A4" w:rsidR="00E1489B" w:rsidRPr="005706F7" w:rsidRDefault="00CF5E3B" w:rsidP="00543CAE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E3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Drukarnia </w:t>
                  </w:r>
                  <w:proofErr w:type="spellStart"/>
                  <w:r w:rsidRPr="00CF5E3B">
                    <w:rPr>
                      <w:rFonts w:asciiTheme="minorHAnsi" w:hAnsiTheme="minorHAnsi" w:cstheme="minorHAnsi"/>
                      <w:sz w:val="20"/>
                      <w:szCs w:val="20"/>
                    </w:rPr>
                    <w:t>Adatto</w:t>
                  </w:r>
                  <w:proofErr w:type="spellEnd"/>
                  <w:r w:rsidRPr="00CF5E3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Katowice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</w:t>
                  </w:r>
                  <w:r w:rsidRPr="00CF5E3B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Klimczoka 4, 40-857 Katowice</w:t>
                  </w:r>
                </w:p>
              </w:tc>
              <w:tc>
                <w:tcPr>
                  <w:tcW w:w="2977" w:type="dxa"/>
                  <w:vAlign w:val="center"/>
                </w:tcPr>
                <w:p w14:paraId="5D7B1610" w14:textId="0F5CA154" w:rsidR="00E1489B" w:rsidRPr="005706F7" w:rsidRDefault="00A51CBF" w:rsidP="00A51CBF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96</w:t>
                  </w:r>
                </w:p>
              </w:tc>
            </w:tr>
            <w:tr w:rsidR="005706F7" w:rsidRPr="005706F7" w14:paraId="1C7D1E53" w14:textId="77777777" w:rsidTr="00AE4732">
              <w:tc>
                <w:tcPr>
                  <w:tcW w:w="577" w:type="dxa"/>
                </w:tcPr>
                <w:p w14:paraId="62537CAF" w14:textId="77777777" w:rsidR="00E1489B" w:rsidRPr="005706F7" w:rsidRDefault="00E1489B" w:rsidP="00E1489B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6F7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76" w:type="dxa"/>
                </w:tcPr>
                <w:p w14:paraId="37E3240F" w14:textId="1D85D359" w:rsidR="00E1489B" w:rsidRPr="005706F7" w:rsidRDefault="00CF5E3B" w:rsidP="00E1489B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E3B">
                    <w:rPr>
                      <w:rFonts w:asciiTheme="minorHAnsi" w:hAnsiTheme="minorHAnsi" w:cstheme="minorHAnsi"/>
                      <w:sz w:val="20"/>
                      <w:szCs w:val="20"/>
                    </w:rPr>
                    <w:t>2Design</w:t>
                  </w:r>
                  <w:r w:rsidRPr="00CF5E3B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  <w:t>Chopina 94, 43-600 Jaworzno</w:t>
                  </w:r>
                </w:p>
              </w:tc>
              <w:tc>
                <w:tcPr>
                  <w:tcW w:w="2977" w:type="dxa"/>
                  <w:vAlign w:val="center"/>
                </w:tcPr>
                <w:p w14:paraId="1FEB2F2A" w14:textId="45F80E22" w:rsidR="00E1489B" w:rsidRPr="005706F7" w:rsidRDefault="00A51CBF" w:rsidP="00A51CBF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63</w:t>
                  </w:r>
                </w:p>
              </w:tc>
            </w:tr>
            <w:tr w:rsidR="005706F7" w:rsidRPr="005706F7" w14:paraId="439FC32C" w14:textId="77777777" w:rsidTr="00AE4732">
              <w:tc>
                <w:tcPr>
                  <w:tcW w:w="577" w:type="dxa"/>
                </w:tcPr>
                <w:p w14:paraId="0701153F" w14:textId="77777777" w:rsidR="00E1489B" w:rsidRPr="005706F7" w:rsidRDefault="00E1489B" w:rsidP="00E1489B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6F7">
                    <w:rPr>
                      <w:rFonts w:asciiTheme="minorHAnsi" w:hAnsiTheme="minorHAnsi" w:cstheme="minorHAnsi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776" w:type="dxa"/>
                </w:tcPr>
                <w:p w14:paraId="4F98C31D" w14:textId="4BEDA024" w:rsidR="00E1489B" w:rsidRPr="005706F7" w:rsidRDefault="00CF5E3B" w:rsidP="00FE2339">
                  <w:pPr>
                    <w:pStyle w:val="Zawartotabeli"/>
                    <w:tabs>
                      <w:tab w:val="left" w:pos="1755"/>
                    </w:tabs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E3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Wydawnictwa CRUX </w:t>
                  </w:r>
                  <w:r w:rsidRPr="00CF5E3B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  <w:t>ul. Plebiscytowa 9, 41-600 ŚWIĘTOCHŁOWICE</w:t>
                  </w:r>
                </w:p>
              </w:tc>
              <w:tc>
                <w:tcPr>
                  <w:tcW w:w="2977" w:type="dxa"/>
                  <w:vAlign w:val="center"/>
                </w:tcPr>
                <w:p w14:paraId="32821657" w14:textId="2166F167" w:rsidR="00E1489B" w:rsidRPr="005706F7" w:rsidRDefault="00A51CBF" w:rsidP="00A51CBF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59</w:t>
                  </w:r>
                </w:p>
              </w:tc>
            </w:tr>
            <w:tr w:rsidR="005706F7" w:rsidRPr="005706F7" w14:paraId="4AFC59B2" w14:textId="77777777" w:rsidTr="00AE4732">
              <w:tc>
                <w:tcPr>
                  <w:tcW w:w="577" w:type="dxa"/>
                </w:tcPr>
                <w:p w14:paraId="630F5855" w14:textId="77777777" w:rsidR="00E1489B" w:rsidRPr="00A51CBF" w:rsidRDefault="00E1489B" w:rsidP="00E1489B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51CB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5776" w:type="dxa"/>
                </w:tcPr>
                <w:p w14:paraId="5EBC9D8D" w14:textId="03E6B221" w:rsidR="00E1489B" w:rsidRPr="00A51CBF" w:rsidRDefault="00CF5E3B" w:rsidP="00E1489B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51CB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Zapol</w:t>
                  </w:r>
                  <w:proofErr w:type="spellEnd"/>
                  <w:r w:rsidRPr="00A51CB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51CB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ul.Piastów</w:t>
                  </w:r>
                  <w:proofErr w:type="spellEnd"/>
                  <w:r w:rsidRPr="00A51CB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42 71-062 Szczecin</w:t>
                  </w:r>
                </w:p>
              </w:tc>
              <w:tc>
                <w:tcPr>
                  <w:tcW w:w="2977" w:type="dxa"/>
                  <w:vAlign w:val="center"/>
                </w:tcPr>
                <w:p w14:paraId="04F520EA" w14:textId="7B049303" w:rsidR="00E1489B" w:rsidRPr="00A51CBF" w:rsidRDefault="00A51CBF" w:rsidP="00A51CBF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51CB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100</w:t>
                  </w:r>
                </w:p>
              </w:tc>
            </w:tr>
            <w:tr w:rsidR="005706F7" w:rsidRPr="005706F7" w14:paraId="17D716CD" w14:textId="77777777" w:rsidTr="00AE4732">
              <w:tc>
                <w:tcPr>
                  <w:tcW w:w="577" w:type="dxa"/>
                </w:tcPr>
                <w:p w14:paraId="4E09CD57" w14:textId="77777777" w:rsidR="00E1489B" w:rsidRPr="005706F7" w:rsidRDefault="00E1489B" w:rsidP="00E1489B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6F7">
                    <w:rPr>
                      <w:rFonts w:asciiTheme="minorHAnsi" w:hAnsiTheme="minorHAnsi" w:cstheme="minorHAnsi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5776" w:type="dxa"/>
                </w:tcPr>
                <w:p w14:paraId="69176DFA" w14:textId="64434803" w:rsidR="00E1489B" w:rsidRPr="005706F7" w:rsidRDefault="00CF5E3B" w:rsidP="00E1489B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E3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Grupa </w:t>
                  </w:r>
                  <w:proofErr w:type="spellStart"/>
                  <w:r w:rsidRPr="00CF5E3B">
                    <w:rPr>
                      <w:rFonts w:asciiTheme="minorHAnsi" w:hAnsiTheme="minorHAnsi" w:cstheme="minorHAnsi"/>
                      <w:sz w:val="20"/>
                      <w:szCs w:val="20"/>
                    </w:rPr>
                    <w:t>Infomax</w:t>
                  </w:r>
                  <w:proofErr w:type="spell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, u</w:t>
                  </w:r>
                  <w:r w:rsidRPr="00CF5E3B">
                    <w:rPr>
                      <w:rFonts w:asciiTheme="minorHAnsi" w:hAnsiTheme="minorHAnsi" w:cstheme="minorHAnsi"/>
                      <w:sz w:val="20"/>
                      <w:szCs w:val="20"/>
                    </w:rPr>
                    <w:t>l. Porcelanowa 11c, 40-246 Katowice</w:t>
                  </w:r>
                </w:p>
              </w:tc>
              <w:tc>
                <w:tcPr>
                  <w:tcW w:w="2977" w:type="dxa"/>
                  <w:vAlign w:val="center"/>
                </w:tcPr>
                <w:p w14:paraId="42E2F4D3" w14:textId="2C335ED8" w:rsidR="00E1489B" w:rsidRPr="005706F7" w:rsidRDefault="00A51CBF" w:rsidP="00A51CBF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51</w:t>
                  </w:r>
                </w:p>
              </w:tc>
            </w:tr>
          </w:tbl>
          <w:p w14:paraId="5DD33BB7" w14:textId="77777777" w:rsidR="008750EB" w:rsidRPr="005706F7" w:rsidRDefault="008750EB" w:rsidP="002126F7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22332B" w14:textId="016069D8" w:rsidR="000C05B1" w:rsidRDefault="008750EB" w:rsidP="008750EB">
            <w:pPr>
              <w:widowControl w:val="0"/>
              <w:suppressAutoHyphens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06F7">
              <w:rPr>
                <w:rFonts w:asciiTheme="minorHAnsi" w:hAnsiTheme="minorHAnsi" w:cstheme="minorHAnsi"/>
                <w:sz w:val="20"/>
                <w:szCs w:val="20"/>
              </w:rPr>
              <w:t xml:space="preserve">Część 3 </w:t>
            </w:r>
            <w:r w:rsidR="000C05B1" w:rsidRPr="000C05B1">
              <w:rPr>
                <w:rFonts w:asciiTheme="minorHAnsi" w:hAnsiTheme="minorHAnsi" w:cstheme="minorHAnsi"/>
                <w:sz w:val="20"/>
                <w:szCs w:val="20"/>
              </w:rPr>
              <w:t>KALENDARZ TRÓJDZIELNY</w:t>
            </w:r>
          </w:p>
          <w:p w14:paraId="0BA6B5D9" w14:textId="67AB2E75" w:rsidR="008750EB" w:rsidRPr="005706F7" w:rsidRDefault="008750EB" w:rsidP="008750EB">
            <w:pPr>
              <w:widowControl w:val="0"/>
              <w:suppressAutoHyphens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06F7">
              <w:rPr>
                <w:rFonts w:asciiTheme="minorHAnsi" w:hAnsiTheme="minorHAnsi" w:cstheme="minorHAnsi"/>
                <w:sz w:val="20"/>
                <w:szCs w:val="20"/>
              </w:rPr>
              <w:t xml:space="preserve">Cena 100% - Liczba punktów = (Cena najniższa / Cena oferty badanej) x 100% </w:t>
            </w:r>
          </w:p>
          <w:tbl>
            <w:tblPr>
              <w:tblW w:w="9330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77"/>
              <w:gridCol w:w="5776"/>
              <w:gridCol w:w="2977"/>
            </w:tblGrid>
            <w:tr w:rsidR="005706F7" w:rsidRPr="005706F7" w14:paraId="6808384D" w14:textId="77777777" w:rsidTr="00AE4732">
              <w:tc>
                <w:tcPr>
                  <w:tcW w:w="577" w:type="dxa"/>
                </w:tcPr>
                <w:p w14:paraId="159AFB8F" w14:textId="77777777" w:rsidR="008750EB" w:rsidRPr="005706F7" w:rsidRDefault="008750EB" w:rsidP="008750EB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6F7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776" w:type="dxa"/>
                </w:tcPr>
                <w:p w14:paraId="75B1597D" w14:textId="77777777" w:rsidR="008750EB" w:rsidRPr="005706F7" w:rsidRDefault="008750EB" w:rsidP="008750EB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6F7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i adres firmy</w:t>
                  </w:r>
                </w:p>
              </w:tc>
              <w:tc>
                <w:tcPr>
                  <w:tcW w:w="2977" w:type="dxa"/>
                </w:tcPr>
                <w:p w14:paraId="2FC3079F" w14:textId="77777777" w:rsidR="008750EB" w:rsidRPr="005706F7" w:rsidRDefault="008750EB" w:rsidP="008750EB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6F7">
                    <w:rPr>
                      <w:rFonts w:asciiTheme="minorHAnsi" w:hAnsiTheme="minorHAnsi" w:cstheme="minorHAnsi"/>
                      <w:sz w:val="20"/>
                      <w:szCs w:val="20"/>
                    </w:rPr>
                    <w:t>Liczba punktów</w:t>
                  </w:r>
                </w:p>
              </w:tc>
            </w:tr>
            <w:tr w:rsidR="005706F7" w:rsidRPr="005706F7" w14:paraId="138D1CF4" w14:textId="77777777" w:rsidTr="00AE4732">
              <w:tc>
                <w:tcPr>
                  <w:tcW w:w="577" w:type="dxa"/>
                </w:tcPr>
                <w:p w14:paraId="1E64BE23" w14:textId="77777777" w:rsidR="00E1489B" w:rsidRPr="005706F7" w:rsidRDefault="00E1489B" w:rsidP="00E1489B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6F7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76" w:type="dxa"/>
                </w:tcPr>
                <w:p w14:paraId="19DF083A" w14:textId="45B8E3B8" w:rsidR="00E1489B" w:rsidRPr="005706F7" w:rsidRDefault="00CF5E3B" w:rsidP="00E1489B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E3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Drukarnia </w:t>
                  </w:r>
                  <w:proofErr w:type="spellStart"/>
                  <w:r w:rsidRPr="00CF5E3B">
                    <w:rPr>
                      <w:rFonts w:asciiTheme="minorHAnsi" w:hAnsiTheme="minorHAnsi" w:cstheme="minorHAnsi"/>
                      <w:sz w:val="20"/>
                      <w:szCs w:val="20"/>
                    </w:rPr>
                    <w:t>Adatto</w:t>
                  </w:r>
                  <w:proofErr w:type="spellEnd"/>
                  <w:r w:rsidRPr="00CF5E3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Katowice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ul.</w:t>
                  </w:r>
                  <w:r w:rsidRPr="00CF5E3B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Klimczoka</w:t>
                  </w:r>
                  <w:proofErr w:type="spellEnd"/>
                  <w:r w:rsidRPr="00CF5E3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4, 40-857 Katowice</w:t>
                  </w:r>
                </w:p>
              </w:tc>
              <w:tc>
                <w:tcPr>
                  <w:tcW w:w="2977" w:type="dxa"/>
                  <w:vAlign w:val="center"/>
                </w:tcPr>
                <w:p w14:paraId="1C4B65CD" w14:textId="2330C37D" w:rsidR="00E1489B" w:rsidRPr="005706F7" w:rsidRDefault="00A51CBF" w:rsidP="00A51CBF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88</w:t>
                  </w:r>
                </w:p>
              </w:tc>
            </w:tr>
            <w:tr w:rsidR="005706F7" w:rsidRPr="005706F7" w14:paraId="3D0EB616" w14:textId="77777777" w:rsidTr="00AE4732">
              <w:tc>
                <w:tcPr>
                  <w:tcW w:w="577" w:type="dxa"/>
                </w:tcPr>
                <w:p w14:paraId="279C67F3" w14:textId="77777777" w:rsidR="00E1489B" w:rsidRPr="005706F7" w:rsidRDefault="00E1489B" w:rsidP="00E1489B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6F7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76" w:type="dxa"/>
                </w:tcPr>
                <w:p w14:paraId="364CAEAB" w14:textId="4D179BB0" w:rsidR="00E1489B" w:rsidRPr="005706F7" w:rsidRDefault="00CF5E3B" w:rsidP="00E1489B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E3B">
                    <w:rPr>
                      <w:rFonts w:asciiTheme="minorHAnsi" w:hAnsiTheme="minorHAnsi" w:cstheme="minorHAnsi"/>
                      <w:sz w:val="20"/>
                      <w:szCs w:val="20"/>
                    </w:rPr>
                    <w:t>2Design</w:t>
                  </w:r>
                  <w:r w:rsidRPr="00CF5E3B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  <w:t>Chopina 94, 43-600 Jaworzno</w:t>
                  </w:r>
                </w:p>
              </w:tc>
              <w:tc>
                <w:tcPr>
                  <w:tcW w:w="2977" w:type="dxa"/>
                  <w:vAlign w:val="center"/>
                </w:tcPr>
                <w:p w14:paraId="36D5A459" w14:textId="117CFEBF" w:rsidR="00E1489B" w:rsidRPr="005706F7" w:rsidRDefault="00A51CBF" w:rsidP="00A51CBF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79</w:t>
                  </w:r>
                </w:p>
              </w:tc>
            </w:tr>
            <w:tr w:rsidR="005706F7" w:rsidRPr="005706F7" w14:paraId="47B4E11E" w14:textId="77777777" w:rsidTr="00AE4732">
              <w:tc>
                <w:tcPr>
                  <w:tcW w:w="577" w:type="dxa"/>
                </w:tcPr>
                <w:p w14:paraId="786C35F7" w14:textId="77777777" w:rsidR="00E1489B" w:rsidRPr="005706F7" w:rsidRDefault="00E1489B" w:rsidP="00E1489B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6F7">
                    <w:rPr>
                      <w:rFonts w:asciiTheme="minorHAnsi" w:hAnsiTheme="minorHAnsi" w:cstheme="minorHAnsi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776" w:type="dxa"/>
                </w:tcPr>
                <w:p w14:paraId="6A5F4BF9" w14:textId="6A2A8666" w:rsidR="00E1489B" w:rsidRPr="005706F7" w:rsidRDefault="00CF5E3B" w:rsidP="00E1489B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E3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Wydawnictwa CRUX ul. Plebiscytowa 9, 41-600 ŚWIĘTOCHŁOWICE</w:t>
                  </w:r>
                </w:p>
              </w:tc>
              <w:tc>
                <w:tcPr>
                  <w:tcW w:w="2977" w:type="dxa"/>
                  <w:vAlign w:val="center"/>
                </w:tcPr>
                <w:p w14:paraId="64F28A6A" w14:textId="4012F4C3" w:rsidR="00E1489B" w:rsidRPr="005706F7" w:rsidRDefault="00A51CBF" w:rsidP="00A51CBF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83</w:t>
                  </w:r>
                </w:p>
              </w:tc>
            </w:tr>
            <w:tr w:rsidR="005706F7" w:rsidRPr="005706F7" w14:paraId="3552D07A" w14:textId="77777777" w:rsidTr="00AE4732">
              <w:tc>
                <w:tcPr>
                  <w:tcW w:w="577" w:type="dxa"/>
                </w:tcPr>
                <w:p w14:paraId="012D2939" w14:textId="77777777" w:rsidR="00E1489B" w:rsidRPr="005706F7" w:rsidRDefault="00E1489B" w:rsidP="00E1489B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6F7">
                    <w:rPr>
                      <w:rFonts w:asciiTheme="minorHAnsi" w:hAnsiTheme="minorHAnsi" w:cstheme="minorHAnsi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5776" w:type="dxa"/>
                </w:tcPr>
                <w:p w14:paraId="3C9323B5" w14:textId="3BC478BE" w:rsidR="00E1489B" w:rsidRPr="005706F7" w:rsidRDefault="00CF5E3B" w:rsidP="00E1489B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CF5E3B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Zapol</w:t>
                  </w:r>
                  <w:proofErr w:type="spell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ul.</w:t>
                  </w:r>
                  <w:r w:rsidRPr="00CF5E3B">
                    <w:rPr>
                      <w:rFonts w:asciiTheme="minorHAnsi" w:hAnsiTheme="minorHAnsi" w:cstheme="minorHAnsi"/>
                      <w:sz w:val="20"/>
                      <w:szCs w:val="20"/>
                    </w:rPr>
                    <w:t>Piastów</w:t>
                  </w:r>
                  <w:proofErr w:type="spellEnd"/>
                  <w:r w:rsidRPr="00CF5E3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42 71-062 Szczecin</w:t>
                  </w:r>
                </w:p>
              </w:tc>
              <w:tc>
                <w:tcPr>
                  <w:tcW w:w="2977" w:type="dxa"/>
                  <w:vAlign w:val="center"/>
                </w:tcPr>
                <w:p w14:paraId="73CDB2D7" w14:textId="120AB3AA" w:rsidR="00E1489B" w:rsidRPr="005706F7" w:rsidRDefault="00A51CBF" w:rsidP="00A51CBF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67</w:t>
                  </w:r>
                </w:p>
              </w:tc>
            </w:tr>
            <w:tr w:rsidR="005706F7" w:rsidRPr="005706F7" w14:paraId="3530F094" w14:textId="77777777" w:rsidTr="00AE4732">
              <w:tc>
                <w:tcPr>
                  <w:tcW w:w="577" w:type="dxa"/>
                </w:tcPr>
                <w:p w14:paraId="4514A13A" w14:textId="77777777" w:rsidR="00E1489B" w:rsidRPr="005706F7" w:rsidRDefault="00E1489B" w:rsidP="00E1489B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6F7">
                    <w:rPr>
                      <w:rFonts w:asciiTheme="minorHAnsi" w:hAnsiTheme="minorHAnsi" w:cstheme="minorHAnsi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5776" w:type="dxa"/>
                </w:tcPr>
                <w:p w14:paraId="4379FDCB" w14:textId="45509E71" w:rsidR="00E1489B" w:rsidRPr="005706F7" w:rsidRDefault="00CF5E3B" w:rsidP="00E1489B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E3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Grupa </w:t>
                  </w:r>
                  <w:proofErr w:type="spellStart"/>
                  <w:r w:rsidRPr="00CF5E3B">
                    <w:rPr>
                      <w:rFonts w:asciiTheme="minorHAnsi" w:hAnsiTheme="minorHAnsi" w:cstheme="minorHAnsi"/>
                      <w:sz w:val="20"/>
                      <w:szCs w:val="20"/>
                    </w:rPr>
                    <w:t>Infomax</w:t>
                  </w:r>
                  <w:proofErr w:type="spellEnd"/>
                  <w:r w:rsidRPr="00CF5E3B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  <w:t>Ul. Porcelanowa 11c, 40-246 Katowice</w:t>
                  </w:r>
                </w:p>
              </w:tc>
              <w:tc>
                <w:tcPr>
                  <w:tcW w:w="2977" w:type="dxa"/>
                  <w:vAlign w:val="center"/>
                </w:tcPr>
                <w:p w14:paraId="3A0A38C7" w14:textId="6126C0F9" w:rsidR="00E1489B" w:rsidRPr="005706F7" w:rsidRDefault="00A51CBF" w:rsidP="00A51CBF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55</w:t>
                  </w:r>
                </w:p>
              </w:tc>
            </w:tr>
            <w:tr w:rsidR="005706F7" w:rsidRPr="005706F7" w14:paraId="4946C926" w14:textId="77777777" w:rsidTr="00AE4732">
              <w:tc>
                <w:tcPr>
                  <w:tcW w:w="577" w:type="dxa"/>
                </w:tcPr>
                <w:p w14:paraId="318A1FC7" w14:textId="77777777" w:rsidR="00E1489B" w:rsidRPr="00A51CBF" w:rsidRDefault="00E1489B" w:rsidP="00E1489B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51CB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5776" w:type="dxa"/>
                </w:tcPr>
                <w:p w14:paraId="1AF1F01C" w14:textId="67EE66E2" w:rsidR="00E1489B" w:rsidRPr="00A51CBF" w:rsidRDefault="00CF5E3B" w:rsidP="00E1489B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51CB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Gift</w:t>
                  </w:r>
                  <w:proofErr w:type="spellEnd"/>
                  <w:r w:rsidRPr="00A51CB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Express</w:t>
                  </w:r>
                  <w:r w:rsidRPr="00A51CB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ab/>
                    <w:t>Ul. Naramowicka 203 B / 13  61-611 Poznań</w:t>
                  </w:r>
                </w:p>
              </w:tc>
              <w:tc>
                <w:tcPr>
                  <w:tcW w:w="2977" w:type="dxa"/>
                  <w:vAlign w:val="center"/>
                </w:tcPr>
                <w:p w14:paraId="4E951B57" w14:textId="4A95CB56" w:rsidR="00E1489B" w:rsidRPr="00A51CBF" w:rsidRDefault="00A51CBF" w:rsidP="00A51CBF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51CB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0B62F112" w14:textId="77777777" w:rsidR="008750EB" w:rsidRPr="005706F7" w:rsidRDefault="008750EB" w:rsidP="002126F7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58BECD" w14:textId="6DC951A8" w:rsidR="000C05B1" w:rsidRDefault="008750EB" w:rsidP="008750EB">
            <w:pPr>
              <w:widowControl w:val="0"/>
              <w:suppressAutoHyphens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06F7">
              <w:rPr>
                <w:rFonts w:asciiTheme="minorHAnsi" w:hAnsiTheme="minorHAnsi" w:cstheme="minorHAnsi"/>
                <w:sz w:val="20"/>
                <w:szCs w:val="20"/>
              </w:rPr>
              <w:t xml:space="preserve">Część 4 </w:t>
            </w:r>
            <w:r w:rsidR="000C05B1" w:rsidRPr="000C05B1">
              <w:rPr>
                <w:rFonts w:asciiTheme="minorHAnsi" w:hAnsiTheme="minorHAnsi" w:cstheme="minorHAnsi"/>
                <w:sz w:val="20"/>
                <w:szCs w:val="20"/>
              </w:rPr>
              <w:t>ZAŚWIADCZENIE A-5</w:t>
            </w:r>
          </w:p>
          <w:p w14:paraId="6DC6EE38" w14:textId="46BA97A7" w:rsidR="008750EB" w:rsidRPr="005706F7" w:rsidRDefault="008750EB" w:rsidP="008750EB">
            <w:pPr>
              <w:widowControl w:val="0"/>
              <w:suppressAutoHyphens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06F7">
              <w:rPr>
                <w:rFonts w:asciiTheme="minorHAnsi" w:hAnsiTheme="minorHAnsi" w:cstheme="minorHAnsi"/>
                <w:sz w:val="20"/>
                <w:szCs w:val="20"/>
              </w:rPr>
              <w:t xml:space="preserve">Cena 100% - Liczba punktów = (Cena najniższa / Cena oferty badanej) x 100% </w:t>
            </w:r>
          </w:p>
          <w:tbl>
            <w:tblPr>
              <w:tblW w:w="9330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77"/>
              <w:gridCol w:w="5776"/>
              <w:gridCol w:w="2977"/>
            </w:tblGrid>
            <w:tr w:rsidR="005706F7" w:rsidRPr="005706F7" w14:paraId="425E4D21" w14:textId="77777777" w:rsidTr="00AE4732">
              <w:tc>
                <w:tcPr>
                  <w:tcW w:w="577" w:type="dxa"/>
                </w:tcPr>
                <w:p w14:paraId="03ADBA68" w14:textId="77777777" w:rsidR="008750EB" w:rsidRPr="005706F7" w:rsidRDefault="008750EB" w:rsidP="008750EB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6F7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776" w:type="dxa"/>
                </w:tcPr>
                <w:p w14:paraId="3AD4D62A" w14:textId="77777777" w:rsidR="008750EB" w:rsidRPr="005706F7" w:rsidRDefault="008750EB" w:rsidP="008750EB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6F7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i adres firmy</w:t>
                  </w:r>
                </w:p>
              </w:tc>
              <w:tc>
                <w:tcPr>
                  <w:tcW w:w="2977" w:type="dxa"/>
                </w:tcPr>
                <w:p w14:paraId="1228CD72" w14:textId="77777777" w:rsidR="008750EB" w:rsidRPr="005706F7" w:rsidRDefault="008750EB" w:rsidP="008750EB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6F7">
                    <w:rPr>
                      <w:rFonts w:asciiTheme="minorHAnsi" w:hAnsiTheme="minorHAnsi" w:cstheme="minorHAnsi"/>
                      <w:sz w:val="20"/>
                      <w:szCs w:val="20"/>
                    </w:rPr>
                    <w:t>Liczba punktów</w:t>
                  </w:r>
                </w:p>
              </w:tc>
            </w:tr>
            <w:tr w:rsidR="00CF5E3B" w:rsidRPr="005706F7" w14:paraId="2C890730" w14:textId="77777777" w:rsidTr="00AE4732">
              <w:tc>
                <w:tcPr>
                  <w:tcW w:w="577" w:type="dxa"/>
                </w:tcPr>
                <w:p w14:paraId="36C1C61A" w14:textId="77777777" w:rsidR="00CF5E3B" w:rsidRPr="00A51CBF" w:rsidRDefault="00CF5E3B" w:rsidP="00CF5E3B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51CB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76" w:type="dxa"/>
                </w:tcPr>
                <w:p w14:paraId="42D9A87D" w14:textId="67427600" w:rsidR="00CF5E3B" w:rsidRPr="00A51CBF" w:rsidRDefault="00CF5E3B" w:rsidP="00CF5E3B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51CB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Drukarnia </w:t>
                  </w:r>
                  <w:proofErr w:type="spellStart"/>
                  <w:r w:rsidRPr="00A51CB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Adatto</w:t>
                  </w:r>
                  <w:proofErr w:type="spellEnd"/>
                  <w:r w:rsidRPr="00A51CB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Katowice, </w:t>
                  </w:r>
                  <w:proofErr w:type="spellStart"/>
                  <w:r w:rsidRPr="00A51CB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ul.Klimczoka</w:t>
                  </w:r>
                  <w:proofErr w:type="spellEnd"/>
                  <w:r w:rsidRPr="00A51CB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4, 40-857 Katowice</w:t>
                  </w:r>
                </w:p>
              </w:tc>
              <w:tc>
                <w:tcPr>
                  <w:tcW w:w="2977" w:type="dxa"/>
                  <w:vAlign w:val="center"/>
                </w:tcPr>
                <w:p w14:paraId="3321A378" w14:textId="5F66BC7A" w:rsidR="00CF5E3B" w:rsidRPr="00A51CBF" w:rsidRDefault="00A51CBF" w:rsidP="00A51CBF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100</w:t>
                  </w:r>
                </w:p>
              </w:tc>
            </w:tr>
            <w:tr w:rsidR="00CF5E3B" w:rsidRPr="005706F7" w14:paraId="7D9D3A7C" w14:textId="77777777" w:rsidTr="00AE4732">
              <w:tc>
                <w:tcPr>
                  <w:tcW w:w="577" w:type="dxa"/>
                </w:tcPr>
                <w:p w14:paraId="1FE5990D" w14:textId="77777777" w:rsidR="00CF5E3B" w:rsidRPr="005706F7" w:rsidRDefault="00CF5E3B" w:rsidP="00CF5E3B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6F7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76" w:type="dxa"/>
                </w:tcPr>
                <w:p w14:paraId="462D4EAE" w14:textId="7BB5DB34" w:rsidR="00CF5E3B" w:rsidRPr="005706F7" w:rsidRDefault="00CF5E3B" w:rsidP="00CF5E3B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E3B">
                    <w:rPr>
                      <w:rFonts w:asciiTheme="minorHAnsi" w:hAnsiTheme="minorHAnsi" w:cstheme="minorHAnsi"/>
                      <w:sz w:val="20"/>
                      <w:szCs w:val="20"/>
                    </w:rPr>
                    <w:t>2Design</w:t>
                  </w:r>
                  <w:r w:rsidRPr="00CF5E3B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  <w:t>Chopina 94, 43-600 Jaworzno</w:t>
                  </w:r>
                </w:p>
              </w:tc>
              <w:tc>
                <w:tcPr>
                  <w:tcW w:w="2977" w:type="dxa"/>
                  <w:vAlign w:val="center"/>
                </w:tcPr>
                <w:p w14:paraId="53304393" w14:textId="1A035FA3" w:rsidR="00CF5E3B" w:rsidRPr="005706F7" w:rsidRDefault="00A51CBF" w:rsidP="00A51CBF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81</w:t>
                  </w:r>
                </w:p>
              </w:tc>
            </w:tr>
            <w:tr w:rsidR="00CF5E3B" w:rsidRPr="005706F7" w14:paraId="2CE96863" w14:textId="77777777" w:rsidTr="00AE4732">
              <w:tc>
                <w:tcPr>
                  <w:tcW w:w="577" w:type="dxa"/>
                </w:tcPr>
                <w:p w14:paraId="13D9B052" w14:textId="77777777" w:rsidR="00CF5E3B" w:rsidRPr="005706F7" w:rsidRDefault="00CF5E3B" w:rsidP="00CF5E3B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6F7">
                    <w:rPr>
                      <w:rFonts w:asciiTheme="minorHAnsi" w:hAnsiTheme="minorHAnsi" w:cstheme="minorHAnsi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776" w:type="dxa"/>
                </w:tcPr>
                <w:p w14:paraId="214DE447" w14:textId="0AA747BD" w:rsidR="00CF5E3B" w:rsidRPr="005706F7" w:rsidRDefault="00CF5E3B" w:rsidP="00CF5E3B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E3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Wydawnictwa CRUX ul. Plebiscytowa 9, 41-600 ŚWIĘTOCHŁOWICE</w:t>
                  </w:r>
                </w:p>
              </w:tc>
              <w:tc>
                <w:tcPr>
                  <w:tcW w:w="2977" w:type="dxa"/>
                  <w:vAlign w:val="center"/>
                </w:tcPr>
                <w:p w14:paraId="443B2AE5" w14:textId="34DD2F9B" w:rsidR="00CF5E3B" w:rsidRPr="005706F7" w:rsidRDefault="00A51CBF" w:rsidP="00A51CBF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91</w:t>
                  </w:r>
                </w:p>
              </w:tc>
            </w:tr>
            <w:tr w:rsidR="00CF5E3B" w:rsidRPr="005706F7" w14:paraId="7FD06159" w14:textId="77777777" w:rsidTr="00AE4732">
              <w:tc>
                <w:tcPr>
                  <w:tcW w:w="577" w:type="dxa"/>
                </w:tcPr>
                <w:p w14:paraId="11566599" w14:textId="77777777" w:rsidR="00CF5E3B" w:rsidRPr="005706F7" w:rsidRDefault="00CF5E3B" w:rsidP="00CF5E3B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6F7">
                    <w:rPr>
                      <w:rFonts w:asciiTheme="minorHAnsi" w:hAnsiTheme="minorHAnsi" w:cstheme="minorHAnsi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5776" w:type="dxa"/>
                </w:tcPr>
                <w:p w14:paraId="3A846AEF" w14:textId="696DB59F" w:rsidR="00CF5E3B" w:rsidRPr="005706F7" w:rsidRDefault="00A51CBF" w:rsidP="00CF5E3B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51CB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Grupa </w:t>
                  </w:r>
                  <w:proofErr w:type="spellStart"/>
                  <w:r w:rsidRPr="00A51C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Infomax</w:t>
                  </w:r>
                  <w:proofErr w:type="spellEnd"/>
                  <w:r w:rsidRPr="00A51CBF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  <w:t>Ul. Porcelanowa 11c, 40-246 Katowice</w:t>
                  </w:r>
                </w:p>
              </w:tc>
              <w:tc>
                <w:tcPr>
                  <w:tcW w:w="2977" w:type="dxa"/>
                  <w:vAlign w:val="center"/>
                </w:tcPr>
                <w:p w14:paraId="05073030" w14:textId="30E46A15" w:rsidR="00CF5E3B" w:rsidRPr="005706F7" w:rsidRDefault="00A51CBF" w:rsidP="00A51CBF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55</w:t>
                  </w:r>
                </w:p>
              </w:tc>
            </w:tr>
            <w:tr w:rsidR="00CF5E3B" w:rsidRPr="005706F7" w14:paraId="1A224EF0" w14:textId="77777777" w:rsidTr="00AE4732">
              <w:tc>
                <w:tcPr>
                  <w:tcW w:w="577" w:type="dxa"/>
                </w:tcPr>
                <w:p w14:paraId="78339135" w14:textId="77777777" w:rsidR="00CF5E3B" w:rsidRPr="005706F7" w:rsidRDefault="00CF5E3B" w:rsidP="00CF5E3B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6F7">
                    <w:rPr>
                      <w:rFonts w:asciiTheme="minorHAnsi" w:hAnsiTheme="minorHAnsi" w:cstheme="minorHAnsi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5776" w:type="dxa"/>
                </w:tcPr>
                <w:p w14:paraId="6D56A473" w14:textId="103DEBCE" w:rsidR="00CF5E3B" w:rsidRPr="005706F7" w:rsidRDefault="00A51CBF" w:rsidP="00CF5E3B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A51C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Zapol</w:t>
                  </w:r>
                  <w:proofErr w:type="spellEnd"/>
                  <w:r w:rsidRPr="00A51CB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51CBF">
                    <w:rPr>
                      <w:rFonts w:asciiTheme="minorHAnsi" w:hAnsiTheme="minorHAnsi" w:cstheme="minorHAnsi"/>
                      <w:sz w:val="20"/>
                      <w:szCs w:val="20"/>
                    </w:rPr>
                    <w:t>ul.Piastów</w:t>
                  </w:r>
                  <w:proofErr w:type="spellEnd"/>
                  <w:r w:rsidRPr="00A51CB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42 71-062 Szczecin</w:t>
                  </w:r>
                </w:p>
              </w:tc>
              <w:tc>
                <w:tcPr>
                  <w:tcW w:w="2977" w:type="dxa"/>
                  <w:vAlign w:val="center"/>
                </w:tcPr>
                <w:p w14:paraId="2FEFB5E8" w14:textId="6790563C" w:rsidR="00CF5E3B" w:rsidRPr="005706F7" w:rsidRDefault="00A51CBF" w:rsidP="00A51CBF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50</w:t>
                  </w:r>
                </w:p>
              </w:tc>
            </w:tr>
          </w:tbl>
          <w:p w14:paraId="5BE10266" w14:textId="77777777" w:rsidR="00425620" w:rsidRPr="005706F7" w:rsidRDefault="00425620" w:rsidP="006C04D0">
            <w:pPr>
              <w:widowControl w:val="0"/>
              <w:suppressAutoHyphens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468F14" w14:textId="1097F521" w:rsidR="000C05B1" w:rsidRDefault="006C04D0" w:rsidP="006C04D0">
            <w:pPr>
              <w:widowControl w:val="0"/>
              <w:suppressAutoHyphens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06F7">
              <w:rPr>
                <w:rFonts w:asciiTheme="minorHAnsi" w:hAnsiTheme="minorHAnsi" w:cstheme="minorHAnsi"/>
                <w:sz w:val="20"/>
                <w:szCs w:val="20"/>
              </w:rPr>
              <w:t xml:space="preserve">Część 5 </w:t>
            </w:r>
            <w:r w:rsidR="000C05B1" w:rsidRPr="000C05B1">
              <w:rPr>
                <w:rFonts w:asciiTheme="minorHAnsi" w:hAnsiTheme="minorHAnsi" w:cstheme="minorHAnsi"/>
                <w:sz w:val="20"/>
                <w:szCs w:val="20"/>
              </w:rPr>
              <w:t>ZAŚWIADCZENIA dwustronne A4</w:t>
            </w:r>
          </w:p>
          <w:p w14:paraId="6225ECB4" w14:textId="1B1358E8" w:rsidR="006C04D0" w:rsidRPr="005706F7" w:rsidRDefault="006C04D0" w:rsidP="006C04D0">
            <w:pPr>
              <w:widowControl w:val="0"/>
              <w:suppressAutoHyphens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06F7">
              <w:rPr>
                <w:rFonts w:asciiTheme="minorHAnsi" w:hAnsiTheme="minorHAnsi" w:cstheme="minorHAnsi"/>
                <w:sz w:val="20"/>
                <w:szCs w:val="20"/>
              </w:rPr>
              <w:t xml:space="preserve">Cena 100% - Liczba punktów = (Cena najniższa / Cena oferty badanej) x 100% </w:t>
            </w:r>
          </w:p>
          <w:tbl>
            <w:tblPr>
              <w:tblW w:w="9330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77"/>
              <w:gridCol w:w="5776"/>
              <w:gridCol w:w="2977"/>
            </w:tblGrid>
            <w:tr w:rsidR="005706F7" w:rsidRPr="005706F7" w14:paraId="7ACF4B82" w14:textId="77777777" w:rsidTr="00D14419">
              <w:tc>
                <w:tcPr>
                  <w:tcW w:w="577" w:type="dxa"/>
                </w:tcPr>
                <w:p w14:paraId="63F69393" w14:textId="77777777" w:rsidR="006C04D0" w:rsidRPr="005706F7" w:rsidRDefault="006C04D0" w:rsidP="006C04D0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6F7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776" w:type="dxa"/>
                </w:tcPr>
                <w:p w14:paraId="0588549C" w14:textId="77777777" w:rsidR="006C04D0" w:rsidRPr="005706F7" w:rsidRDefault="006C04D0" w:rsidP="006C04D0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6F7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i adres firmy</w:t>
                  </w:r>
                </w:p>
              </w:tc>
              <w:tc>
                <w:tcPr>
                  <w:tcW w:w="2977" w:type="dxa"/>
                </w:tcPr>
                <w:p w14:paraId="5A228EDB" w14:textId="77777777" w:rsidR="006C04D0" w:rsidRPr="005706F7" w:rsidRDefault="006C04D0" w:rsidP="006C04D0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6F7">
                    <w:rPr>
                      <w:rFonts w:asciiTheme="minorHAnsi" w:hAnsiTheme="minorHAnsi" w:cstheme="minorHAnsi"/>
                      <w:sz w:val="20"/>
                      <w:szCs w:val="20"/>
                    </w:rPr>
                    <w:t>Liczba punktów</w:t>
                  </w:r>
                </w:p>
              </w:tc>
            </w:tr>
            <w:tr w:rsidR="00CF5E3B" w:rsidRPr="005706F7" w14:paraId="23B3998D" w14:textId="77777777" w:rsidTr="00D14419">
              <w:tc>
                <w:tcPr>
                  <w:tcW w:w="577" w:type="dxa"/>
                </w:tcPr>
                <w:p w14:paraId="7D90C644" w14:textId="77777777" w:rsidR="00CF5E3B" w:rsidRPr="005706F7" w:rsidRDefault="00CF5E3B" w:rsidP="00CF5E3B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6F7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76" w:type="dxa"/>
                </w:tcPr>
                <w:p w14:paraId="36130B46" w14:textId="206EABF1" w:rsidR="00CF5E3B" w:rsidRPr="00A51CBF" w:rsidRDefault="00CF5E3B" w:rsidP="00CA0061">
                  <w:pPr>
                    <w:pStyle w:val="Zawartotabeli"/>
                    <w:tabs>
                      <w:tab w:val="left" w:pos="2175"/>
                    </w:tabs>
                    <w:snapToGrid w:val="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51CB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Drukarnia </w:t>
                  </w:r>
                  <w:proofErr w:type="spellStart"/>
                  <w:r w:rsidRPr="00A51CB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Adatto</w:t>
                  </w:r>
                  <w:proofErr w:type="spellEnd"/>
                  <w:r w:rsidRPr="00A51CB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Katowice, </w:t>
                  </w:r>
                  <w:proofErr w:type="spellStart"/>
                  <w:r w:rsidRPr="00A51CB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ul.Klimczoka</w:t>
                  </w:r>
                  <w:proofErr w:type="spellEnd"/>
                  <w:r w:rsidRPr="00A51CB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4, 40-857 Katowice</w:t>
                  </w:r>
                </w:p>
              </w:tc>
              <w:tc>
                <w:tcPr>
                  <w:tcW w:w="2977" w:type="dxa"/>
                  <w:vAlign w:val="center"/>
                </w:tcPr>
                <w:p w14:paraId="13A45DEA" w14:textId="52DD4035" w:rsidR="00CF5E3B" w:rsidRPr="00A51CBF" w:rsidRDefault="00A51CBF" w:rsidP="00A51CBF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A51CB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100</w:t>
                  </w:r>
                </w:p>
              </w:tc>
            </w:tr>
            <w:tr w:rsidR="00CF5E3B" w:rsidRPr="005706F7" w14:paraId="3C7F2757" w14:textId="77777777" w:rsidTr="00D14419">
              <w:tc>
                <w:tcPr>
                  <w:tcW w:w="577" w:type="dxa"/>
                </w:tcPr>
                <w:p w14:paraId="3C166AE6" w14:textId="77777777" w:rsidR="00CF5E3B" w:rsidRPr="005706F7" w:rsidRDefault="00CF5E3B" w:rsidP="00CF5E3B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6F7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76" w:type="dxa"/>
                </w:tcPr>
                <w:p w14:paraId="430FC7A1" w14:textId="50C6FA97" w:rsidR="00CF5E3B" w:rsidRPr="005706F7" w:rsidRDefault="00CF5E3B" w:rsidP="00CF5E3B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E3B">
                    <w:rPr>
                      <w:rFonts w:asciiTheme="minorHAnsi" w:hAnsiTheme="minorHAnsi" w:cstheme="minorHAnsi"/>
                      <w:sz w:val="20"/>
                      <w:szCs w:val="20"/>
                    </w:rPr>
                    <w:t>2Design</w:t>
                  </w:r>
                  <w:r w:rsidRPr="00CF5E3B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  <w:t>Chopina 94, 43-600 Jaworzno</w:t>
                  </w:r>
                </w:p>
              </w:tc>
              <w:tc>
                <w:tcPr>
                  <w:tcW w:w="2977" w:type="dxa"/>
                  <w:vAlign w:val="center"/>
                </w:tcPr>
                <w:p w14:paraId="4F6A4FAB" w14:textId="67E0B190" w:rsidR="00CF5E3B" w:rsidRPr="005706F7" w:rsidRDefault="00A51CBF" w:rsidP="00CA0061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69</w:t>
                  </w:r>
                </w:p>
              </w:tc>
            </w:tr>
            <w:tr w:rsidR="00CF5E3B" w:rsidRPr="005706F7" w14:paraId="67E5A499" w14:textId="77777777" w:rsidTr="00D14419">
              <w:tc>
                <w:tcPr>
                  <w:tcW w:w="577" w:type="dxa"/>
                </w:tcPr>
                <w:p w14:paraId="751514BC" w14:textId="77777777" w:rsidR="00CF5E3B" w:rsidRPr="005706F7" w:rsidRDefault="00CF5E3B" w:rsidP="00CF5E3B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6F7">
                    <w:rPr>
                      <w:rFonts w:asciiTheme="minorHAnsi" w:hAnsiTheme="minorHAnsi" w:cstheme="minorHAnsi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776" w:type="dxa"/>
                </w:tcPr>
                <w:p w14:paraId="44C97239" w14:textId="7C885BFA" w:rsidR="00CF5E3B" w:rsidRPr="005706F7" w:rsidRDefault="00CF5E3B" w:rsidP="00CF5E3B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E3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Wydawnictwa CRUX ul. Plebiscytowa 9, 41-600 ŚWIĘTOCHŁOWICE</w:t>
                  </w:r>
                </w:p>
              </w:tc>
              <w:tc>
                <w:tcPr>
                  <w:tcW w:w="2977" w:type="dxa"/>
                  <w:vAlign w:val="center"/>
                </w:tcPr>
                <w:p w14:paraId="7F2FCD58" w14:textId="67AB2431" w:rsidR="00CF5E3B" w:rsidRPr="005706F7" w:rsidRDefault="00A51CBF" w:rsidP="00CA0061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77</w:t>
                  </w:r>
                </w:p>
              </w:tc>
            </w:tr>
            <w:tr w:rsidR="00CF5E3B" w:rsidRPr="005706F7" w14:paraId="27AF2E42" w14:textId="77777777" w:rsidTr="00D14419">
              <w:tc>
                <w:tcPr>
                  <w:tcW w:w="577" w:type="dxa"/>
                </w:tcPr>
                <w:p w14:paraId="6FE876B1" w14:textId="77777777" w:rsidR="00CF5E3B" w:rsidRPr="005706F7" w:rsidRDefault="00CF5E3B" w:rsidP="00CF5E3B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6F7">
                    <w:rPr>
                      <w:rFonts w:asciiTheme="minorHAnsi" w:hAnsiTheme="minorHAnsi" w:cstheme="minorHAnsi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5776" w:type="dxa"/>
                </w:tcPr>
                <w:p w14:paraId="441E60D5" w14:textId="3012D8A1" w:rsidR="00CF5E3B" w:rsidRPr="005706F7" w:rsidRDefault="00CA0061" w:rsidP="00CF5E3B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A006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Grupa </w:t>
                  </w:r>
                  <w:proofErr w:type="spellStart"/>
                  <w:r w:rsidRPr="00CA0061">
                    <w:rPr>
                      <w:rFonts w:asciiTheme="minorHAnsi" w:hAnsiTheme="minorHAnsi" w:cstheme="minorHAnsi"/>
                      <w:sz w:val="20"/>
                      <w:szCs w:val="20"/>
                    </w:rPr>
                    <w:t>Infomax</w:t>
                  </w:r>
                  <w:proofErr w:type="spellEnd"/>
                  <w:r w:rsidRPr="00CA0061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  <w:t>Ul. Porcelanowa 11c, 40-246 Katowice</w:t>
                  </w:r>
                </w:p>
              </w:tc>
              <w:tc>
                <w:tcPr>
                  <w:tcW w:w="2977" w:type="dxa"/>
                  <w:vAlign w:val="center"/>
                </w:tcPr>
                <w:p w14:paraId="5C75A105" w14:textId="0D83416F" w:rsidR="00CF5E3B" w:rsidRPr="005706F7" w:rsidRDefault="00A51CBF" w:rsidP="00CA0061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48</w:t>
                  </w:r>
                </w:p>
              </w:tc>
            </w:tr>
            <w:tr w:rsidR="00CF5E3B" w:rsidRPr="005706F7" w14:paraId="094C6717" w14:textId="77777777" w:rsidTr="00D14419">
              <w:tc>
                <w:tcPr>
                  <w:tcW w:w="577" w:type="dxa"/>
                </w:tcPr>
                <w:p w14:paraId="068E73F8" w14:textId="77777777" w:rsidR="00CF5E3B" w:rsidRPr="005706F7" w:rsidRDefault="00CF5E3B" w:rsidP="00CF5E3B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6F7">
                    <w:rPr>
                      <w:rFonts w:asciiTheme="minorHAnsi" w:hAnsiTheme="minorHAnsi" w:cstheme="minorHAnsi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5776" w:type="dxa"/>
                </w:tcPr>
                <w:p w14:paraId="2203AA57" w14:textId="1BC1ABB4" w:rsidR="00CF5E3B" w:rsidRPr="005706F7" w:rsidRDefault="00CA0061" w:rsidP="00CF5E3B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CA0061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Zapol</w:t>
                  </w:r>
                  <w:proofErr w:type="spellEnd"/>
                  <w:r w:rsidRPr="00CA006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A0061">
                    <w:rPr>
                      <w:rFonts w:asciiTheme="minorHAnsi" w:hAnsiTheme="minorHAnsi" w:cstheme="minorHAnsi"/>
                      <w:sz w:val="20"/>
                      <w:szCs w:val="20"/>
                    </w:rPr>
                    <w:t>ul.Piastów</w:t>
                  </w:r>
                  <w:proofErr w:type="spellEnd"/>
                  <w:r w:rsidRPr="00CA006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42 71-062 Szczecin</w:t>
                  </w:r>
                </w:p>
              </w:tc>
              <w:tc>
                <w:tcPr>
                  <w:tcW w:w="2977" w:type="dxa"/>
                  <w:vAlign w:val="center"/>
                </w:tcPr>
                <w:p w14:paraId="01AA9CC2" w14:textId="44EAB20F" w:rsidR="00CF5E3B" w:rsidRPr="005706F7" w:rsidRDefault="00CA0061" w:rsidP="00CA0061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66</w:t>
                  </w:r>
                </w:p>
              </w:tc>
            </w:tr>
          </w:tbl>
          <w:p w14:paraId="1690F24F" w14:textId="77777777" w:rsidR="000B7C02" w:rsidRPr="005706F7" w:rsidRDefault="000B7C02" w:rsidP="00065CC6">
            <w:pPr>
              <w:widowControl w:val="0"/>
              <w:suppressAutoHyphens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C5978A" w14:textId="2DC50044" w:rsidR="000C05B1" w:rsidRDefault="006C04D0" w:rsidP="006C04D0">
            <w:pPr>
              <w:widowControl w:val="0"/>
              <w:suppressAutoHyphens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06F7">
              <w:rPr>
                <w:rFonts w:asciiTheme="minorHAnsi" w:hAnsiTheme="minorHAnsi" w:cstheme="minorHAnsi"/>
                <w:sz w:val="20"/>
                <w:szCs w:val="20"/>
              </w:rPr>
              <w:t xml:space="preserve">Część 6 </w:t>
            </w:r>
            <w:r w:rsidR="000C05B1" w:rsidRPr="000C05B1">
              <w:rPr>
                <w:rFonts w:asciiTheme="minorHAnsi" w:hAnsiTheme="minorHAnsi" w:cstheme="minorHAnsi"/>
                <w:sz w:val="20"/>
                <w:szCs w:val="20"/>
              </w:rPr>
              <w:t>ZAŚWIADCZENIA jednostronne A4</w:t>
            </w:r>
          </w:p>
          <w:p w14:paraId="51AC7526" w14:textId="0F7F329E" w:rsidR="006C04D0" w:rsidRPr="005706F7" w:rsidRDefault="006C04D0" w:rsidP="006C04D0">
            <w:pPr>
              <w:widowControl w:val="0"/>
              <w:suppressAutoHyphens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06F7">
              <w:rPr>
                <w:rFonts w:asciiTheme="minorHAnsi" w:hAnsiTheme="minorHAnsi" w:cstheme="minorHAnsi"/>
                <w:sz w:val="20"/>
                <w:szCs w:val="20"/>
              </w:rPr>
              <w:t xml:space="preserve">Cena 100% - Liczba punktów = (Cena najniższa / Cena oferty badanej) x 100% </w:t>
            </w:r>
          </w:p>
          <w:tbl>
            <w:tblPr>
              <w:tblW w:w="9330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77"/>
              <w:gridCol w:w="5776"/>
              <w:gridCol w:w="2977"/>
            </w:tblGrid>
            <w:tr w:rsidR="005706F7" w:rsidRPr="005706F7" w14:paraId="5B28324E" w14:textId="77777777" w:rsidTr="00D14419">
              <w:tc>
                <w:tcPr>
                  <w:tcW w:w="577" w:type="dxa"/>
                </w:tcPr>
                <w:p w14:paraId="60171256" w14:textId="77777777" w:rsidR="006C04D0" w:rsidRPr="005706F7" w:rsidRDefault="006C04D0" w:rsidP="006C04D0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6F7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776" w:type="dxa"/>
                </w:tcPr>
                <w:p w14:paraId="70275DC8" w14:textId="77777777" w:rsidR="006C04D0" w:rsidRPr="005706F7" w:rsidRDefault="006C04D0" w:rsidP="006C04D0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6F7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i adres firmy</w:t>
                  </w:r>
                </w:p>
              </w:tc>
              <w:tc>
                <w:tcPr>
                  <w:tcW w:w="2977" w:type="dxa"/>
                </w:tcPr>
                <w:p w14:paraId="3145BB1E" w14:textId="77777777" w:rsidR="006C04D0" w:rsidRPr="005706F7" w:rsidRDefault="006C04D0" w:rsidP="006C04D0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6F7">
                    <w:rPr>
                      <w:rFonts w:asciiTheme="minorHAnsi" w:hAnsiTheme="minorHAnsi" w:cstheme="minorHAnsi"/>
                      <w:sz w:val="20"/>
                      <w:szCs w:val="20"/>
                    </w:rPr>
                    <w:t>Liczba punktów</w:t>
                  </w:r>
                </w:p>
              </w:tc>
            </w:tr>
            <w:tr w:rsidR="00CF5E3B" w:rsidRPr="005706F7" w14:paraId="67834F77" w14:textId="77777777" w:rsidTr="00D14419">
              <w:tc>
                <w:tcPr>
                  <w:tcW w:w="577" w:type="dxa"/>
                </w:tcPr>
                <w:p w14:paraId="301ED452" w14:textId="77777777" w:rsidR="00CF5E3B" w:rsidRPr="005706F7" w:rsidRDefault="00CF5E3B" w:rsidP="00CF5E3B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6F7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76" w:type="dxa"/>
                </w:tcPr>
                <w:p w14:paraId="29C41C8A" w14:textId="5BD81FA3" w:rsidR="00CF5E3B" w:rsidRPr="005706F7" w:rsidRDefault="00CF5E3B" w:rsidP="00CF5E3B">
                  <w:pPr>
                    <w:pStyle w:val="Zawartotabeli"/>
                    <w:tabs>
                      <w:tab w:val="left" w:pos="2175"/>
                    </w:tabs>
                    <w:snapToGrid w:val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E3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Drukarnia </w:t>
                  </w:r>
                  <w:proofErr w:type="spellStart"/>
                  <w:r w:rsidRPr="00CF5E3B">
                    <w:rPr>
                      <w:rFonts w:asciiTheme="minorHAnsi" w:hAnsiTheme="minorHAnsi" w:cstheme="minorHAnsi"/>
                      <w:sz w:val="20"/>
                      <w:szCs w:val="20"/>
                    </w:rPr>
                    <w:t>Adatto</w:t>
                  </w:r>
                  <w:proofErr w:type="spellEnd"/>
                  <w:r w:rsidRPr="00CF5E3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Katowice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ul.</w:t>
                  </w:r>
                  <w:r w:rsidRPr="00CF5E3B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Klimczoka</w:t>
                  </w:r>
                  <w:proofErr w:type="spellEnd"/>
                  <w:r w:rsidRPr="00CF5E3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4, 40-857 Katowice</w:t>
                  </w:r>
                </w:p>
              </w:tc>
              <w:tc>
                <w:tcPr>
                  <w:tcW w:w="2977" w:type="dxa"/>
                  <w:vAlign w:val="center"/>
                </w:tcPr>
                <w:p w14:paraId="6387B04C" w14:textId="221473B6" w:rsidR="00CF5E3B" w:rsidRPr="005706F7" w:rsidRDefault="00CA0061" w:rsidP="00CA0061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75</w:t>
                  </w:r>
                </w:p>
              </w:tc>
            </w:tr>
            <w:tr w:rsidR="00CF5E3B" w:rsidRPr="005706F7" w14:paraId="5AD3A01B" w14:textId="77777777" w:rsidTr="00D14419">
              <w:tc>
                <w:tcPr>
                  <w:tcW w:w="577" w:type="dxa"/>
                </w:tcPr>
                <w:p w14:paraId="338C6BBC" w14:textId="77777777" w:rsidR="00CF5E3B" w:rsidRPr="005706F7" w:rsidRDefault="00CF5E3B" w:rsidP="00CF5E3B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6F7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76" w:type="dxa"/>
                </w:tcPr>
                <w:p w14:paraId="2D0DED88" w14:textId="0D4299CB" w:rsidR="00CF5E3B" w:rsidRPr="005706F7" w:rsidRDefault="00CF5E3B" w:rsidP="00CF5E3B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E3B">
                    <w:rPr>
                      <w:rFonts w:asciiTheme="minorHAnsi" w:hAnsiTheme="minorHAnsi" w:cstheme="minorHAnsi"/>
                      <w:sz w:val="20"/>
                      <w:szCs w:val="20"/>
                    </w:rPr>
                    <w:t>2Design</w:t>
                  </w:r>
                  <w:r w:rsidRPr="00CF5E3B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  <w:t>Chopina 94, 43-600 Jaworzno</w:t>
                  </w:r>
                </w:p>
              </w:tc>
              <w:tc>
                <w:tcPr>
                  <w:tcW w:w="2977" w:type="dxa"/>
                  <w:vAlign w:val="center"/>
                </w:tcPr>
                <w:p w14:paraId="0A5E32E8" w14:textId="7A22C77A" w:rsidR="00CF5E3B" w:rsidRPr="005706F7" w:rsidRDefault="00CA0061" w:rsidP="00CA0061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61</w:t>
                  </w:r>
                </w:p>
              </w:tc>
            </w:tr>
            <w:tr w:rsidR="00CF5E3B" w:rsidRPr="005706F7" w14:paraId="249DE9F7" w14:textId="77777777" w:rsidTr="00D14419">
              <w:tc>
                <w:tcPr>
                  <w:tcW w:w="577" w:type="dxa"/>
                </w:tcPr>
                <w:p w14:paraId="03B223FF" w14:textId="77777777" w:rsidR="00CF5E3B" w:rsidRPr="005706F7" w:rsidRDefault="00CF5E3B" w:rsidP="00CF5E3B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6F7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3.</w:t>
                  </w:r>
                </w:p>
              </w:tc>
              <w:tc>
                <w:tcPr>
                  <w:tcW w:w="5776" w:type="dxa"/>
                </w:tcPr>
                <w:p w14:paraId="641BAE99" w14:textId="4F12B199" w:rsidR="00CF5E3B" w:rsidRPr="005706F7" w:rsidRDefault="00CF5E3B" w:rsidP="00CF5E3B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F5E3B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Wydawnictwa CRUX ul. Plebiscytowa 9, 41-600 ŚWIĘTOCHŁOWICE</w:t>
                  </w:r>
                </w:p>
              </w:tc>
              <w:tc>
                <w:tcPr>
                  <w:tcW w:w="2977" w:type="dxa"/>
                  <w:vAlign w:val="center"/>
                </w:tcPr>
                <w:p w14:paraId="15060FEE" w14:textId="48E9AD23" w:rsidR="00CF5E3B" w:rsidRPr="005706F7" w:rsidRDefault="00CA0061" w:rsidP="00CA0061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67</w:t>
                  </w:r>
                </w:p>
              </w:tc>
            </w:tr>
            <w:tr w:rsidR="00CF5E3B" w:rsidRPr="005706F7" w14:paraId="40156FE1" w14:textId="77777777" w:rsidTr="00D14419">
              <w:tc>
                <w:tcPr>
                  <w:tcW w:w="577" w:type="dxa"/>
                </w:tcPr>
                <w:p w14:paraId="59256DAA" w14:textId="77777777" w:rsidR="00CF5E3B" w:rsidRPr="005706F7" w:rsidRDefault="00CF5E3B" w:rsidP="00CF5E3B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6F7">
                    <w:rPr>
                      <w:rFonts w:asciiTheme="minorHAnsi" w:hAnsiTheme="minorHAnsi" w:cstheme="minorHAnsi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5776" w:type="dxa"/>
                </w:tcPr>
                <w:p w14:paraId="0BECF0CC" w14:textId="7255B5D9" w:rsidR="00CF5E3B" w:rsidRPr="005706F7" w:rsidRDefault="00CA0061" w:rsidP="00CF5E3B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A006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Grupa </w:t>
                  </w:r>
                  <w:proofErr w:type="spellStart"/>
                  <w:r w:rsidRPr="00CA0061">
                    <w:rPr>
                      <w:rFonts w:asciiTheme="minorHAnsi" w:hAnsiTheme="minorHAnsi" w:cstheme="minorHAnsi"/>
                      <w:sz w:val="20"/>
                      <w:szCs w:val="20"/>
                    </w:rPr>
                    <w:t>Infomax</w:t>
                  </w:r>
                  <w:proofErr w:type="spellEnd"/>
                  <w:r w:rsidRPr="00CA0061">
                    <w:rPr>
                      <w:rFonts w:asciiTheme="minorHAnsi" w:hAnsiTheme="minorHAnsi" w:cstheme="minorHAnsi"/>
                      <w:sz w:val="20"/>
                      <w:szCs w:val="20"/>
                    </w:rPr>
                    <w:tab/>
                    <w:t>Ul. Porcelanowa 11c, 40-246 Katowice</w:t>
                  </w:r>
                </w:p>
              </w:tc>
              <w:tc>
                <w:tcPr>
                  <w:tcW w:w="2977" w:type="dxa"/>
                  <w:vAlign w:val="center"/>
                </w:tcPr>
                <w:p w14:paraId="1BDE7404" w14:textId="2B5C2E2E" w:rsidR="00CF5E3B" w:rsidRPr="005706F7" w:rsidRDefault="00CA0061" w:rsidP="00CA0061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55</w:t>
                  </w:r>
                </w:p>
              </w:tc>
            </w:tr>
            <w:tr w:rsidR="00CF5E3B" w:rsidRPr="005706F7" w14:paraId="1A397BD7" w14:textId="77777777" w:rsidTr="00D14419">
              <w:tc>
                <w:tcPr>
                  <w:tcW w:w="577" w:type="dxa"/>
                </w:tcPr>
                <w:p w14:paraId="1171EDF2" w14:textId="77777777" w:rsidR="00CF5E3B" w:rsidRPr="005706F7" w:rsidRDefault="00CF5E3B" w:rsidP="00CF5E3B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6F7">
                    <w:rPr>
                      <w:rFonts w:asciiTheme="minorHAnsi" w:hAnsiTheme="minorHAnsi" w:cstheme="minorHAnsi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5776" w:type="dxa"/>
                </w:tcPr>
                <w:p w14:paraId="5AC22345" w14:textId="1B102D88" w:rsidR="00CF5E3B" w:rsidRPr="00CA0061" w:rsidRDefault="00CA0061" w:rsidP="00CF5E3B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CA006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Zapol</w:t>
                  </w:r>
                  <w:proofErr w:type="spellEnd"/>
                  <w:r w:rsidRPr="00CA006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A006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ul.Piastów</w:t>
                  </w:r>
                  <w:proofErr w:type="spellEnd"/>
                  <w:r w:rsidRPr="00CA006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42 71-062 Szczecin</w:t>
                  </w:r>
                </w:p>
              </w:tc>
              <w:tc>
                <w:tcPr>
                  <w:tcW w:w="2977" w:type="dxa"/>
                  <w:vAlign w:val="center"/>
                </w:tcPr>
                <w:p w14:paraId="64CFFD68" w14:textId="2A57A618" w:rsidR="00CF5E3B" w:rsidRPr="00CA0061" w:rsidRDefault="00CA0061" w:rsidP="00CA0061">
                  <w:pPr>
                    <w:pStyle w:val="Zawartotabeli"/>
                    <w:snapToGrid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A006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10E3D4FB" w14:textId="77777777" w:rsidR="00B87BA3" w:rsidRPr="005706F7" w:rsidRDefault="00B87BA3" w:rsidP="00065CC6">
            <w:pPr>
              <w:widowControl w:val="0"/>
              <w:suppressAutoHyphens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2BE5" w:rsidRPr="009A70BD" w14:paraId="5CEDB224" w14:textId="77777777" w:rsidTr="005645DF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1553F8D9" w14:textId="77777777" w:rsidR="000A3692" w:rsidRPr="009A70BD" w:rsidRDefault="000A3692" w:rsidP="005645DF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7E53E7" w14:textId="77777777" w:rsidR="00EB2BE5" w:rsidRPr="009A70BD" w:rsidRDefault="002126F7" w:rsidP="005645DF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0A3692"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086" w:type="dxa"/>
          </w:tcPr>
          <w:p w14:paraId="7665B229" w14:textId="77777777" w:rsidR="000B7C02" w:rsidRPr="0008739E" w:rsidRDefault="000A3692" w:rsidP="005645DF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739E">
              <w:rPr>
                <w:rFonts w:asciiTheme="minorHAnsi" w:hAnsiTheme="minorHAnsi" w:cstheme="minorHAnsi"/>
                <w:b/>
                <w:sz w:val="20"/>
                <w:szCs w:val="20"/>
              </w:rPr>
              <w:t>Wybrano</w:t>
            </w:r>
            <w:r w:rsidR="00EB2BE5" w:rsidRPr="0008739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3670C8A7" w14:textId="69743121" w:rsidR="00425620" w:rsidRPr="009A70BD" w:rsidRDefault="00146FE1" w:rsidP="00425620">
            <w:pPr>
              <w:spacing w:line="10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sz w:val="20"/>
                <w:szCs w:val="20"/>
              </w:rPr>
              <w:t>Część 1</w:t>
            </w:r>
            <w:r w:rsidR="00E138C4"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5E3B" w:rsidRPr="00CF5E3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KALENDARZ KSIĄŻKOWY B-6 PLUS SPERSONALIZOWANY </w:t>
            </w:r>
            <w:r w:rsidR="00425620"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- - - - - - - - - - - - - - - - - - - - - - - - - - - - - - - - - - - - - - - - - - - -  - - - - - - - - - - - - - - - - - - - - - - - - - - - - - - - - - - - - - - - - - - - - - - - -       </w:t>
            </w:r>
          </w:p>
          <w:tbl>
            <w:tblPr>
              <w:tblW w:w="9471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131"/>
              <w:gridCol w:w="5340"/>
            </w:tblGrid>
            <w:tr w:rsidR="00CA0061" w:rsidRPr="0008739E" w14:paraId="386B478B" w14:textId="77777777" w:rsidTr="00CA0061">
              <w:tc>
                <w:tcPr>
                  <w:tcW w:w="4131" w:type="dxa"/>
                </w:tcPr>
                <w:p w14:paraId="1FCE8EF4" w14:textId="2D5A4F04" w:rsidR="00CA0061" w:rsidRPr="0008739E" w:rsidRDefault="00CA0061" w:rsidP="00CA0061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proofErr w:type="spellStart"/>
                  <w:r w:rsidRPr="009A70B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Zapol</w:t>
                  </w:r>
                  <w:proofErr w:type="spellEnd"/>
                </w:p>
              </w:tc>
              <w:tc>
                <w:tcPr>
                  <w:tcW w:w="5340" w:type="dxa"/>
                  <w:vAlign w:val="center"/>
                </w:tcPr>
                <w:p w14:paraId="524EE9C7" w14:textId="259010B5" w:rsidR="00CA0061" w:rsidRPr="0008739E" w:rsidRDefault="00CA0061" w:rsidP="00CA0061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A70BD">
                    <w:rPr>
                      <w:rStyle w:val="lrzxr"/>
                      <w:rFonts w:asciiTheme="minorHAnsi" w:hAnsiTheme="minorHAnsi" w:cstheme="minorHAnsi"/>
                      <w:b/>
                      <w:sz w:val="20"/>
                      <w:szCs w:val="20"/>
                    </w:rPr>
                    <w:t>Piastów 42 71-062 Szczecin</w:t>
                  </w:r>
                </w:p>
              </w:tc>
            </w:tr>
          </w:tbl>
          <w:p w14:paraId="06A46795" w14:textId="77777777" w:rsidR="00903D14" w:rsidRPr="009A70BD" w:rsidRDefault="00425620" w:rsidP="00425620">
            <w:pPr>
              <w:spacing w:line="10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- - - - - - - - - - - - - - - - - - - - - - - - - - - - - - - - - - - - - - - - - - - -  - - - - - - - - - - - - - - - - - - - - - - - - - - - - - - - - - - - - - - - - - - - - - - - -       </w:t>
            </w:r>
          </w:p>
          <w:p w14:paraId="6C266890" w14:textId="7CBE254E" w:rsidR="0008739E" w:rsidRPr="009A70BD" w:rsidRDefault="00146FE1" w:rsidP="0008739E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sz w:val="20"/>
                <w:szCs w:val="20"/>
              </w:rPr>
              <w:t>Część 2</w:t>
            </w:r>
            <w:r w:rsidR="007630D8"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0061" w:rsidRPr="00CA0061">
              <w:rPr>
                <w:rFonts w:asciiTheme="minorHAnsi" w:hAnsiTheme="minorHAnsi" w:cstheme="minorHAnsi"/>
                <w:b/>
                <w:sz w:val="20"/>
                <w:szCs w:val="20"/>
              </w:rPr>
              <w:t>PLANER  B1</w:t>
            </w:r>
          </w:p>
          <w:tbl>
            <w:tblPr>
              <w:tblW w:w="9471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232"/>
              <w:gridCol w:w="5239"/>
            </w:tblGrid>
            <w:tr w:rsidR="0008739E" w:rsidRPr="009A70BD" w14:paraId="7C459574" w14:textId="77777777" w:rsidTr="00D36225">
              <w:tc>
                <w:tcPr>
                  <w:tcW w:w="2581" w:type="dxa"/>
                </w:tcPr>
                <w:p w14:paraId="18864750" w14:textId="77777777" w:rsidR="0008739E" w:rsidRPr="009A70BD" w:rsidRDefault="0008739E" w:rsidP="0008739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proofErr w:type="spellStart"/>
                  <w:r w:rsidRPr="009A70B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Zapol</w:t>
                  </w:r>
                  <w:proofErr w:type="spellEnd"/>
                </w:p>
              </w:tc>
              <w:tc>
                <w:tcPr>
                  <w:tcW w:w="3195" w:type="dxa"/>
                  <w:vAlign w:val="center"/>
                </w:tcPr>
                <w:p w14:paraId="726A8A39" w14:textId="77777777" w:rsidR="0008739E" w:rsidRPr="009A70BD" w:rsidRDefault="0008739E" w:rsidP="0008739E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A70BD">
                    <w:rPr>
                      <w:rStyle w:val="lrzxr"/>
                      <w:rFonts w:asciiTheme="minorHAnsi" w:hAnsiTheme="minorHAnsi" w:cstheme="minorHAnsi"/>
                      <w:b/>
                      <w:sz w:val="20"/>
                      <w:szCs w:val="20"/>
                    </w:rPr>
                    <w:t>Piastów 42 71-062 Szczecin</w:t>
                  </w:r>
                </w:p>
              </w:tc>
            </w:tr>
          </w:tbl>
          <w:p w14:paraId="13F69CDB" w14:textId="3C0C7AB6" w:rsidR="0008739E" w:rsidRPr="009A70BD" w:rsidRDefault="00146FE1" w:rsidP="00146FE1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Część 3 </w:t>
            </w:r>
            <w:r w:rsidR="007630D8"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2B7D" w:rsidRPr="00602B7D">
              <w:rPr>
                <w:rFonts w:asciiTheme="minorHAnsi" w:hAnsiTheme="minorHAnsi" w:cstheme="minorHAnsi"/>
                <w:b/>
                <w:sz w:val="20"/>
                <w:szCs w:val="20"/>
              </w:rPr>
              <w:t>KALENDARZ TRÓJDZIELNY</w:t>
            </w:r>
            <w:r w:rsidR="000349CC"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tbl>
            <w:tblPr>
              <w:tblW w:w="9471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131"/>
              <w:gridCol w:w="5340"/>
            </w:tblGrid>
            <w:tr w:rsidR="007A2CDB" w:rsidRPr="0008739E" w14:paraId="4FBC5603" w14:textId="77777777" w:rsidTr="007A2CDB">
              <w:tc>
                <w:tcPr>
                  <w:tcW w:w="4131" w:type="dxa"/>
                </w:tcPr>
                <w:p w14:paraId="76EC4856" w14:textId="5D31D649" w:rsidR="007A2CDB" w:rsidRPr="0008739E" w:rsidRDefault="007A2CDB" w:rsidP="007A2CDB">
                  <w:pPr>
                    <w:pStyle w:val="Zawartotabeli"/>
                    <w:snapToGrid w:val="0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proofErr w:type="spellStart"/>
                  <w:r w:rsidRPr="000E25C5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Gift</w:t>
                  </w:r>
                  <w:proofErr w:type="spellEnd"/>
                  <w:r w:rsidRPr="000E25C5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Express</w:t>
                  </w:r>
                </w:p>
              </w:tc>
              <w:tc>
                <w:tcPr>
                  <w:tcW w:w="5340" w:type="dxa"/>
                </w:tcPr>
                <w:p w14:paraId="619FEFB8" w14:textId="20634ED9" w:rsidR="007A2CDB" w:rsidRPr="0008739E" w:rsidRDefault="007A2CDB" w:rsidP="007A2CDB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0E25C5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Ul. Naramowicka 203 B / 13  61-611 Poznań</w:t>
                  </w:r>
                </w:p>
              </w:tc>
            </w:tr>
          </w:tbl>
          <w:p w14:paraId="073C87B6" w14:textId="77777777" w:rsidR="0090594A" w:rsidRPr="009A70BD" w:rsidRDefault="0090594A" w:rsidP="00146FE1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2F03B2" w14:textId="1A887F1B" w:rsidR="00146FE1" w:rsidRPr="0008739E" w:rsidRDefault="00146FE1" w:rsidP="00146FE1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sz w:val="20"/>
                <w:szCs w:val="20"/>
              </w:rPr>
              <w:t>Część 4</w:t>
            </w:r>
            <w:r w:rsidR="007630D8"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0061" w:rsidRPr="00CA0061">
              <w:rPr>
                <w:rFonts w:asciiTheme="minorHAnsi" w:hAnsiTheme="minorHAnsi" w:cstheme="minorHAnsi"/>
                <w:b/>
                <w:sz w:val="20"/>
                <w:szCs w:val="20"/>
              </w:rPr>
              <w:t>ZAŚWIADCZENIE A-5</w:t>
            </w:r>
          </w:p>
          <w:tbl>
            <w:tblPr>
              <w:tblW w:w="9471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232"/>
              <w:gridCol w:w="5239"/>
            </w:tblGrid>
            <w:tr w:rsidR="00CA0061" w:rsidRPr="00260B9D" w14:paraId="6C635035" w14:textId="77777777" w:rsidTr="00CA0061">
              <w:tc>
                <w:tcPr>
                  <w:tcW w:w="4232" w:type="dxa"/>
                </w:tcPr>
                <w:p w14:paraId="7EAD8E70" w14:textId="102C71F7" w:rsidR="00CA0061" w:rsidRPr="00CA0061" w:rsidRDefault="00CA0061" w:rsidP="00CA0061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A006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Drukarnia </w:t>
                  </w:r>
                  <w:proofErr w:type="spellStart"/>
                  <w:r w:rsidRPr="00CA006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Adatto</w:t>
                  </w:r>
                  <w:proofErr w:type="spellEnd"/>
                  <w:r w:rsidRPr="00CA006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Katowice</w:t>
                  </w:r>
                </w:p>
              </w:tc>
              <w:tc>
                <w:tcPr>
                  <w:tcW w:w="5239" w:type="dxa"/>
                  <w:vAlign w:val="center"/>
                </w:tcPr>
                <w:p w14:paraId="633E6987" w14:textId="2FAE386D" w:rsidR="00CA0061" w:rsidRPr="00CA0061" w:rsidRDefault="00CA0061" w:rsidP="00CA0061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A006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Klimczoka 4, 40-857 Katowice</w:t>
                  </w:r>
                </w:p>
              </w:tc>
            </w:tr>
          </w:tbl>
          <w:p w14:paraId="3908FE3C" w14:textId="77777777" w:rsidR="001140AD" w:rsidRPr="009A70BD" w:rsidRDefault="001140AD" w:rsidP="00146FE1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0E1CBD" w14:textId="7A704C01" w:rsidR="00165583" w:rsidRPr="0008739E" w:rsidRDefault="00165583" w:rsidP="00165583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Część </w:t>
            </w:r>
            <w:r w:rsidR="001140AD" w:rsidRPr="000873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 </w:t>
            </w:r>
            <w:r w:rsidR="00CA0061" w:rsidRPr="00CA0061">
              <w:rPr>
                <w:rFonts w:asciiTheme="minorHAnsi" w:hAnsiTheme="minorHAnsi" w:cstheme="minorHAnsi"/>
                <w:b/>
                <w:sz w:val="20"/>
                <w:szCs w:val="20"/>
              </w:rPr>
              <w:t>ZAŚWIADCZENIA dwustronne A4</w:t>
            </w:r>
          </w:p>
          <w:tbl>
            <w:tblPr>
              <w:tblW w:w="9471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232"/>
              <w:gridCol w:w="5239"/>
            </w:tblGrid>
            <w:tr w:rsidR="00CA0061" w:rsidRPr="00260B9D" w14:paraId="1460655B" w14:textId="77777777" w:rsidTr="00CA0061">
              <w:tc>
                <w:tcPr>
                  <w:tcW w:w="4232" w:type="dxa"/>
                </w:tcPr>
                <w:p w14:paraId="1D714971" w14:textId="4D132AAC" w:rsidR="00CA0061" w:rsidRPr="00CA0061" w:rsidRDefault="00CA0061" w:rsidP="00CA0061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A006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Drukarnia </w:t>
                  </w:r>
                  <w:proofErr w:type="spellStart"/>
                  <w:r w:rsidRPr="00CA006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Adatto</w:t>
                  </w:r>
                  <w:proofErr w:type="spellEnd"/>
                  <w:r w:rsidRPr="00CA006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Katowice</w:t>
                  </w:r>
                </w:p>
              </w:tc>
              <w:tc>
                <w:tcPr>
                  <w:tcW w:w="5239" w:type="dxa"/>
                  <w:vAlign w:val="center"/>
                </w:tcPr>
                <w:p w14:paraId="1E1B322B" w14:textId="361A22DD" w:rsidR="00CA0061" w:rsidRPr="00CA0061" w:rsidRDefault="00CA0061" w:rsidP="00CA0061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A0061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Klimczoka 4, 40-857 Katowice</w:t>
                  </w:r>
                </w:p>
              </w:tc>
            </w:tr>
          </w:tbl>
          <w:p w14:paraId="511CFD58" w14:textId="77777777" w:rsidR="0008739E" w:rsidRDefault="0008739E" w:rsidP="00165583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2FF607" w14:textId="130D7162" w:rsidR="00165583" w:rsidRPr="0008739E" w:rsidRDefault="00165583" w:rsidP="00165583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Część </w:t>
            </w:r>
            <w:r w:rsidR="001140AD" w:rsidRPr="009A70B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CA0061" w:rsidRPr="00CA0061">
              <w:rPr>
                <w:rFonts w:asciiTheme="minorHAnsi" w:hAnsiTheme="minorHAnsi" w:cstheme="minorHAnsi"/>
                <w:b/>
                <w:sz w:val="20"/>
                <w:szCs w:val="20"/>
              </w:rPr>
              <w:t>ZAŚWIADCZENIA jednostronne A4</w:t>
            </w:r>
          </w:p>
          <w:tbl>
            <w:tblPr>
              <w:tblW w:w="9471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232"/>
              <w:gridCol w:w="5239"/>
            </w:tblGrid>
            <w:tr w:rsidR="00CA0061" w:rsidRPr="00260B9D" w14:paraId="0F3D2A5E" w14:textId="77777777" w:rsidTr="00CA0061">
              <w:tc>
                <w:tcPr>
                  <w:tcW w:w="4232" w:type="dxa"/>
                </w:tcPr>
                <w:p w14:paraId="2AFE5B50" w14:textId="496A8AAE" w:rsidR="00CA0061" w:rsidRPr="0008739E" w:rsidRDefault="00CA0061" w:rsidP="00CA0061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proofErr w:type="spellStart"/>
                  <w:r w:rsidRPr="009A70B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Zapol</w:t>
                  </w:r>
                  <w:proofErr w:type="spellEnd"/>
                </w:p>
              </w:tc>
              <w:tc>
                <w:tcPr>
                  <w:tcW w:w="5239" w:type="dxa"/>
                  <w:vAlign w:val="center"/>
                </w:tcPr>
                <w:p w14:paraId="7B01CDB2" w14:textId="00C9C455" w:rsidR="00CA0061" w:rsidRPr="0008739E" w:rsidRDefault="00CA0061" w:rsidP="00CA0061">
                  <w:pPr>
                    <w:pStyle w:val="Zawartotabeli"/>
                    <w:snapToGrid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A70BD">
                    <w:rPr>
                      <w:rStyle w:val="lrzxr"/>
                      <w:rFonts w:asciiTheme="minorHAnsi" w:hAnsiTheme="minorHAnsi" w:cstheme="minorHAnsi"/>
                      <w:b/>
                      <w:sz w:val="20"/>
                      <w:szCs w:val="20"/>
                    </w:rPr>
                    <w:t>Piastów 42 71-062 Szczecin</w:t>
                  </w:r>
                </w:p>
              </w:tc>
            </w:tr>
          </w:tbl>
          <w:p w14:paraId="40176796" w14:textId="77777777" w:rsidR="001140AD" w:rsidRPr="009A70BD" w:rsidRDefault="001140AD" w:rsidP="00425620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B2BE5" w:rsidRPr="009A70BD" w14:paraId="6F64AC5C" w14:textId="77777777" w:rsidTr="005645DF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25D80850" w14:textId="77777777" w:rsidR="00EB2BE5" w:rsidRPr="009A70BD" w:rsidRDefault="00EB2BE5" w:rsidP="005645DF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BC3BADA" w14:textId="77777777" w:rsidR="00EB2BE5" w:rsidRPr="009A70BD" w:rsidRDefault="002126F7" w:rsidP="005645DF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0A3692"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086" w:type="dxa"/>
          </w:tcPr>
          <w:p w14:paraId="4EE43C93" w14:textId="77777777" w:rsidR="00EB2BE5" w:rsidRPr="009A70BD" w:rsidRDefault="00EB2BE5" w:rsidP="005645D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F4A527" w14:textId="77777777" w:rsidR="00EB2BE5" w:rsidRPr="009A70BD" w:rsidRDefault="000A3692" w:rsidP="005645D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Uzasadnienie wyboru Wykonawcy </w:t>
            </w:r>
            <w:r w:rsidR="00386CF9"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 - najniższa cena</w:t>
            </w:r>
          </w:p>
          <w:p w14:paraId="58708329" w14:textId="77777777" w:rsidR="00EB2BE5" w:rsidRPr="009A70BD" w:rsidRDefault="00EB2BE5" w:rsidP="005645DF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B2BE5" w:rsidRPr="009A70BD" w14:paraId="13751641" w14:textId="77777777" w:rsidTr="005645DF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043537EB" w14:textId="77777777" w:rsidR="00EB2BE5" w:rsidRPr="009A70BD" w:rsidRDefault="00EB2BE5" w:rsidP="005645DF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8AED478" w14:textId="77777777" w:rsidR="00EB2BE5" w:rsidRPr="009A70BD" w:rsidRDefault="000A3692" w:rsidP="002126F7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2126F7"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9A70B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086" w:type="dxa"/>
            <w:tcBorders>
              <w:top w:val="nil"/>
            </w:tcBorders>
          </w:tcPr>
          <w:p w14:paraId="3619A582" w14:textId="77777777" w:rsidR="00EB2BE5" w:rsidRPr="009A70BD" w:rsidRDefault="00EB2BE5" w:rsidP="005645DF">
            <w:pPr>
              <w:spacing w:line="100" w:lineRule="atLeast"/>
              <w:ind w:firstLine="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EF429F" w14:textId="768EDCA2" w:rsidR="00EB2BE5" w:rsidRPr="009A70BD" w:rsidRDefault="000A3692" w:rsidP="005645DF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Planowana data podpisania umowy </w:t>
            </w:r>
            <w:r w:rsidR="000B7C02" w:rsidRPr="009A70BD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B7C02" w:rsidRPr="00DE0E7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 </w:t>
            </w:r>
            <w:r w:rsidR="00DE0E73" w:rsidRPr="00DE0E73">
              <w:rPr>
                <w:rFonts w:asciiTheme="minorHAnsi" w:hAnsiTheme="minorHAnsi" w:cstheme="minorHAnsi"/>
                <w:b/>
                <w:sz w:val="20"/>
                <w:szCs w:val="20"/>
              </w:rPr>
              <w:t>21.0</w:t>
            </w:r>
            <w:r w:rsidR="007A2CDB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DE0E73" w:rsidRPr="00DE0E73">
              <w:rPr>
                <w:rFonts w:asciiTheme="minorHAnsi" w:hAnsiTheme="minorHAnsi" w:cstheme="minorHAnsi"/>
                <w:b/>
                <w:sz w:val="20"/>
                <w:szCs w:val="20"/>
              </w:rPr>
              <w:t>.2024</w:t>
            </w:r>
          </w:p>
          <w:p w14:paraId="45DB91CC" w14:textId="77777777" w:rsidR="00EB2BE5" w:rsidRPr="009A70BD" w:rsidRDefault="00EB2BE5" w:rsidP="005645DF">
            <w:pPr>
              <w:spacing w:line="100" w:lineRule="atLeast"/>
              <w:ind w:firstLine="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DE3789C" w14:textId="77777777" w:rsidR="00780198" w:rsidRPr="009A70BD" w:rsidRDefault="00780198" w:rsidP="00924282">
      <w:pPr>
        <w:rPr>
          <w:rFonts w:asciiTheme="minorHAnsi" w:hAnsiTheme="minorHAnsi" w:cstheme="minorHAnsi"/>
          <w:sz w:val="20"/>
          <w:szCs w:val="20"/>
        </w:rPr>
      </w:pPr>
    </w:p>
    <w:p w14:paraId="6A96A69A" w14:textId="77777777" w:rsidR="000A3692" w:rsidRPr="009A70BD" w:rsidRDefault="000A3692" w:rsidP="000B7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100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A70BD">
        <w:rPr>
          <w:rFonts w:asciiTheme="minorHAnsi" w:hAnsiTheme="minorHAnsi" w:cstheme="minorHAnsi"/>
          <w:b/>
          <w:sz w:val="20"/>
          <w:szCs w:val="20"/>
        </w:rPr>
        <w:t>ZATWIERDZENIE</w:t>
      </w:r>
      <w:r w:rsidRPr="009A70BD">
        <w:rPr>
          <w:rFonts w:asciiTheme="minorHAnsi" w:hAnsiTheme="minorHAnsi" w:cstheme="minorHAnsi"/>
          <w:sz w:val="20"/>
          <w:szCs w:val="20"/>
        </w:rPr>
        <w:t xml:space="preserve"> </w:t>
      </w:r>
      <w:r w:rsidRPr="009A70BD">
        <w:rPr>
          <w:rFonts w:asciiTheme="minorHAnsi" w:hAnsiTheme="minorHAnsi" w:cstheme="minorHAnsi"/>
          <w:b/>
          <w:sz w:val="20"/>
          <w:szCs w:val="20"/>
        </w:rPr>
        <w:t>PROTOKÓŁU Z POSTĘPOWANIA – CZĘŚCI II</w:t>
      </w:r>
    </w:p>
    <w:p w14:paraId="3082490C" w14:textId="77777777" w:rsidR="000A3692" w:rsidRPr="009A70BD" w:rsidRDefault="000A3692" w:rsidP="000A3692">
      <w:pPr>
        <w:rPr>
          <w:rFonts w:asciiTheme="minorHAnsi" w:hAnsiTheme="minorHAnsi" w:cstheme="minorHAnsi"/>
          <w:sz w:val="20"/>
          <w:szCs w:val="20"/>
        </w:rPr>
      </w:pPr>
    </w:p>
    <w:p w14:paraId="113928CE" w14:textId="77777777" w:rsidR="007630D8" w:rsidRDefault="007630D8" w:rsidP="000A3692">
      <w:pPr>
        <w:rPr>
          <w:rFonts w:asciiTheme="minorHAnsi" w:hAnsiTheme="minorHAnsi" w:cstheme="minorHAnsi"/>
          <w:sz w:val="20"/>
          <w:szCs w:val="20"/>
        </w:rPr>
      </w:pPr>
    </w:p>
    <w:p w14:paraId="5952B47D" w14:textId="77777777" w:rsidR="005963CC" w:rsidRDefault="005963CC" w:rsidP="000A3692">
      <w:pPr>
        <w:rPr>
          <w:rFonts w:asciiTheme="minorHAnsi" w:hAnsiTheme="minorHAnsi" w:cstheme="minorHAnsi"/>
          <w:sz w:val="20"/>
          <w:szCs w:val="20"/>
        </w:rPr>
      </w:pPr>
    </w:p>
    <w:p w14:paraId="23FC4CDA" w14:textId="77777777" w:rsidR="005963CC" w:rsidRPr="009A70BD" w:rsidRDefault="005963CC" w:rsidP="000A3692">
      <w:pPr>
        <w:rPr>
          <w:rFonts w:asciiTheme="minorHAnsi" w:hAnsiTheme="minorHAnsi" w:cstheme="minorHAnsi"/>
          <w:sz w:val="20"/>
          <w:szCs w:val="20"/>
        </w:rPr>
      </w:pPr>
    </w:p>
    <w:p w14:paraId="58DF1956" w14:textId="1F090C3B" w:rsidR="000A3692" w:rsidRPr="009A70BD" w:rsidRDefault="000A3692" w:rsidP="000A3692">
      <w:pPr>
        <w:rPr>
          <w:rFonts w:asciiTheme="minorHAnsi" w:hAnsiTheme="minorHAnsi" w:cstheme="minorHAnsi"/>
          <w:sz w:val="20"/>
          <w:szCs w:val="20"/>
        </w:rPr>
      </w:pPr>
      <w:r w:rsidRPr="009A70BD">
        <w:rPr>
          <w:rFonts w:asciiTheme="minorHAnsi" w:hAnsiTheme="minorHAnsi" w:cstheme="minorHAnsi"/>
          <w:sz w:val="20"/>
          <w:szCs w:val="20"/>
        </w:rPr>
        <w:t>Główny Księgowy</w:t>
      </w:r>
      <w:r w:rsidRPr="009A70BD">
        <w:rPr>
          <w:rFonts w:asciiTheme="minorHAnsi" w:hAnsiTheme="minorHAnsi" w:cstheme="minorHAnsi"/>
          <w:sz w:val="20"/>
          <w:szCs w:val="20"/>
        </w:rPr>
        <w:tab/>
      </w:r>
      <w:r w:rsidRPr="009A70BD">
        <w:rPr>
          <w:rFonts w:asciiTheme="minorHAnsi" w:hAnsiTheme="minorHAnsi" w:cstheme="minorHAnsi"/>
          <w:sz w:val="20"/>
          <w:szCs w:val="20"/>
        </w:rPr>
        <w:tab/>
      </w:r>
      <w:r w:rsidRPr="009A70BD">
        <w:rPr>
          <w:rFonts w:asciiTheme="minorHAnsi" w:hAnsiTheme="minorHAnsi" w:cstheme="minorHAnsi"/>
          <w:sz w:val="20"/>
          <w:szCs w:val="20"/>
        </w:rPr>
        <w:tab/>
      </w:r>
      <w:r w:rsidRPr="009A70BD">
        <w:rPr>
          <w:rFonts w:asciiTheme="minorHAnsi" w:hAnsiTheme="minorHAnsi" w:cstheme="minorHAnsi"/>
          <w:sz w:val="20"/>
          <w:szCs w:val="20"/>
        </w:rPr>
        <w:tab/>
      </w:r>
      <w:r w:rsidRPr="009A70BD">
        <w:rPr>
          <w:rFonts w:asciiTheme="minorHAnsi" w:hAnsiTheme="minorHAnsi" w:cstheme="minorHAnsi"/>
          <w:sz w:val="20"/>
          <w:szCs w:val="20"/>
        </w:rPr>
        <w:tab/>
      </w:r>
      <w:r w:rsidRPr="009A70BD">
        <w:rPr>
          <w:rFonts w:asciiTheme="minorHAnsi" w:hAnsiTheme="minorHAnsi" w:cstheme="minorHAnsi"/>
          <w:sz w:val="20"/>
          <w:szCs w:val="20"/>
        </w:rPr>
        <w:tab/>
        <w:t xml:space="preserve">dnia </w:t>
      </w:r>
      <w:r w:rsidR="00AC77E6">
        <w:rPr>
          <w:rFonts w:asciiTheme="minorHAnsi" w:hAnsiTheme="minorHAnsi" w:cstheme="minorHAnsi"/>
          <w:sz w:val="20"/>
          <w:szCs w:val="20"/>
        </w:rPr>
        <w:t>14.07.2025</w:t>
      </w:r>
      <w:r w:rsidRPr="009A70BD">
        <w:rPr>
          <w:rFonts w:asciiTheme="minorHAnsi" w:hAnsiTheme="minorHAnsi" w:cstheme="minorHAnsi"/>
          <w:sz w:val="20"/>
          <w:szCs w:val="20"/>
        </w:rPr>
        <w:tab/>
        <w:t>podpis ………………………………</w:t>
      </w:r>
    </w:p>
    <w:p w14:paraId="01DBE26B" w14:textId="77777777" w:rsidR="000A3692" w:rsidRPr="009A70BD" w:rsidRDefault="000A3692" w:rsidP="000A3692">
      <w:pPr>
        <w:rPr>
          <w:rFonts w:asciiTheme="minorHAnsi" w:hAnsiTheme="minorHAnsi" w:cstheme="minorHAnsi"/>
          <w:sz w:val="20"/>
          <w:szCs w:val="20"/>
        </w:rPr>
      </w:pPr>
    </w:p>
    <w:p w14:paraId="746F749D" w14:textId="77777777" w:rsidR="005963CC" w:rsidRDefault="005963CC" w:rsidP="000A3692">
      <w:pPr>
        <w:rPr>
          <w:rFonts w:asciiTheme="minorHAnsi" w:hAnsiTheme="minorHAnsi" w:cstheme="minorHAnsi"/>
          <w:sz w:val="20"/>
          <w:szCs w:val="20"/>
        </w:rPr>
      </w:pPr>
    </w:p>
    <w:p w14:paraId="20C234FB" w14:textId="77777777" w:rsidR="005963CC" w:rsidRDefault="005963CC" w:rsidP="000A3692">
      <w:pPr>
        <w:rPr>
          <w:rFonts w:asciiTheme="minorHAnsi" w:hAnsiTheme="minorHAnsi" w:cstheme="minorHAnsi"/>
          <w:sz w:val="20"/>
          <w:szCs w:val="20"/>
        </w:rPr>
      </w:pPr>
    </w:p>
    <w:p w14:paraId="04F0A649" w14:textId="77777777" w:rsidR="005963CC" w:rsidRDefault="005963CC" w:rsidP="000A3692">
      <w:pPr>
        <w:rPr>
          <w:rFonts w:asciiTheme="minorHAnsi" w:hAnsiTheme="minorHAnsi" w:cstheme="minorHAnsi"/>
          <w:sz w:val="20"/>
          <w:szCs w:val="20"/>
        </w:rPr>
      </w:pPr>
    </w:p>
    <w:p w14:paraId="6B89E51B" w14:textId="58C89923" w:rsidR="000A3692" w:rsidRPr="009A70BD" w:rsidRDefault="000A3692" w:rsidP="000A3692">
      <w:pPr>
        <w:rPr>
          <w:rFonts w:asciiTheme="minorHAnsi" w:hAnsiTheme="minorHAnsi" w:cstheme="minorHAnsi"/>
          <w:sz w:val="20"/>
          <w:szCs w:val="20"/>
        </w:rPr>
      </w:pPr>
      <w:r w:rsidRPr="009A70BD">
        <w:rPr>
          <w:rFonts w:asciiTheme="minorHAnsi" w:hAnsiTheme="minorHAnsi" w:cstheme="minorHAnsi"/>
          <w:sz w:val="20"/>
          <w:szCs w:val="20"/>
        </w:rPr>
        <w:t xml:space="preserve">Zastępca dyrektora ds. administracyjno-ekonomicznych </w:t>
      </w:r>
      <w:r w:rsidRPr="009A70BD">
        <w:rPr>
          <w:rFonts w:asciiTheme="minorHAnsi" w:hAnsiTheme="minorHAnsi" w:cstheme="minorHAnsi"/>
          <w:sz w:val="20"/>
          <w:szCs w:val="20"/>
        </w:rPr>
        <w:tab/>
        <w:t xml:space="preserve">dnia </w:t>
      </w:r>
      <w:r w:rsidR="00AC77E6" w:rsidRPr="00AC77E6">
        <w:rPr>
          <w:rFonts w:asciiTheme="minorHAnsi" w:hAnsiTheme="minorHAnsi" w:cstheme="minorHAnsi"/>
          <w:sz w:val="20"/>
          <w:szCs w:val="20"/>
        </w:rPr>
        <w:t>14.07.2025</w:t>
      </w:r>
      <w:r w:rsidRPr="009A70BD">
        <w:rPr>
          <w:rFonts w:asciiTheme="minorHAnsi" w:hAnsiTheme="minorHAnsi" w:cstheme="minorHAnsi"/>
          <w:sz w:val="20"/>
          <w:szCs w:val="20"/>
        </w:rPr>
        <w:tab/>
        <w:t>podpis ………………………………</w:t>
      </w:r>
    </w:p>
    <w:p w14:paraId="24272C88" w14:textId="77777777" w:rsidR="000A3692" w:rsidRPr="009A70BD" w:rsidRDefault="000A3692" w:rsidP="000A3692">
      <w:pPr>
        <w:rPr>
          <w:rFonts w:asciiTheme="minorHAnsi" w:hAnsiTheme="minorHAnsi" w:cstheme="minorHAnsi"/>
          <w:sz w:val="20"/>
          <w:szCs w:val="20"/>
        </w:rPr>
      </w:pPr>
    </w:p>
    <w:p w14:paraId="5DD7D344" w14:textId="77777777" w:rsidR="005963CC" w:rsidRDefault="005963CC" w:rsidP="000A3692">
      <w:pPr>
        <w:rPr>
          <w:rFonts w:asciiTheme="minorHAnsi" w:hAnsiTheme="minorHAnsi" w:cstheme="minorHAnsi"/>
          <w:b/>
          <w:sz w:val="20"/>
          <w:szCs w:val="20"/>
        </w:rPr>
      </w:pPr>
    </w:p>
    <w:p w14:paraId="51F29F40" w14:textId="77777777" w:rsidR="005963CC" w:rsidRDefault="005963CC" w:rsidP="000A3692">
      <w:pPr>
        <w:rPr>
          <w:rFonts w:asciiTheme="minorHAnsi" w:hAnsiTheme="minorHAnsi" w:cstheme="minorHAnsi"/>
          <w:b/>
          <w:sz w:val="20"/>
          <w:szCs w:val="20"/>
        </w:rPr>
      </w:pPr>
    </w:p>
    <w:p w14:paraId="616E8A8A" w14:textId="77777777" w:rsidR="005963CC" w:rsidRDefault="005963CC" w:rsidP="000A3692">
      <w:pPr>
        <w:rPr>
          <w:rFonts w:asciiTheme="minorHAnsi" w:hAnsiTheme="minorHAnsi" w:cstheme="minorHAnsi"/>
          <w:b/>
          <w:sz w:val="20"/>
          <w:szCs w:val="20"/>
        </w:rPr>
      </w:pPr>
    </w:p>
    <w:p w14:paraId="0DE42138" w14:textId="63D4452C" w:rsidR="007630D8" w:rsidRPr="009A70BD" w:rsidRDefault="000A3692" w:rsidP="000A3692">
      <w:pPr>
        <w:rPr>
          <w:rFonts w:asciiTheme="minorHAnsi" w:hAnsiTheme="minorHAnsi" w:cstheme="minorHAnsi"/>
          <w:b/>
          <w:sz w:val="20"/>
          <w:szCs w:val="20"/>
        </w:rPr>
      </w:pPr>
      <w:r w:rsidRPr="009A70BD">
        <w:rPr>
          <w:rFonts w:asciiTheme="minorHAnsi" w:hAnsiTheme="minorHAnsi" w:cstheme="minorHAnsi"/>
          <w:b/>
          <w:sz w:val="20"/>
          <w:szCs w:val="20"/>
        </w:rPr>
        <w:t xml:space="preserve">Wyrażam zgodę na dokonanie zakupu </w:t>
      </w:r>
    </w:p>
    <w:p w14:paraId="03DB2396" w14:textId="35494067" w:rsidR="000A3692" w:rsidRPr="009A70BD" w:rsidRDefault="000A3692" w:rsidP="00924282">
      <w:pPr>
        <w:rPr>
          <w:rFonts w:asciiTheme="minorHAnsi" w:hAnsiTheme="minorHAnsi" w:cstheme="minorHAnsi"/>
          <w:b/>
          <w:sz w:val="20"/>
          <w:szCs w:val="20"/>
        </w:rPr>
      </w:pPr>
      <w:r w:rsidRPr="009A70BD">
        <w:rPr>
          <w:rFonts w:asciiTheme="minorHAnsi" w:hAnsiTheme="minorHAnsi" w:cstheme="minorHAnsi"/>
          <w:sz w:val="20"/>
          <w:szCs w:val="20"/>
        </w:rPr>
        <w:t xml:space="preserve">Dyrektor </w:t>
      </w:r>
      <w:r w:rsidRPr="009A70BD">
        <w:rPr>
          <w:rFonts w:asciiTheme="minorHAnsi" w:hAnsiTheme="minorHAnsi" w:cstheme="minorHAnsi"/>
          <w:sz w:val="20"/>
          <w:szCs w:val="20"/>
        </w:rPr>
        <w:tab/>
      </w:r>
      <w:r w:rsidRPr="009A70BD">
        <w:rPr>
          <w:rFonts w:asciiTheme="minorHAnsi" w:hAnsiTheme="minorHAnsi" w:cstheme="minorHAnsi"/>
          <w:sz w:val="20"/>
          <w:szCs w:val="20"/>
        </w:rPr>
        <w:tab/>
      </w:r>
      <w:r w:rsidRPr="009A70BD">
        <w:rPr>
          <w:rFonts w:asciiTheme="minorHAnsi" w:hAnsiTheme="minorHAnsi" w:cstheme="minorHAnsi"/>
          <w:sz w:val="20"/>
          <w:szCs w:val="20"/>
        </w:rPr>
        <w:tab/>
      </w:r>
      <w:r w:rsidRPr="009A70BD">
        <w:rPr>
          <w:rFonts w:asciiTheme="minorHAnsi" w:hAnsiTheme="minorHAnsi" w:cstheme="minorHAnsi"/>
          <w:sz w:val="20"/>
          <w:szCs w:val="20"/>
        </w:rPr>
        <w:tab/>
      </w:r>
      <w:r w:rsidRPr="009A70BD">
        <w:rPr>
          <w:rFonts w:asciiTheme="minorHAnsi" w:hAnsiTheme="minorHAnsi" w:cstheme="minorHAnsi"/>
          <w:sz w:val="20"/>
          <w:szCs w:val="20"/>
        </w:rPr>
        <w:tab/>
      </w:r>
      <w:r w:rsidRPr="009A70BD">
        <w:rPr>
          <w:rFonts w:asciiTheme="minorHAnsi" w:hAnsiTheme="minorHAnsi" w:cstheme="minorHAnsi"/>
          <w:sz w:val="20"/>
          <w:szCs w:val="20"/>
        </w:rPr>
        <w:tab/>
        <w:t xml:space="preserve">dnia </w:t>
      </w:r>
      <w:r w:rsidR="00AC77E6" w:rsidRPr="00AC77E6">
        <w:rPr>
          <w:rFonts w:asciiTheme="minorHAnsi" w:hAnsiTheme="minorHAnsi" w:cstheme="minorHAnsi"/>
          <w:sz w:val="20"/>
          <w:szCs w:val="20"/>
        </w:rPr>
        <w:t>14.07.2025</w:t>
      </w:r>
      <w:r w:rsidRPr="009A70BD">
        <w:rPr>
          <w:rFonts w:asciiTheme="minorHAnsi" w:hAnsiTheme="minorHAnsi" w:cstheme="minorHAnsi"/>
          <w:sz w:val="20"/>
          <w:szCs w:val="20"/>
        </w:rPr>
        <w:tab/>
        <w:t>podpis ………………………………</w:t>
      </w:r>
    </w:p>
    <w:sectPr w:rsidR="000A3692" w:rsidRPr="009A70BD" w:rsidSect="00DE6583">
      <w:footerReference w:type="default" r:id="rId10"/>
      <w:pgSz w:w="11907" w:h="1683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C157F" w14:textId="77777777" w:rsidR="00626587" w:rsidRDefault="00626587">
      <w:r>
        <w:separator/>
      </w:r>
    </w:p>
  </w:endnote>
  <w:endnote w:type="continuationSeparator" w:id="0">
    <w:p w14:paraId="65F0BE9C" w14:textId="77777777" w:rsidR="00626587" w:rsidRDefault="0062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6A59D" w14:textId="77777777" w:rsidR="00AD6715" w:rsidRDefault="00AD67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47DA4" w14:textId="77777777" w:rsidR="00626587" w:rsidRDefault="00626587">
      <w:r>
        <w:separator/>
      </w:r>
    </w:p>
  </w:footnote>
  <w:footnote w:type="continuationSeparator" w:id="0">
    <w:p w14:paraId="18B96199" w14:textId="77777777" w:rsidR="00626587" w:rsidRDefault="00626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CDF"/>
    <w:multiLevelType w:val="hybridMultilevel"/>
    <w:tmpl w:val="3F5C2850"/>
    <w:lvl w:ilvl="0" w:tplc="48E4D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F0A66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01807"/>
    <w:multiLevelType w:val="hybridMultilevel"/>
    <w:tmpl w:val="F3D4B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75802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206AC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61E16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A44EE"/>
    <w:multiLevelType w:val="hybridMultilevel"/>
    <w:tmpl w:val="36722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4516A"/>
    <w:multiLevelType w:val="hybridMultilevel"/>
    <w:tmpl w:val="0CC2DA1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30986"/>
    <w:multiLevelType w:val="hybridMultilevel"/>
    <w:tmpl w:val="5F82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B48D0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12701"/>
    <w:multiLevelType w:val="hybridMultilevel"/>
    <w:tmpl w:val="7494B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1715A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D60F2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227A7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4"/>
  </w:num>
  <w:num w:numId="8">
    <w:abstractNumId w:val="12"/>
  </w:num>
  <w:num w:numId="9">
    <w:abstractNumId w:val="5"/>
  </w:num>
  <w:num w:numId="10">
    <w:abstractNumId w:val="13"/>
  </w:num>
  <w:num w:numId="11">
    <w:abstractNumId w:val="11"/>
  </w:num>
  <w:num w:numId="12">
    <w:abstractNumId w:val="9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9E"/>
    <w:rsid w:val="00004BF7"/>
    <w:rsid w:val="00006967"/>
    <w:rsid w:val="00011861"/>
    <w:rsid w:val="000159AB"/>
    <w:rsid w:val="000349CC"/>
    <w:rsid w:val="000407FE"/>
    <w:rsid w:val="00065CC6"/>
    <w:rsid w:val="0008739E"/>
    <w:rsid w:val="000A3692"/>
    <w:rsid w:val="000B7C02"/>
    <w:rsid w:val="000C05B1"/>
    <w:rsid w:val="000E1DD4"/>
    <w:rsid w:val="000E4F0B"/>
    <w:rsid w:val="000E6426"/>
    <w:rsid w:val="00100B03"/>
    <w:rsid w:val="00101147"/>
    <w:rsid w:val="00101284"/>
    <w:rsid w:val="00105DD2"/>
    <w:rsid w:val="001140AD"/>
    <w:rsid w:val="00146FE1"/>
    <w:rsid w:val="00165583"/>
    <w:rsid w:val="001909F0"/>
    <w:rsid w:val="001A3043"/>
    <w:rsid w:val="001B7335"/>
    <w:rsid w:val="001C20A7"/>
    <w:rsid w:val="001C4AE4"/>
    <w:rsid w:val="001C5A30"/>
    <w:rsid w:val="001C7DE6"/>
    <w:rsid w:val="001C7F07"/>
    <w:rsid w:val="001D277D"/>
    <w:rsid w:val="00204ECA"/>
    <w:rsid w:val="002126F7"/>
    <w:rsid w:val="00233E84"/>
    <w:rsid w:val="00242B2C"/>
    <w:rsid w:val="0024332A"/>
    <w:rsid w:val="00245004"/>
    <w:rsid w:val="00246A4A"/>
    <w:rsid w:val="00252BDD"/>
    <w:rsid w:val="00260B9D"/>
    <w:rsid w:val="00262ADF"/>
    <w:rsid w:val="00280327"/>
    <w:rsid w:val="0028355C"/>
    <w:rsid w:val="002B4D09"/>
    <w:rsid w:val="002B7B51"/>
    <w:rsid w:val="002E0DF7"/>
    <w:rsid w:val="002E4EF8"/>
    <w:rsid w:val="00314CAF"/>
    <w:rsid w:val="00325C53"/>
    <w:rsid w:val="00330564"/>
    <w:rsid w:val="003321CD"/>
    <w:rsid w:val="00337884"/>
    <w:rsid w:val="003417DA"/>
    <w:rsid w:val="00354692"/>
    <w:rsid w:val="00384B74"/>
    <w:rsid w:val="00386CF9"/>
    <w:rsid w:val="003A0D06"/>
    <w:rsid w:val="003A332C"/>
    <w:rsid w:val="003B44ED"/>
    <w:rsid w:val="003B5A94"/>
    <w:rsid w:val="003E35B3"/>
    <w:rsid w:val="0040072D"/>
    <w:rsid w:val="0040593D"/>
    <w:rsid w:val="00416278"/>
    <w:rsid w:val="00425620"/>
    <w:rsid w:val="004627BF"/>
    <w:rsid w:val="00470A89"/>
    <w:rsid w:val="00472AAA"/>
    <w:rsid w:val="00492E49"/>
    <w:rsid w:val="004C006A"/>
    <w:rsid w:val="004C25D0"/>
    <w:rsid w:val="004D2EB4"/>
    <w:rsid w:val="004E14C8"/>
    <w:rsid w:val="004E4A9D"/>
    <w:rsid w:val="004F5802"/>
    <w:rsid w:val="00500E1B"/>
    <w:rsid w:val="005043AD"/>
    <w:rsid w:val="00512916"/>
    <w:rsid w:val="00513F9F"/>
    <w:rsid w:val="00525CD0"/>
    <w:rsid w:val="0052675B"/>
    <w:rsid w:val="00534520"/>
    <w:rsid w:val="00535F69"/>
    <w:rsid w:val="00543CAE"/>
    <w:rsid w:val="00544E01"/>
    <w:rsid w:val="005645DF"/>
    <w:rsid w:val="00565AFE"/>
    <w:rsid w:val="005706F7"/>
    <w:rsid w:val="005775E3"/>
    <w:rsid w:val="00577DE4"/>
    <w:rsid w:val="00581C21"/>
    <w:rsid w:val="00584185"/>
    <w:rsid w:val="005963CC"/>
    <w:rsid w:val="005A3C7F"/>
    <w:rsid w:val="005B0722"/>
    <w:rsid w:val="005B093C"/>
    <w:rsid w:val="005B709C"/>
    <w:rsid w:val="005C1B1A"/>
    <w:rsid w:val="005C2FA6"/>
    <w:rsid w:val="005D6545"/>
    <w:rsid w:val="005E2DB5"/>
    <w:rsid w:val="005E5A0B"/>
    <w:rsid w:val="005F2649"/>
    <w:rsid w:val="005F5AEC"/>
    <w:rsid w:val="005F6D8D"/>
    <w:rsid w:val="00602B7D"/>
    <w:rsid w:val="00611D3B"/>
    <w:rsid w:val="006145D1"/>
    <w:rsid w:val="006175EE"/>
    <w:rsid w:val="00626420"/>
    <w:rsid w:val="00626587"/>
    <w:rsid w:val="00636121"/>
    <w:rsid w:val="00640D7A"/>
    <w:rsid w:val="006452D9"/>
    <w:rsid w:val="00651CCE"/>
    <w:rsid w:val="00660B33"/>
    <w:rsid w:val="00666A7E"/>
    <w:rsid w:val="00667004"/>
    <w:rsid w:val="00673D02"/>
    <w:rsid w:val="00674C78"/>
    <w:rsid w:val="00680266"/>
    <w:rsid w:val="00683498"/>
    <w:rsid w:val="006C04D0"/>
    <w:rsid w:val="006D3C52"/>
    <w:rsid w:val="006D51DC"/>
    <w:rsid w:val="006D6218"/>
    <w:rsid w:val="006E02EA"/>
    <w:rsid w:val="006E0B60"/>
    <w:rsid w:val="006E31E0"/>
    <w:rsid w:val="007451F0"/>
    <w:rsid w:val="00747736"/>
    <w:rsid w:val="00751EA2"/>
    <w:rsid w:val="007630D8"/>
    <w:rsid w:val="007702C4"/>
    <w:rsid w:val="00777B31"/>
    <w:rsid w:val="00780198"/>
    <w:rsid w:val="007A2CDB"/>
    <w:rsid w:val="007A34A7"/>
    <w:rsid w:val="007B2BE9"/>
    <w:rsid w:val="007C0CD1"/>
    <w:rsid w:val="007D0F26"/>
    <w:rsid w:val="007F2484"/>
    <w:rsid w:val="007F6451"/>
    <w:rsid w:val="00825B4B"/>
    <w:rsid w:val="00826810"/>
    <w:rsid w:val="00835CAE"/>
    <w:rsid w:val="0083775C"/>
    <w:rsid w:val="00840DCB"/>
    <w:rsid w:val="00847374"/>
    <w:rsid w:val="00847B2F"/>
    <w:rsid w:val="00874F96"/>
    <w:rsid w:val="008750EB"/>
    <w:rsid w:val="00875428"/>
    <w:rsid w:val="008A71AE"/>
    <w:rsid w:val="008B006E"/>
    <w:rsid w:val="008B45A1"/>
    <w:rsid w:val="008D560B"/>
    <w:rsid w:val="008D6D2D"/>
    <w:rsid w:val="008E0AC6"/>
    <w:rsid w:val="008E5491"/>
    <w:rsid w:val="008E7F86"/>
    <w:rsid w:val="00901243"/>
    <w:rsid w:val="0090238E"/>
    <w:rsid w:val="00903D14"/>
    <w:rsid w:val="0090594A"/>
    <w:rsid w:val="00913014"/>
    <w:rsid w:val="00924282"/>
    <w:rsid w:val="00935BD0"/>
    <w:rsid w:val="00996B39"/>
    <w:rsid w:val="009A70BD"/>
    <w:rsid w:val="009C3B52"/>
    <w:rsid w:val="009C3E8C"/>
    <w:rsid w:val="009C7527"/>
    <w:rsid w:val="009D3B3B"/>
    <w:rsid w:val="009E76C8"/>
    <w:rsid w:val="00A04B46"/>
    <w:rsid w:val="00A1461C"/>
    <w:rsid w:val="00A36835"/>
    <w:rsid w:val="00A451DC"/>
    <w:rsid w:val="00A50726"/>
    <w:rsid w:val="00A51CBF"/>
    <w:rsid w:val="00A83AFC"/>
    <w:rsid w:val="00A84FA8"/>
    <w:rsid w:val="00A936EA"/>
    <w:rsid w:val="00AA38A1"/>
    <w:rsid w:val="00AA4F68"/>
    <w:rsid w:val="00AB0DE9"/>
    <w:rsid w:val="00AC32C2"/>
    <w:rsid w:val="00AC77E6"/>
    <w:rsid w:val="00AD4528"/>
    <w:rsid w:val="00AD6715"/>
    <w:rsid w:val="00AE4732"/>
    <w:rsid w:val="00AE6113"/>
    <w:rsid w:val="00AF4EB8"/>
    <w:rsid w:val="00B00D9C"/>
    <w:rsid w:val="00B1034E"/>
    <w:rsid w:val="00B14D08"/>
    <w:rsid w:val="00B2391C"/>
    <w:rsid w:val="00B26DE7"/>
    <w:rsid w:val="00B402C5"/>
    <w:rsid w:val="00B51AB6"/>
    <w:rsid w:val="00B5769D"/>
    <w:rsid w:val="00B8669F"/>
    <w:rsid w:val="00B87BA3"/>
    <w:rsid w:val="00B9112C"/>
    <w:rsid w:val="00B92568"/>
    <w:rsid w:val="00B97154"/>
    <w:rsid w:val="00BB6D48"/>
    <w:rsid w:val="00BF07BB"/>
    <w:rsid w:val="00BF3611"/>
    <w:rsid w:val="00C11604"/>
    <w:rsid w:val="00C2149B"/>
    <w:rsid w:val="00C34D81"/>
    <w:rsid w:val="00C358D5"/>
    <w:rsid w:val="00C3729A"/>
    <w:rsid w:val="00C63E81"/>
    <w:rsid w:val="00C80897"/>
    <w:rsid w:val="00C93F43"/>
    <w:rsid w:val="00CA0061"/>
    <w:rsid w:val="00CA19D7"/>
    <w:rsid w:val="00CB1184"/>
    <w:rsid w:val="00CB6532"/>
    <w:rsid w:val="00CC10FE"/>
    <w:rsid w:val="00CC1FF5"/>
    <w:rsid w:val="00CD60E6"/>
    <w:rsid w:val="00CE118F"/>
    <w:rsid w:val="00CF09F9"/>
    <w:rsid w:val="00CF1BB7"/>
    <w:rsid w:val="00CF5394"/>
    <w:rsid w:val="00CF5E3B"/>
    <w:rsid w:val="00CF7893"/>
    <w:rsid w:val="00D11067"/>
    <w:rsid w:val="00D14419"/>
    <w:rsid w:val="00D2342B"/>
    <w:rsid w:val="00D2468C"/>
    <w:rsid w:val="00D36225"/>
    <w:rsid w:val="00D50064"/>
    <w:rsid w:val="00D60DBD"/>
    <w:rsid w:val="00D63B89"/>
    <w:rsid w:val="00D64DE0"/>
    <w:rsid w:val="00D658B6"/>
    <w:rsid w:val="00D81084"/>
    <w:rsid w:val="00D90097"/>
    <w:rsid w:val="00D91494"/>
    <w:rsid w:val="00DD0E37"/>
    <w:rsid w:val="00DE0E73"/>
    <w:rsid w:val="00DE6583"/>
    <w:rsid w:val="00E138C4"/>
    <w:rsid w:val="00E1489B"/>
    <w:rsid w:val="00E22751"/>
    <w:rsid w:val="00E546C0"/>
    <w:rsid w:val="00E75091"/>
    <w:rsid w:val="00EB2BE5"/>
    <w:rsid w:val="00EB479B"/>
    <w:rsid w:val="00EC1CFC"/>
    <w:rsid w:val="00EC5027"/>
    <w:rsid w:val="00ED1B9E"/>
    <w:rsid w:val="00EF2A4E"/>
    <w:rsid w:val="00EF317E"/>
    <w:rsid w:val="00EF752C"/>
    <w:rsid w:val="00F03FB9"/>
    <w:rsid w:val="00F3042B"/>
    <w:rsid w:val="00F40365"/>
    <w:rsid w:val="00F4588B"/>
    <w:rsid w:val="00F544E3"/>
    <w:rsid w:val="00F7198A"/>
    <w:rsid w:val="00F81252"/>
    <w:rsid w:val="00F817F8"/>
    <w:rsid w:val="00F85393"/>
    <w:rsid w:val="00F86217"/>
    <w:rsid w:val="00FC03EE"/>
    <w:rsid w:val="00FC7AD0"/>
    <w:rsid w:val="00FD0C4A"/>
    <w:rsid w:val="00FD1F97"/>
    <w:rsid w:val="00FD3A2D"/>
    <w:rsid w:val="00FD6E84"/>
    <w:rsid w:val="00FE2339"/>
    <w:rsid w:val="00FE7522"/>
    <w:rsid w:val="00FE7FD5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4B5904"/>
  <w15:docId w15:val="{0450F159-018C-4571-A8E9-C00F9AF2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583"/>
    <w:rPr>
      <w:rFonts w:ascii="Arial" w:hAnsi="Arial" w:cs="Arial"/>
      <w:sz w:val="19"/>
      <w:szCs w:val="19"/>
      <w:lang w:val="pl-PL" w:eastAsia="pl-PL"/>
    </w:rPr>
  </w:style>
  <w:style w:type="paragraph" w:styleId="Nagwek1">
    <w:name w:val="heading 1"/>
    <w:basedOn w:val="Normalny"/>
    <w:next w:val="Normalny"/>
    <w:qFormat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Nagwek2">
    <w:name w:val="heading 2"/>
    <w:basedOn w:val="Normalny"/>
    <w:next w:val="Normalny"/>
    <w:qFormat/>
    <w:pPr>
      <w:tabs>
        <w:tab w:val="left" w:pos="7185"/>
      </w:tabs>
      <w:spacing w:after="60"/>
      <w:ind w:left="-432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qFormat/>
    <w:pPr>
      <w:jc w:val="center"/>
      <w:outlineLvl w:val="2"/>
    </w:pPr>
    <w:rPr>
      <w:b/>
      <w:color w:val="FFFFFF"/>
      <w:sz w:val="20"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CF09F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</w:style>
  <w:style w:type="paragraph" w:styleId="Tekstpodstawowy2">
    <w:name w:val="Body Text 2"/>
    <w:basedOn w:val="Normalny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ekstpodstawowy3">
    <w:name w:val="Body Text 3"/>
    <w:basedOn w:val="Normalny"/>
    <w:pPr>
      <w:jc w:val="center"/>
    </w:pPr>
  </w:style>
  <w:style w:type="paragraph" w:customStyle="1" w:styleId="Polewyboru">
    <w:name w:val="Pole wyboru"/>
    <w:basedOn w:val="Normalny"/>
    <w:next w:val="Normalny"/>
    <w:pPr>
      <w:jc w:val="center"/>
    </w:pPr>
    <w:rPr>
      <w:lang w:bidi="pl-PL"/>
    </w:rPr>
  </w:style>
  <w:style w:type="character" w:customStyle="1" w:styleId="TekstpolaZnakZnak">
    <w:name w:val="Tekst pola Znak Znak"/>
    <w:basedOn w:val="Domylnaczcionkaakapitu"/>
    <w:link w:val="Tekstpola"/>
    <w:rPr>
      <w:rFonts w:ascii="Arial" w:hAnsi="Arial" w:cs="Arial" w:hint="default"/>
      <w:b/>
      <w:bCs w:val="0"/>
      <w:sz w:val="19"/>
      <w:szCs w:val="19"/>
      <w:lang w:val="pl-PL" w:eastAsia="pl-PL" w:bidi="pl-PL"/>
    </w:rPr>
  </w:style>
  <w:style w:type="paragraph" w:customStyle="1" w:styleId="Tekstpola">
    <w:name w:val="Tekst pola"/>
    <w:basedOn w:val="Normalny"/>
    <w:link w:val="TekstpolaZnakZnak"/>
    <w:rPr>
      <w:b/>
      <w:lang w:bidi="pl-PL"/>
    </w:rPr>
  </w:style>
  <w:style w:type="paragraph" w:customStyle="1" w:styleId="Tekstpodstawowy4">
    <w:name w:val="Tekst podstawowy 4"/>
    <w:basedOn w:val="Normalny"/>
    <w:next w:val="Normalny"/>
    <w:pPr>
      <w:spacing w:after="120"/>
    </w:pPr>
    <w:rPr>
      <w:i/>
      <w:sz w:val="20"/>
      <w:szCs w:val="20"/>
      <w:lang w:bidi="pl-PL"/>
    </w:rPr>
  </w:style>
  <w:style w:type="table" w:styleId="Tabela-Siatka">
    <w:name w:val="Table Grid"/>
    <w:basedOn w:val="Standardowy"/>
    <w:rsid w:val="008D6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5A0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DE65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E6583"/>
    <w:rPr>
      <w:rFonts w:ascii="Segoe UI" w:hAnsi="Segoe UI" w:cs="Segoe UI"/>
      <w:sz w:val="18"/>
      <w:szCs w:val="18"/>
      <w:lang w:val="pl-PL" w:eastAsia="pl-PL"/>
    </w:rPr>
  </w:style>
  <w:style w:type="paragraph" w:customStyle="1" w:styleId="Zawartotabeli">
    <w:name w:val="Zawartość tabeli"/>
    <w:basedOn w:val="Normalny"/>
    <w:rsid w:val="00EB2BE5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basedOn w:val="Domylnaczcionkaakapitu"/>
    <w:unhideWhenUsed/>
    <w:rsid w:val="00EB2BE5"/>
    <w:rPr>
      <w:color w:val="0000FF" w:themeColor="hyperlink"/>
      <w:u w:val="single"/>
    </w:rPr>
  </w:style>
  <w:style w:type="character" w:customStyle="1" w:styleId="lrzxr">
    <w:name w:val="lrzxr"/>
    <w:basedOn w:val="Domylnaczcionkaakapitu"/>
    <w:rsid w:val="00CF09F9"/>
  </w:style>
  <w:style w:type="character" w:customStyle="1" w:styleId="bold">
    <w:name w:val="bold"/>
    <w:basedOn w:val="Domylnaczcionkaakapitu"/>
    <w:rsid w:val="00CF09F9"/>
  </w:style>
  <w:style w:type="character" w:customStyle="1" w:styleId="Nagwek5Znak">
    <w:name w:val="Nagłówek 5 Znak"/>
    <w:basedOn w:val="Domylnaczcionkaakapitu"/>
    <w:link w:val="Nagwek5"/>
    <w:rsid w:val="00CF09F9"/>
    <w:rPr>
      <w:rFonts w:asciiTheme="majorHAnsi" w:eastAsiaTheme="majorEastAsia" w:hAnsiTheme="majorHAnsi" w:cstheme="majorBidi"/>
      <w:color w:val="365F91" w:themeColor="accent1" w:themeShade="BF"/>
      <w:sz w:val="19"/>
      <w:szCs w:val="19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CF09F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101284"/>
    <w:rPr>
      <w:rFonts w:ascii="Arial" w:hAnsi="Arial" w:cs="Arial"/>
      <w:sz w:val="19"/>
      <w:szCs w:val="19"/>
      <w:lang w:val="pl-PL" w:eastAsia="pl-PL"/>
    </w:rPr>
  </w:style>
  <w:style w:type="character" w:customStyle="1" w:styleId="result-value">
    <w:name w:val="result-value"/>
    <w:basedOn w:val="Domylnaczcionkaakapitu"/>
    <w:rsid w:val="009A7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bip.metis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akubowska\AppData\Roaming\Microsoft\Szablony\Formularz%20oceny%20osoby%20ubiegaj&#261;cej%20si&#281;%20o%20prac&#28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04E89-7955-41C8-BF66-775992EE2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77E950-F3C6-4512-9409-019DF087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oceny osoby ubiegającej się o pracę.dotx</Template>
  <TotalTime>417</TotalTime>
  <Pages>4</Pages>
  <Words>1053</Words>
  <Characters>6322</Characters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2024-08-14T10:45:00Z</cp:lastPrinted>
  <dcterms:created xsi:type="dcterms:W3CDTF">2025-07-14T10:07:00Z</dcterms:created>
  <dcterms:modified xsi:type="dcterms:W3CDTF">2025-07-16T11:32:00Z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TC060888121045</vt:lpwstr>
  </property>
</Properties>
</file>