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4719" w14:textId="77777777" w:rsidR="00986D97" w:rsidRPr="00E64573" w:rsidRDefault="00FF4E9E" w:rsidP="00986D97">
      <w:pPr>
        <w:spacing w:line="100" w:lineRule="atLeast"/>
        <w:ind w:left="4254" w:firstLine="708"/>
        <w:rPr>
          <w:rFonts w:asciiTheme="minorHAnsi" w:hAnsiTheme="minorHAnsi" w:cstheme="minorHAnsi"/>
          <w:sz w:val="22"/>
          <w:szCs w:val="22"/>
        </w:rPr>
      </w:pPr>
      <w:r w:rsidRPr="00E64573">
        <w:rPr>
          <w:rFonts w:asciiTheme="minorHAnsi" w:hAnsiTheme="minorHAnsi" w:cstheme="minorHAnsi"/>
          <w:sz w:val="22"/>
          <w:szCs w:val="22"/>
        </w:rPr>
        <w:t xml:space="preserve">  </w:t>
      </w:r>
      <w:r w:rsidR="00986D97" w:rsidRPr="00E64573">
        <w:rPr>
          <w:rFonts w:asciiTheme="minorHAnsi" w:hAnsiTheme="minorHAnsi" w:cstheme="minorHAnsi"/>
          <w:sz w:val="22"/>
          <w:szCs w:val="22"/>
        </w:rPr>
        <w:t>Załącznik nr 2</w:t>
      </w:r>
    </w:p>
    <w:p w14:paraId="57B23B89" w14:textId="77777777" w:rsidR="000C66EB" w:rsidRPr="00E64573" w:rsidRDefault="000C66EB" w:rsidP="000C66EB">
      <w:pPr>
        <w:spacing w:line="100" w:lineRule="atLeast"/>
        <w:ind w:left="5040" w:firstLine="3"/>
        <w:rPr>
          <w:rFonts w:asciiTheme="minorHAnsi" w:hAnsiTheme="minorHAnsi" w:cstheme="minorHAnsi"/>
          <w:sz w:val="22"/>
          <w:szCs w:val="22"/>
        </w:rPr>
      </w:pPr>
      <w:r w:rsidRPr="00E64573">
        <w:rPr>
          <w:rFonts w:asciiTheme="minorHAnsi" w:hAnsiTheme="minorHAnsi" w:cstheme="minorHAnsi"/>
          <w:sz w:val="22"/>
          <w:szCs w:val="22"/>
        </w:rPr>
        <w:t>do Regulaminu dokonywania zakupów o wartości szacunkowej nieprzekraczającej kwoty 130 000 zł netto w Regionalnym Ośrodku Metodyczno</w:t>
      </w:r>
      <w:r w:rsidR="00E64573">
        <w:rPr>
          <w:rFonts w:asciiTheme="minorHAnsi" w:hAnsiTheme="minorHAnsi" w:cstheme="minorHAnsi"/>
          <w:sz w:val="22"/>
          <w:szCs w:val="22"/>
        </w:rPr>
        <w:t>-</w:t>
      </w:r>
      <w:r w:rsidRPr="00E64573">
        <w:rPr>
          <w:rFonts w:asciiTheme="minorHAnsi" w:hAnsiTheme="minorHAnsi" w:cstheme="minorHAnsi"/>
          <w:sz w:val="22"/>
          <w:szCs w:val="22"/>
        </w:rPr>
        <w:t xml:space="preserve">Edukacyjnym  </w:t>
      </w:r>
      <w:r w:rsidR="00E64573">
        <w:rPr>
          <w:rFonts w:asciiTheme="minorHAnsi" w:hAnsiTheme="minorHAnsi" w:cstheme="minorHAnsi"/>
          <w:sz w:val="22"/>
          <w:szCs w:val="22"/>
        </w:rPr>
        <w:t>„</w:t>
      </w:r>
      <w:r w:rsidRPr="00E64573">
        <w:rPr>
          <w:rFonts w:asciiTheme="minorHAnsi" w:hAnsiTheme="minorHAnsi" w:cstheme="minorHAnsi"/>
          <w:sz w:val="22"/>
          <w:szCs w:val="22"/>
        </w:rPr>
        <w:t>Metis</w:t>
      </w:r>
      <w:r w:rsidR="00E64573">
        <w:rPr>
          <w:rFonts w:asciiTheme="minorHAnsi" w:hAnsiTheme="minorHAnsi" w:cstheme="minorHAnsi"/>
          <w:sz w:val="22"/>
          <w:szCs w:val="22"/>
        </w:rPr>
        <w:t>”</w:t>
      </w:r>
      <w:r w:rsidRPr="00E64573">
        <w:rPr>
          <w:rFonts w:asciiTheme="minorHAnsi" w:hAnsiTheme="minorHAnsi" w:cstheme="minorHAnsi"/>
          <w:sz w:val="22"/>
          <w:szCs w:val="22"/>
        </w:rPr>
        <w:t xml:space="preserve"> w</w:t>
      </w:r>
      <w:r w:rsidR="00E64573">
        <w:rPr>
          <w:rFonts w:asciiTheme="minorHAnsi" w:hAnsiTheme="minorHAnsi" w:cstheme="minorHAnsi"/>
          <w:sz w:val="22"/>
          <w:szCs w:val="22"/>
        </w:rPr>
        <w:t> </w:t>
      </w:r>
      <w:r w:rsidRPr="00E64573">
        <w:rPr>
          <w:rFonts w:asciiTheme="minorHAnsi" w:hAnsiTheme="minorHAnsi" w:cstheme="minorHAnsi"/>
          <w:sz w:val="22"/>
          <w:szCs w:val="22"/>
        </w:rPr>
        <w:t xml:space="preserve">Katowicach  </w:t>
      </w:r>
    </w:p>
    <w:p w14:paraId="6BA2CC1C" w14:textId="77777777" w:rsidR="00986D97" w:rsidRPr="00E64573" w:rsidRDefault="00986D97" w:rsidP="00986D97">
      <w:pPr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5F7D4A1A" w14:textId="77777777" w:rsidR="00986D97" w:rsidRPr="00E64573" w:rsidRDefault="00A40DAF" w:rsidP="00986D97">
      <w:p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E64573">
        <w:rPr>
          <w:rFonts w:asciiTheme="minorHAnsi" w:hAnsiTheme="minorHAnsi" w:cstheme="minorHAnsi"/>
          <w:sz w:val="22"/>
          <w:szCs w:val="22"/>
        </w:rPr>
        <w:t>ROME.AD-2720-</w:t>
      </w:r>
      <w:r w:rsidR="00FB1C6A">
        <w:rPr>
          <w:rFonts w:asciiTheme="minorHAnsi" w:hAnsiTheme="minorHAnsi" w:cstheme="minorHAnsi"/>
          <w:sz w:val="22"/>
          <w:szCs w:val="22"/>
        </w:rPr>
        <w:t>4</w:t>
      </w:r>
      <w:r w:rsidR="006E6CCC" w:rsidRPr="00E64573">
        <w:rPr>
          <w:rFonts w:asciiTheme="minorHAnsi" w:hAnsiTheme="minorHAnsi" w:cstheme="minorHAnsi"/>
          <w:sz w:val="22"/>
          <w:szCs w:val="22"/>
        </w:rPr>
        <w:t>/</w:t>
      </w:r>
      <w:r w:rsidR="00E64573">
        <w:rPr>
          <w:rFonts w:asciiTheme="minorHAnsi" w:hAnsiTheme="minorHAnsi" w:cstheme="minorHAnsi"/>
          <w:sz w:val="22"/>
          <w:szCs w:val="22"/>
        </w:rPr>
        <w:t>25</w:t>
      </w:r>
      <w:r w:rsidR="00986D97" w:rsidRPr="00E64573">
        <w:rPr>
          <w:rFonts w:asciiTheme="minorHAnsi" w:hAnsiTheme="minorHAnsi" w:cstheme="minorHAnsi"/>
          <w:sz w:val="22"/>
          <w:szCs w:val="22"/>
        </w:rPr>
        <w:t>/</w:t>
      </w:r>
      <w:r w:rsidRPr="00E64573">
        <w:rPr>
          <w:rFonts w:asciiTheme="minorHAnsi" w:hAnsiTheme="minorHAnsi" w:cstheme="minorHAnsi"/>
          <w:sz w:val="22"/>
          <w:szCs w:val="22"/>
        </w:rPr>
        <w:t>KN</w:t>
      </w:r>
    </w:p>
    <w:p w14:paraId="6490B211" w14:textId="77777777" w:rsidR="00FF4E9E" w:rsidRPr="00E64573" w:rsidRDefault="00FF4E9E" w:rsidP="00986D97">
      <w:pPr>
        <w:spacing w:line="100" w:lineRule="atLeast"/>
        <w:ind w:left="4254" w:firstLine="708"/>
        <w:rPr>
          <w:rFonts w:asciiTheme="minorHAnsi" w:hAnsiTheme="minorHAnsi" w:cstheme="minorHAnsi"/>
          <w:sz w:val="22"/>
          <w:szCs w:val="22"/>
        </w:rPr>
      </w:pPr>
    </w:p>
    <w:p w14:paraId="1E0C223A" w14:textId="546AB9BA" w:rsidR="00FF4E9E" w:rsidRPr="00E64573" w:rsidRDefault="00E64573" w:rsidP="00FF4E9E">
      <w:pPr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</w:t>
      </w:r>
      <w:r w:rsidR="004E4DCB">
        <w:rPr>
          <w:rFonts w:asciiTheme="minorHAnsi" w:hAnsiTheme="minorHAnsi" w:cstheme="minorHAnsi"/>
          <w:sz w:val="22"/>
          <w:szCs w:val="22"/>
        </w:rPr>
        <w:t>2</w:t>
      </w:r>
      <w:r w:rsidR="004B536A" w:rsidRPr="00E64573">
        <w:rPr>
          <w:rFonts w:asciiTheme="minorHAnsi" w:hAnsiTheme="minorHAnsi" w:cstheme="minorHAnsi"/>
          <w:sz w:val="22"/>
          <w:szCs w:val="22"/>
        </w:rPr>
        <w:t>.0</w:t>
      </w:r>
      <w:r>
        <w:rPr>
          <w:rFonts w:asciiTheme="minorHAnsi" w:hAnsiTheme="minorHAnsi" w:cstheme="minorHAnsi"/>
          <w:sz w:val="22"/>
          <w:szCs w:val="22"/>
        </w:rPr>
        <w:t>7</w:t>
      </w:r>
      <w:r w:rsidR="004B536A" w:rsidRPr="00E64573"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</w:rPr>
        <w:t>5</w:t>
      </w:r>
    </w:p>
    <w:p w14:paraId="5289BBB3" w14:textId="77777777" w:rsidR="007A34A7" w:rsidRPr="00E64573" w:rsidRDefault="007A34A7" w:rsidP="00FD3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08F29773" w14:textId="77777777" w:rsidR="008D6D2D" w:rsidRPr="00E64573" w:rsidRDefault="0018180F" w:rsidP="00FD3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E64573">
        <w:rPr>
          <w:rFonts w:asciiTheme="minorHAnsi" w:hAnsiTheme="minorHAnsi" w:cstheme="minorHAnsi"/>
          <w:b/>
          <w:sz w:val="22"/>
          <w:szCs w:val="22"/>
        </w:rPr>
        <w:t xml:space="preserve">FORMULARZ OFERTOWY </w:t>
      </w:r>
      <w:r w:rsidR="00DE6583" w:rsidRPr="00E6457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DA8CCF3" w14:textId="77777777" w:rsidR="001706C3" w:rsidRPr="00E64573" w:rsidRDefault="001706C3" w:rsidP="00FD3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2FCB6CA1" w14:textId="77777777" w:rsidR="008D6D2D" w:rsidRPr="00E64573" w:rsidRDefault="008D6D2D" w:rsidP="008D6D2D">
      <w:pPr>
        <w:spacing w:line="10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0086"/>
      </w:tblGrid>
      <w:tr w:rsidR="007A34A7" w:rsidRPr="00E64573" w14:paraId="1CEC2575" w14:textId="77777777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A133AF9" w14:textId="77777777" w:rsidR="007A34A7" w:rsidRPr="00E64573" w:rsidRDefault="007A34A7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CA3E2B" w14:textId="77777777" w:rsidR="007A34A7" w:rsidRPr="00E64573" w:rsidRDefault="007A34A7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0A3692"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0086" w:type="dxa"/>
          </w:tcPr>
          <w:p w14:paraId="6FBFDE0C" w14:textId="77777777" w:rsidR="007A34A7" w:rsidRPr="00E64573" w:rsidRDefault="0018180F" w:rsidP="007A34A7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Nazwa i adres </w:t>
            </w:r>
            <w:r w:rsidR="00B31311" w:rsidRPr="00E64573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amawiającego </w:t>
            </w:r>
          </w:p>
          <w:p w14:paraId="2EB657D0" w14:textId="77777777" w:rsidR="0018180F" w:rsidRPr="00E64573" w:rsidRDefault="0018180F" w:rsidP="007A34A7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539E4E" w14:textId="77777777" w:rsidR="0018180F" w:rsidRPr="00E64573" w:rsidRDefault="0018180F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>Regionalny Ośrodek Metodyczno</w:t>
            </w:r>
            <w:r w:rsidR="00E64573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Edukacyjny </w:t>
            </w:r>
            <w:r w:rsidR="00E64573"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>Metis</w:t>
            </w:r>
            <w:r w:rsidR="00E64573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 w Katowicach</w:t>
            </w:r>
          </w:p>
          <w:p w14:paraId="36ECE4B6" w14:textId="77777777" w:rsidR="0018180F" w:rsidRPr="00E64573" w:rsidRDefault="0018180F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>40-530 Katowice, ul. Drozdów 21 i 17</w:t>
            </w:r>
          </w:p>
          <w:p w14:paraId="390EF3CF" w14:textId="77777777" w:rsidR="0018180F" w:rsidRPr="00E64573" w:rsidRDefault="004E4DCB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18180F" w:rsidRPr="00E64573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www.metis.pl</w:t>
              </w:r>
            </w:hyperlink>
            <w:r w:rsidR="0018180F"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  <w:p w14:paraId="0DAC0FF0" w14:textId="77777777" w:rsidR="007A34A7" w:rsidRPr="00E64573" w:rsidRDefault="007A34A7" w:rsidP="008D6D2D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8180F" w:rsidRPr="00E64573" w14:paraId="689F6ADC" w14:textId="77777777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A65C6FB" w14:textId="77777777" w:rsidR="0018180F" w:rsidRPr="00E64573" w:rsidRDefault="0018180F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10086" w:type="dxa"/>
          </w:tcPr>
          <w:p w14:paraId="1D8F5DFB" w14:textId="77777777" w:rsidR="0018180F" w:rsidRPr="00E64573" w:rsidRDefault="0018180F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>Przedmiot zamówienia –</w:t>
            </w:r>
            <w:r w:rsidR="00223D64"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23D64"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>usługa</w:t>
            </w:r>
            <w:r w:rsidR="00223D64"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23D64"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wykonania i dostawy </w:t>
            </w:r>
            <w:r w:rsidR="006E6CCC"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ologowanych materiałów </w:t>
            </w:r>
            <w:r w:rsidR="00223D64"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poligraficznych </w:t>
            </w:r>
          </w:p>
          <w:p w14:paraId="20153503" w14:textId="77777777" w:rsidR="0018180F" w:rsidRPr="00E64573" w:rsidRDefault="0018180F" w:rsidP="007A34A7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34A7" w:rsidRPr="00E64573" w14:paraId="701ED220" w14:textId="77777777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6D371A8" w14:textId="77777777" w:rsidR="007A34A7" w:rsidRPr="00E64573" w:rsidRDefault="007A34A7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BC1DE9" w14:textId="77777777" w:rsidR="007A34A7" w:rsidRPr="00E64573" w:rsidRDefault="0018180F" w:rsidP="0018180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10086" w:type="dxa"/>
          </w:tcPr>
          <w:p w14:paraId="23D4525B" w14:textId="77777777" w:rsidR="005B719A" w:rsidRPr="00E64573" w:rsidRDefault="0018180F" w:rsidP="00924282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>Opis przedmiotu zamówienia</w:t>
            </w:r>
            <w:r w:rsidR="004E20F0"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6CCC" w:rsidRPr="00E64573">
              <w:rPr>
                <w:rFonts w:asciiTheme="minorHAnsi" w:hAnsiTheme="minorHAnsi" w:cstheme="minorHAnsi"/>
                <w:sz w:val="22"/>
                <w:szCs w:val="22"/>
              </w:rPr>
              <w:t>– Szczegółowy opis</w:t>
            </w:r>
            <w:r w:rsidR="00FE4A13"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 przedmiotu zamówienia stanowi Z</w:t>
            </w:r>
            <w:r w:rsidR="006E6CCC" w:rsidRPr="00E64573">
              <w:rPr>
                <w:rFonts w:asciiTheme="minorHAnsi" w:hAnsiTheme="minorHAnsi" w:cstheme="minorHAnsi"/>
                <w:sz w:val="22"/>
                <w:szCs w:val="22"/>
              </w:rPr>
              <w:t>ałącznik nr 1 do Form</w:t>
            </w:r>
            <w:r w:rsidR="00A40DAF" w:rsidRPr="00E64573">
              <w:rPr>
                <w:rFonts w:asciiTheme="minorHAnsi" w:hAnsiTheme="minorHAnsi" w:cstheme="minorHAnsi"/>
                <w:sz w:val="22"/>
                <w:szCs w:val="22"/>
              </w:rPr>
              <w:t>ularza Ofertowego ROME.AD-2720-</w:t>
            </w:r>
            <w:r w:rsidR="009B47E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6E6CCC" w:rsidRPr="00E64573">
              <w:rPr>
                <w:rFonts w:asciiTheme="minorHAnsi" w:hAnsiTheme="minorHAnsi" w:cstheme="minorHAnsi"/>
                <w:sz w:val="22"/>
                <w:szCs w:val="22"/>
              </w:rPr>
              <w:t>/2</w:t>
            </w:r>
            <w:r w:rsidR="00E6457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A40DAF" w:rsidRPr="00E64573">
              <w:rPr>
                <w:rFonts w:asciiTheme="minorHAnsi" w:hAnsiTheme="minorHAnsi" w:cstheme="minorHAnsi"/>
                <w:sz w:val="22"/>
                <w:szCs w:val="22"/>
              </w:rPr>
              <w:t>/KN</w:t>
            </w:r>
          </w:p>
          <w:p w14:paraId="23683751" w14:textId="77777777" w:rsidR="007A34A7" w:rsidRPr="00E64573" w:rsidRDefault="007A34A7" w:rsidP="004E20F0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A34A7" w:rsidRPr="00E64573" w14:paraId="4FCDCE0E" w14:textId="77777777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96FFC33" w14:textId="77777777" w:rsidR="007A34A7" w:rsidRPr="00E64573" w:rsidRDefault="007A34A7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82B23FF" w14:textId="77777777" w:rsidR="007A34A7" w:rsidRPr="00E64573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0A3692"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0086" w:type="dxa"/>
          </w:tcPr>
          <w:p w14:paraId="7A109D96" w14:textId="77777777" w:rsidR="00011E85" w:rsidRPr="00E64573" w:rsidRDefault="0018180F" w:rsidP="00011E85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>Warunki wykonania zamówienia:</w:t>
            </w:r>
          </w:p>
          <w:p w14:paraId="6A7A8D48" w14:textId="77777777" w:rsidR="006E6CCC" w:rsidRPr="00E64573" w:rsidRDefault="006E6CCC" w:rsidP="0018180F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>- termin wykonani</w:t>
            </w:r>
            <w:r w:rsidR="00A40DAF"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a dostawy – maksymalnie do </w:t>
            </w:r>
            <w:r w:rsidR="00FB1C6A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E64D5F" w:rsidRPr="00E64573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FB1C6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FB1C6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  <w:p w14:paraId="7A8B04DB" w14:textId="77777777" w:rsidR="00A05BA9" w:rsidRPr="00E64573" w:rsidRDefault="00A05BA9" w:rsidP="0018180F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>- termin płatności –</w:t>
            </w:r>
            <w:r w:rsidR="00796C4A"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 30 </w:t>
            </w:r>
            <w:r w:rsidR="004E20F0" w:rsidRPr="00E64573">
              <w:rPr>
                <w:rFonts w:asciiTheme="minorHAnsi" w:hAnsiTheme="minorHAnsi" w:cstheme="minorHAnsi"/>
                <w:sz w:val="22"/>
                <w:szCs w:val="22"/>
              </w:rPr>
              <w:t>dni od daty dostarczenia zamawiającemu FV</w:t>
            </w:r>
          </w:p>
          <w:p w14:paraId="42462F82" w14:textId="77777777" w:rsidR="00A05BA9" w:rsidRPr="00E64573" w:rsidRDefault="00A05BA9" w:rsidP="0018180F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6E6CCC"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sposób dostarczenia FV – pocztą, pocztą mailową </w:t>
            </w:r>
            <w:r w:rsidR="004E20F0"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bądź osobiście na adres zamawiającego </w:t>
            </w:r>
          </w:p>
          <w:p w14:paraId="19996213" w14:textId="77777777" w:rsidR="0072137A" w:rsidRPr="00E64573" w:rsidRDefault="0072137A" w:rsidP="0018180F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>- termin związania z ofertą – 30 dni</w:t>
            </w:r>
          </w:p>
          <w:p w14:paraId="2C543032" w14:textId="77777777" w:rsidR="004E20F0" w:rsidRPr="00E64573" w:rsidRDefault="004E20F0" w:rsidP="0018180F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- termin wyboru wykonawcy </w:t>
            </w:r>
            <w:r w:rsidR="006E6CCC" w:rsidRPr="00E64573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40DAF"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 do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B1C6A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6E6CCC" w:rsidRPr="00E64573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FB1C6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6E6CCC" w:rsidRPr="00E64573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FB1C6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6E6CCC" w:rsidRPr="00E64573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  <w:p w14:paraId="34C9B7F8" w14:textId="77777777" w:rsidR="0072137A" w:rsidRPr="00E64573" w:rsidRDefault="0072137A" w:rsidP="0018180F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- planowany termin podpisania umowy </w:t>
            </w:r>
            <w:r w:rsidR="004E20F0" w:rsidRPr="00E64573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4D5F" w:rsidRPr="00E64573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="008669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B1C6A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  <w:r w:rsidR="006E6CCC" w:rsidRPr="00E6457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FB1C6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A40DAF" w:rsidRPr="00E64573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FB1C6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6E6CCC" w:rsidRPr="00E64573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  <w:p w14:paraId="39A37BB6" w14:textId="77777777" w:rsidR="007A34A7" w:rsidRPr="00E64573" w:rsidRDefault="007A34A7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96882" w:rsidRPr="00E64573" w14:paraId="1734BF4B" w14:textId="77777777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566E03B" w14:textId="77777777" w:rsidR="00096882" w:rsidRPr="00E64573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096882"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10086" w:type="dxa"/>
          </w:tcPr>
          <w:p w14:paraId="76B4F58C" w14:textId="77777777" w:rsidR="00096882" w:rsidRPr="00E64573" w:rsidRDefault="00096882" w:rsidP="00096882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>Sposób wyboru wykonawcy:</w:t>
            </w:r>
          </w:p>
          <w:p w14:paraId="173CEBF4" w14:textId="77777777" w:rsidR="00096882" w:rsidRPr="00E64573" w:rsidRDefault="006E6CCC" w:rsidP="00986D97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tabs>
                <w:tab w:val="left" w:pos="462"/>
              </w:tabs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>100% cena</w:t>
            </w:r>
          </w:p>
        </w:tc>
      </w:tr>
      <w:tr w:rsidR="00096882" w:rsidRPr="00E64573" w14:paraId="53774499" w14:textId="77777777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D9B56F1" w14:textId="77777777" w:rsidR="00096882" w:rsidRPr="00E64573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096882"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0086" w:type="dxa"/>
          </w:tcPr>
          <w:p w14:paraId="2B634C52" w14:textId="77777777" w:rsidR="00096882" w:rsidRPr="00E64573" w:rsidRDefault="00A05BA9" w:rsidP="004E20F0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>Czy zamawiający wyraża zgodę na składanie ofert częściowych –</w:t>
            </w:r>
            <w:r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86D97"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  <w:p w14:paraId="1B73A76E" w14:textId="77777777" w:rsidR="006E6CCC" w:rsidRPr="00E64573" w:rsidRDefault="006E6CCC" w:rsidP="004E20F0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EADEEF" w14:textId="77777777" w:rsidR="006E6CCC" w:rsidRPr="00E64573" w:rsidRDefault="006E6CCC" w:rsidP="004E20F0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Możliwe jest złożenie </w:t>
            </w:r>
            <w:r w:rsidR="00E645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oferty </w:t>
            </w:r>
            <w:r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>na każdą część indywidualnie bądź na wszystkie części. Każda z części będzie oceniana indywidualnie.</w:t>
            </w:r>
          </w:p>
        </w:tc>
      </w:tr>
      <w:tr w:rsidR="0018180F" w:rsidRPr="00E64573" w14:paraId="0E245F59" w14:textId="77777777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18F9041" w14:textId="77777777" w:rsidR="0018180F" w:rsidRPr="00E64573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18180F"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0086" w:type="dxa"/>
          </w:tcPr>
          <w:p w14:paraId="1B9DCBF5" w14:textId="77777777" w:rsidR="00A40DAF" w:rsidRPr="00E64573" w:rsidRDefault="00A40DAF" w:rsidP="00A40DAF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>Forma, miejsce i czas złożenia oferty</w:t>
            </w:r>
          </w:p>
          <w:p w14:paraId="0FA62E47" w14:textId="77777777" w:rsidR="00A40DAF" w:rsidRPr="00E64573" w:rsidRDefault="00A40DAF" w:rsidP="00A40DAF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4A1D13" w14:textId="51ECF162" w:rsidR="00A40DAF" w:rsidRPr="00E64573" w:rsidRDefault="00A40DAF" w:rsidP="00A40DAF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>Ofertę na formularzu oferty oraz oświadczenie (Załącznik 2) na</w:t>
            </w:r>
            <w:r w:rsidR="00E91785"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leży złożyć w terminie do dnia </w:t>
            </w:r>
            <w:r w:rsidR="004E4DCB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BC7A7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BC7A7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>r.  w formie:</w:t>
            </w:r>
          </w:p>
          <w:p w14:paraId="374A6674" w14:textId="77777777" w:rsidR="00A40DAF" w:rsidRPr="00E64573" w:rsidRDefault="00A40DAF" w:rsidP="00A40DAF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>- w siedzibie Zamawiającego - 40-530 Katowice, ul. Drozdów 21 i 17 (sekretariat)</w:t>
            </w:r>
          </w:p>
          <w:p w14:paraId="3C49300E" w14:textId="77777777" w:rsidR="00A40DAF" w:rsidRPr="00BC7A73" w:rsidRDefault="00A40DAF" w:rsidP="00A40DAF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- pocztą elektroniczną na adres: </w:t>
            </w:r>
            <w:r w:rsidRPr="00BC7A73">
              <w:rPr>
                <w:rFonts w:asciiTheme="minorHAnsi" w:hAnsiTheme="minorHAnsi" w:cstheme="minorHAnsi"/>
                <w:b/>
                <w:sz w:val="22"/>
                <w:szCs w:val="22"/>
              </w:rPr>
              <w:t>kniemotko@metis.pl</w:t>
            </w:r>
          </w:p>
          <w:p w14:paraId="5EC5609A" w14:textId="77777777" w:rsidR="00A40DAF" w:rsidRPr="00E64573" w:rsidRDefault="00A40DAF" w:rsidP="00A40DAF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17D3C7" w14:textId="77777777" w:rsidR="00B31311" w:rsidRPr="00E64573" w:rsidRDefault="00A40DAF" w:rsidP="00A40DAF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>Oferty niepodpisane lub podpisane przez osoby nieuprawnione zostaną odrzucone.</w:t>
            </w:r>
          </w:p>
        </w:tc>
      </w:tr>
      <w:tr w:rsidR="00875428" w:rsidRPr="00E64573" w14:paraId="7A204DC4" w14:textId="77777777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46A9BF2" w14:textId="77777777" w:rsidR="00DE6583" w:rsidRPr="00E64573" w:rsidRDefault="00DE6583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ED58C0" w14:textId="77777777" w:rsidR="00875428" w:rsidRPr="00E64573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924282"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34727C51" w14:textId="77777777" w:rsidR="00A05BA9" w:rsidRPr="00E64573" w:rsidRDefault="00A05BA9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86" w:type="dxa"/>
            <w:tcBorders>
              <w:top w:val="nil"/>
            </w:tcBorders>
          </w:tcPr>
          <w:p w14:paraId="2717FC9B" w14:textId="77777777" w:rsidR="00A05BA9" w:rsidRPr="00E64573" w:rsidRDefault="00A05BA9" w:rsidP="00A05BA9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>Nazwa, adres i NIP wykonawcy:</w:t>
            </w:r>
          </w:p>
          <w:p w14:paraId="5E427D3B" w14:textId="77777777" w:rsidR="00A05BA9" w:rsidRPr="00E64573" w:rsidRDefault="00A05BA9" w:rsidP="00A05BA9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CB1FBE" w14:textId="77777777" w:rsidR="005B719A" w:rsidRPr="00E64573" w:rsidRDefault="00796C4A" w:rsidP="00A05BA9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068D97AA" w14:textId="77777777" w:rsidR="005B719A" w:rsidRPr="00E64573" w:rsidRDefault="005B719A" w:rsidP="00A05BA9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000DDB" w14:textId="77777777" w:rsidR="00875428" w:rsidRPr="00E64573" w:rsidRDefault="00875428" w:rsidP="00A05BA9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4282" w:rsidRPr="00E64573" w14:paraId="6FC25BD8" w14:textId="77777777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45455C9" w14:textId="77777777" w:rsidR="00924282" w:rsidRPr="00E64573" w:rsidRDefault="00924282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26BCF84" w14:textId="77777777" w:rsidR="00924282" w:rsidRPr="00E64573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9</w:t>
            </w:r>
            <w:r w:rsidR="00924282"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0086" w:type="dxa"/>
          </w:tcPr>
          <w:p w14:paraId="2D04F071" w14:textId="77777777" w:rsidR="00796C4A" w:rsidRPr="00E64573" w:rsidRDefault="00796C4A" w:rsidP="00924282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88F1B3" w14:textId="77777777" w:rsidR="00E64573" w:rsidRDefault="00E64573" w:rsidP="00E64573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Oferuję wykonanie zamówienia </w:t>
            </w:r>
            <w:r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części 1 KALENDARZ KSIĄŻKOWY B-6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PLUS</w:t>
            </w:r>
            <w:r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SPERSONALIZOWANY 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w kwocie </w:t>
            </w:r>
          </w:p>
          <w:p w14:paraId="6DAD20EA" w14:textId="77777777" w:rsidR="00E64573" w:rsidRPr="00E64573" w:rsidRDefault="00E64573" w:rsidP="00E64573">
            <w:p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D49663" w14:textId="77777777" w:rsidR="00E64573" w:rsidRPr="00E64573" w:rsidRDefault="00E64573" w:rsidP="00E64573">
            <w:pPr>
              <w:spacing w:line="100" w:lineRule="atLeas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>Cena netto za całość…...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 zł    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>Cena netto za 1 sztukę…........................... zł</w:t>
            </w:r>
          </w:p>
          <w:p w14:paraId="679A24A9" w14:textId="77777777" w:rsidR="00E64573" w:rsidRPr="00E64573" w:rsidRDefault="00E64573" w:rsidP="00E64573">
            <w:pPr>
              <w:spacing w:line="100" w:lineRule="atLeas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7D594A" w14:textId="77777777" w:rsidR="00E64573" w:rsidRPr="00E64573" w:rsidRDefault="00E64573" w:rsidP="00E64573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ab/>
              <w:t>Podatek VAT                …....................... zł      Podatek VAT                   …...................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>.... zł</w:t>
            </w:r>
          </w:p>
          <w:p w14:paraId="26D722F5" w14:textId="77777777" w:rsidR="00E64573" w:rsidRPr="00E64573" w:rsidRDefault="00E64573" w:rsidP="00E64573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4D7E3" w14:textId="77777777" w:rsidR="00E64573" w:rsidRPr="00E64573" w:rsidRDefault="00E64573" w:rsidP="00E64573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ab/>
              <w:t>Cena brutto za całość…...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 zł     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>Cena brutto za 1 sztukę…......................... zł</w:t>
            </w:r>
          </w:p>
          <w:p w14:paraId="05BAF2DD" w14:textId="77777777" w:rsidR="00E64573" w:rsidRPr="00E64573" w:rsidRDefault="00E64573" w:rsidP="00E64573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03C221" w14:textId="77777777" w:rsidR="00E64573" w:rsidRPr="00E64573" w:rsidRDefault="00E64573" w:rsidP="00E64573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Oferuję wykonanie zamówienia </w:t>
            </w:r>
            <w:r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>dla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>części 2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>PLANER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B1 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w kwocie </w:t>
            </w:r>
          </w:p>
          <w:p w14:paraId="5B3B4E85" w14:textId="77777777" w:rsidR="00E64573" w:rsidRPr="00E64573" w:rsidRDefault="00E64573" w:rsidP="00E64573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4018C4" w14:textId="77777777" w:rsidR="00E64573" w:rsidRPr="00E64573" w:rsidRDefault="00E64573" w:rsidP="00E64573">
            <w:pPr>
              <w:spacing w:line="100" w:lineRule="atLeas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>Cena netto za całość…........................... zł     Cena netto za 1 sztukę…........................... zł</w:t>
            </w:r>
          </w:p>
          <w:p w14:paraId="6F02BF83" w14:textId="77777777" w:rsidR="00E64573" w:rsidRPr="00E64573" w:rsidRDefault="00E64573" w:rsidP="00E64573">
            <w:pPr>
              <w:spacing w:line="100" w:lineRule="atLeas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79FA27" w14:textId="77777777" w:rsidR="00E64573" w:rsidRPr="00E64573" w:rsidRDefault="00E64573" w:rsidP="00E64573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ab/>
              <w:t>Podatek VAT                …....................... zł      Podatek VAT                   …..................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>..... zł</w:t>
            </w:r>
          </w:p>
          <w:p w14:paraId="7D7E83DB" w14:textId="77777777" w:rsidR="00E64573" w:rsidRPr="00E64573" w:rsidRDefault="00E64573" w:rsidP="00E64573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9552A7" w14:textId="77777777" w:rsidR="00E64573" w:rsidRPr="00E64573" w:rsidRDefault="00E64573" w:rsidP="00E64573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ab/>
              <w:t>Cena brutto za całość…...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 zł     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>Cena brutto za 1 sztukę…......................... zł</w:t>
            </w:r>
          </w:p>
          <w:p w14:paraId="7090D8A9" w14:textId="77777777" w:rsidR="00E64573" w:rsidRPr="00E64573" w:rsidRDefault="00E64573" w:rsidP="00E64573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D4BF4E" w14:textId="77777777" w:rsidR="00E64573" w:rsidRPr="00E64573" w:rsidRDefault="00E64573" w:rsidP="00E645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Oferuję wykonanie zamówienia </w:t>
            </w:r>
            <w:r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>dla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>części 3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KALENDARZ TRÓJDZIELNY 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w kwocie </w:t>
            </w:r>
          </w:p>
          <w:p w14:paraId="1FBC138A" w14:textId="77777777" w:rsidR="00E64573" w:rsidRPr="00E64573" w:rsidRDefault="00E64573" w:rsidP="00E645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4666E2" w14:textId="77777777" w:rsidR="00E64573" w:rsidRPr="00E64573" w:rsidRDefault="00E64573" w:rsidP="00E64573">
            <w:pPr>
              <w:spacing w:line="100" w:lineRule="atLeas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>Cena netto za całość…........................... zł     Cena netto za 1 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tukę….........................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  <w:p w14:paraId="60E5A618" w14:textId="77777777" w:rsidR="00E64573" w:rsidRPr="00E64573" w:rsidRDefault="00E64573" w:rsidP="00E64573">
            <w:pPr>
              <w:spacing w:line="100" w:lineRule="atLeas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21D72F" w14:textId="77777777" w:rsidR="00E64573" w:rsidRPr="00E64573" w:rsidRDefault="00E64573" w:rsidP="00E64573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ab/>
              <w:t>Podatek VAT                ….................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>...... zł      Podatek VAT                   …...............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>.. zł</w:t>
            </w:r>
          </w:p>
          <w:p w14:paraId="5E491890" w14:textId="77777777" w:rsidR="00E64573" w:rsidRPr="00E64573" w:rsidRDefault="00E64573" w:rsidP="00E64573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403B22" w14:textId="77777777" w:rsidR="00E64573" w:rsidRPr="00E64573" w:rsidRDefault="00E64573" w:rsidP="00E64573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ab/>
              <w:t>Cena brutto za całość…..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 zł     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 Cena brutto za 1 sztuk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ę…......................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>. zł</w:t>
            </w:r>
          </w:p>
          <w:p w14:paraId="7C2953A0" w14:textId="77777777" w:rsidR="00E64573" w:rsidRPr="00E64573" w:rsidRDefault="00E64573" w:rsidP="00E64573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7A1DE1" w14:textId="77777777" w:rsidR="00E64573" w:rsidRPr="00E64573" w:rsidRDefault="00E64573" w:rsidP="00E64573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Oferuję wykonanie zamówienia </w:t>
            </w:r>
            <w:r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>dla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>części 4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45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ZAŚWIADCZENIE A-5 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w kwocie </w:t>
            </w:r>
          </w:p>
          <w:p w14:paraId="5FD92B36" w14:textId="77777777" w:rsidR="00E64573" w:rsidRPr="00E64573" w:rsidRDefault="00E64573" w:rsidP="00E64573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5B94BB" w14:textId="77777777" w:rsidR="00E64573" w:rsidRPr="00E64573" w:rsidRDefault="00E64573" w:rsidP="00E64573">
            <w:pPr>
              <w:spacing w:line="100" w:lineRule="atLeas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>Cena netto za całość…........................... zł     Cena netto za 1 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ztukę…........................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>. zł</w:t>
            </w:r>
          </w:p>
          <w:p w14:paraId="396582CE" w14:textId="77777777" w:rsidR="00E64573" w:rsidRPr="00E64573" w:rsidRDefault="00E64573" w:rsidP="00E64573">
            <w:pPr>
              <w:spacing w:line="100" w:lineRule="atLeas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57ED82" w14:textId="77777777" w:rsidR="00E64573" w:rsidRPr="00E64573" w:rsidRDefault="00E64573" w:rsidP="00E64573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ab/>
              <w:t>Podatek VAT                …....................... zł      Podatek VAT                   …....................... zł</w:t>
            </w:r>
          </w:p>
          <w:p w14:paraId="763F5171" w14:textId="77777777" w:rsidR="00E64573" w:rsidRPr="00E64573" w:rsidRDefault="00E64573" w:rsidP="00E64573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24453F" w14:textId="77777777" w:rsidR="00E64573" w:rsidRPr="00E64573" w:rsidRDefault="00E64573" w:rsidP="00E64573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ab/>
              <w:t>Cena brutto za całość…..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 zł     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Cena brutto za 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sztukę….......................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  <w:p w14:paraId="688182FC" w14:textId="77777777" w:rsidR="00E64573" w:rsidRPr="00E64573" w:rsidRDefault="00E64573" w:rsidP="00E64573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8AFC8D" w14:textId="77777777" w:rsidR="00E64573" w:rsidRPr="00E64573" w:rsidRDefault="00E64573" w:rsidP="00E64573">
            <w:pPr>
              <w:spacing w:after="160"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Oferuję wykonanie zamówienia </w:t>
            </w:r>
            <w:r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>dla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>części 5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ZAŚWIADCZENIA dwustronne A4 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w kwocie </w:t>
            </w:r>
          </w:p>
          <w:p w14:paraId="2E07827E" w14:textId="77777777" w:rsidR="00E64573" w:rsidRPr="00E64573" w:rsidRDefault="00E64573" w:rsidP="00E64573">
            <w:pPr>
              <w:spacing w:line="100" w:lineRule="atLeas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>Cena netto za 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ałość….........................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>. zł     Cena netto za 1 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ztukę….......................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  <w:p w14:paraId="7125EA5F" w14:textId="77777777" w:rsidR="00E64573" w:rsidRPr="00E64573" w:rsidRDefault="00E64573" w:rsidP="00E64573">
            <w:pPr>
              <w:spacing w:line="100" w:lineRule="atLeas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9D2D1B" w14:textId="77777777" w:rsidR="00E64573" w:rsidRPr="00E64573" w:rsidRDefault="00E64573" w:rsidP="00E64573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ab/>
              <w:t>Podatek VAT                …....................... zł      Podatek VAT                   …....................... zł</w:t>
            </w:r>
          </w:p>
          <w:p w14:paraId="66D8428B" w14:textId="77777777" w:rsidR="00E64573" w:rsidRPr="00E64573" w:rsidRDefault="00E64573" w:rsidP="00E64573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7DB141" w14:textId="77777777" w:rsidR="00E64573" w:rsidRPr="00E64573" w:rsidRDefault="00E64573" w:rsidP="00E64573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ab/>
              <w:t>Cena brutto za całość…...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 zł      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Cena brutto za 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sztukę….......................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  <w:p w14:paraId="1E05CD87" w14:textId="77777777" w:rsidR="00E64573" w:rsidRPr="00E64573" w:rsidRDefault="00E64573" w:rsidP="00E64573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AA6F62" w14:textId="77777777" w:rsidR="00E64573" w:rsidRPr="00E64573" w:rsidRDefault="00E64573" w:rsidP="00E64573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Oferuję wykonanie zamówienia </w:t>
            </w:r>
            <w:r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>dla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>części 6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ZAŚWIADCZENIA jednostronne A4 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w kwocie </w:t>
            </w:r>
          </w:p>
          <w:p w14:paraId="287FFD69" w14:textId="77777777" w:rsidR="00E64573" w:rsidRPr="00E64573" w:rsidRDefault="00E64573" w:rsidP="00E64573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2973D2" w14:textId="77777777" w:rsidR="00E64573" w:rsidRPr="00E64573" w:rsidRDefault="00E64573" w:rsidP="00E64573">
            <w:pPr>
              <w:spacing w:line="100" w:lineRule="atLeas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>Cena netto za 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ałość…........................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>. zł     Cena netto za 1 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tukę….........................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  <w:p w14:paraId="3E4D0E7D" w14:textId="77777777" w:rsidR="00E64573" w:rsidRPr="00E64573" w:rsidRDefault="00E64573" w:rsidP="00E64573">
            <w:pPr>
              <w:spacing w:line="100" w:lineRule="atLeas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31AB07" w14:textId="77777777" w:rsidR="00E64573" w:rsidRPr="00E64573" w:rsidRDefault="00E64573" w:rsidP="00E64573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ab/>
              <w:t>Podatek VAT                …....................... zł      Podatek VAT                   …....................... zł</w:t>
            </w:r>
          </w:p>
          <w:p w14:paraId="657AE84F" w14:textId="77777777" w:rsidR="00E64573" w:rsidRPr="00E64573" w:rsidRDefault="00E64573" w:rsidP="00E64573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2F0474" w14:textId="77777777" w:rsidR="00E64573" w:rsidRPr="00E64573" w:rsidRDefault="00E64573" w:rsidP="00E64573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ab/>
              <w:t>Cena brutto za całość…......................... zł       Cena brutto za 1 sztukę…......................... zł</w:t>
            </w:r>
          </w:p>
          <w:p w14:paraId="21CAA33E" w14:textId="77777777" w:rsidR="00E64573" w:rsidRPr="00E64573" w:rsidRDefault="00E64573" w:rsidP="00E64573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E557D6" w14:textId="77777777" w:rsidR="00E64573" w:rsidRPr="00E64573" w:rsidRDefault="00E64573" w:rsidP="00E64573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CAŁOŚĆ ZAMÓWIENIA w kwocie </w:t>
            </w:r>
          </w:p>
          <w:p w14:paraId="7A67B688" w14:textId="77777777" w:rsidR="00E64573" w:rsidRPr="00E64573" w:rsidRDefault="00E64573" w:rsidP="00E64573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D2811B" w14:textId="77777777" w:rsidR="00E64573" w:rsidRPr="00E64573" w:rsidRDefault="00E64573" w:rsidP="00E64573">
            <w:pPr>
              <w:spacing w:line="100" w:lineRule="atLeas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Cena netto za całość…........................... zł     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61AFD2D5" w14:textId="77777777" w:rsidR="00E64573" w:rsidRPr="00E64573" w:rsidRDefault="00E64573" w:rsidP="00E64573">
            <w:pPr>
              <w:spacing w:line="100" w:lineRule="atLeas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38101E" w14:textId="77777777" w:rsidR="00E64573" w:rsidRPr="00E64573" w:rsidRDefault="00E64573" w:rsidP="00E64573">
            <w:pPr>
              <w:spacing w:line="100" w:lineRule="atLeas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 xml:space="preserve">Podatek VAT                …....................... zł      </w:t>
            </w:r>
          </w:p>
          <w:p w14:paraId="4ECF2777" w14:textId="77777777" w:rsidR="00E64573" w:rsidRPr="00E64573" w:rsidRDefault="00E64573" w:rsidP="00E64573">
            <w:pPr>
              <w:spacing w:line="100" w:lineRule="atLeas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29CE87" w14:textId="77777777" w:rsidR="00FE4A13" w:rsidRPr="00E64573" w:rsidRDefault="00E64573" w:rsidP="006E6CCC">
            <w:pPr>
              <w:spacing w:line="100" w:lineRule="atLeast"/>
              <w:ind w:left="720" w:hanging="119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Cena brutto za całość…......................... zł       </w:t>
            </w:r>
          </w:p>
          <w:p w14:paraId="6AE50A20" w14:textId="77777777" w:rsidR="007F4312" w:rsidRPr="00E64573" w:rsidRDefault="007F4312" w:rsidP="0072137A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719A" w:rsidRPr="00E64573" w14:paraId="5789164F" w14:textId="77777777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E4A4ECE" w14:textId="77777777" w:rsidR="005B719A" w:rsidRPr="00E64573" w:rsidRDefault="005B719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10086" w:type="dxa"/>
          </w:tcPr>
          <w:p w14:paraId="53BDE683" w14:textId="77777777" w:rsidR="005B719A" w:rsidRPr="00E64573" w:rsidRDefault="005B719A" w:rsidP="00F0038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Oświadczam, że zapoznałem się z opisem przedmiotu zamówienia, warunkami wykonania zamówienia. Akceptuję je w całości i nie wnoszę do nich zastrzeżeń. </w:t>
            </w: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>Zamawiający zastrzega sobie prawo do zapłaty tylko za zrealizowaną część zamówienia – możliwość zmniejszenia lub zwiększenia maks o 20%. Zamówienie odbierane będzie na podstawie protokołu odbioru i po podpisaniu przedmiotowego protokołu bez zastrzeżeń, Wykonawcy zostanie wypłacone wynagrodzenie.</w:t>
            </w:r>
            <w:r w:rsidRPr="00E645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374119D7" w14:textId="77777777" w:rsidR="005B719A" w:rsidRPr="00E64573" w:rsidRDefault="005B719A" w:rsidP="005B719A">
            <w:pPr>
              <w:pStyle w:val="Standard"/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719A" w:rsidRPr="00E64573" w14:paraId="47908150" w14:textId="77777777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129C04C" w14:textId="77777777" w:rsidR="005B719A" w:rsidRPr="00E64573" w:rsidRDefault="005B719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10086" w:type="dxa"/>
          </w:tcPr>
          <w:p w14:paraId="79C2F727" w14:textId="77777777" w:rsidR="005B719A" w:rsidRPr="009B367D" w:rsidRDefault="005B719A" w:rsidP="004F17FF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367D">
              <w:rPr>
                <w:rFonts w:asciiTheme="minorHAnsi" w:hAnsiTheme="minorHAnsi" w:cstheme="minorHAnsi"/>
                <w:b/>
                <w:sz w:val="22"/>
                <w:szCs w:val="22"/>
              </w:rPr>
              <w:t>Wszystkie pytania proszę kie</w:t>
            </w:r>
            <w:r w:rsidR="00FE4A13" w:rsidRPr="009B36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rować na adres mailowy </w:t>
            </w:r>
            <w:r w:rsidR="004F17FF" w:rsidRPr="009B367D">
              <w:rPr>
                <w:rFonts w:asciiTheme="minorHAnsi" w:hAnsiTheme="minorHAnsi" w:cstheme="minorHAnsi"/>
                <w:b/>
                <w:sz w:val="22"/>
                <w:szCs w:val="22"/>
              </w:rPr>
              <w:t>bcielecka</w:t>
            </w:r>
            <w:r w:rsidR="00FE4A13" w:rsidRPr="009B367D">
              <w:rPr>
                <w:rFonts w:asciiTheme="minorHAnsi" w:hAnsiTheme="minorHAnsi" w:cstheme="minorHAnsi"/>
                <w:b/>
                <w:sz w:val="22"/>
                <w:szCs w:val="22"/>
              </w:rPr>
              <w:t>@metis.pl</w:t>
            </w:r>
          </w:p>
        </w:tc>
      </w:tr>
      <w:tr w:rsidR="00FE4A13" w:rsidRPr="00E64573" w14:paraId="78FCDA3D" w14:textId="77777777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DBDB481" w14:textId="77777777" w:rsidR="00FE4A13" w:rsidRPr="00E64573" w:rsidRDefault="00FE4A13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</w:p>
        </w:tc>
        <w:tc>
          <w:tcPr>
            <w:tcW w:w="10086" w:type="dxa"/>
          </w:tcPr>
          <w:p w14:paraId="41C2758E" w14:textId="77777777" w:rsidR="00FE4A13" w:rsidRPr="00E64573" w:rsidRDefault="00FE4A13" w:rsidP="00924282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>Załącznik:</w:t>
            </w:r>
          </w:p>
          <w:p w14:paraId="5C24A75E" w14:textId="77777777" w:rsidR="00FE4A13" w:rsidRPr="00E64573" w:rsidRDefault="00FE4A13" w:rsidP="00FE4A13">
            <w:pPr>
              <w:pStyle w:val="Akapitzlist"/>
              <w:numPr>
                <w:ilvl w:val="0"/>
                <w:numId w:val="10"/>
              </w:num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>Opis przedmiotu zamówienia</w:t>
            </w:r>
          </w:p>
          <w:p w14:paraId="0535B8BD" w14:textId="77777777" w:rsidR="00FE4A13" w:rsidRPr="00E64573" w:rsidRDefault="00FE4A13" w:rsidP="00FE4A13">
            <w:pPr>
              <w:pStyle w:val="Akapitzlist"/>
              <w:numPr>
                <w:ilvl w:val="0"/>
                <w:numId w:val="10"/>
              </w:num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4573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</w:tr>
    </w:tbl>
    <w:p w14:paraId="174D3D1D" w14:textId="77777777" w:rsidR="000A3692" w:rsidRPr="00E64573" w:rsidRDefault="00A04B46" w:rsidP="0072137A">
      <w:pPr>
        <w:rPr>
          <w:rFonts w:asciiTheme="minorHAnsi" w:hAnsiTheme="minorHAnsi" w:cstheme="minorHAnsi"/>
          <w:sz w:val="22"/>
          <w:szCs w:val="22"/>
        </w:rPr>
      </w:pPr>
      <w:r w:rsidRPr="00E64573">
        <w:rPr>
          <w:rFonts w:asciiTheme="minorHAnsi" w:hAnsiTheme="minorHAnsi" w:cstheme="minorHAnsi"/>
          <w:sz w:val="22"/>
          <w:szCs w:val="22"/>
        </w:rPr>
        <w:tab/>
      </w:r>
    </w:p>
    <w:p w14:paraId="092E4B31" w14:textId="77777777" w:rsidR="0072137A" w:rsidRDefault="0072137A" w:rsidP="0072137A">
      <w:pPr>
        <w:rPr>
          <w:rFonts w:asciiTheme="minorHAnsi" w:hAnsiTheme="minorHAnsi" w:cstheme="minorHAnsi"/>
          <w:sz w:val="22"/>
          <w:szCs w:val="22"/>
        </w:rPr>
      </w:pPr>
    </w:p>
    <w:p w14:paraId="50075F7B" w14:textId="77777777" w:rsidR="00242071" w:rsidRDefault="00242071" w:rsidP="0072137A">
      <w:pPr>
        <w:rPr>
          <w:rFonts w:asciiTheme="minorHAnsi" w:hAnsiTheme="minorHAnsi" w:cstheme="minorHAnsi"/>
          <w:sz w:val="22"/>
          <w:szCs w:val="22"/>
        </w:rPr>
      </w:pPr>
    </w:p>
    <w:p w14:paraId="45E6D2DE" w14:textId="77777777" w:rsidR="00242071" w:rsidRDefault="00242071" w:rsidP="0072137A">
      <w:pPr>
        <w:rPr>
          <w:rFonts w:asciiTheme="minorHAnsi" w:hAnsiTheme="minorHAnsi" w:cstheme="minorHAnsi"/>
          <w:sz w:val="22"/>
          <w:szCs w:val="22"/>
        </w:rPr>
      </w:pPr>
    </w:p>
    <w:p w14:paraId="433458AD" w14:textId="77777777" w:rsidR="00242071" w:rsidRPr="00E64573" w:rsidRDefault="00242071" w:rsidP="0072137A">
      <w:pPr>
        <w:rPr>
          <w:rFonts w:asciiTheme="minorHAnsi" w:hAnsiTheme="minorHAnsi" w:cstheme="minorHAnsi"/>
          <w:sz w:val="22"/>
          <w:szCs w:val="22"/>
        </w:rPr>
      </w:pPr>
    </w:p>
    <w:p w14:paraId="4A3AD05F" w14:textId="77777777" w:rsidR="0072137A" w:rsidRPr="00E64573" w:rsidRDefault="0072137A" w:rsidP="0072137A">
      <w:pPr>
        <w:rPr>
          <w:rFonts w:asciiTheme="minorHAnsi" w:hAnsiTheme="minorHAnsi" w:cstheme="minorHAnsi"/>
          <w:sz w:val="22"/>
          <w:szCs w:val="22"/>
        </w:rPr>
      </w:pPr>
    </w:p>
    <w:p w14:paraId="4D589917" w14:textId="77777777" w:rsidR="000A3692" w:rsidRPr="00E64573" w:rsidRDefault="000A3692" w:rsidP="000A3692">
      <w:pPr>
        <w:rPr>
          <w:rFonts w:asciiTheme="minorHAnsi" w:hAnsiTheme="minorHAnsi" w:cstheme="minorHAnsi"/>
          <w:sz w:val="22"/>
          <w:szCs w:val="22"/>
        </w:rPr>
      </w:pPr>
    </w:p>
    <w:p w14:paraId="5AF5D342" w14:textId="77777777" w:rsidR="000A3692" w:rsidRPr="00E64573" w:rsidRDefault="000A3692" w:rsidP="000A3692">
      <w:pPr>
        <w:rPr>
          <w:rFonts w:asciiTheme="minorHAnsi" w:hAnsiTheme="minorHAnsi" w:cstheme="minorHAnsi"/>
          <w:sz w:val="22"/>
          <w:szCs w:val="22"/>
        </w:rPr>
      </w:pPr>
      <w:r w:rsidRPr="00E64573">
        <w:rPr>
          <w:rFonts w:asciiTheme="minorHAnsi" w:hAnsiTheme="minorHAnsi" w:cstheme="minorHAnsi"/>
          <w:sz w:val="22"/>
          <w:szCs w:val="22"/>
        </w:rPr>
        <w:t>dnia ………………………….</w:t>
      </w:r>
      <w:r w:rsidRPr="00E64573">
        <w:rPr>
          <w:rFonts w:asciiTheme="minorHAnsi" w:hAnsiTheme="minorHAnsi" w:cstheme="minorHAnsi"/>
          <w:sz w:val="22"/>
          <w:szCs w:val="22"/>
        </w:rPr>
        <w:tab/>
      </w:r>
      <w:r w:rsidR="00242071">
        <w:rPr>
          <w:rFonts w:asciiTheme="minorHAnsi" w:hAnsiTheme="minorHAnsi" w:cstheme="minorHAnsi"/>
          <w:sz w:val="22"/>
          <w:szCs w:val="22"/>
        </w:rPr>
        <w:tab/>
      </w:r>
      <w:r w:rsidR="00242071">
        <w:rPr>
          <w:rFonts w:asciiTheme="minorHAnsi" w:hAnsiTheme="minorHAnsi" w:cstheme="minorHAnsi"/>
          <w:sz w:val="22"/>
          <w:szCs w:val="22"/>
        </w:rPr>
        <w:tab/>
      </w:r>
      <w:r w:rsidR="00242071">
        <w:rPr>
          <w:rFonts w:asciiTheme="minorHAnsi" w:hAnsiTheme="minorHAnsi" w:cstheme="minorHAnsi"/>
          <w:sz w:val="22"/>
          <w:szCs w:val="22"/>
        </w:rPr>
        <w:tab/>
      </w:r>
      <w:r w:rsidR="00242071">
        <w:rPr>
          <w:rFonts w:asciiTheme="minorHAnsi" w:hAnsiTheme="minorHAnsi" w:cstheme="minorHAnsi"/>
          <w:sz w:val="22"/>
          <w:szCs w:val="22"/>
        </w:rPr>
        <w:tab/>
      </w:r>
      <w:r w:rsidR="0072137A" w:rsidRPr="00E64573">
        <w:rPr>
          <w:rFonts w:asciiTheme="minorHAnsi" w:hAnsiTheme="minorHAnsi" w:cstheme="minorHAnsi"/>
          <w:sz w:val="22"/>
          <w:szCs w:val="22"/>
        </w:rPr>
        <w:t>P</w:t>
      </w:r>
      <w:r w:rsidRPr="00E64573">
        <w:rPr>
          <w:rFonts w:asciiTheme="minorHAnsi" w:hAnsiTheme="minorHAnsi" w:cstheme="minorHAnsi"/>
          <w:sz w:val="22"/>
          <w:szCs w:val="22"/>
        </w:rPr>
        <w:t>odpis</w:t>
      </w:r>
      <w:r w:rsidR="0072137A" w:rsidRPr="00E64573">
        <w:rPr>
          <w:rFonts w:asciiTheme="minorHAnsi" w:hAnsiTheme="minorHAnsi" w:cstheme="minorHAnsi"/>
          <w:sz w:val="22"/>
          <w:szCs w:val="22"/>
        </w:rPr>
        <w:t xml:space="preserve"> osoby uprawnionej</w:t>
      </w:r>
      <w:r w:rsidRPr="00E64573">
        <w:rPr>
          <w:rFonts w:asciiTheme="minorHAnsi" w:hAnsiTheme="minorHAnsi" w:cstheme="minorHAnsi"/>
          <w:sz w:val="22"/>
          <w:szCs w:val="22"/>
        </w:rPr>
        <w:t xml:space="preserve"> ………………………………</w:t>
      </w:r>
    </w:p>
    <w:p w14:paraId="23B664E4" w14:textId="77777777" w:rsidR="000A3692" w:rsidRPr="00E64573" w:rsidRDefault="000A3692" w:rsidP="000A3692">
      <w:pPr>
        <w:rPr>
          <w:rFonts w:asciiTheme="minorHAnsi" w:hAnsiTheme="minorHAnsi" w:cstheme="minorHAnsi"/>
          <w:sz w:val="22"/>
          <w:szCs w:val="22"/>
        </w:rPr>
      </w:pPr>
    </w:p>
    <w:p w14:paraId="27495778" w14:textId="77777777" w:rsidR="00E64D5F" w:rsidRPr="00E64573" w:rsidRDefault="00E64D5F" w:rsidP="005B719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3AD6BDD" w14:textId="77777777" w:rsidR="00E64D5F" w:rsidRPr="00E64573" w:rsidRDefault="00E64D5F" w:rsidP="005B719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F0FCBE2" w14:textId="77777777" w:rsidR="00E64D5F" w:rsidRPr="00E64573" w:rsidRDefault="00E64D5F" w:rsidP="00E64D5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C0D8BB2" w14:textId="77777777" w:rsidR="00E64D5F" w:rsidRPr="00E64573" w:rsidRDefault="00E64D5F" w:rsidP="00E64D5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EB50966" w14:textId="77777777" w:rsidR="00D03D83" w:rsidRDefault="00796C4A" w:rsidP="00E64D5F">
      <w:pPr>
        <w:jc w:val="right"/>
        <w:rPr>
          <w:rFonts w:asciiTheme="minorHAnsi" w:hAnsiTheme="minorHAnsi" w:cstheme="minorHAnsi"/>
          <w:sz w:val="22"/>
          <w:szCs w:val="22"/>
        </w:rPr>
      </w:pPr>
      <w:r w:rsidRPr="00E64573">
        <w:rPr>
          <w:rFonts w:asciiTheme="minorHAnsi" w:hAnsiTheme="minorHAnsi" w:cstheme="minorHAnsi"/>
          <w:sz w:val="22"/>
          <w:szCs w:val="22"/>
        </w:rPr>
        <w:br/>
      </w:r>
      <w:r w:rsidRPr="00E64573">
        <w:rPr>
          <w:rFonts w:asciiTheme="minorHAnsi" w:hAnsiTheme="minorHAnsi" w:cstheme="minorHAnsi"/>
          <w:sz w:val="22"/>
          <w:szCs w:val="22"/>
        </w:rPr>
        <w:br/>
      </w:r>
      <w:r w:rsidRPr="00E64573">
        <w:rPr>
          <w:rFonts w:asciiTheme="minorHAnsi" w:hAnsiTheme="minorHAnsi" w:cstheme="minorHAnsi"/>
          <w:sz w:val="22"/>
          <w:szCs w:val="22"/>
        </w:rPr>
        <w:br/>
      </w:r>
      <w:r w:rsidRPr="00E64573">
        <w:rPr>
          <w:rFonts w:asciiTheme="minorHAnsi" w:hAnsiTheme="minorHAnsi" w:cstheme="minorHAnsi"/>
          <w:sz w:val="22"/>
          <w:szCs w:val="22"/>
        </w:rPr>
        <w:br/>
      </w:r>
      <w:r w:rsidRPr="00E64573">
        <w:rPr>
          <w:rFonts w:asciiTheme="minorHAnsi" w:hAnsiTheme="minorHAnsi" w:cstheme="minorHAnsi"/>
          <w:sz w:val="22"/>
          <w:szCs w:val="22"/>
        </w:rPr>
        <w:br/>
      </w:r>
      <w:r w:rsidRPr="00E64573">
        <w:rPr>
          <w:rFonts w:asciiTheme="minorHAnsi" w:hAnsiTheme="minorHAnsi" w:cstheme="minorHAnsi"/>
          <w:sz w:val="22"/>
          <w:szCs w:val="22"/>
        </w:rPr>
        <w:br/>
      </w:r>
      <w:r w:rsidRPr="00E64573">
        <w:rPr>
          <w:rFonts w:asciiTheme="minorHAnsi" w:hAnsiTheme="minorHAnsi" w:cstheme="minorHAnsi"/>
          <w:sz w:val="22"/>
          <w:szCs w:val="22"/>
        </w:rPr>
        <w:br/>
      </w:r>
      <w:r w:rsidRPr="00E64573">
        <w:rPr>
          <w:rFonts w:asciiTheme="minorHAnsi" w:hAnsiTheme="minorHAnsi" w:cstheme="minorHAnsi"/>
          <w:sz w:val="22"/>
          <w:szCs w:val="22"/>
        </w:rPr>
        <w:br/>
      </w:r>
      <w:r w:rsidRPr="00E64573">
        <w:rPr>
          <w:rFonts w:asciiTheme="minorHAnsi" w:hAnsiTheme="minorHAnsi" w:cstheme="minorHAnsi"/>
          <w:sz w:val="22"/>
          <w:szCs w:val="22"/>
        </w:rPr>
        <w:br/>
      </w:r>
      <w:r w:rsidRPr="00E64573">
        <w:rPr>
          <w:rFonts w:asciiTheme="minorHAnsi" w:hAnsiTheme="minorHAnsi" w:cstheme="minorHAnsi"/>
          <w:sz w:val="22"/>
          <w:szCs w:val="22"/>
        </w:rPr>
        <w:br/>
      </w:r>
      <w:r w:rsidRPr="00E64573">
        <w:rPr>
          <w:rFonts w:asciiTheme="minorHAnsi" w:hAnsiTheme="minorHAnsi" w:cstheme="minorHAnsi"/>
          <w:sz w:val="22"/>
          <w:szCs w:val="22"/>
        </w:rPr>
        <w:br/>
      </w:r>
      <w:r w:rsidRPr="00E64573">
        <w:rPr>
          <w:rFonts w:asciiTheme="minorHAnsi" w:hAnsiTheme="minorHAnsi" w:cstheme="minorHAnsi"/>
          <w:sz w:val="22"/>
          <w:szCs w:val="22"/>
        </w:rPr>
        <w:br/>
      </w:r>
      <w:r w:rsidRPr="00E64573">
        <w:rPr>
          <w:rFonts w:asciiTheme="minorHAnsi" w:hAnsiTheme="minorHAnsi" w:cstheme="minorHAnsi"/>
          <w:sz w:val="22"/>
          <w:szCs w:val="22"/>
        </w:rPr>
        <w:br/>
      </w:r>
      <w:r w:rsidRPr="00E64573">
        <w:rPr>
          <w:rFonts w:asciiTheme="minorHAnsi" w:hAnsiTheme="minorHAnsi" w:cstheme="minorHAnsi"/>
          <w:sz w:val="22"/>
          <w:szCs w:val="22"/>
        </w:rPr>
        <w:br/>
      </w:r>
      <w:r w:rsidRPr="00E64573">
        <w:rPr>
          <w:rFonts w:asciiTheme="minorHAnsi" w:hAnsiTheme="minorHAnsi" w:cstheme="minorHAnsi"/>
          <w:sz w:val="22"/>
          <w:szCs w:val="22"/>
        </w:rPr>
        <w:br/>
      </w:r>
      <w:r w:rsidRPr="00E64573">
        <w:rPr>
          <w:rFonts w:asciiTheme="minorHAnsi" w:hAnsiTheme="minorHAnsi" w:cstheme="minorHAnsi"/>
          <w:sz w:val="22"/>
          <w:szCs w:val="22"/>
        </w:rPr>
        <w:br/>
      </w:r>
      <w:r w:rsidRPr="00E64573">
        <w:rPr>
          <w:rFonts w:asciiTheme="minorHAnsi" w:hAnsiTheme="minorHAnsi" w:cstheme="minorHAnsi"/>
          <w:sz w:val="22"/>
          <w:szCs w:val="22"/>
        </w:rPr>
        <w:br/>
      </w:r>
      <w:r w:rsidRPr="00E64573">
        <w:rPr>
          <w:rFonts w:asciiTheme="minorHAnsi" w:hAnsiTheme="minorHAnsi" w:cstheme="minorHAnsi"/>
          <w:sz w:val="22"/>
          <w:szCs w:val="22"/>
        </w:rPr>
        <w:br/>
      </w:r>
      <w:r w:rsidRPr="00E64573">
        <w:rPr>
          <w:rFonts w:asciiTheme="minorHAnsi" w:hAnsiTheme="minorHAnsi" w:cstheme="minorHAnsi"/>
          <w:sz w:val="22"/>
          <w:szCs w:val="22"/>
        </w:rPr>
        <w:br/>
      </w:r>
      <w:r w:rsidRPr="00E64573">
        <w:rPr>
          <w:rFonts w:asciiTheme="minorHAnsi" w:hAnsiTheme="minorHAnsi" w:cstheme="minorHAnsi"/>
          <w:sz w:val="22"/>
          <w:szCs w:val="22"/>
        </w:rPr>
        <w:br/>
      </w:r>
      <w:r w:rsidRPr="00E64573">
        <w:rPr>
          <w:rFonts w:asciiTheme="minorHAnsi" w:hAnsiTheme="minorHAnsi" w:cstheme="minorHAnsi"/>
          <w:sz w:val="22"/>
          <w:szCs w:val="22"/>
        </w:rPr>
        <w:br/>
      </w:r>
      <w:r w:rsidRPr="00E64573">
        <w:rPr>
          <w:rFonts w:asciiTheme="minorHAnsi" w:hAnsiTheme="minorHAnsi" w:cstheme="minorHAnsi"/>
          <w:sz w:val="22"/>
          <w:szCs w:val="22"/>
        </w:rPr>
        <w:br/>
      </w:r>
      <w:r w:rsidRPr="00E64573">
        <w:rPr>
          <w:rFonts w:asciiTheme="minorHAnsi" w:hAnsiTheme="minorHAnsi" w:cstheme="minorHAnsi"/>
          <w:sz w:val="22"/>
          <w:szCs w:val="22"/>
        </w:rPr>
        <w:br/>
      </w:r>
      <w:r w:rsidRPr="00E64573">
        <w:rPr>
          <w:rFonts w:asciiTheme="minorHAnsi" w:hAnsiTheme="minorHAnsi" w:cstheme="minorHAnsi"/>
          <w:sz w:val="22"/>
          <w:szCs w:val="22"/>
        </w:rPr>
        <w:br/>
      </w:r>
      <w:r w:rsidRPr="00E64573">
        <w:rPr>
          <w:rFonts w:asciiTheme="minorHAnsi" w:hAnsiTheme="minorHAnsi" w:cstheme="minorHAnsi"/>
          <w:sz w:val="22"/>
          <w:szCs w:val="22"/>
        </w:rPr>
        <w:br/>
      </w:r>
      <w:r w:rsidRPr="00E64573">
        <w:rPr>
          <w:rFonts w:asciiTheme="minorHAnsi" w:hAnsiTheme="minorHAnsi" w:cstheme="minorHAnsi"/>
          <w:sz w:val="22"/>
          <w:szCs w:val="22"/>
        </w:rPr>
        <w:br/>
      </w:r>
      <w:r w:rsidRPr="00E64573">
        <w:rPr>
          <w:rFonts w:asciiTheme="minorHAnsi" w:hAnsiTheme="minorHAnsi" w:cstheme="minorHAnsi"/>
          <w:sz w:val="22"/>
          <w:szCs w:val="22"/>
        </w:rPr>
        <w:br/>
      </w:r>
      <w:r w:rsidRPr="00E64573">
        <w:rPr>
          <w:rFonts w:asciiTheme="minorHAnsi" w:hAnsiTheme="minorHAnsi" w:cstheme="minorHAnsi"/>
          <w:sz w:val="22"/>
          <w:szCs w:val="22"/>
        </w:rPr>
        <w:br/>
      </w:r>
    </w:p>
    <w:p w14:paraId="423670CF" w14:textId="77777777" w:rsidR="00D03D83" w:rsidRDefault="00D03D83" w:rsidP="00E64D5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D929E79" w14:textId="77777777" w:rsidR="00D03D83" w:rsidRDefault="00D03D83" w:rsidP="00E64D5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CD669AA" w14:textId="77777777" w:rsidR="00D03D83" w:rsidRDefault="00D03D83" w:rsidP="00E64D5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8A07335" w14:textId="77777777" w:rsidR="00D03D83" w:rsidRDefault="00D03D83" w:rsidP="00E64D5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E706092" w14:textId="77777777" w:rsidR="00D03D83" w:rsidRDefault="00D03D83" w:rsidP="00E64D5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83569E1" w14:textId="77777777" w:rsidR="00D03D83" w:rsidRPr="004A1F5B" w:rsidRDefault="00D03D83" w:rsidP="00E64D5F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42B8FFE" w14:textId="77777777" w:rsidR="00E64D5F" w:rsidRPr="004A1F5B" w:rsidRDefault="00A40DAF" w:rsidP="00D03D83">
      <w:pPr>
        <w:rPr>
          <w:rFonts w:asciiTheme="minorHAnsi" w:hAnsiTheme="minorHAnsi" w:cstheme="minorHAnsi"/>
          <w:sz w:val="20"/>
          <w:szCs w:val="20"/>
        </w:rPr>
      </w:pPr>
      <w:r w:rsidRPr="004A1F5B">
        <w:rPr>
          <w:rFonts w:asciiTheme="minorHAnsi" w:hAnsiTheme="minorHAnsi" w:cstheme="minorHAnsi"/>
          <w:sz w:val="20"/>
          <w:szCs w:val="20"/>
        </w:rPr>
        <w:t>Z</w:t>
      </w:r>
      <w:r w:rsidR="00D03D83" w:rsidRPr="004A1F5B">
        <w:rPr>
          <w:rFonts w:asciiTheme="minorHAnsi" w:hAnsiTheme="minorHAnsi" w:cstheme="minorHAnsi"/>
          <w:sz w:val="20"/>
          <w:szCs w:val="20"/>
        </w:rPr>
        <w:t>a</w:t>
      </w:r>
      <w:r w:rsidR="00E64D5F" w:rsidRPr="004A1F5B">
        <w:rPr>
          <w:rFonts w:asciiTheme="minorHAnsi" w:hAnsiTheme="minorHAnsi" w:cstheme="minorHAnsi"/>
          <w:sz w:val="20"/>
          <w:szCs w:val="20"/>
        </w:rPr>
        <w:t xml:space="preserve">łącznik nr 1 do </w:t>
      </w:r>
      <w:r w:rsidRPr="004A1F5B">
        <w:rPr>
          <w:rFonts w:asciiTheme="minorHAnsi" w:hAnsiTheme="minorHAnsi" w:cstheme="minorHAnsi"/>
          <w:sz w:val="20"/>
          <w:szCs w:val="20"/>
        </w:rPr>
        <w:t xml:space="preserve">ROME.AD-2720- </w:t>
      </w:r>
      <w:r w:rsidR="00B8606A" w:rsidRPr="004A1F5B">
        <w:rPr>
          <w:rFonts w:asciiTheme="minorHAnsi" w:hAnsiTheme="minorHAnsi" w:cstheme="minorHAnsi"/>
          <w:sz w:val="20"/>
          <w:szCs w:val="20"/>
        </w:rPr>
        <w:t>4</w:t>
      </w:r>
      <w:r w:rsidR="00E64D5F" w:rsidRPr="004A1F5B">
        <w:rPr>
          <w:rFonts w:asciiTheme="minorHAnsi" w:hAnsiTheme="minorHAnsi" w:cstheme="minorHAnsi"/>
          <w:sz w:val="20"/>
          <w:szCs w:val="20"/>
        </w:rPr>
        <w:t>/2</w:t>
      </w:r>
      <w:r w:rsidR="00B8606A" w:rsidRPr="004A1F5B">
        <w:rPr>
          <w:rFonts w:asciiTheme="minorHAnsi" w:hAnsiTheme="minorHAnsi" w:cstheme="minorHAnsi"/>
          <w:sz w:val="20"/>
          <w:szCs w:val="20"/>
        </w:rPr>
        <w:t>5</w:t>
      </w:r>
      <w:r w:rsidRPr="004A1F5B">
        <w:rPr>
          <w:rFonts w:asciiTheme="minorHAnsi" w:hAnsiTheme="minorHAnsi" w:cstheme="minorHAnsi"/>
          <w:sz w:val="20"/>
          <w:szCs w:val="20"/>
        </w:rPr>
        <w:t>/KN</w:t>
      </w:r>
    </w:p>
    <w:p w14:paraId="163FC00B" w14:textId="77777777" w:rsidR="00E64D5F" w:rsidRPr="004A1F5B" w:rsidRDefault="00E64D5F" w:rsidP="00D03D83">
      <w:pPr>
        <w:rPr>
          <w:rFonts w:asciiTheme="minorHAnsi" w:hAnsiTheme="minorHAnsi" w:cstheme="minorHAnsi"/>
          <w:sz w:val="20"/>
          <w:szCs w:val="20"/>
        </w:rPr>
      </w:pPr>
    </w:p>
    <w:p w14:paraId="26B72563" w14:textId="77777777" w:rsidR="00D03D83" w:rsidRPr="004A1F5B" w:rsidRDefault="00D03D83" w:rsidP="00D03D83">
      <w:pPr>
        <w:rPr>
          <w:rFonts w:asciiTheme="minorHAnsi" w:hAnsiTheme="minorHAnsi" w:cstheme="minorHAnsi"/>
          <w:b/>
          <w:sz w:val="20"/>
          <w:szCs w:val="20"/>
        </w:rPr>
      </w:pPr>
      <w:r w:rsidRPr="004A1F5B">
        <w:rPr>
          <w:rFonts w:asciiTheme="minorHAnsi" w:hAnsiTheme="minorHAnsi" w:cstheme="minorHAnsi"/>
          <w:b/>
          <w:sz w:val="20"/>
          <w:szCs w:val="20"/>
        </w:rPr>
        <w:t xml:space="preserve">Część 1 KALENDARZ KSIĄŻKOWY B-6 PLUS SPERSONALIZOWANY </w:t>
      </w:r>
    </w:p>
    <w:p w14:paraId="5B221411" w14:textId="77777777" w:rsidR="00D03D83" w:rsidRPr="004A1F5B" w:rsidRDefault="00D03D83" w:rsidP="00D03D83">
      <w:pPr>
        <w:rPr>
          <w:rFonts w:asciiTheme="minorHAnsi" w:hAnsiTheme="minorHAnsi" w:cstheme="minorHAnsi"/>
          <w:sz w:val="20"/>
          <w:szCs w:val="20"/>
        </w:rPr>
      </w:pPr>
      <w:r w:rsidRPr="004A1F5B">
        <w:rPr>
          <w:rFonts w:asciiTheme="minorHAnsi" w:hAnsiTheme="minorHAnsi" w:cstheme="minorHAnsi"/>
          <w:sz w:val="20"/>
          <w:szCs w:val="20"/>
        </w:rPr>
        <w:t>Liczba egzemplarzy: 250 szt.</w:t>
      </w:r>
    </w:p>
    <w:p w14:paraId="4568A67E" w14:textId="77777777" w:rsidR="00D03D83" w:rsidRPr="004A1F5B" w:rsidRDefault="00D03D83" w:rsidP="00D03D83">
      <w:pPr>
        <w:rPr>
          <w:rFonts w:asciiTheme="minorHAnsi" w:hAnsiTheme="minorHAnsi" w:cstheme="minorHAnsi"/>
          <w:sz w:val="20"/>
          <w:szCs w:val="20"/>
        </w:rPr>
      </w:pPr>
      <w:r w:rsidRPr="004A1F5B">
        <w:rPr>
          <w:rFonts w:asciiTheme="minorHAnsi" w:hAnsiTheme="minorHAnsi" w:cstheme="minorHAnsi"/>
          <w:sz w:val="20"/>
          <w:szCs w:val="20"/>
        </w:rPr>
        <w:t>Format:</w:t>
      </w:r>
      <w:r w:rsidRPr="004A1F5B">
        <w:rPr>
          <w:rFonts w:asciiTheme="minorHAnsi" w:hAnsiTheme="minorHAnsi" w:cstheme="minorHAnsi"/>
          <w:sz w:val="20"/>
          <w:szCs w:val="20"/>
        </w:rPr>
        <w:tab/>
        <w:t>140 x 170 mm</w:t>
      </w:r>
    </w:p>
    <w:p w14:paraId="5AC81334" w14:textId="77777777" w:rsidR="00D03D83" w:rsidRPr="004A1F5B" w:rsidRDefault="00D03D83" w:rsidP="00D03D83">
      <w:pPr>
        <w:rPr>
          <w:rFonts w:asciiTheme="minorHAnsi" w:hAnsiTheme="minorHAnsi" w:cstheme="minorHAnsi"/>
          <w:sz w:val="20"/>
          <w:szCs w:val="20"/>
        </w:rPr>
      </w:pPr>
      <w:r w:rsidRPr="004A1F5B">
        <w:rPr>
          <w:rFonts w:asciiTheme="minorHAnsi" w:hAnsiTheme="minorHAnsi" w:cstheme="minorHAnsi"/>
          <w:sz w:val="20"/>
          <w:szCs w:val="20"/>
        </w:rPr>
        <w:t>Układ:</w:t>
      </w:r>
      <w:r w:rsidRPr="004A1F5B">
        <w:rPr>
          <w:rFonts w:asciiTheme="minorHAnsi" w:hAnsiTheme="minorHAnsi" w:cstheme="minorHAnsi"/>
          <w:sz w:val="20"/>
          <w:szCs w:val="20"/>
        </w:rPr>
        <w:tab/>
        <w:t>tydzień na dwóch stronach</w:t>
      </w:r>
    </w:p>
    <w:p w14:paraId="48958D27" w14:textId="77777777" w:rsidR="00D03D83" w:rsidRPr="004A1F5B" w:rsidRDefault="00D03D83" w:rsidP="00D03D83">
      <w:pPr>
        <w:rPr>
          <w:rFonts w:asciiTheme="minorHAnsi" w:hAnsiTheme="minorHAnsi" w:cstheme="minorHAnsi"/>
          <w:sz w:val="20"/>
          <w:szCs w:val="20"/>
        </w:rPr>
      </w:pPr>
      <w:r w:rsidRPr="004A1F5B">
        <w:rPr>
          <w:rFonts w:asciiTheme="minorHAnsi" w:hAnsiTheme="minorHAnsi" w:cstheme="minorHAnsi"/>
          <w:sz w:val="20"/>
          <w:szCs w:val="20"/>
        </w:rPr>
        <w:t xml:space="preserve">Okładka: zmiękczana pianką </w:t>
      </w:r>
    </w:p>
    <w:p w14:paraId="2C54F426" w14:textId="77777777" w:rsidR="00D03D83" w:rsidRPr="004A1F5B" w:rsidRDefault="00D03D83" w:rsidP="00D03D83">
      <w:pPr>
        <w:rPr>
          <w:rFonts w:asciiTheme="minorHAnsi" w:hAnsiTheme="minorHAnsi" w:cstheme="minorHAnsi"/>
          <w:sz w:val="20"/>
          <w:szCs w:val="20"/>
        </w:rPr>
      </w:pPr>
      <w:r w:rsidRPr="004A1F5B">
        <w:rPr>
          <w:rFonts w:asciiTheme="minorHAnsi" w:hAnsiTheme="minorHAnsi" w:cstheme="minorHAnsi"/>
          <w:sz w:val="20"/>
          <w:szCs w:val="20"/>
        </w:rPr>
        <w:t>Papier kalendarium:</w:t>
      </w:r>
      <w:r w:rsidR="005F6F22" w:rsidRPr="004A1F5B">
        <w:rPr>
          <w:rFonts w:asciiTheme="minorHAnsi" w:hAnsiTheme="minorHAnsi" w:cstheme="minorHAnsi"/>
          <w:sz w:val="20"/>
          <w:szCs w:val="20"/>
        </w:rPr>
        <w:t xml:space="preserve"> </w:t>
      </w:r>
      <w:r w:rsidRPr="004A1F5B">
        <w:rPr>
          <w:rFonts w:asciiTheme="minorHAnsi" w:hAnsiTheme="minorHAnsi" w:cstheme="minorHAnsi"/>
          <w:sz w:val="20"/>
          <w:szCs w:val="20"/>
        </w:rPr>
        <w:t xml:space="preserve">chamois lub biały offset 80 g/m2 </w:t>
      </w:r>
    </w:p>
    <w:p w14:paraId="52272D9F" w14:textId="77777777" w:rsidR="00D03D83" w:rsidRPr="004A1F5B" w:rsidRDefault="00D03D83" w:rsidP="00D03D83">
      <w:pPr>
        <w:rPr>
          <w:rFonts w:asciiTheme="minorHAnsi" w:hAnsiTheme="minorHAnsi" w:cstheme="minorHAnsi"/>
          <w:sz w:val="20"/>
          <w:szCs w:val="20"/>
        </w:rPr>
      </w:pPr>
      <w:r w:rsidRPr="004A1F5B">
        <w:rPr>
          <w:rFonts w:asciiTheme="minorHAnsi" w:hAnsiTheme="minorHAnsi" w:cstheme="minorHAnsi"/>
          <w:sz w:val="20"/>
          <w:szCs w:val="20"/>
        </w:rPr>
        <w:t>Objętość kalendarium: 144</w:t>
      </w:r>
    </w:p>
    <w:p w14:paraId="440E021B" w14:textId="77777777" w:rsidR="00D03D83" w:rsidRPr="004A1F5B" w:rsidRDefault="00D03D83" w:rsidP="00D03D83">
      <w:pPr>
        <w:rPr>
          <w:rFonts w:asciiTheme="minorHAnsi" w:hAnsiTheme="minorHAnsi" w:cstheme="minorHAnsi"/>
          <w:sz w:val="20"/>
          <w:szCs w:val="20"/>
        </w:rPr>
      </w:pPr>
      <w:r w:rsidRPr="004A1F5B">
        <w:rPr>
          <w:rFonts w:asciiTheme="minorHAnsi" w:hAnsiTheme="minorHAnsi" w:cstheme="minorHAnsi"/>
          <w:sz w:val="20"/>
          <w:szCs w:val="20"/>
        </w:rPr>
        <w:t>Druk kalendarium:</w:t>
      </w:r>
      <w:r w:rsidR="003E7364" w:rsidRPr="004A1F5B">
        <w:rPr>
          <w:rFonts w:asciiTheme="minorHAnsi" w:hAnsiTheme="minorHAnsi" w:cstheme="minorHAnsi"/>
          <w:sz w:val="20"/>
          <w:szCs w:val="20"/>
        </w:rPr>
        <w:t xml:space="preserve"> </w:t>
      </w:r>
      <w:r w:rsidRPr="004A1F5B">
        <w:rPr>
          <w:rFonts w:asciiTheme="minorHAnsi" w:hAnsiTheme="minorHAnsi" w:cstheme="minorHAnsi"/>
          <w:sz w:val="20"/>
          <w:szCs w:val="20"/>
        </w:rPr>
        <w:t>2 kolory (szary/niebieski)</w:t>
      </w:r>
    </w:p>
    <w:p w14:paraId="68739B60" w14:textId="77777777" w:rsidR="00D03D83" w:rsidRPr="004A1F5B" w:rsidRDefault="00D03D83" w:rsidP="00D03D83">
      <w:pPr>
        <w:rPr>
          <w:rFonts w:asciiTheme="minorHAnsi" w:hAnsiTheme="minorHAnsi" w:cstheme="minorHAnsi"/>
          <w:sz w:val="20"/>
          <w:szCs w:val="20"/>
        </w:rPr>
      </w:pPr>
      <w:r w:rsidRPr="004A1F5B">
        <w:rPr>
          <w:rFonts w:asciiTheme="minorHAnsi" w:hAnsiTheme="minorHAnsi" w:cstheme="minorHAnsi"/>
          <w:sz w:val="20"/>
          <w:szCs w:val="20"/>
        </w:rPr>
        <w:t>Oprawa: twarda szyta, lakier wybiórczy</w:t>
      </w:r>
    </w:p>
    <w:p w14:paraId="361C9C59" w14:textId="77777777" w:rsidR="00D03D83" w:rsidRPr="004A1F5B" w:rsidRDefault="00D03D83" w:rsidP="00D03D83">
      <w:pPr>
        <w:rPr>
          <w:rFonts w:asciiTheme="minorHAnsi" w:hAnsiTheme="minorHAnsi" w:cstheme="minorHAnsi"/>
          <w:sz w:val="20"/>
          <w:szCs w:val="20"/>
        </w:rPr>
      </w:pPr>
      <w:r w:rsidRPr="004A1F5B">
        <w:rPr>
          <w:rFonts w:asciiTheme="minorHAnsi" w:hAnsiTheme="minorHAnsi" w:cstheme="minorHAnsi"/>
          <w:sz w:val="20"/>
          <w:szCs w:val="20"/>
        </w:rPr>
        <w:t>Register/perforacja narożników: – drukowany</w:t>
      </w:r>
    </w:p>
    <w:p w14:paraId="02A6E072" w14:textId="77777777" w:rsidR="00D03D83" w:rsidRPr="004A1F5B" w:rsidRDefault="00D03D83" w:rsidP="00D03D83">
      <w:pPr>
        <w:rPr>
          <w:rFonts w:asciiTheme="minorHAnsi" w:hAnsiTheme="minorHAnsi" w:cstheme="minorHAnsi"/>
          <w:sz w:val="20"/>
          <w:szCs w:val="20"/>
        </w:rPr>
      </w:pPr>
      <w:r w:rsidRPr="004A1F5B">
        <w:rPr>
          <w:rFonts w:asciiTheme="minorHAnsi" w:hAnsiTheme="minorHAnsi" w:cstheme="minorHAnsi"/>
          <w:sz w:val="20"/>
          <w:szCs w:val="20"/>
        </w:rPr>
        <w:t>Kolor okładki:</w:t>
      </w:r>
      <w:r w:rsidR="004A1F5B" w:rsidRPr="004A1F5B">
        <w:rPr>
          <w:rFonts w:asciiTheme="minorHAnsi" w:hAnsiTheme="minorHAnsi" w:cstheme="minorHAnsi"/>
          <w:sz w:val="20"/>
          <w:szCs w:val="20"/>
        </w:rPr>
        <w:t xml:space="preserve"> </w:t>
      </w:r>
      <w:r w:rsidRPr="004A1F5B">
        <w:rPr>
          <w:rFonts w:asciiTheme="minorHAnsi" w:hAnsiTheme="minorHAnsi" w:cstheme="minorHAnsi"/>
          <w:sz w:val="20"/>
          <w:szCs w:val="20"/>
        </w:rPr>
        <w:t xml:space="preserve">4+0 full kolor (wg projektu własnego Metis) </w:t>
      </w:r>
    </w:p>
    <w:p w14:paraId="56FD2E49" w14:textId="77777777" w:rsidR="00D03D83" w:rsidRPr="004A1F5B" w:rsidRDefault="00D03D83" w:rsidP="00D03D83">
      <w:pPr>
        <w:rPr>
          <w:rFonts w:asciiTheme="minorHAnsi" w:hAnsiTheme="minorHAnsi" w:cstheme="minorHAnsi"/>
          <w:sz w:val="20"/>
          <w:szCs w:val="20"/>
        </w:rPr>
      </w:pPr>
      <w:r w:rsidRPr="004A1F5B">
        <w:rPr>
          <w:rFonts w:asciiTheme="minorHAnsi" w:hAnsiTheme="minorHAnsi" w:cstheme="minorHAnsi"/>
          <w:sz w:val="20"/>
          <w:szCs w:val="20"/>
        </w:rPr>
        <w:t xml:space="preserve">Koperta z tyłu: tak, wklejona do okładki, </w:t>
      </w:r>
    </w:p>
    <w:p w14:paraId="49E57B31" w14:textId="77777777" w:rsidR="00D03D83" w:rsidRPr="004A1F5B" w:rsidRDefault="00D03D83" w:rsidP="00D03D83">
      <w:pPr>
        <w:rPr>
          <w:rFonts w:asciiTheme="minorHAnsi" w:hAnsiTheme="minorHAnsi" w:cstheme="minorHAnsi"/>
          <w:sz w:val="20"/>
          <w:szCs w:val="20"/>
        </w:rPr>
      </w:pPr>
      <w:r w:rsidRPr="004A1F5B">
        <w:rPr>
          <w:rFonts w:asciiTheme="minorHAnsi" w:hAnsiTheme="minorHAnsi" w:cstheme="minorHAnsi"/>
          <w:sz w:val="20"/>
          <w:szCs w:val="20"/>
        </w:rPr>
        <w:t>Tasiemka, zakładka</w:t>
      </w:r>
    </w:p>
    <w:p w14:paraId="03B3DB06" w14:textId="77777777" w:rsidR="00D03D83" w:rsidRPr="004A1F5B" w:rsidRDefault="00D03D83" w:rsidP="00D03D83">
      <w:pPr>
        <w:rPr>
          <w:rFonts w:asciiTheme="minorHAnsi" w:hAnsiTheme="minorHAnsi" w:cstheme="minorHAnsi"/>
          <w:sz w:val="20"/>
          <w:szCs w:val="20"/>
        </w:rPr>
      </w:pPr>
      <w:r w:rsidRPr="004A1F5B">
        <w:rPr>
          <w:rFonts w:asciiTheme="minorHAnsi" w:hAnsiTheme="minorHAnsi" w:cstheme="minorHAnsi"/>
          <w:sz w:val="20"/>
          <w:szCs w:val="20"/>
        </w:rPr>
        <w:t>Wyklejka przednia offset 4+0 full kolor wg projektu własnego Metis</w:t>
      </w:r>
    </w:p>
    <w:p w14:paraId="25E62EF4" w14:textId="77777777" w:rsidR="00D03D83" w:rsidRPr="004A1F5B" w:rsidRDefault="00D03D83" w:rsidP="00D03D83">
      <w:pPr>
        <w:rPr>
          <w:rFonts w:asciiTheme="minorHAnsi" w:hAnsiTheme="minorHAnsi" w:cstheme="minorHAnsi"/>
          <w:sz w:val="20"/>
          <w:szCs w:val="20"/>
        </w:rPr>
      </w:pPr>
    </w:p>
    <w:p w14:paraId="0AA3FBD8" w14:textId="77777777" w:rsidR="004A1F5B" w:rsidRPr="004A1F5B" w:rsidRDefault="00D03D83" w:rsidP="004A1F5B">
      <w:pPr>
        <w:rPr>
          <w:rFonts w:asciiTheme="minorHAnsi" w:hAnsiTheme="minorHAnsi" w:cstheme="minorHAnsi"/>
          <w:sz w:val="20"/>
          <w:szCs w:val="20"/>
        </w:rPr>
      </w:pPr>
      <w:r w:rsidRPr="004A1F5B">
        <w:rPr>
          <w:rFonts w:asciiTheme="minorHAnsi" w:hAnsiTheme="minorHAnsi" w:cstheme="minorHAnsi"/>
          <w:b/>
          <w:sz w:val="20"/>
          <w:szCs w:val="20"/>
        </w:rPr>
        <w:t>Część 2 PLANER B1</w:t>
      </w:r>
      <w:r w:rsidR="004A1F5B" w:rsidRPr="004A1F5B">
        <w:rPr>
          <w:rFonts w:asciiTheme="minorHAnsi" w:hAnsiTheme="minorHAnsi" w:cstheme="minorHAnsi"/>
          <w:sz w:val="20"/>
          <w:szCs w:val="20"/>
        </w:rPr>
        <w:t xml:space="preserve"> </w:t>
      </w:r>
      <w:r w:rsidR="004A1F5B">
        <w:rPr>
          <w:rFonts w:asciiTheme="minorHAnsi" w:hAnsiTheme="minorHAnsi" w:cstheme="minorHAnsi"/>
          <w:sz w:val="20"/>
          <w:szCs w:val="20"/>
        </w:rPr>
        <w:t>(w</w:t>
      </w:r>
      <w:r w:rsidR="004A1F5B" w:rsidRPr="004A1F5B">
        <w:rPr>
          <w:rFonts w:asciiTheme="minorHAnsi" w:hAnsiTheme="minorHAnsi" w:cstheme="minorHAnsi"/>
          <w:sz w:val="20"/>
          <w:szCs w:val="20"/>
        </w:rPr>
        <w:t>g projektu własnego Metis</w:t>
      </w:r>
      <w:r w:rsidR="004A1F5B">
        <w:rPr>
          <w:rFonts w:asciiTheme="minorHAnsi" w:hAnsiTheme="minorHAnsi" w:cstheme="minorHAnsi"/>
          <w:sz w:val="20"/>
          <w:szCs w:val="20"/>
        </w:rPr>
        <w:t>)</w:t>
      </w:r>
    </w:p>
    <w:p w14:paraId="50013F98" w14:textId="77777777" w:rsidR="00D03D83" w:rsidRPr="004A1F5B" w:rsidRDefault="00D03D83" w:rsidP="00D03D83">
      <w:pPr>
        <w:rPr>
          <w:rFonts w:asciiTheme="minorHAnsi" w:hAnsiTheme="minorHAnsi" w:cstheme="minorHAnsi"/>
          <w:sz w:val="20"/>
          <w:szCs w:val="20"/>
        </w:rPr>
      </w:pPr>
      <w:r w:rsidRPr="004A1F5B">
        <w:rPr>
          <w:rFonts w:asciiTheme="minorHAnsi" w:hAnsiTheme="minorHAnsi" w:cstheme="minorHAnsi"/>
          <w:sz w:val="20"/>
          <w:szCs w:val="20"/>
        </w:rPr>
        <w:t>Liczba egzemplarzy: 600 szt.</w:t>
      </w:r>
    </w:p>
    <w:p w14:paraId="5AF197EA" w14:textId="77777777" w:rsidR="00D03D83" w:rsidRPr="004A1F5B" w:rsidRDefault="00D03D83" w:rsidP="00D03D83">
      <w:pPr>
        <w:rPr>
          <w:rFonts w:asciiTheme="minorHAnsi" w:hAnsiTheme="minorHAnsi" w:cstheme="minorHAnsi"/>
          <w:sz w:val="20"/>
          <w:szCs w:val="20"/>
        </w:rPr>
      </w:pPr>
      <w:r w:rsidRPr="004A1F5B">
        <w:rPr>
          <w:rFonts w:asciiTheme="minorHAnsi" w:hAnsiTheme="minorHAnsi" w:cstheme="minorHAnsi"/>
          <w:sz w:val="20"/>
          <w:szCs w:val="20"/>
        </w:rPr>
        <w:t>Format: B1 (680 x 980 mm)</w:t>
      </w:r>
    </w:p>
    <w:p w14:paraId="015DC2DB" w14:textId="77777777" w:rsidR="00D03D83" w:rsidRPr="004A1F5B" w:rsidRDefault="00D03D83" w:rsidP="00D03D83">
      <w:pPr>
        <w:rPr>
          <w:rFonts w:asciiTheme="minorHAnsi" w:hAnsiTheme="minorHAnsi" w:cstheme="minorHAnsi"/>
          <w:sz w:val="20"/>
          <w:szCs w:val="20"/>
        </w:rPr>
      </w:pPr>
      <w:r w:rsidRPr="004A1F5B">
        <w:rPr>
          <w:rFonts w:asciiTheme="minorHAnsi" w:hAnsiTheme="minorHAnsi" w:cstheme="minorHAnsi"/>
          <w:sz w:val="20"/>
          <w:szCs w:val="20"/>
        </w:rPr>
        <w:t>Kolory: 4+0</w:t>
      </w:r>
    </w:p>
    <w:p w14:paraId="0508ECAE" w14:textId="77777777" w:rsidR="00D03D83" w:rsidRPr="004A1F5B" w:rsidRDefault="00D03D83" w:rsidP="00D03D83">
      <w:pPr>
        <w:rPr>
          <w:rFonts w:asciiTheme="minorHAnsi" w:hAnsiTheme="minorHAnsi" w:cstheme="minorHAnsi"/>
          <w:sz w:val="20"/>
          <w:szCs w:val="20"/>
        </w:rPr>
      </w:pPr>
      <w:r w:rsidRPr="004A1F5B">
        <w:rPr>
          <w:rFonts w:asciiTheme="minorHAnsi" w:hAnsiTheme="minorHAnsi" w:cstheme="minorHAnsi"/>
          <w:sz w:val="20"/>
          <w:szCs w:val="20"/>
        </w:rPr>
        <w:t>Papier: kreda 115g mat</w:t>
      </w:r>
    </w:p>
    <w:p w14:paraId="426C8DA1" w14:textId="77777777" w:rsidR="00D03D83" w:rsidRPr="004A1F5B" w:rsidRDefault="00D03D83" w:rsidP="00D03D83">
      <w:pPr>
        <w:rPr>
          <w:rFonts w:asciiTheme="minorHAnsi" w:hAnsiTheme="minorHAnsi" w:cstheme="minorHAnsi"/>
          <w:sz w:val="20"/>
          <w:szCs w:val="20"/>
        </w:rPr>
      </w:pPr>
      <w:r w:rsidRPr="004A1F5B">
        <w:rPr>
          <w:rFonts w:asciiTheme="minorHAnsi" w:hAnsiTheme="minorHAnsi" w:cstheme="minorHAnsi"/>
          <w:sz w:val="20"/>
          <w:szCs w:val="20"/>
        </w:rPr>
        <w:t>Falcowanie krzyżowe (kolor na zewnątrz) do rozmiaru B-5 wykonanie z płyt drukowych w systemie CTP z przesłanych plików PDF.</w:t>
      </w:r>
    </w:p>
    <w:p w14:paraId="59822439" w14:textId="77777777" w:rsidR="00D03D83" w:rsidRPr="00BD743B" w:rsidRDefault="00D03D83" w:rsidP="00D03D83">
      <w:pPr>
        <w:rPr>
          <w:rFonts w:asciiTheme="minorHAnsi" w:hAnsiTheme="minorHAnsi" w:cstheme="minorHAnsi"/>
          <w:b/>
          <w:sz w:val="20"/>
          <w:szCs w:val="20"/>
        </w:rPr>
      </w:pPr>
      <w:r w:rsidRPr="004A1F5B">
        <w:rPr>
          <w:rFonts w:asciiTheme="minorHAnsi" w:hAnsiTheme="minorHAnsi" w:cstheme="minorHAnsi"/>
          <w:sz w:val="20"/>
          <w:szCs w:val="20"/>
        </w:rPr>
        <w:t xml:space="preserve">Datownik od </w:t>
      </w:r>
      <w:r w:rsidRPr="00BD743B">
        <w:rPr>
          <w:rFonts w:asciiTheme="minorHAnsi" w:hAnsiTheme="minorHAnsi" w:cstheme="minorHAnsi"/>
          <w:b/>
          <w:sz w:val="20"/>
          <w:szCs w:val="20"/>
        </w:rPr>
        <w:t>1 WRZESNIA 2025 DO 31 SIERPNIA 2026</w:t>
      </w:r>
    </w:p>
    <w:p w14:paraId="70B48B47" w14:textId="77777777" w:rsidR="00D03D83" w:rsidRPr="004A1F5B" w:rsidRDefault="00D03D83" w:rsidP="00D03D83">
      <w:pPr>
        <w:rPr>
          <w:rFonts w:asciiTheme="minorHAnsi" w:hAnsiTheme="minorHAnsi" w:cstheme="minorHAnsi"/>
          <w:sz w:val="20"/>
          <w:szCs w:val="20"/>
        </w:rPr>
      </w:pPr>
    </w:p>
    <w:p w14:paraId="59500433" w14:textId="77777777" w:rsidR="00D03D83" w:rsidRPr="004A1F5B" w:rsidRDefault="00D03D83" w:rsidP="00D03D83">
      <w:pPr>
        <w:rPr>
          <w:rFonts w:asciiTheme="minorHAnsi" w:hAnsiTheme="minorHAnsi" w:cstheme="minorHAnsi"/>
          <w:b/>
          <w:sz w:val="20"/>
          <w:szCs w:val="20"/>
        </w:rPr>
      </w:pPr>
      <w:r w:rsidRPr="004A1F5B">
        <w:rPr>
          <w:rFonts w:asciiTheme="minorHAnsi" w:hAnsiTheme="minorHAnsi" w:cstheme="minorHAnsi"/>
          <w:b/>
          <w:sz w:val="20"/>
          <w:szCs w:val="20"/>
        </w:rPr>
        <w:t>Część 3</w:t>
      </w:r>
      <w:r w:rsidRPr="004A1F5B">
        <w:rPr>
          <w:rFonts w:asciiTheme="minorHAnsi" w:hAnsiTheme="minorHAnsi" w:cstheme="minorHAnsi"/>
          <w:sz w:val="20"/>
          <w:szCs w:val="20"/>
        </w:rPr>
        <w:t xml:space="preserve"> </w:t>
      </w:r>
      <w:r w:rsidRPr="004A1F5B">
        <w:rPr>
          <w:rFonts w:asciiTheme="minorHAnsi" w:hAnsiTheme="minorHAnsi" w:cstheme="minorHAnsi"/>
          <w:b/>
          <w:sz w:val="20"/>
          <w:szCs w:val="20"/>
        </w:rPr>
        <w:t xml:space="preserve">KALENDARZ TRÓJDZIELNY </w:t>
      </w:r>
      <w:r w:rsidR="004A1F5B">
        <w:rPr>
          <w:rFonts w:asciiTheme="minorHAnsi" w:hAnsiTheme="minorHAnsi" w:cstheme="minorHAnsi"/>
          <w:sz w:val="20"/>
          <w:szCs w:val="20"/>
        </w:rPr>
        <w:t>(w</w:t>
      </w:r>
      <w:r w:rsidR="004A1F5B" w:rsidRPr="004A1F5B">
        <w:rPr>
          <w:rFonts w:asciiTheme="minorHAnsi" w:hAnsiTheme="minorHAnsi" w:cstheme="minorHAnsi"/>
          <w:sz w:val="20"/>
          <w:szCs w:val="20"/>
        </w:rPr>
        <w:t>g projektu własnego Metis</w:t>
      </w:r>
      <w:r w:rsidR="004A1F5B">
        <w:rPr>
          <w:rFonts w:asciiTheme="minorHAnsi" w:hAnsiTheme="minorHAnsi" w:cstheme="minorHAnsi"/>
          <w:sz w:val="20"/>
          <w:szCs w:val="20"/>
        </w:rPr>
        <w:t>)</w:t>
      </w:r>
    </w:p>
    <w:p w14:paraId="6DBDF776" w14:textId="77777777" w:rsidR="00D03D83" w:rsidRPr="004A1F5B" w:rsidRDefault="00D03D83" w:rsidP="00D03D83">
      <w:pPr>
        <w:rPr>
          <w:rFonts w:asciiTheme="minorHAnsi" w:hAnsiTheme="minorHAnsi" w:cstheme="minorHAnsi"/>
          <w:sz w:val="20"/>
          <w:szCs w:val="20"/>
        </w:rPr>
      </w:pPr>
      <w:r w:rsidRPr="004A1F5B">
        <w:rPr>
          <w:rFonts w:asciiTheme="minorHAnsi" w:hAnsiTheme="minorHAnsi" w:cstheme="minorHAnsi"/>
          <w:sz w:val="20"/>
          <w:szCs w:val="20"/>
        </w:rPr>
        <w:t xml:space="preserve">Liczba egzemplarzy: 120 sztuk </w:t>
      </w:r>
    </w:p>
    <w:p w14:paraId="2BCB4907" w14:textId="77777777" w:rsidR="00D03D83" w:rsidRPr="004A1F5B" w:rsidRDefault="00D03D83" w:rsidP="00D03D83">
      <w:pPr>
        <w:rPr>
          <w:rFonts w:asciiTheme="minorHAnsi" w:hAnsiTheme="minorHAnsi" w:cstheme="minorHAnsi"/>
          <w:sz w:val="20"/>
          <w:szCs w:val="20"/>
        </w:rPr>
      </w:pPr>
      <w:r w:rsidRPr="004A1F5B">
        <w:rPr>
          <w:rFonts w:asciiTheme="minorHAnsi" w:hAnsiTheme="minorHAnsi" w:cstheme="minorHAnsi"/>
          <w:sz w:val="20"/>
          <w:szCs w:val="20"/>
        </w:rPr>
        <w:t>Wymiary kalendarza:</w:t>
      </w:r>
    </w:p>
    <w:p w14:paraId="30BD5F65" w14:textId="77777777" w:rsidR="00D03D83" w:rsidRPr="004A1F5B" w:rsidRDefault="00D03D83" w:rsidP="00D03D83">
      <w:pPr>
        <w:rPr>
          <w:rFonts w:asciiTheme="minorHAnsi" w:hAnsiTheme="minorHAnsi" w:cstheme="minorHAnsi"/>
          <w:sz w:val="20"/>
          <w:szCs w:val="20"/>
        </w:rPr>
      </w:pPr>
      <w:r w:rsidRPr="004A1F5B">
        <w:rPr>
          <w:rFonts w:asciiTheme="minorHAnsi" w:hAnsiTheme="minorHAnsi" w:cstheme="minorHAnsi"/>
          <w:sz w:val="20"/>
          <w:szCs w:val="20"/>
        </w:rPr>
        <w:t xml:space="preserve">Format netto  - </w:t>
      </w:r>
      <w:r w:rsidRPr="004A1F5B">
        <w:rPr>
          <w:rFonts w:asciiTheme="minorHAnsi" w:hAnsiTheme="minorHAnsi" w:cstheme="minorHAnsi"/>
          <w:b/>
          <w:sz w:val="20"/>
          <w:szCs w:val="20"/>
        </w:rPr>
        <w:t>310 x 626</w:t>
      </w:r>
      <w:r w:rsidRPr="004A1F5B">
        <w:rPr>
          <w:rFonts w:asciiTheme="minorHAnsi" w:hAnsiTheme="minorHAnsi" w:cstheme="minorHAnsi"/>
          <w:sz w:val="20"/>
          <w:szCs w:val="20"/>
        </w:rPr>
        <w:t xml:space="preserve"> mm </w:t>
      </w:r>
    </w:p>
    <w:p w14:paraId="6C0174F7" w14:textId="77777777" w:rsidR="00D03D83" w:rsidRPr="004A1F5B" w:rsidRDefault="00D03D83" w:rsidP="00D03D83">
      <w:pPr>
        <w:rPr>
          <w:rFonts w:asciiTheme="minorHAnsi" w:hAnsiTheme="minorHAnsi" w:cstheme="minorHAnsi"/>
          <w:sz w:val="20"/>
          <w:szCs w:val="20"/>
        </w:rPr>
      </w:pPr>
      <w:r w:rsidRPr="004A1F5B">
        <w:rPr>
          <w:rFonts w:asciiTheme="minorHAnsi" w:hAnsiTheme="minorHAnsi" w:cstheme="minorHAnsi"/>
          <w:sz w:val="20"/>
          <w:szCs w:val="20"/>
        </w:rPr>
        <w:t>Format brutto – 310x620mm</w:t>
      </w:r>
    </w:p>
    <w:p w14:paraId="0EF10851" w14:textId="77777777" w:rsidR="00D03D83" w:rsidRPr="004A1F5B" w:rsidRDefault="00D03D83" w:rsidP="00D03D83">
      <w:pPr>
        <w:rPr>
          <w:rFonts w:asciiTheme="minorHAnsi" w:hAnsiTheme="minorHAnsi" w:cstheme="minorHAnsi"/>
          <w:sz w:val="20"/>
          <w:szCs w:val="20"/>
        </w:rPr>
      </w:pPr>
      <w:r w:rsidRPr="004A1F5B">
        <w:rPr>
          <w:rFonts w:asciiTheme="minorHAnsi" w:hAnsiTheme="minorHAnsi" w:cstheme="minorHAnsi"/>
          <w:b/>
          <w:sz w:val="20"/>
          <w:szCs w:val="20"/>
        </w:rPr>
        <w:t>Plecki</w:t>
      </w:r>
      <w:r w:rsidRPr="004A1F5B">
        <w:rPr>
          <w:rFonts w:asciiTheme="minorHAnsi" w:hAnsiTheme="minorHAnsi" w:cstheme="minorHAnsi"/>
          <w:sz w:val="20"/>
          <w:szCs w:val="20"/>
        </w:rPr>
        <w:t xml:space="preserve">: papier: karton 350 g/m2, miejsce na reklamę: dwa paski ple zadruku miedzy miesiącami </w:t>
      </w:r>
      <w:r w:rsidRPr="004A1F5B">
        <w:rPr>
          <w:rFonts w:asciiTheme="minorHAnsi" w:hAnsiTheme="minorHAnsi" w:cstheme="minorHAnsi"/>
          <w:b/>
          <w:sz w:val="20"/>
          <w:szCs w:val="20"/>
        </w:rPr>
        <w:t>300x25</w:t>
      </w:r>
      <w:r w:rsidRPr="004A1F5B">
        <w:rPr>
          <w:rFonts w:asciiTheme="minorHAnsi" w:hAnsiTheme="minorHAnsi" w:cstheme="minorHAnsi"/>
          <w:sz w:val="20"/>
          <w:szCs w:val="20"/>
        </w:rPr>
        <w:t xml:space="preserve"> mm, pole zadruku stopki: </w:t>
      </w:r>
      <w:r w:rsidRPr="004A1F5B">
        <w:rPr>
          <w:rFonts w:asciiTheme="minorHAnsi" w:hAnsiTheme="minorHAnsi" w:cstheme="minorHAnsi"/>
          <w:b/>
          <w:sz w:val="20"/>
          <w:szCs w:val="20"/>
        </w:rPr>
        <w:t>300x60</w:t>
      </w:r>
      <w:r w:rsidRPr="004A1F5B">
        <w:rPr>
          <w:rFonts w:asciiTheme="minorHAnsi" w:hAnsiTheme="minorHAnsi" w:cstheme="minorHAnsi"/>
          <w:sz w:val="20"/>
          <w:szCs w:val="20"/>
        </w:rPr>
        <w:t>, spad 3 mm</w:t>
      </w:r>
    </w:p>
    <w:p w14:paraId="4FD8C425" w14:textId="77777777" w:rsidR="00D03D83" w:rsidRPr="004A1F5B" w:rsidRDefault="00D03D83" w:rsidP="00D03D83">
      <w:pPr>
        <w:rPr>
          <w:rFonts w:asciiTheme="minorHAnsi" w:hAnsiTheme="minorHAnsi" w:cstheme="minorHAnsi"/>
          <w:sz w:val="20"/>
          <w:szCs w:val="20"/>
        </w:rPr>
      </w:pPr>
      <w:r w:rsidRPr="004A1F5B">
        <w:rPr>
          <w:rFonts w:asciiTheme="minorHAnsi" w:hAnsiTheme="minorHAnsi" w:cstheme="minorHAnsi"/>
          <w:b/>
          <w:sz w:val="20"/>
          <w:szCs w:val="20"/>
        </w:rPr>
        <w:t>Główka kalendarza</w:t>
      </w:r>
      <w:r w:rsidRPr="004A1F5B">
        <w:rPr>
          <w:rFonts w:asciiTheme="minorHAnsi" w:hAnsiTheme="minorHAnsi" w:cstheme="minorHAnsi"/>
          <w:sz w:val="20"/>
          <w:szCs w:val="20"/>
        </w:rPr>
        <w:t>: wymiary: 320 x 220 mm (brutto),</w:t>
      </w:r>
      <w:r w:rsidRPr="004A1F5B">
        <w:rPr>
          <w:rFonts w:asciiTheme="minorHAnsi" w:hAnsiTheme="minorHAnsi" w:cstheme="minorHAnsi"/>
          <w:b/>
          <w:sz w:val="20"/>
          <w:szCs w:val="20"/>
        </w:rPr>
        <w:t xml:space="preserve"> 310x210</w:t>
      </w:r>
      <w:r w:rsidRPr="004A1F5B">
        <w:rPr>
          <w:rFonts w:asciiTheme="minorHAnsi" w:hAnsiTheme="minorHAnsi" w:cstheme="minorHAnsi"/>
          <w:sz w:val="20"/>
          <w:szCs w:val="20"/>
        </w:rPr>
        <w:t xml:space="preserve"> mm (netto), spad 5 mm, liczba kolorów: 4+0 (nadruk w pełnym kolorze), zabezpieczona lakierem UV, oklejana na tekturze z efektem wypukłości (kaszerowana), otwór do zawieszania.</w:t>
      </w:r>
    </w:p>
    <w:p w14:paraId="49E9AC89" w14:textId="77777777" w:rsidR="00D03D83" w:rsidRPr="004A1F5B" w:rsidRDefault="00D03D83" w:rsidP="00D03D83">
      <w:pPr>
        <w:rPr>
          <w:rFonts w:asciiTheme="minorHAnsi" w:hAnsiTheme="minorHAnsi" w:cstheme="minorHAnsi"/>
          <w:sz w:val="20"/>
          <w:szCs w:val="20"/>
        </w:rPr>
      </w:pPr>
      <w:r w:rsidRPr="004A1F5B">
        <w:rPr>
          <w:rFonts w:asciiTheme="minorHAnsi" w:hAnsiTheme="minorHAnsi" w:cstheme="minorHAnsi"/>
          <w:b/>
          <w:sz w:val="20"/>
          <w:szCs w:val="20"/>
        </w:rPr>
        <w:t>Kalendarium</w:t>
      </w:r>
      <w:r w:rsidRPr="004A1F5B">
        <w:rPr>
          <w:rFonts w:asciiTheme="minorHAnsi" w:hAnsiTheme="minorHAnsi" w:cstheme="minorHAnsi"/>
          <w:sz w:val="20"/>
          <w:szCs w:val="20"/>
        </w:rPr>
        <w:t xml:space="preserve">: papier: offset 90 g/m2, wymiar kalendarium </w:t>
      </w:r>
      <w:r w:rsidRPr="004A1F5B">
        <w:rPr>
          <w:rFonts w:asciiTheme="minorHAnsi" w:hAnsiTheme="minorHAnsi" w:cstheme="minorHAnsi"/>
          <w:b/>
          <w:sz w:val="20"/>
          <w:szCs w:val="20"/>
        </w:rPr>
        <w:t>295x140</w:t>
      </w:r>
      <w:r w:rsidRPr="004A1F5B">
        <w:rPr>
          <w:rFonts w:asciiTheme="minorHAnsi" w:hAnsiTheme="minorHAnsi" w:cstheme="minorHAnsi"/>
          <w:sz w:val="20"/>
          <w:szCs w:val="20"/>
        </w:rPr>
        <w:t>, trójkolorowe, kalendarz zawiera przesuwane okienko wskazujące aktualną datę.</w:t>
      </w:r>
    </w:p>
    <w:p w14:paraId="248CEF98" w14:textId="77777777" w:rsidR="00D03D83" w:rsidRPr="004A1F5B" w:rsidRDefault="00D03D83" w:rsidP="00D03D83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DD05C4E" w14:textId="77777777" w:rsidR="00D03D83" w:rsidRPr="004A1F5B" w:rsidRDefault="00D03D83" w:rsidP="004A1F5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4A1F5B">
        <w:rPr>
          <w:rFonts w:asciiTheme="minorHAnsi" w:hAnsiTheme="minorHAnsi" w:cstheme="minorHAnsi"/>
          <w:b/>
          <w:color w:val="000000"/>
          <w:sz w:val="20"/>
          <w:szCs w:val="20"/>
        </w:rPr>
        <w:t>CZEŚĆ</w:t>
      </w:r>
      <w:r w:rsidRPr="004A1F5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4_ ZAŚWIADCZENIE A-5 </w:t>
      </w:r>
      <w:r w:rsidR="004A1F5B">
        <w:rPr>
          <w:rFonts w:asciiTheme="minorHAnsi" w:hAnsiTheme="minorHAnsi" w:cstheme="minorHAnsi"/>
          <w:sz w:val="20"/>
          <w:szCs w:val="20"/>
        </w:rPr>
        <w:t>(w</w:t>
      </w:r>
      <w:r w:rsidR="004A1F5B" w:rsidRPr="004A1F5B">
        <w:rPr>
          <w:rFonts w:asciiTheme="minorHAnsi" w:hAnsiTheme="minorHAnsi" w:cstheme="minorHAnsi"/>
          <w:sz w:val="20"/>
          <w:szCs w:val="20"/>
        </w:rPr>
        <w:t>g projektu własnego Metis</w:t>
      </w:r>
      <w:r w:rsidR="004A1F5B">
        <w:rPr>
          <w:rFonts w:asciiTheme="minorHAnsi" w:hAnsiTheme="minorHAnsi" w:cstheme="minorHAnsi"/>
          <w:sz w:val="20"/>
          <w:szCs w:val="20"/>
        </w:rPr>
        <w:t>)</w:t>
      </w:r>
    </w:p>
    <w:p w14:paraId="4D71FE1E" w14:textId="77777777" w:rsidR="00D03D83" w:rsidRPr="004A1F5B" w:rsidRDefault="00D03D83" w:rsidP="004A1F5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4A1F5B">
        <w:rPr>
          <w:rFonts w:asciiTheme="minorHAnsi" w:hAnsiTheme="minorHAnsi" w:cstheme="minorHAnsi"/>
          <w:color w:val="000000"/>
          <w:sz w:val="20"/>
          <w:szCs w:val="20"/>
        </w:rPr>
        <w:t xml:space="preserve">Nakład: 6 000 szt. </w:t>
      </w:r>
    </w:p>
    <w:p w14:paraId="292EA050" w14:textId="77777777" w:rsidR="00D03D83" w:rsidRPr="004A1F5B" w:rsidRDefault="00D03D83" w:rsidP="004A1F5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4A1F5B">
        <w:rPr>
          <w:rFonts w:asciiTheme="minorHAnsi" w:hAnsiTheme="minorHAnsi" w:cstheme="minorHAnsi"/>
          <w:color w:val="000000"/>
          <w:sz w:val="20"/>
          <w:szCs w:val="20"/>
        </w:rPr>
        <w:t xml:space="preserve">Format: A5 </w:t>
      </w:r>
    </w:p>
    <w:p w14:paraId="7CC8E79D" w14:textId="77777777" w:rsidR="00D03D83" w:rsidRPr="004A1F5B" w:rsidRDefault="00D03D83" w:rsidP="004A1F5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4A1F5B">
        <w:rPr>
          <w:rFonts w:asciiTheme="minorHAnsi" w:hAnsiTheme="minorHAnsi" w:cstheme="minorHAnsi"/>
          <w:color w:val="000000"/>
          <w:sz w:val="20"/>
          <w:szCs w:val="20"/>
        </w:rPr>
        <w:t xml:space="preserve">Kolor: 4/4 pełny kolor CMYK </w:t>
      </w:r>
    </w:p>
    <w:p w14:paraId="426A67F9" w14:textId="77777777" w:rsidR="00D03D83" w:rsidRPr="004A1F5B" w:rsidRDefault="00D03D83" w:rsidP="004A1F5B">
      <w:pPr>
        <w:rPr>
          <w:rFonts w:asciiTheme="minorHAnsi" w:hAnsiTheme="minorHAnsi" w:cstheme="minorHAnsi"/>
          <w:b/>
          <w:sz w:val="20"/>
          <w:szCs w:val="20"/>
        </w:rPr>
      </w:pPr>
      <w:r w:rsidRPr="004A1F5B">
        <w:rPr>
          <w:rFonts w:asciiTheme="minorHAnsi" w:hAnsiTheme="minorHAnsi" w:cstheme="minorHAnsi"/>
          <w:sz w:val="20"/>
          <w:szCs w:val="20"/>
        </w:rPr>
        <w:t>surowiec do druku: papier offset 160 g.</w:t>
      </w:r>
    </w:p>
    <w:p w14:paraId="072391B4" w14:textId="77777777" w:rsidR="00D03D83" w:rsidRPr="004A1F5B" w:rsidRDefault="00D03D83" w:rsidP="004A1F5B">
      <w:pPr>
        <w:rPr>
          <w:rFonts w:asciiTheme="minorHAnsi" w:hAnsiTheme="minorHAnsi" w:cstheme="minorHAnsi"/>
          <w:b/>
          <w:sz w:val="20"/>
          <w:szCs w:val="20"/>
        </w:rPr>
      </w:pPr>
    </w:p>
    <w:p w14:paraId="7A995C7C" w14:textId="77777777" w:rsidR="00D03D83" w:rsidRPr="004A1F5B" w:rsidRDefault="00D03D83" w:rsidP="004A1F5B">
      <w:pPr>
        <w:rPr>
          <w:rFonts w:asciiTheme="minorHAnsi" w:hAnsiTheme="minorHAnsi" w:cstheme="minorHAnsi"/>
          <w:b/>
          <w:sz w:val="20"/>
          <w:szCs w:val="20"/>
        </w:rPr>
      </w:pPr>
      <w:r w:rsidRPr="004A1F5B">
        <w:rPr>
          <w:rFonts w:asciiTheme="minorHAnsi" w:hAnsiTheme="minorHAnsi" w:cstheme="minorHAnsi"/>
          <w:b/>
          <w:sz w:val="20"/>
          <w:szCs w:val="20"/>
        </w:rPr>
        <w:t xml:space="preserve">CZEŚĆ 5_ ZAŚWIADCZENIA dwustronne A4 </w:t>
      </w:r>
      <w:r w:rsidR="004A1F5B">
        <w:rPr>
          <w:rFonts w:asciiTheme="minorHAnsi" w:hAnsiTheme="minorHAnsi" w:cstheme="minorHAnsi"/>
          <w:sz w:val="20"/>
          <w:szCs w:val="20"/>
        </w:rPr>
        <w:t>(w</w:t>
      </w:r>
      <w:r w:rsidR="004A1F5B" w:rsidRPr="004A1F5B">
        <w:rPr>
          <w:rFonts w:asciiTheme="minorHAnsi" w:hAnsiTheme="minorHAnsi" w:cstheme="minorHAnsi"/>
          <w:sz w:val="20"/>
          <w:szCs w:val="20"/>
        </w:rPr>
        <w:t>g projektu własnego Metis</w:t>
      </w:r>
      <w:r w:rsidR="004A1F5B">
        <w:rPr>
          <w:rFonts w:asciiTheme="minorHAnsi" w:hAnsiTheme="minorHAnsi" w:cstheme="minorHAnsi"/>
          <w:sz w:val="20"/>
          <w:szCs w:val="20"/>
        </w:rPr>
        <w:t>)</w:t>
      </w:r>
    </w:p>
    <w:p w14:paraId="687E06CB" w14:textId="77777777" w:rsidR="00D03D83" w:rsidRPr="004A1F5B" w:rsidRDefault="00D03D83" w:rsidP="004A1F5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4A1F5B">
        <w:rPr>
          <w:rFonts w:asciiTheme="minorHAnsi" w:hAnsiTheme="minorHAnsi" w:cstheme="minorHAnsi"/>
          <w:color w:val="000000"/>
          <w:sz w:val="20"/>
          <w:szCs w:val="20"/>
        </w:rPr>
        <w:t xml:space="preserve">Nakład: 2 000 szt. </w:t>
      </w:r>
    </w:p>
    <w:p w14:paraId="45D77C6D" w14:textId="77777777" w:rsidR="00D03D83" w:rsidRPr="004A1F5B" w:rsidRDefault="00D03D83" w:rsidP="004A1F5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4A1F5B">
        <w:rPr>
          <w:rFonts w:asciiTheme="minorHAnsi" w:hAnsiTheme="minorHAnsi" w:cstheme="minorHAnsi"/>
          <w:color w:val="000000"/>
          <w:sz w:val="20"/>
          <w:szCs w:val="20"/>
        </w:rPr>
        <w:t xml:space="preserve">Format: A4 </w:t>
      </w:r>
    </w:p>
    <w:p w14:paraId="76CD43E7" w14:textId="77777777" w:rsidR="00D03D83" w:rsidRPr="004A1F5B" w:rsidRDefault="00D03D83" w:rsidP="004A1F5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4A1F5B">
        <w:rPr>
          <w:rFonts w:asciiTheme="minorHAnsi" w:hAnsiTheme="minorHAnsi" w:cstheme="minorHAnsi"/>
          <w:color w:val="000000"/>
          <w:sz w:val="20"/>
          <w:szCs w:val="20"/>
        </w:rPr>
        <w:t xml:space="preserve">Kolor: 4/4 pełny kolor CMYK </w:t>
      </w:r>
    </w:p>
    <w:p w14:paraId="3BB2DABF" w14:textId="77777777" w:rsidR="00D03D83" w:rsidRPr="004A1F5B" w:rsidRDefault="00D03D83" w:rsidP="004A1F5B">
      <w:pPr>
        <w:rPr>
          <w:rFonts w:asciiTheme="minorHAnsi" w:hAnsiTheme="minorHAnsi" w:cstheme="minorHAnsi"/>
          <w:b/>
          <w:sz w:val="20"/>
          <w:szCs w:val="20"/>
        </w:rPr>
      </w:pPr>
      <w:r w:rsidRPr="004A1F5B">
        <w:rPr>
          <w:rFonts w:asciiTheme="minorHAnsi" w:hAnsiTheme="minorHAnsi" w:cstheme="minorHAnsi"/>
          <w:sz w:val="20"/>
          <w:szCs w:val="20"/>
        </w:rPr>
        <w:t>surowiec do druku: papier offset 160 g.</w:t>
      </w:r>
    </w:p>
    <w:p w14:paraId="577EA588" w14:textId="77777777" w:rsidR="00D03D83" w:rsidRPr="004A1F5B" w:rsidRDefault="00D03D83" w:rsidP="004A1F5B">
      <w:pPr>
        <w:rPr>
          <w:rFonts w:asciiTheme="minorHAnsi" w:hAnsiTheme="minorHAnsi" w:cstheme="minorHAnsi"/>
          <w:b/>
          <w:sz w:val="20"/>
          <w:szCs w:val="20"/>
        </w:rPr>
      </w:pPr>
    </w:p>
    <w:p w14:paraId="30A12B92" w14:textId="77777777" w:rsidR="00D03D83" w:rsidRPr="004A1F5B" w:rsidRDefault="00D03D83" w:rsidP="004A1F5B">
      <w:pPr>
        <w:rPr>
          <w:rFonts w:asciiTheme="minorHAnsi" w:hAnsiTheme="minorHAnsi" w:cstheme="minorHAnsi"/>
          <w:b/>
          <w:sz w:val="20"/>
          <w:szCs w:val="20"/>
        </w:rPr>
      </w:pPr>
      <w:r w:rsidRPr="004A1F5B">
        <w:rPr>
          <w:rFonts w:asciiTheme="minorHAnsi" w:hAnsiTheme="minorHAnsi" w:cstheme="minorHAnsi"/>
          <w:b/>
          <w:sz w:val="20"/>
          <w:szCs w:val="20"/>
        </w:rPr>
        <w:t xml:space="preserve">CZEŚĆ 6_ ZAŚWIADCZENIA jednostronne A4 </w:t>
      </w:r>
      <w:r w:rsidR="004A1F5B">
        <w:rPr>
          <w:rFonts w:asciiTheme="minorHAnsi" w:hAnsiTheme="minorHAnsi" w:cstheme="minorHAnsi"/>
          <w:sz w:val="20"/>
          <w:szCs w:val="20"/>
        </w:rPr>
        <w:t>(w</w:t>
      </w:r>
      <w:r w:rsidR="004A1F5B" w:rsidRPr="004A1F5B">
        <w:rPr>
          <w:rFonts w:asciiTheme="minorHAnsi" w:hAnsiTheme="minorHAnsi" w:cstheme="minorHAnsi"/>
          <w:sz w:val="20"/>
          <w:szCs w:val="20"/>
        </w:rPr>
        <w:t>g projektu własnego Metis</w:t>
      </w:r>
      <w:r w:rsidR="004A1F5B">
        <w:rPr>
          <w:rFonts w:asciiTheme="minorHAnsi" w:hAnsiTheme="minorHAnsi" w:cstheme="minorHAnsi"/>
          <w:sz w:val="20"/>
          <w:szCs w:val="20"/>
        </w:rPr>
        <w:t>)</w:t>
      </w:r>
    </w:p>
    <w:p w14:paraId="32115FB9" w14:textId="77777777" w:rsidR="00D03D83" w:rsidRPr="004A1F5B" w:rsidRDefault="00D03D83" w:rsidP="004A1F5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4A1F5B">
        <w:rPr>
          <w:rFonts w:asciiTheme="minorHAnsi" w:hAnsiTheme="minorHAnsi" w:cstheme="minorHAnsi"/>
          <w:color w:val="000000"/>
          <w:sz w:val="20"/>
          <w:szCs w:val="20"/>
        </w:rPr>
        <w:t xml:space="preserve">Liczba egzemplarzy: 5 000 szt. </w:t>
      </w:r>
    </w:p>
    <w:p w14:paraId="5F921452" w14:textId="77777777" w:rsidR="00D03D83" w:rsidRPr="004A1F5B" w:rsidRDefault="00D03D83" w:rsidP="004A1F5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4A1F5B">
        <w:rPr>
          <w:rFonts w:asciiTheme="minorHAnsi" w:hAnsiTheme="minorHAnsi" w:cstheme="minorHAnsi"/>
          <w:color w:val="000000"/>
          <w:sz w:val="20"/>
          <w:szCs w:val="20"/>
        </w:rPr>
        <w:t xml:space="preserve">Format: A4 </w:t>
      </w:r>
    </w:p>
    <w:p w14:paraId="02227F03" w14:textId="77777777" w:rsidR="00D03D83" w:rsidRPr="004A1F5B" w:rsidRDefault="00D03D83" w:rsidP="004A1F5B">
      <w:pPr>
        <w:rPr>
          <w:rFonts w:asciiTheme="minorHAnsi" w:hAnsiTheme="minorHAnsi" w:cstheme="minorHAnsi"/>
          <w:sz w:val="20"/>
          <w:szCs w:val="20"/>
        </w:rPr>
      </w:pPr>
      <w:r w:rsidRPr="004A1F5B">
        <w:rPr>
          <w:rFonts w:asciiTheme="minorHAnsi" w:hAnsiTheme="minorHAnsi" w:cstheme="minorHAnsi"/>
          <w:color w:val="000000"/>
          <w:sz w:val="20"/>
          <w:szCs w:val="20"/>
        </w:rPr>
        <w:t>Kolor</w:t>
      </w:r>
      <w:r w:rsidRPr="004A1F5B">
        <w:rPr>
          <w:rFonts w:asciiTheme="minorHAnsi" w:hAnsiTheme="minorHAnsi" w:cstheme="minorHAnsi"/>
          <w:sz w:val="20"/>
          <w:szCs w:val="20"/>
        </w:rPr>
        <w:t xml:space="preserve">: 4/4 pełny kolor CMYK </w:t>
      </w:r>
    </w:p>
    <w:p w14:paraId="006F34D1" w14:textId="77777777" w:rsidR="00D03D83" w:rsidRPr="004A1F5B" w:rsidRDefault="00D03D83" w:rsidP="004A1F5B">
      <w:pPr>
        <w:rPr>
          <w:rFonts w:asciiTheme="minorHAnsi" w:hAnsiTheme="minorHAnsi" w:cstheme="minorHAnsi"/>
          <w:b/>
          <w:sz w:val="20"/>
          <w:szCs w:val="20"/>
        </w:rPr>
      </w:pPr>
      <w:r w:rsidRPr="004A1F5B">
        <w:rPr>
          <w:rFonts w:asciiTheme="minorHAnsi" w:hAnsiTheme="minorHAnsi" w:cstheme="minorHAnsi"/>
          <w:sz w:val="20"/>
          <w:szCs w:val="20"/>
        </w:rPr>
        <w:t>surowiec do druku: papier offset 160 g</w:t>
      </w:r>
    </w:p>
    <w:p w14:paraId="4549D52C" w14:textId="77777777" w:rsidR="00D03D83" w:rsidRPr="004A1F5B" w:rsidRDefault="00D03D83" w:rsidP="00D03D83">
      <w:pPr>
        <w:rPr>
          <w:rFonts w:asciiTheme="minorHAnsi" w:hAnsiTheme="minorHAnsi" w:cstheme="minorHAnsi"/>
          <w:b/>
          <w:sz w:val="20"/>
          <w:szCs w:val="20"/>
        </w:rPr>
      </w:pPr>
    </w:p>
    <w:p w14:paraId="3C83E001" w14:textId="77777777" w:rsidR="004A1F5B" w:rsidRDefault="00E46F01" w:rsidP="00BD743B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1F5B">
        <w:rPr>
          <w:rFonts w:asciiTheme="minorHAnsi" w:hAnsiTheme="minorHAnsi" w:cstheme="minorHAnsi"/>
          <w:b/>
          <w:sz w:val="20"/>
          <w:szCs w:val="20"/>
          <w:u w:val="single"/>
        </w:rPr>
        <w:t xml:space="preserve">Termin realizacji – do </w:t>
      </w:r>
      <w:r w:rsidR="00D03D83" w:rsidRPr="004A1F5B">
        <w:rPr>
          <w:rFonts w:asciiTheme="minorHAnsi" w:hAnsiTheme="minorHAnsi" w:cstheme="minorHAnsi"/>
          <w:b/>
          <w:sz w:val="20"/>
          <w:szCs w:val="20"/>
          <w:u w:val="single"/>
        </w:rPr>
        <w:t>22</w:t>
      </w:r>
      <w:r w:rsidRPr="004A1F5B">
        <w:rPr>
          <w:rFonts w:asciiTheme="minorHAnsi" w:hAnsiTheme="minorHAnsi" w:cstheme="minorHAnsi"/>
          <w:b/>
          <w:sz w:val="20"/>
          <w:szCs w:val="20"/>
          <w:u w:val="single"/>
        </w:rPr>
        <w:t>.0</w:t>
      </w:r>
      <w:r w:rsidR="00D03D83" w:rsidRPr="004A1F5B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Pr="004A1F5B">
        <w:rPr>
          <w:rFonts w:asciiTheme="minorHAnsi" w:hAnsiTheme="minorHAnsi" w:cstheme="minorHAnsi"/>
          <w:b/>
          <w:sz w:val="20"/>
          <w:szCs w:val="20"/>
          <w:u w:val="single"/>
        </w:rPr>
        <w:t>.202</w:t>
      </w:r>
      <w:r w:rsidR="00D03D83" w:rsidRPr="004A1F5B">
        <w:rPr>
          <w:rFonts w:asciiTheme="minorHAnsi" w:hAnsiTheme="minorHAnsi" w:cstheme="minorHAnsi"/>
          <w:b/>
          <w:sz w:val="20"/>
          <w:szCs w:val="20"/>
          <w:u w:val="single"/>
        </w:rPr>
        <w:t>5</w:t>
      </w:r>
      <w:r w:rsidRPr="004A1F5B">
        <w:rPr>
          <w:rFonts w:asciiTheme="minorHAnsi" w:hAnsiTheme="minorHAnsi" w:cstheme="minorHAnsi"/>
          <w:b/>
          <w:sz w:val="20"/>
          <w:szCs w:val="20"/>
          <w:u w:val="single"/>
        </w:rPr>
        <w:t>r.</w:t>
      </w:r>
      <w:r w:rsidR="00E64D5F" w:rsidRPr="004A1F5B">
        <w:rPr>
          <w:rFonts w:asciiTheme="minorHAnsi" w:hAnsiTheme="minorHAnsi" w:cstheme="minorHAnsi"/>
          <w:sz w:val="20"/>
          <w:szCs w:val="20"/>
        </w:rPr>
        <w:br/>
      </w:r>
      <w:r w:rsidR="00E64D5F" w:rsidRPr="004A1F5B">
        <w:rPr>
          <w:rFonts w:asciiTheme="minorHAnsi" w:hAnsiTheme="minorHAnsi" w:cstheme="minorHAnsi"/>
          <w:sz w:val="20"/>
          <w:szCs w:val="20"/>
        </w:rPr>
        <w:br/>
      </w:r>
      <w:r w:rsidR="00E64D5F" w:rsidRPr="00E64573">
        <w:rPr>
          <w:rFonts w:asciiTheme="minorHAnsi" w:hAnsiTheme="minorHAnsi" w:cstheme="minorHAnsi"/>
          <w:sz w:val="22"/>
          <w:szCs w:val="22"/>
        </w:rPr>
        <w:br/>
      </w:r>
      <w:r w:rsidR="00E64D5F" w:rsidRPr="00E64573">
        <w:rPr>
          <w:rFonts w:asciiTheme="minorHAnsi" w:hAnsiTheme="minorHAnsi" w:cstheme="minorHAnsi"/>
          <w:sz w:val="22"/>
          <w:szCs w:val="22"/>
        </w:rPr>
        <w:lastRenderedPageBreak/>
        <w:br/>
      </w:r>
    </w:p>
    <w:p w14:paraId="2A356A18" w14:textId="77777777" w:rsidR="00E46F01" w:rsidRPr="00E64573" w:rsidRDefault="00E46F01" w:rsidP="00E46F01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 w:rsidRPr="00E64573">
        <w:rPr>
          <w:rFonts w:asciiTheme="minorHAnsi" w:hAnsiTheme="minorHAnsi" w:cstheme="minorHAnsi"/>
          <w:sz w:val="22"/>
          <w:szCs w:val="22"/>
        </w:rPr>
        <w:t>Załącznik nr 2 do Formularza ofertowego ROME.AD-2720-</w:t>
      </w:r>
      <w:r w:rsidR="00BD743B">
        <w:rPr>
          <w:rFonts w:asciiTheme="minorHAnsi" w:hAnsiTheme="minorHAnsi" w:cstheme="minorHAnsi"/>
          <w:sz w:val="22"/>
          <w:szCs w:val="22"/>
        </w:rPr>
        <w:t>4</w:t>
      </w:r>
      <w:r w:rsidRPr="00E64573">
        <w:rPr>
          <w:rFonts w:asciiTheme="minorHAnsi" w:hAnsiTheme="minorHAnsi" w:cstheme="minorHAnsi"/>
          <w:sz w:val="22"/>
          <w:szCs w:val="22"/>
        </w:rPr>
        <w:t>/2</w:t>
      </w:r>
      <w:r w:rsidR="00BD743B">
        <w:rPr>
          <w:rFonts w:asciiTheme="minorHAnsi" w:hAnsiTheme="minorHAnsi" w:cstheme="minorHAnsi"/>
          <w:sz w:val="22"/>
          <w:szCs w:val="22"/>
        </w:rPr>
        <w:t>5</w:t>
      </w:r>
      <w:r w:rsidRPr="00E64573">
        <w:rPr>
          <w:rFonts w:asciiTheme="minorHAnsi" w:hAnsiTheme="minorHAnsi" w:cstheme="minorHAnsi"/>
          <w:sz w:val="22"/>
          <w:szCs w:val="22"/>
        </w:rPr>
        <w:t>/KN</w:t>
      </w:r>
      <w:r w:rsidRPr="00E64573">
        <w:rPr>
          <w:rFonts w:asciiTheme="minorHAnsi" w:hAnsiTheme="minorHAnsi" w:cstheme="minorHAnsi"/>
          <w:sz w:val="22"/>
          <w:szCs w:val="22"/>
        </w:rPr>
        <w:br/>
      </w:r>
    </w:p>
    <w:p w14:paraId="5E33EB7D" w14:textId="77777777" w:rsidR="00E46F01" w:rsidRPr="00E64573" w:rsidRDefault="00E46F01" w:rsidP="00E46F0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8DE1346" w14:textId="77777777" w:rsidR="00E46F01" w:rsidRPr="00E64573" w:rsidRDefault="00E46F01" w:rsidP="00E46F0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A961761" w14:textId="77777777" w:rsidR="00E46F01" w:rsidRPr="00E64573" w:rsidRDefault="00E46F01" w:rsidP="00E46F0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64573">
        <w:rPr>
          <w:rFonts w:asciiTheme="minorHAnsi" w:hAnsiTheme="minorHAnsi" w:cstheme="minorHAnsi"/>
          <w:sz w:val="22"/>
          <w:szCs w:val="22"/>
        </w:rPr>
        <w:t xml:space="preserve">………………………………                                                                </w:t>
      </w:r>
      <w:r w:rsidRPr="00E64573">
        <w:rPr>
          <w:rFonts w:asciiTheme="minorHAnsi" w:hAnsiTheme="minorHAnsi" w:cstheme="minorHAnsi"/>
          <w:sz w:val="22"/>
          <w:szCs w:val="22"/>
        </w:rPr>
        <w:tab/>
      </w:r>
      <w:r w:rsidRPr="00E64573">
        <w:rPr>
          <w:rFonts w:asciiTheme="minorHAnsi" w:hAnsiTheme="minorHAnsi" w:cstheme="minorHAnsi"/>
          <w:sz w:val="22"/>
          <w:szCs w:val="22"/>
        </w:rPr>
        <w:tab/>
      </w:r>
      <w:r w:rsidRPr="00E64573">
        <w:rPr>
          <w:rFonts w:asciiTheme="minorHAnsi" w:hAnsiTheme="minorHAnsi" w:cstheme="minorHAnsi"/>
          <w:sz w:val="22"/>
          <w:szCs w:val="22"/>
        </w:rPr>
        <w:tab/>
      </w:r>
      <w:r w:rsidRPr="00E64573">
        <w:rPr>
          <w:rFonts w:asciiTheme="minorHAnsi" w:hAnsiTheme="minorHAnsi" w:cstheme="minorHAnsi"/>
          <w:sz w:val="22"/>
          <w:szCs w:val="22"/>
        </w:rPr>
        <w:tab/>
        <w:t xml:space="preserve">     miejsce ………………….., dnia…………….</w:t>
      </w:r>
    </w:p>
    <w:p w14:paraId="7B0BD1DB" w14:textId="77777777" w:rsidR="00E46F01" w:rsidRPr="00E64573" w:rsidRDefault="00E46F01" w:rsidP="00E46F0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64573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F7EB4CC" w14:textId="77777777" w:rsidR="00E46F01" w:rsidRPr="00E64573" w:rsidRDefault="00E46F01" w:rsidP="00E46F0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64573">
        <w:rPr>
          <w:rFonts w:asciiTheme="minorHAnsi" w:hAnsiTheme="minorHAnsi" w:cstheme="minorHAnsi"/>
          <w:sz w:val="22"/>
          <w:szCs w:val="22"/>
        </w:rPr>
        <w:t>Dane Wykonawcy</w:t>
      </w:r>
    </w:p>
    <w:p w14:paraId="0AEAC1DE" w14:textId="77777777" w:rsidR="00E46F01" w:rsidRPr="00E64573" w:rsidRDefault="00E46F01" w:rsidP="00E46F0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64573">
        <w:rPr>
          <w:rFonts w:asciiTheme="minorHAnsi" w:hAnsiTheme="minorHAnsi" w:cstheme="minorHAnsi"/>
          <w:sz w:val="22"/>
          <w:szCs w:val="22"/>
        </w:rPr>
        <w:t xml:space="preserve">……………………………..                                                                                                                 </w:t>
      </w:r>
    </w:p>
    <w:p w14:paraId="6B1C0743" w14:textId="77777777" w:rsidR="00E46F01" w:rsidRPr="00E64573" w:rsidRDefault="00E46F01" w:rsidP="00E46F0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D4F7639" w14:textId="77777777" w:rsidR="00E46F01" w:rsidRPr="00E64573" w:rsidRDefault="00E46F01" w:rsidP="00E46F0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C773D4D" w14:textId="77777777" w:rsidR="00E46F01" w:rsidRPr="00E64573" w:rsidRDefault="00E46F01" w:rsidP="00E46F0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5778F95" w14:textId="77777777" w:rsidR="00E46F01" w:rsidRPr="00E64573" w:rsidRDefault="00E46F01" w:rsidP="00E46F01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64573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Oświadczenie na podstawie art. 7  pkt 1 ustawy z dnia 13 kwietnia 2022 r.</w:t>
      </w:r>
    </w:p>
    <w:p w14:paraId="36CC3473" w14:textId="77777777" w:rsidR="00E46F01" w:rsidRPr="00E64573" w:rsidRDefault="00E46F01" w:rsidP="00E46F01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64573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o szczególnych rozwiązaniach w zakresie przeciwdziałania wspieraniu agresji na</w:t>
      </w:r>
    </w:p>
    <w:p w14:paraId="5304FA24" w14:textId="77777777" w:rsidR="00E46F01" w:rsidRPr="00E64573" w:rsidRDefault="00E46F01" w:rsidP="00E46F01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64573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Ukrainę (Dz. U. Poz. 835)</w:t>
      </w:r>
    </w:p>
    <w:p w14:paraId="00FD132B" w14:textId="77777777" w:rsidR="00E46F01" w:rsidRPr="00E64573" w:rsidRDefault="00E46F01" w:rsidP="00E46F01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</w:pPr>
    </w:p>
    <w:p w14:paraId="07D5152B" w14:textId="77777777" w:rsidR="00E46F01" w:rsidRPr="00E64573" w:rsidRDefault="00E46F01" w:rsidP="00E46F01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</w:pPr>
    </w:p>
    <w:p w14:paraId="1499BD1C" w14:textId="77777777" w:rsidR="00E46F01" w:rsidRPr="00E64573" w:rsidRDefault="00E46F01" w:rsidP="00E46F01">
      <w:pPr>
        <w:spacing w:line="10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4573">
        <w:rPr>
          <w:rFonts w:asciiTheme="minorHAnsi" w:hAnsiTheme="minorHAnsi" w:cstheme="minorHAnsi"/>
          <w:b/>
          <w:bCs/>
          <w:sz w:val="22"/>
          <w:szCs w:val="22"/>
        </w:rPr>
        <w:t xml:space="preserve">do oferty nr </w:t>
      </w:r>
      <w:r w:rsidRPr="00E64573">
        <w:rPr>
          <w:rFonts w:asciiTheme="minorHAnsi" w:hAnsiTheme="minorHAnsi" w:cstheme="minorHAnsi"/>
          <w:b/>
          <w:sz w:val="22"/>
          <w:szCs w:val="22"/>
        </w:rPr>
        <w:t>ROME.AD-2720-</w:t>
      </w:r>
      <w:r w:rsidR="00BD743B">
        <w:rPr>
          <w:rFonts w:asciiTheme="minorHAnsi" w:hAnsiTheme="minorHAnsi" w:cstheme="minorHAnsi"/>
          <w:b/>
          <w:sz w:val="22"/>
          <w:szCs w:val="22"/>
        </w:rPr>
        <w:t>4</w:t>
      </w:r>
      <w:r w:rsidRPr="00E64573">
        <w:rPr>
          <w:rFonts w:asciiTheme="minorHAnsi" w:hAnsiTheme="minorHAnsi" w:cstheme="minorHAnsi"/>
          <w:b/>
          <w:sz w:val="22"/>
          <w:szCs w:val="22"/>
        </w:rPr>
        <w:t>/2</w:t>
      </w:r>
      <w:r w:rsidR="00BD743B">
        <w:rPr>
          <w:rFonts w:asciiTheme="minorHAnsi" w:hAnsiTheme="minorHAnsi" w:cstheme="minorHAnsi"/>
          <w:b/>
          <w:sz w:val="22"/>
          <w:szCs w:val="22"/>
        </w:rPr>
        <w:t>5</w:t>
      </w:r>
      <w:r w:rsidRPr="00E64573">
        <w:rPr>
          <w:rFonts w:asciiTheme="minorHAnsi" w:hAnsiTheme="minorHAnsi" w:cstheme="minorHAnsi"/>
          <w:b/>
          <w:sz w:val="22"/>
          <w:szCs w:val="22"/>
        </w:rPr>
        <w:t>/KN</w:t>
      </w:r>
    </w:p>
    <w:p w14:paraId="68F899C6" w14:textId="77777777" w:rsidR="00E46F01" w:rsidRPr="00E64573" w:rsidRDefault="00E46F01" w:rsidP="00E46F01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43024C6" w14:textId="77777777" w:rsidR="00E46F01" w:rsidRPr="00E64573" w:rsidRDefault="00E46F01" w:rsidP="00E46F01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65FF8802" w14:textId="77777777" w:rsidR="00E46F01" w:rsidRPr="00E64573" w:rsidRDefault="00E46F01" w:rsidP="00E46F01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E6457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Oświadczam, że nie jestem:</w:t>
      </w:r>
    </w:p>
    <w:p w14:paraId="1711AAE4" w14:textId="77777777" w:rsidR="00E46F01" w:rsidRPr="00E64573" w:rsidRDefault="00E46F01" w:rsidP="00E46F01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1BD5B177" w14:textId="77777777" w:rsidR="00E46F01" w:rsidRPr="00E64573" w:rsidRDefault="00E46F01" w:rsidP="00E46F01">
      <w:pPr>
        <w:pStyle w:val="Standard"/>
        <w:numPr>
          <w:ilvl w:val="0"/>
          <w:numId w:val="8"/>
        </w:num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4573">
        <w:rPr>
          <w:rFonts w:asciiTheme="minorHAnsi" w:hAnsiTheme="minorHAnsi" w:cstheme="minorHAnsi"/>
          <w:sz w:val="22"/>
          <w:szCs w:val="22"/>
          <w:lang w:eastAsia="pl-PL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</w:t>
      </w:r>
      <w:r w:rsidRPr="00E64573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Pr="00E64573">
        <w:rPr>
          <w:rFonts w:asciiTheme="minorHAnsi" w:hAnsiTheme="minorHAnsi" w:cstheme="minorHAnsi"/>
          <w:sz w:val="22"/>
          <w:szCs w:val="22"/>
        </w:rPr>
        <w:t xml:space="preserve">ustawy z dnia 13 kwietnia 2022 r. </w:t>
      </w:r>
      <w:r w:rsidRPr="00E64573">
        <w:rPr>
          <w:rFonts w:asciiTheme="minorHAnsi" w:hAnsiTheme="minorHAnsi" w:cstheme="minorHAnsi"/>
          <w:bCs/>
          <w:sz w:val="22"/>
          <w:szCs w:val="22"/>
          <w:lang w:eastAsia="pl-PL"/>
        </w:rPr>
        <w:t>o szczególnych rozwiązaniach w zakresie przeciwdziałania wspieraniu agresji na Ukrainę (Dz. U. poz. 835)</w:t>
      </w:r>
      <w:r w:rsidRPr="00E64573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7005E464" w14:textId="77777777" w:rsidR="00E46F01" w:rsidRPr="00E64573" w:rsidRDefault="00E46F01" w:rsidP="00E46F01">
      <w:pPr>
        <w:pStyle w:val="Standard"/>
        <w:numPr>
          <w:ilvl w:val="0"/>
          <w:numId w:val="7"/>
        </w:num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4573">
        <w:rPr>
          <w:rFonts w:asciiTheme="minorHAnsi" w:hAnsiTheme="minorHAnsi" w:cstheme="minorHAnsi"/>
          <w:sz w:val="22"/>
          <w:szCs w:val="22"/>
          <w:lang w:eastAsia="pl-PL"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E64573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Pr="00E64573">
        <w:rPr>
          <w:rFonts w:asciiTheme="minorHAnsi" w:hAnsiTheme="minorHAnsi" w:cstheme="minorHAnsi"/>
          <w:sz w:val="22"/>
          <w:szCs w:val="22"/>
        </w:rPr>
        <w:t xml:space="preserve">ustawy z dnia 13 kwietnia 2022 r. </w:t>
      </w:r>
      <w:r w:rsidRPr="00E64573">
        <w:rPr>
          <w:rFonts w:asciiTheme="minorHAnsi" w:hAnsiTheme="minorHAnsi" w:cstheme="minorHAnsi"/>
          <w:bCs/>
          <w:sz w:val="22"/>
          <w:szCs w:val="22"/>
          <w:lang w:eastAsia="pl-PL"/>
        </w:rPr>
        <w:t>o szczególnych rozwiązaniach w zakresie przeciwdziałania wspieraniu agresji na Ukrainę (Dz. U. Poz. 835)</w:t>
      </w:r>
      <w:r w:rsidRPr="00E64573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2D17B914" w14:textId="77777777" w:rsidR="00E46F01" w:rsidRPr="00E64573" w:rsidRDefault="00E46F01" w:rsidP="00E46F01">
      <w:pPr>
        <w:pStyle w:val="Standard"/>
        <w:numPr>
          <w:ilvl w:val="0"/>
          <w:numId w:val="7"/>
        </w:num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64573">
        <w:rPr>
          <w:rFonts w:asciiTheme="minorHAnsi" w:hAnsiTheme="minorHAnsi" w:cstheme="minorHAnsi"/>
          <w:sz w:val="22"/>
          <w:szCs w:val="22"/>
          <w:lang w:eastAsia="pl-PL"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835).</w:t>
      </w:r>
    </w:p>
    <w:p w14:paraId="02240BB6" w14:textId="77777777" w:rsidR="00E46F01" w:rsidRPr="00E64573" w:rsidRDefault="00E46F01" w:rsidP="00E46F01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14:paraId="3BE1F79F" w14:textId="77777777" w:rsidR="00E46F01" w:rsidRPr="00E64573" w:rsidRDefault="00E46F01" w:rsidP="00E46F01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14:paraId="66E55292" w14:textId="77777777" w:rsidR="00E46F01" w:rsidRPr="00E64573" w:rsidRDefault="00E46F01" w:rsidP="00E46F01">
      <w:pPr>
        <w:pStyle w:val="Standard"/>
        <w:autoSpaceDE w:val="0"/>
        <w:jc w:val="center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E64573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                                                                                                             ………………………………………</w:t>
      </w:r>
    </w:p>
    <w:p w14:paraId="069DAAA5" w14:textId="77777777" w:rsidR="00E46F01" w:rsidRPr="00E64573" w:rsidRDefault="00E46F01" w:rsidP="00E46F01">
      <w:pPr>
        <w:pStyle w:val="Standard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E64573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                                                                                                                ( Podpis i pieczątka Wykonawcy)</w:t>
      </w:r>
    </w:p>
    <w:p w14:paraId="69A83C3A" w14:textId="77777777" w:rsidR="00E46F01" w:rsidRPr="00E64573" w:rsidRDefault="00E46F01" w:rsidP="00E46F01">
      <w:pPr>
        <w:rPr>
          <w:rFonts w:asciiTheme="minorHAnsi" w:hAnsiTheme="minorHAnsi" w:cstheme="minorHAnsi"/>
          <w:sz w:val="22"/>
          <w:szCs w:val="22"/>
        </w:rPr>
      </w:pPr>
    </w:p>
    <w:p w14:paraId="761B776D" w14:textId="77777777" w:rsidR="000A3692" w:rsidRPr="00E64573" w:rsidRDefault="000A3692" w:rsidP="00E46F01">
      <w:pPr>
        <w:rPr>
          <w:rFonts w:asciiTheme="minorHAnsi" w:hAnsiTheme="minorHAnsi" w:cstheme="minorHAnsi"/>
          <w:sz w:val="22"/>
          <w:szCs w:val="22"/>
        </w:rPr>
      </w:pPr>
    </w:p>
    <w:sectPr w:rsidR="000A3692" w:rsidRPr="00E64573" w:rsidSect="00DE6583">
      <w:footerReference w:type="default" r:id="rId9"/>
      <w:pgSz w:w="11907" w:h="1683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69808" w14:textId="77777777" w:rsidR="00E36E47" w:rsidRDefault="00E36E47">
      <w:r>
        <w:separator/>
      </w:r>
    </w:p>
  </w:endnote>
  <w:endnote w:type="continuationSeparator" w:id="0">
    <w:p w14:paraId="020F9939" w14:textId="77777777" w:rsidR="00E36E47" w:rsidRDefault="00E3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1355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BE0DB9" w14:textId="77777777" w:rsidR="00796C4A" w:rsidRDefault="00796C4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207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207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215A23" w14:textId="77777777" w:rsidR="007F6451" w:rsidRDefault="007F64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C535E" w14:textId="77777777" w:rsidR="00E36E47" w:rsidRDefault="00E36E47">
      <w:r>
        <w:separator/>
      </w:r>
    </w:p>
  </w:footnote>
  <w:footnote w:type="continuationSeparator" w:id="0">
    <w:p w14:paraId="72EB2010" w14:textId="77777777" w:rsidR="00E36E47" w:rsidRDefault="00E36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BA76B2F4"/>
    <w:name w:val="WW8Num27"/>
    <w:lvl w:ilvl="0">
      <w:start w:val="1"/>
      <w:numFmt w:val="bullet"/>
      <w:lvlText w:val=""/>
      <w:lvlJc w:val="left"/>
      <w:pPr>
        <w:tabs>
          <w:tab w:val="num" w:pos="633"/>
        </w:tabs>
        <w:ind w:left="644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9B1CDF"/>
    <w:multiLevelType w:val="hybridMultilevel"/>
    <w:tmpl w:val="3F5C2850"/>
    <w:lvl w:ilvl="0" w:tplc="48E4D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01807"/>
    <w:multiLevelType w:val="hybridMultilevel"/>
    <w:tmpl w:val="F3D4B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E0E4D"/>
    <w:multiLevelType w:val="multilevel"/>
    <w:tmpl w:val="96A00EE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Cs/>
        <w:i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BEA0F5D"/>
    <w:multiLevelType w:val="hybridMultilevel"/>
    <w:tmpl w:val="4822B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A44EE"/>
    <w:multiLevelType w:val="hybridMultilevel"/>
    <w:tmpl w:val="36722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D5F7D"/>
    <w:multiLevelType w:val="hybridMultilevel"/>
    <w:tmpl w:val="5FA47548"/>
    <w:lvl w:ilvl="0" w:tplc="A2FA03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24516A"/>
    <w:multiLevelType w:val="hybridMultilevel"/>
    <w:tmpl w:val="0CC2DA1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43D18"/>
    <w:multiLevelType w:val="hybridMultilevel"/>
    <w:tmpl w:val="857C8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36068"/>
    <w:multiLevelType w:val="hybridMultilevel"/>
    <w:tmpl w:val="93583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E1A94"/>
    <w:multiLevelType w:val="hybridMultilevel"/>
    <w:tmpl w:val="C77C9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31896"/>
    <w:multiLevelType w:val="hybridMultilevel"/>
    <w:tmpl w:val="D4206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D7C1F"/>
    <w:multiLevelType w:val="hybridMultilevel"/>
    <w:tmpl w:val="F45C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793494">
    <w:abstractNumId w:val="3"/>
  </w:num>
  <w:num w:numId="2" w16cid:durableId="68969557">
    <w:abstractNumId w:val="2"/>
  </w:num>
  <w:num w:numId="3" w16cid:durableId="283585356">
    <w:abstractNumId w:val="8"/>
  </w:num>
  <w:num w:numId="4" w16cid:durableId="185489419">
    <w:abstractNumId w:val="6"/>
  </w:num>
  <w:num w:numId="5" w16cid:durableId="1649435502">
    <w:abstractNumId w:val="1"/>
  </w:num>
  <w:num w:numId="6" w16cid:durableId="1633294393">
    <w:abstractNumId w:val="9"/>
  </w:num>
  <w:num w:numId="7" w16cid:durableId="1060592533">
    <w:abstractNumId w:val="4"/>
  </w:num>
  <w:num w:numId="8" w16cid:durableId="1533766799">
    <w:abstractNumId w:val="4"/>
    <w:lvlOverride w:ilvl="0">
      <w:startOverride w:val="1"/>
    </w:lvlOverride>
  </w:num>
  <w:num w:numId="9" w16cid:durableId="939339760">
    <w:abstractNumId w:val="12"/>
  </w:num>
  <w:num w:numId="10" w16cid:durableId="675228584">
    <w:abstractNumId w:val="7"/>
  </w:num>
  <w:num w:numId="11" w16cid:durableId="1313944999">
    <w:abstractNumId w:val="10"/>
  </w:num>
  <w:num w:numId="12" w16cid:durableId="1125781647">
    <w:abstractNumId w:val="0"/>
  </w:num>
  <w:num w:numId="13" w16cid:durableId="922839634">
    <w:abstractNumId w:val="13"/>
  </w:num>
  <w:num w:numId="14" w16cid:durableId="615723436">
    <w:abstractNumId w:val="5"/>
  </w:num>
  <w:num w:numId="15" w16cid:durableId="6290914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E9E"/>
    <w:rsid w:val="00011E85"/>
    <w:rsid w:val="00096882"/>
    <w:rsid w:val="000A3692"/>
    <w:rsid w:val="000C66EB"/>
    <w:rsid w:val="00100B03"/>
    <w:rsid w:val="00166134"/>
    <w:rsid w:val="001706C3"/>
    <w:rsid w:val="0018180F"/>
    <w:rsid w:val="001A3EB0"/>
    <w:rsid w:val="001C1EAA"/>
    <w:rsid w:val="001C5A30"/>
    <w:rsid w:val="00223D64"/>
    <w:rsid w:val="00242071"/>
    <w:rsid w:val="002C18CF"/>
    <w:rsid w:val="002E4EF8"/>
    <w:rsid w:val="003417DA"/>
    <w:rsid w:val="003A3CDF"/>
    <w:rsid w:val="003E7364"/>
    <w:rsid w:val="003F5CE0"/>
    <w:rsid w:val="004A1F5B"/>
    <w:rsid w:val="004B536A"/>
    <w:rsid w:val="004C006A"/>
    <w:rsid w:val="004E20F0"/>
    <w:rsid w:val="004E4DCB"/>
    <w:rsid w:val="004F17FF"/>
    <w:rsid w:val="004F53DF"/>
    <w:rsid w:val="00512916"/>
    <w:rsid w:val="005B719A"/>
    <w:rsid w:val="005E5A0B"/>
    <w:rsid w:val="005F6F22"/>
    <w:rsid w:val="006D51DC"/>
    <w:rsid w:val="006E6CCC"/>
    <w:rsid w:val="0071391B"/>
    <w:rsid w:val="0072137A"/>
    <w:rsid w:val="00780198"/>
    <w:rsid w:val="00796C4A"/>
    <w:rsid w:val="007A34A7"/>
    <w:rsid w:val="007F4312"/>
    <w:rsid w:val="007F6451"/>
    <w:rsid w:val="00825B4B"/>
    <w:rsid w:val="00866971"/>
    <w:rsid w:val="00875428"/>
    <w:rsid w:val="008B006E"/>
    <w:rsid w:val="008D6D2D"/>
    <w:rsid w:val="008E09C8"/>
    <w:rsid w:val="00901243"/>
    <w:rsid w:val="00924282"/>
    <w:rsid w:val="00947B51"/>
    <w:rsid w:val="00955696"/>
    <w:rsid w:val="00986D97"/>
    <w:rsid w:val="009B367D"/>
    <w:rsid w:val="009B47ED"/>
    <w:rsid w:val="00A04B46"/>
    <w:rsid w:val="00A05BA9"/>
    <w:rsid w:val="00A40DAF"/>
    <w:rsid w:val="00A7158A"/>
    <w:rsid w:val="00AD4528"/>
    <w:rsid w:val="00B31311"/>
    <w:rsid w:val="00B37449"/>
    <w:rsid w:val="00B72BD2"/>
    <w:rsid w:val="00B8606A"/>
    <w:rsid w:val="00B8669F"/>
    <w:rsid w:val="00B9112C"/>
    <w:rsid w:val="00BC0995"/>
    <w:rsid w:val="00BC7A73"/>
    <w:rsid w:val="00BD743B"/>
    <w:rsid w:val="00BF07BB"/>
    <w:rsid w:val="00CC1FF5"/>
    <w:rsid w:val="00D03D83"/>
    <w:rsid w:val="00D60DBF"/>
    <w:rsid w:val="00DE6583"/>
    <w:rsid w:val="00E36E47"/>
    <w:rsid w:val="00E42E91"/>
    <w:rsid w:val="00E46F01"/>
    <w:rsid w:val="00E64573"/>
    <w:rsid w:val="00E64D5F"/>
    <w:rsid w:val="00E91785"/>
    <w:rsid w:val="00EA4F58"/>
    <w:rsid w:val="00EB2BE5"/>
    <w:rsid w:val="00EE7EA8"/>
    <w:rsid w:val="00F00380"/>
    <w:rsid w:val="00FB1C6A"/>
    <w:rsid w:val="00FD3A2D"/>
    <w:rsid w:val="00FE4A13"/>
    <w:rsid w:val="00FF37D4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FBA61DF"/>
  <w15:docId w15:val="{569E7BD9-DDFB-4A23-8720-5A17310D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19"/>
      <w:szCs w:val="19"/>
      <w:lang w:val="pl-PL" w:eastAsia="pl-PL"/>
    </w:rPr>
  </w:style>
  <w:style w:type="paragraph" w:styleId="Nagwek1">
    <w:name w:val="heading 1"/>
    <w:basedOn w:val="Normalny"/>
    <w:next w:val="Normalny"/>
    <w:qFormat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Nagwek2">
    <w:name w:val="heading 2"/>
    <w:basedOn w:val="Normalny"/>
    <w:next w:val="Normalny"/>
    <w:qFormat/>
    <w:pPr>
      <w:tabs>
        <w:tab w:val="left" w:pos="7185"/>
      </w:tabs>
      <w:spacing w:after="60"/>
      <w:ind w:left="-432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</w:style>
  <w:style w:type="paragraph" w:styleId="Tekstpodstawowy2">
    <w:name w:val="Body Text 2"/>
    <w:basedOn w:val="Normalny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ekstpodstawowy3">
    <w:name w:val="Body Text 3"/>
    <w:basedOn w:val="Normalny"/>
    <w:pPr>
      <w:jc w:val="center"/>
    </w:pPr>
  </w:style>
  <w:style w:type="paragraph" w:customStyle="1" w:styleId="Polewyboru">
    <w:name w:val="Pole wyboru"/>
    <w:basedOn w:val="Normalny"/>
    <w:next w:val="Normalny"/>
    <w:pPr>
      <w:jc w:val="center"/>
    </w:pPr>
    <w:rPr>
      <w:lang w:bidi="pl-PL"/>
    </w:rPr>
  </w:style>
  <w:style w:type="character" w:customStyle="1" w:styleId="TekstpolaZnakZnak">
    <w:name w:val="Tekst pola Znak Znak"/>
    <w:basedOn w:val="Domylnaczcionkaakapitu"/>
    <w:link w:val="Tekstpola"/>
    <w:rPr>
      <w:rFonts w:ascii="Arial" w:hAnsi="Arial" w:cs="Arial" w:hint="default"/>
      <w:b/>
      <w:bCs w:val="0"/>
      <w:sz w:val="19"/>
      <w:szCs w:val="19"/>
      <w:lang w:val="pl-PL" w:eastAsia="pl-PL" w:bidi="pl-PL"/>
    </w:rPr>
  </w:style>
  <w:style w:type="paragraph" w:customStyle="1" w:styleId="Tekstpola">
    <w:name w:val="Tekst pola"/>
    <w:basedOn w:val="Normalny"/>
    <w:link w:val="TekstpolaZnakZnak"/>
    <w:rPr>
      <w:b/>
      <w:lang w:bidi="pl-PL"/>
    </w:rPr>
  </w:style>
  <w:style w:type="paragraph" w:customStyle="1" w:styleId="Tekstpodstawowy4">
    <w:name w:val="Tekst podstawowy 4"/>
    <w:basedOn w:val="Normalny"/>
    <w:next w:val="Normalny"/>
    <w:pPr>
      <w:spacing w:after="120"/>
    </w:pPr>
    <w:rPr>
      <w:i/>
      <w:sz w:val="20"/>
      <w:szCs w:val="20"/>
      <w:lang w:bidi="pl-PL"/>
    </w:rPr>
  </w:style>
  <w:style w:type="table" w:styleId="Tabela-Siatka">
    <w:name w:val="Table Grid"/>
    <w:basedOn w:val="Standardowy"/>
    <w:rsid w:val="008D6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5A0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DE65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E6583"/>
    <w:rPr>
      <w:rFonts w:ascii="Segoe UI" w:hAnsi="Segoe UI" w:cs="Segoe UI"/>
      <w:sz w:val="18"/>
      <w:szCs w:val="18"/>
      <w:lang w:val="pl-PL" w:eastAsia="pl-PL"/>
    </w:rPr>
  </w:style>
  <w:style w:type="paragraph" w:customStyle="1" w:styleId="Zawartotabeli">
    <w:name w:val="Zawartość tabeli"/>
    <w:basedOn w:val="Normalny"/>
    <w:rsid w:val="00EB2BE5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basedOn w:val="Domylnaczcionkaakapitu"/>
    <w:unhideWhenUsed/>
    <w:rsid w:val="00EB2BE5"/>
    <w:rPr>
      <w:color w:val="0000FF" w:themeColor="hyperlink"/>
      <w:u w:val="single"/>
    </w:rPr>
  </w:style>
  <w:style w:type="paragraph" w:customStyle="1" w:styleId="Default">
    <w:name w:val="Default"/>
    <w:rsid w:val="00F00380"/>
    <w:pPr>
      <w:autoSpaceDE w:val="0"/>
      <w:autoSpaceDN w:val="0"/>
      <w:adjustRightInd w:val="0"/>
    </w:pPr>
    <w:rPr>
      <w:color w:val="000000"/>
      <w:sz w:val="24"/>
      <w:szCs w:val="24"/>
      <w:lang w:val="pl-PL"/>
    </w:rPr>
  </w:style>
  <w:style w:type="paragraph" w:customStyle="1" w:styleId="Standard">
    <w:name w:val="Standard"/>
    <w:rsid w:val="005B719A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numbering" w:customStyle="1" w:styleId="WW8Num5">
    <w:name w:val="WW8Num5"/>
    <w:basedOn w:val="Bezlisty"/>
    <w:rsid w:val="005B719A"/>
    <w:pPr>
      <w:numPr>
        <w:numId w:val="7"/>
      </w:numPr>
    </w:pPr>
  </w:style>
  <w:style w:type="character" w:customStyle="1" w:styleId="contenttxtdescriptionclear">
    <w:name w:val="content txt description clear"/>
    <w:rsid w:val="00E64D5F"/>
  </w:style>
  <w:style w:type="paragraph" w:styleId="NormalnyWeb">
    <w:name w:val="Normal (Web)"/>
    <w:basedOn w:val="Normalny"/>
    <w:uiPriority w:val="99"/>
    <w:unhideWhenUsed/>
    <w:rsid w:val="00E64D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64D5F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796C4A"/>
    <w:rPr>
      <w:rFonts w:ascii="Arial" w:hAnsi="Arial" w:cs="Arial"/>
      <w:sz w:val="19"/>
      <w:szCs w:val="19"/>
      <w:lang w:val="pl-PL" w:eastAsia="pl-PL"/>
    </w:rPr>
  </w:style>
  <w:style w:type="character" w:customStyle="1" w:styleId="hgkelc">
    <w:name w:val="hgkelc"/>
    <w:basedOn w:val="Domylnaczcionkaakapitu"/>
    <w:rsid w:val="00D03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i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akubowska\AppData\Roaming\Microsoft\Szablony\Formularz%20oceny%20osoby%20ubiegaj&#261;cej%20si&#281;%20o%20prac&#28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604E89-7955-41C8-BF66-775992EE23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oceny osoby ubiegającej się o pracę.dotx</Template>
  <TotalTime>152</TotalTime>
  <Pages>6</Pages>
  <Words>1208</Words>
  <Characters>8613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Jakubowska</dc:creator>
  <cp:keywords/>
  <dc:description/>
  <cp:lastModifiedBy>Katarzyna Niemotko</cp:lastModifiedBy>
  <cp:revision>25</cp:revision>
  <cp:lastPrinted>2019-11-08T11:54:00Z</cp:lastPrinted>
  <dcterms:created xsi:type="dcterms:W3CDTF">2024-05-24T12:30:00Z</dcterms:created>
  <dcterms:modified xsi:type="dcterms:W3CDTF">2025-07-02T09:14:00Z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TC060888121045</vt:lpwstr>
  </property>
</Properties>
</file>