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97" w:rsidRPr="00A04B46" w:rsidRDefault="00FF4E9E" w:rsidP="00A31618">
      <w:pPr>
        <w:spacing w:line="100" w:lineRule="atLeast"/>
        <w:ind w:left="4254" w:firstLine="708"/>
        <w:rPr>
          <w:rFonts w:asciiTheme="minorHAnsi" w:hAnsiTheme="minorHAnsi" w:cstheme="minorHAnsi"/>
          <w:sz w:val="18"/>
          <w:szCs w:val="18"/>
        </w:rPr>
      </w:pPr>
      <w:r w:rsidRPr="00A04B46">
        <w:rPr>
          <w:rFonts w:asciiTheme="minorHAnsi" w:hAnsiTheme="minorHAnsi" w:cstheme="minorHAnsi"/>
          <w:sz w:val="18"/>
          <w:szCs w:val="18"/>
        </w:rPr>
        <w:t xml:space="preserve">  </w:t>
      </w:r>
      <w:r w:rsidR="00986D97" w:rsidRPr="00A04B46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986D97">
        <w:rPr>
          <w:rFonts w:asciiTheme="minorHAnsi" w:hAnsiTheme="minorHAnsi" w:cstheme="minorHAnsi"/>
          <w:sz w:val="18"/>
          <w:szCs w:val="18"/>
        </w:rPr>
        <w:t>2</w:t>
      </w:r>
    </w:p>
    <w:p w:rsidR="000C66EB" w:rsidRDefault="000C66EB" w:rsidP="00A31618">
      <w:pPr>
        <w:spacing w:line="100" w:lineRule="atLeast"/>
        <w:ind w:left="5040" w:firstLine="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 Regulaminu dokonywania zakupów o wartości szacunkowej </w:t>
      </w:r>
      <w:r w:rsidR="00A3161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nieprzekraczającej kwoty 130 000 zł netto w Regionalnym Ośrodku Metodyczno – Edukacyjnym  </w:t>
      </w:r>
      <w:proofErr w:type="spellStart"/>
      <w:r>
        <w:rPr>
          <w:rFonts w:asciiTheme="minorHAnsi" w:hAnsiTheme="minorHAnsi" w:cstheme="minorHAnsi"/>
          <w:sz w:val="18"/>
          <w:szCs w:val="18"/>
        </w:rPr>
        <w:t>Metis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w Katowicach  </w:t>
      </w:r>
    </w:p>
    <w:p w:rsidR="00986D97" w:rsidRDefault="00986D97" w:rsidP="00986D97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</w:p>
    <w:p w:rsidR="00FF4E9E" w:rsidRPr="006B0B85" w:rsidRDefault="00986D97" w:rsidP="006B0B85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4E20F0">
        <w:rPr>
          <w:rFonts w:asciiTheme="minorHAnsi" w:hAnsiTheme="minorHAnsi" w:cstheme="minorHAnsi"/>
          <w:sz w:val="20"/>
          <w:szCs w:val="20"/>
        </w:rPr>
        <w:t>ROME.AD-2720-</w:t>
      </w:r>
      <w:r w:rsidR="000F5772">
        <w:rPr>
          <w:rFonts w:asciiTheme="minorHAnsi" w:hAnsiTheme="minorHAnsi" w:cstheme="minorHAnsi"/>
          <w:sz w:val="20"/>
          <w:szCs w:val="20"/>
        </w:rPr>
        <w:t>3</w:t>
      </w:r>
      <w:r w:rsidR="003933BA">
        <w:rPr>
          <w:rFonts w:asciiTheme="minorHAnsi" w:hAnsiTheme="minorHAnsi" w:cstheme="minorHAnsi"/>
          <w:sz w:val="20"/>
          <w:szCs w:val="20"/>
        </w:rPr>
        <w:t>/</w:t>
      </w:r>
      <w:r w:rsidR="004270D6">
        <w:rPr>
          <w:rFonts w:asciiTheme="minorHAnsi" w:hAnsiTheme="minorHAnsi" w:cstheme="minorHAnsi"/>
          <w:sz w:val="20"/>
          <w:szCs w:val="20"/>
        </w:rPr>
        <w:t>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="00A31618">
        <w:rPr>
          <w:rFonts w:asciiTheme="minorHAnsi" w:hAnsiTheme="minorHAnsi" w:cstheme="minorHAnsi"/>
          <w:sz w:val="20"/>
          <w:szCs w:val="20"/>
        </w:rPr>
        <w:t>/</w:t>
      </w:r>
      <w:r w:rsidR="00E27850">
        <w:rPr>
          <w:rFonts w:asciiTheme="minorHAnsi" w:hAnsiTheme="minorHAnsi" w:cstheme="minorHAnsi"/>
          <w:sz w:val="20"/>
          <w:szCs w:val="20"/>
        </w:rPr>
        <w:t>KN</w:t>
      </w:r>
    </w:p>
    <w:p w:rsidR="00FF4E9E" w:rsidRPr="00A04B46" w:rsidRDefault="000F5772" w:rsidP="00FF4E9E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19</w:t>
      </w:r>
      <w:r w:rsidR="005F0D50">
        <w:rPr>
          <w:rFonts w:asciiTheme="minorHAnsi" w:hAnsiTheme="minorHAnsi" w:cstheme="minorHAnsi"/>
          <w:sz w:val="20"/>
          <w:szCs w:val="20"/>
        </w:rPr>
        <w:t>.</w:t>
      </w:r>
      <w:r w:rsidR="00F27B1A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>5</w:t>
      </w:r>
      <w:r w:rsidR="005F0D50">
        <w:rPr>
          <w:rFonts w:asciiTheme="minorHAnsi" w:hAnsiTheme="minorHAnsi" w:cstheme="minorHAnsi"/>
          <w:sz w:val="20"/>
          <w:szCs w:val="20"/>
        </w:rPr>
        <w:t>.202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</w:p>
    <w:p w:rsidR="007A34A7" w:rsidRPr="00A04B46" w:rsidRDefault="007A34A7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:rsidR="008D6D2D" w:rsidRDefault="0018180F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FORMULARZ OFERTOWY </w:t>
      </w:r>
      <w:r w:rsidR="00DE6583" w:rsidRPr="00A04B4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706C3" w:rsidRPr="00A04B46" w:rsidRDefault="001706C3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:rsidR="008D6D2D" w:rsidRPr="00A04B46" w:rsidRDefault="008D6D2D" w:rsidP="008D6D2D">
      <w:pPr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648" w:type="dxa"/>
        <w:jc w:val="center"/>
        <w:tblLayout w:type="fixed"/>
        <w:tblLook w:val="04A0"/>
      </w:tblPr>
      <w:tblGrid>
        <w:gridCol w:w="562"/>
        <w:gridCol w:w="10086"/>
      </w:tblGrid>
      <w:tr w:rsidR="007A34A7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A369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7A34A7" w:rsidRPr="00A04B46" w:rsidRDefault="007A34A7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34A7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 w:rsidR="00B3131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amawiającego </w:t>
            </w:r>
          </w:p>
          <w:p w:rsidR="0018180F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180F" w:rsidRP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Regionalny Ośrodek Metodyczno – Edukacyjny </w:t>
            </w:r>
            <w:proofErr w:type="spellStart"/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>Metis</w:t>
            </w:r>
            <w:proofErr w:type="spellEnd"/>
            <w:r w:rsidRPr="0018180F">
              <w:rPr>
                <w:rFonts w:asciiTheme="minorHAnsi" w:hAnsiTheme="minorHAnsi" w:cstheme="minorHAnsi"/>
                <w:sz w:val="20"/>
                <w:szCs w:val="20"/>
              </w:rPr>
              <w:t xml:space="preserve"> w Katowicach</w:t>
            </w:r>
          </w:p>
          <w:p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180F">
              <w:rPr>
                <w:rFonts w:asciiTheme="minorHAnsi" w:hAnsiTheme="minorHAnsi" w:cstheme="minorHAnsi"/>
                <w:sz w:val="20"/>
                <w:szCs w:val="20"/>
              </w:rPr>
              <w:t>40-530 Katowice, ul. Drozdów 21 i 17</w:t>
            </w:r>
          </w:p>
          <w:p w:rsidR="0018180F" w:rsidRPr="0018180F" w:rsidRDefault="00F73AEE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18180F" w:rsidRPr="0018180F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www.metis.pl</w:t>
              </w:r>
            </w:hyperlink>
            <w:r w:rsidR="0018180F" w:rsidRPr="0018180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:rsidR="007A34A7" w:rsidRPr="00A04B46" w:rsidRDefault="007A34A7" w:rsidP="008D6D2D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8180F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8180F" w:rsidRPr="00A04B46" w:rsidRDefault="0018180F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0086" w:type="dxa"/>
          </w:tcPr>
          <w:p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180F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Przedmiot zamówienia –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B95" w:rsidRPr="00A50B95">
              <w:rPr>
                <w:rFonts w:asciiTheme="minorHAnsi" w:hAnsiTheme="minorHAnsi" w:cstheme="minorHAnsi"/>
                <w:b/>
                <w:sz w:val="20"/>
                <w:szCs w:val="20"/>
              </w:rPr>
              <w:t>usługa cateringu dla 70 osób na konferencję w dniu 04.06.2025r</w:t>
            </w:r>
            <w:r w:rsidR="00A50B95" w:rsidRPr="00A04B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50B95" w:rsidRPr="00A04B46" w:rsidRDefault="00A50B95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4A7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A34A7" w:rsidRPr="00A04B46" w:rsidRDefault="0018180F" w:rsidP="0018180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0086" w:type="dxa"/>
          </w:tcPr>
          <w:p w:rsidR="007A34A7" w:rsidRPr="00A04B46" w:rsidRDefault="007A34A7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719A" w:rsidRDefault="0018180F" w:rsidP="00924282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A31618" w:rsidRPr="00A31618">
              <w:rPr>
                <w:rFonts w:asciiTheme="minorHAnsi" w:hAnsiTheme="minorHAnsi" w:cstheme="minorHAnsi"/>
                <w:sz w:val="20"/>
                <w:szCs w:val="20"/>
              </w:rPr>
              <w:t>Szczegółowy opis przedmiotu zamówienia stanowi załącznik  nr 1 do Form</w:t>
            </w:r>
            <w:r w:rsidR="00E870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larza Ofertowego ROME.AD-2720-</w:t>
            </w:r>
            <w:r w:rsidR="000F577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 w:rsidRPr="00A3161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4113D1">
              <w:rPr>
                <w:rFonts w:asciiTheme="minorHAnsi" w:hAnsiTheme="minorHAnsi" w:cstheme="minorHAnsi"/>
                <w:sz w:val="20"/>
                <w:szCs w:val="20"/>
              </w:rPr>
              <w:t>KN</w:t>
            </w:r>
          </w:p>
          <w:p w:rsidR="007A34A7" w:rsidRPr="00A04B46" w:rsidRDefault="007A34A7" w:rsidP="004E20F0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34A7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A34A7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0A369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1E85" w:rsidRDefault="0018180F" w:rsidP="00011E8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Warunki wykonania zamówienia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05BA9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termin płatności –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dni od daty dostarczenia zamawiającemu FV</w:t>
            </w:r>
            <w:r w:rsidR="005F0D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5BA9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sposób dostarczenia FV –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mailem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 xml:space="preserve"> bądź osobiście na adres zamawiającego </w:t>
            </w:r>
          </w:p>
          <w:p w:rsidR="0072137A" w:rsidRDefault="00E870A0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termin związania z ofertą – </w:t>
            </w:r>
            <w:r w:rsidR="009B6EA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72137A">
              <w:rPr>
                <w:rFonts w:asciiTheme="minorHAnsi" w:hAnsiTheme="minorHAnsi" w:cstheme="minorHAnsi"/>
                <w:sz w:val="20"/>
                <w:szCs w:val="20"/>
              </w:rPr>
              <w:t xml:space="preserve"> dni</w:t>
            </w:r>
          </w:p>
          <w:p w:rsidR="004E20F0" w:rsidRDefault="004E20F0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termin wyboru wykonawcy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 xml:space="preserve">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5772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461C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bookmarkStart w:id="0" w:name="_GoBack"/>
            <w:bookmarkEnd w:id="0"/>
            <w:r w:rsidR="000F577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2137A" w:rsidRPr="00A04B46" w:rsidRDefault="0072137A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planowany termin podpisania umowy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0F577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648F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:rsidR="007A34A7" w:rsidRPr="00A04B46" w:rsidRDefault="007A34A7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6882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96882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968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0086" w:type="dxa"/>
          </w:tcPr>
          <w:p w:rsidR="00096882" w:rsidRPr="00A04B46" w:rsidRDefault="00096882" w:rsidP="000968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Sposób wyboru wykonawcy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096882" w:rsidRDefault="00A31618" w:rsidP="00986D97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462"/>
              </w:tabs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100%</w:t>
            </w:r>
          </w:p>
        </w:tc>
      </w:tr>
      <w:tr w:rsidR="00096882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96882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09688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096882" w:rsidRDefault="00A05BA9" w:rsidP="004E20F0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 zamawiający wyraża zgodę na składanie ofert częściowych – </w:t>
            </w:r>
            <w:r w:rsidR="004E20F0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8180F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8180F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18180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18180F" w:rsidRPr="00B31311" w:rsidRDefault="00B31311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311">
              <w:rPr>
                <w:rFonts w:asciiTheme="minorHAnsi" w:hAnsiTheme="minorHAnsi" w:cstheme="minorHAnsi"/>
                <w:b/>
                <w:sz w:val="20"/>
                <w:szCs w:val="20"/>
              </w:rPr>
              <w:t>Forma, miejsce i czas złożenia oferty</w:t>
            </w:r>
          </w:p>
          <w:p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1311" w:rsidRPr="004578F8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Ofertę na formularzu oferty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oraz oświadczenie (Załącznik 2</w:t>
            </w:r>
            <w:r w:rsidR="005B719A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należy złożyć w terminie do dnia </w:t>
            </w:r>
            <w:r w:rsidR="000648F2" w:rsidRPr="000648F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0F577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4270D6" w:rsidRPr="000648F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F27B1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0F577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270D6"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E20F0"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>r.</w:t>
            </w:r>
            <w:r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formie:</w:t>
            </w:r>
          </w:p>
          <w:p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w siedzibie Zamawiającego </w:t>
            </w:r>
            <w:r w:rsidR="0009688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180F">
              <w:rPr>
                <w:rFonts w:asciiTheme="minorHAnsi" w:hAnsiTheme="minorHAnsi" w:cstheme="minorHAnsi"/>
                <w:sz w:val="20"/>
                <w:szCs w:val="20"/>
              </w:rPr>
              <w:t>40-530 Katowice, ul. Drozdów 21 i 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(sekretariat)</w:t>
            </w:r>
          </w:p>
          <w:p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pocztą elektroniczną na adres: </w:t>
            </w:r>
            <w:r w:rsidR="00452CF9">
              <w:rPr>
                <w:rFonts w:asciiTheme="minorHAnsi" w:hAnsiTheme="minorHAnsi" w:cstheme="minorHAnsi"/>
                <w:sz w:val="20"/>
                <w:szCs w:val="20"/>
              </w:rPr>
              <w:t>kniemotko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@metis.pl</w:t>
            </w:r>
          </w:p>
          <w:p w:rsidR="00B31311" w:rsidRDefault="00B31311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5428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DE6583" w:rsidRPr="00A04B46" w:rsidRDefault="00DE6583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75428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924282"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A05BA9" w:rsidRPr="00A04B46" w:rsidRDefault="00A05BA9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86" w:type="dxa"/>
            <w:tcBorders>
              <w:top w:val="nil"/>
            </w:tcBorders>
          </w:tcPr>
          <w:p w:rsidR="00DE6583" w:rsidRPr="00A04B46" w:rsidRDefault="00DE6583" w:rsidP="00100B03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5BA9" w:rsidRPr="00A04B46" w:rsidRDefault="00A05BA9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Nazwa, adres i NIP wykonawcy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05BA9" w:rsidRDefault="00A05BA9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719A" w:rsidRDefault="005B719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02F3" w:rsidRDefault="00D702F3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02F3" w:rsidRDefault="00D702F3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719A" w:rsidRPr="00A04B46" w:rsidRDefault="005B719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428" w:rsidRPr="00A04B46" w:rsidRDefault="00875428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282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924282" w:rsidRPr="00A04B46" w:rsidRDefault="00924282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24282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924282"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924282" w:rsidRPr="00A04B46" w:rsidRDefault="00924282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4282" w:rsidRDefault="00A05BA9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Oferuję wykonanie całości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  <w:r w:rsidR="0072137A">
              <w:rPr>
                <w:rFonts w:asciiTheme="minorHAnsi" w:hAnsiTheme="minorHAnsi" w:cstheme="minorHAnsi"/>
                <w:sz w:val="20"/>
                <w:szCs w:val="20"/>
              </w:rPr>
              <w:t xml:space="preserve"> w kwocie </w:t>
            </w:r>
          </w:p>
          <w:p w:rsidR="0072137A" w:rsidRDefault="0072137A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137A" w:rsidRPr="00A069C3" w:rsidRDefault="0072137A" w:rsidP="0072137A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>Cena netto …........................... zł</w:t>
            </w:r>
          </w:p>
          <w:p w:rsidR="0072137A" w:rsidRPr="00A069C3" w:rsidRDefault="0072137A" w:rsidP="0072137A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137A" w:rsidRPr="00A069C3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Podatek VAT …....................... zł</w:t>
            </w:r>
          </w:p>
          <w:p w:rsidR="0072137A" w:rsidRPr="00A069C3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137A" w:rsidRPr="00A069C3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Cena brutto …......................... zł</w:t>
            </w:r>
          </w:p>
          <w:p w:rsidR="00C20BC9" w:rsidRDefault="00C20BC9" w:rsidP="0072137A">
            <w:pPr>
              <w:spacing w:line="100" w:lineRule="atLeast"/>
              <w:ind w:left="720" w:hanging="119"/>
            </w:pPr>
          </w:p>
          <w:p w:rsidR="00C20BC9" w:rsidRDefault="00C20BC9" w:rsidP="0072137A">
            <w:pPr>
              <w:spacing w:line="100" w:lineRule="atLeast"/>
              <w:ind w:left="720" w:hanging="119"/>
            </w:pPr>
          </w:p>
          <w:p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33BA" w:rsidRDefault="003933BA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Koszt </w:t>
            </w:r>
            <w:r w:rsidR="005023FE">
              <w:rPr>
                <w:rFonts w:asciiTheme="minorHAnsi" w:hAnsiTheme="minorHAnsi" w:cstheme="minorHAnsi"/>
                <w:sz w:val="20"/>
                <w:szCs w:val="20"/>
              </w:rPr>
              <w:t>usługi cateringu dla 1 uczestnika</w:t>
            </w:r>
          </w:p>
          <w:p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0BC9" w:rsidRPr="00A069C3" w:rsidRDefault="00C20BC9" w:rsidP="00C20BC9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>Cena netto …........................... zł</w:t>
            </w:r>
          </w:p>
          <w:p w:rsidR="00C20BC9" w:rsidRPr="00A069C3" w:rsidRDefault="00C20BC9" w:rsidP="00C20BC9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0BC9" w:rsidRPr="00A069C3" w:rsidRDefault="00C20BC9" w:rsidP="00C20BC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Podatek VAT …....................... zł</w:t>
            </w:r>
          </w:p>
          <w:p w:rsidR="00C20BC9" w:rsidRPr="00A069C3" w:rsidRDefault="00C20BC9" w:rsidP="00C20BC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0BC9" w:rsidRPr="00A069C3" w:rsidRDefault="00C20BC9" w:rsidP="00C20BC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Cena brutto …......................... zł</w:t>
            </w:r>
          </w:p>
          <w:p w:rsidR="00C20BC9" w:rsidRDefault="00C20BC9" w:rsidP="0072137A">
            <w:pPr>
              <w:spacing w:line="100" w:lineRule="atLeast"/>
              <w:ind w:left="720" w:hanging="119"/>
            </w:pPr>
          </w:p>
          <w:p w:rsidR="0072137A" w:rsidRDefault="0072137A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4312" w:rsidRPr="00A04B46" w:rsidRDefault="007F4312" w:rsidP="0072137A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19A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B719A" w:rsidRPr="00A04B46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086" w:type="dxa"/>
          </w:tcPr>
          <w:p w:rsidR="005B719A" w:rsidRPr="00A069C3" w:rsidRDefault="005B719A" w:rsidP="00F003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>Oświadczam, że zapoznałem się z opisem przedmiotu zamówienia, warunkami wykonania zamówienia. Akceptuję je w całości i nie wnoszę do nich zastrzeżeń. Zamawiający zastrzega sobie prawo do zapłaty tylko za zrealizowaną część zamówienia – możliwość zmniejszenia lub zwiększenia maks o 20%. Zamówienie odbierane będzie na podstawie protokołu odbioru i po podpisaniu przedmiotowego protokołu bez zastrzeżeń, Wykonawcy zostanie wypłacone wynagrodzenie</w:t>
            </w:r>
            <w:r w:rsidRPr="00A069C3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719A" w:rsidRPr="00A04B46" w:rsidRDefault="005B719A" w:rsidP="005B719A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19A" w:rsidRPr="00A04B46" w:rsidTr="00A31618">
        <w:trPr>
          <w:trHeight w:val="386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B719A" w:rsidRPr="00A04B46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10086" w:type="dxa"/>
          </w:tcPr>
          <w:p w:rsidR="005B719A" w:rsidRPr="00A069C3" w:rsidRDefault="005B719A" w:rsidP="005023FE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Wszystkie pytania proszę kierować na adres mailowy – </w:t>
            </w:r>
            <w:r w:rsidR="005023FE" w:rsidRPr="00A069C3">
              <w:rPr>
                <w:rFonts w:asciiTheme="minorHAnsi" w:hAnsiTheme="minorHAnsi" w:cstheme="minorHAnsi"/>
                <w:sz w:val="20"/>
                <w:szCs w:val="20"/>
              </w:rPr>
              <w:t>kniemotko</w:t>
            </w:r>
            <w:r w:rsidR="00A31618" w:rsidRPr="00A069C3">
              <w:rPr>
                <w:rFonts w:asciiTheme="minorHAnsi" w:hAnsiTheme="minorHAnsi" w:cstheme="minorHAnsi"/>
                <w:sz w:val="20"/>
                <w:szCs w:val="20"/>
              </w:rPr>
              <w:t>@metis.pl</w:t>
            </w:r>
          </w:p>
        </w:tc>
      </w:tr>
    </w:tbl>
    <w:p w:rsidR="000A3692" w:rsidRDefault="00A04B46" w:rsidP="007213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72137A" w:rsidRDefault="0072137A" w:rsidP="0072137A">
      <w:pPr>
        <w:rPr>
          <w:rFonts w:asciiTheme="minorHAnsi" w:hAnsiTheme="minorHAnsi" w:cstheme="minorHAnsi"/>
        </w:rPr>
      </w:pPr>
    </w:p>
    <w:p w:rsidR="0072137A" w:rsidRPr="00A04B46" w:rsidRDefault="0072137A" w:rsidP="0072137A">
      <w:pPr>
        <w:rPr>
          <w:rFonts w:asciiTheme="minorHAnsi" w:hAnsiTheme="minorHAnsi" w:cstheme="minorHAnsi"/>
          <w:sz w:val="20"/>
          <w:szCs w:val="20"/>
        </w:rPr>
      </w:pPr>
    </w:p>
    <w:p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>dnia ………………………….</w:t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="0072137A" w:rsidRPr="00A04B46">
        <w:rPr>
          <w:rFonts w:asciiTheme="minorHAnsi" w:hAnsiTheme="minorHAnsi" w:cstheme="minorHAnsi"/>
          <w:sz w:val="20"/>
          <w:szCs w:val="20"/>
        </w:rPr>
        <w:t>P</w:t>
      </w:r>
      <w:r w:rsidRPr="00A04B46">
        <w:rPr>
          <w:rFonts w:asciiTheme="minorHAnsi" w:hAnsiTheme="minorHAnsi" w:cstheme="minorHAnsi"/>
          <w:sz w:val="20"/>
          <w:szCs w:val="20"/>
        </w:rPr>
        <w:t>odpis</w:t>
      </w:r>
      <w:r w:rsidR="0072137A">
        <w:rPr>
          <w:rFonts w:asciiTheme="minorHAnsi" w:hAnsiTheme="minorHAnsi" w:cstheme="minorHAnsi"/>
          <w:sz w:val="20"/>
          <w:szCs w:val="20"/>
        </w:rPr>
        <w:t xml:space="preserve"> osoby uprawnionej</w:t>
      </w:r>
      <w:r w:rsidRPr="00A04B46">
        <w:rPr>
          <w:rFonts w:asciiTheme="minorHAnsi" w:hAnsiTheme="minorHAnsi" w:cstheme="minorHAnsi"/>
          <w:sz w:val="20"/>
          <w:szCs w:val="20"/>
        </w:rPr>
        <w:t xml:space="preserve"> ………………………………</w:t>
      </w:r>
    </w:p>
    <w:p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:rsidR="00A31618" w:rsidRDefault="005B719A" w:rsidP="005B719A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</w:p>
    <w:p w:rsidR="00A31618" w:rsidRDefault="00A31618">
      <w:pPr>
        <w:rPr>
          <w:rFonts w:asciiTheme="minorHAnsi" w:eastAsia="NSimSun" w:hAnsiTheme="minorHAnsi" w:cstheme="minorHAnsi"/>
          <w:kern w:val="3"/>
          <w:sz w:val="20"/>
          <w:szCs w:val="20"/>
          <w:lang w:eastAsia="zh-CN" w:bidi="hi-IN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31618" w:rsidRPr="00E870A0" w:rsidRDefault="00A31618" w:rsidP="00A31618">
      <w:pPr>
        <w:spacing w:line="10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E870A0">
        <w:rPr>
          <w:sz w:val="20"/>
          <w:szCs w:val="20"/>
        </w:rPr>
        <w:lastRenderedPageBreak/>
        <w:t xml:space="preserve">Załącznik nr 1 do formularza ofertowego </w:t>
      </w:r>
      <w:r w:rsidR="004270D6">
        <w:rPr>
          <w:rFonts w:asciiTheme="minorHAnsi" w:hAnsiTheme="minorHAnsi" w:cstheme="minorHAnsi"/>
          <w:sz w:val="20"/>
          <w:szCs w:val="20"/>
        </w:rPr>
        <w:t>ROME.AD-2720-</w:t>
      </w:r>
      <w:r w:rsidR="000F5772">
        <w:rPr>
          <w:rFonts w:asciiTheme="minorHAnsi" w:hAnsiTheme="minorHAnsi" w:cstheme="minorHAnsi"/>
          <w:sz w:val="20"/>
          <w:szCs w:val="20"/>
        </w:rPr>
        <w:t>3</w:t>
      </w:r>
      <w:r w:rsidR="004270D6">
        <w:rPr>
          <w:rFonts w:asciiTheme="minorHAnsi" w:hAnsiTheme="minorHAnsi" w:cstheme="minorHAnsi"/>
          <w:sz w:val="20"/>
          <w:szCs w:val="20"/>
        </w:rPr>
        <w:t>/2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Pr="00E870A0">
        <w:rPr>
          <w:rFonts w:asciiTheme="minorHAnsi" w:hAnsiTheme="minorHAnsi" w:cstheme="minorHAnsi"/>
          <w:sz w:val="20"/>
          <w:szCs w:val="20"/>
        </w:rPr>
        <w:t>/</w:t>
      </w:r>
      <w:r w:rsidR="00452CF9">
        <w:rPr>
          <w:rFonts w:asciiTheme="minorHAnsi" w:hAnsiTheme="minorHAnsi" w:cstheme="minorHAnsi"/>
          <w:sz w:val="20"/>
          <w:szCs w:val="20"/>
        </w:rPr>
        <w:t>KN</w:t>
      </w:r>
    </w:p>
    <w:p w:rsidR="00A31618" w:rsidRPr="00E870A0" w:rsidRDefault="00A31618" w:rsidP="00A31618">
      <w:pPr>
        <w:spacing w:line="100" w:lineRule="atLeast"/>
        <w:jc w:val="right"/>
        <w:rPr>
          <w:b/>
          <w:sz w:val="20"/>
          <w:szCs w:val="20"/>
        </w:rPr>
      </w:pPr>
      <w:r w:rsidRPr="00E870A0">
        <w:rPr>
          <w:b/>
          <w:sz w:val="20"/>
          <w:szCs w:val="20"/>
        </w:rPr>
        <w:t xml:space="preserve"> </w:t>
      </w:r>
    </w:p>
    <w:p w:rsidR="00A31618" w:rsidRPr="009D0959" w:rsidRDefault="00A31618" w:rsidP="00A31618">
      <w:pPr>
        <w:spacing w:line="100" w:lineRule="atLeast"/>
        <w:rPr>
          <w:b/>
          <w:sz w:val="20"/>
          <w:szCs w:val="20"/>
        </w:rPr>
      </w:pPr>
    </w:p>
    <w:p w:rsidR="00452CF9" w:rsidRDefault="00452CF9" w:rsidP="009D0959">
      <w:pPr>
        <w:spacing w:line="100" w:lineRule="atLeast"/>
        <w:jc w:val="center"/>
        <w:rPr>
          <w:b/>
          <w:sz w:val="20"/>
          <w:szCs w:val="20"/>
        </w:rPr>
      </w:pPr>
    </w:p>
    <w:p w:rsidR="00452CF9" w:rsidRDefault="00452CF9" w:rsidP="009D0959">
      <w:pPr>
        <w:spacing w:line="100" w:lineRule="atLeast"/>
        <w:jc w:val="center"/>
        <w:rPr>
          <w:b/>
          <w:sz w:val="20"/>
          <w:szCs w:val="20"/>
        </w:rPr>
      </w:pPr>
    </w:p>
    <w:p w:rsidR="00461CF4" w:rsidRPr="00546D2D" w:rsidRDefault="00461CF4" w:rsidP="00461CF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6D2D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:rsidR="002D5AD2" w:rsidRPr="002D5AD2" w:rsidRDefault="002D5AD2" w:rsidP="00461CF4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5AD2">
        <w:rPr>
          <w:rFonts w:asciiTheme="minorHAnsi" w:hAnsiTheme="minorHAnsi" w:cstheme="minorHAnsi"/>
          <w:b/>
          <w:sz w:val="20"/>
          <w:szCs w:val="20"/>
          <w:u w:val="single"/>
        </w:rPr>
        <w:t>usługa cateringu dla 70 osób na konferencję w dniu 04.06.2025r</w:t>
      </w:r>
      <w:r w:rsidRPr="002D5AD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461CF4" w:rsidRPr="00546D2D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Liczba osób: </w:t>
      </w:r>
      <w:r w:rsidR="000F5772">
        <w:rPr>
          <w:rFonts w:asciiTheme="minorHAnsi" w:hAnsiTheme="minorHAnsi" w:cstheme="minorHAnsi"/>
          <w:sz w:val="22"/>
          <w:szCs w:val="22"/>
        </w:rPr>
        <w:t>7</w:t>
      </w:r>
      <w:r w:rsidR="000648F2" w:rsidRPr="00546D2D">
        <w:rPr>
          <w:rFonts w:asciiTheme="minorHAnsi" w:hAnsiTheme="minorHAnsi" w:cstheme="minorHAnsi"/>
          <w:sz w:val="22"/>
          <w:szCs w:val="22"/>
        </w:rPr>
        <w:t>0</w:t>
      </w:r>
      <w:r w:rsidR="00C21404" w:rsidRPr="00546D2D">
        <w:rPr>
          <w:rFonts w:asciiTheme="minorHAnsi" w:hAnsiTheme="minorHAnsi" w:cstheme="minorHAnsi"/>
          <w:sz w:val="22"/>
          <w:szCs w:val="22"/>
        </w:rPr>
        <w:t>(+/- 20%)</w:t>
      </w:r>
      <w:r w:rsidRPr="00546D2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61CF4" w:rsidRPr="00546D2D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Data: </w:t>
      </w:r>
      <w:r w:rsidR="000648F2" w:rsidRPr="00546D2D">
        <w:rPr>
          <w:rFonts w:asciiTheme="minorHAnsi" w:hAnsiTheme="minorHAnsi" w:cstheme="minorHAnsi"/>
          <w:sz w:val="22"/>
          <w:szCs w:val="22"/>
        </w:rPr>
        <w:t>0</w:t>
      </w:r>
      <w:r w:rsidR="000F5772">
        <w:rPr>
          <w:rFonts w:asciiTheme="minorHAnsi" w:hAnsiTheme="minorHAnsi" w:cstheme="minorHAnsi"/>
          <w:sz w:val="22"/>
          <w:szCs w:val="22"/>
        </w:rPr>
        <w:t>4</w:t>
      </w:r>
      <w:r w:rsidRPr="00546D2D">
        <w:rPr>
          <w:rFonts w:asciiTheme="minorHAnsi" w:hAnsiTheme="minorHAnsi" w:cstheme="minorHAnsi"/>
          <w:sz w:val="22"/>
          <w:szCs w:val="22"/>
        </w:rPr>
        <w:t>.0</w:t>
      </w:r>
      <w:r w:rsidR="000F5772">
        <w:rPr>
          <w:rFonts w:asciiTheme="minorHAnsi" w:hAnsiTheme="minorHAnsi" w:cstheme="minorHAnsi"/>
          <w:sz w:val="22"/>
          <w:szCs w:val="22"/>
        </w:rPr>
        <w:t>6</w:t>
      </w:r>
      <w:r w:rsidRPr="00546D2D">
        <w:rPr>
          <w:rFonts w:asciiTheme="minorHAnsi" w:hAnsiTheme="minorHAnsi" w:cstheme="minorHAnsi"/>
          <w:sz w:val="22"/>
          <w:szCs w:val="22"/>
        </w:rPr>
        <w:t>.202</w:t>
      </w:r>
      <w:r w:rsidR="00C21404" w:rsidRPr="00546D2D">
        <w:rPr>
          <w:rFonts w:asciiTheme="minorHAnsi" w:hAnsiTheme="minorHAnsi" w:cstheme="minorHAnsi"/>
          <w:sz w:val="22"/>
          <w:szCs w:val="22"/>
        </w:rPr>
        <w:t>5</w:t>
      </w:r>
      <w:r w:rsidRPr="00546D2D">
        <w:rPr>
          <w:rFonts w:asciiTheme="minorHAnsi" w:hAnsiTheme="minorHAnsi" w:cstheme="minorHAnsi"/>
          <w:sz w:val="22"/>
          <w:szCs w:val="22"/>
        </w:rPr>
        <w:t>r</w:t>
      </w:r>
      <w:r w:rsidR="000F5772">
        <w:rPr>
          <w:rFonts w:asciiTheme="minorHAnsi" w:hAnsiTheme="minorHAnsi" w:cstheme="minorHAnsi"/>
          <w:sz w:val="22"/>
          <w:szCs w:val="22"/>
        </w:rPr>
        <w:t>.</w:t>
      </w:r>
      <w:r w:rsidRPr="00546D2D">
        <w:rPr>
          <w:rFonts w:asciiTheme="minorHAnsi" w:hAnsiTheme="minorHAnsi" w:cstheme="minorHAnsi"/>
          <w:sz w:val="22"/>
          <w:szCs w:val="22"/>
        </w:rPr>
        <w:t xml:space="preserve"> </w:t>
      </w:r>
      <w:r w:rsidR="000648F2" w:rsidRPr="00546D2D">
        <w:rPr>
          <w:rFonts w:asciiTheme="minorHAnsi" w:hAnsiTheme="minorHAnsi" w:cstheme="minorHAnsi"/>
          <w:sz w:val="22"/>
          <w:szCs w:val="22"/>
        </w:rPr>
        <w:t>przerwa w godzinach</w:t>
      </w:r>
      <w:r w:rsidRPr="00546D2D">
        <w:rPr>
          <w:rFonts w:asciiTheme="minorHAnsi" w:hAnsiTheme="minorHAnsi" w:cstheme="minorHAnsi"/>
          <w:sz w:val="22"/>
          <w:szCs w:val="22"/>
        </w:rPr>
        <w:t xml:space="preserve"> 1</w:t>
      </w:r>
      <w:r w:rsidR="000F5772">
        <w:rPr>
          <w:rFonts w:asciiTheme="minorHAnsi" w:hAnsiTheme="minorHAnsi" w:cstheme="minorHAnsi"/>
          <w:sz w:val="22"/>
          <w:szCs w:val="22"/>
        </w:rPr>
        <w:t>4</w:t>
      </w:r>
      <w:r w:rsidRPr="00546D2D">
        <w:rPr>
          <w:rFonts w:asciiTheme="minorHAnsi" w:hAnsiTheme="minorHAnsi" w:cstheme="minorHAnsi"/>
          <w:sz w:val="22"/>
          <w:szCs w:val="22"/>
        </w:rPr>
        <w:t>.</w:t>
      </w:r>
      <w:r w:rsidR="000F5772">
        <w:rPr>
          <w:rFonts w:asciiTheme="minorHAnsi" w:hAnsiTheme="minorHAnsi" w:cstheme="minorHAnsi"/>
          <w:sz w:val="22"/>
          <w:szCs w:val="22"/>
        </w:rPr>
        <w:t>30</w:t>
      </w:r>
      <w:r w:rsidRPr="00546D2D">
        <w:rPr>
          <w:rFonts w:asciiTheme="minorHAnsi" w:hAnsiTheme="minorHAnsi" w:cstheme="minorHAnsi"/>
          <w:sz w:val="22"/>
          <w:szCs w:val="22"/>
        </w:rPr>
        <w:t xml:space="preserve"> do 1</w:t>
      </w:r>
      <w:r w:rsidR="000648F2" w:rsidRPr="00546D2D">
        <w:rPr>
          <w:rFonts w:asciiTheme="minorHAnsi" w:hAnsiTheme="minorHAnsi" w:cstheme="minorHAnsi"/>
          <w:sz w:val="22"/>
          <w:szCs w:val="22"/>
        </w:rPr>
        <w:t>5.</w:t>
      </w:r>
      <w:r w:rsidR="000F5772">
        <w:rPr>
          <w:rFonts w:asciiTheme="minorHAnsi" w:hAnsiTheme="minorHAnsi" w:cstheme="minorHAnsi"/>
          <w:sz w:val="22"/>
          <w:szCs w:val="22"/>
        </w:rPr>
        <w:t>00</w:t>
      </w:r>
      <w:r w:rsidRPr="00546D2D">
        <w:rPr>
          <w:rFonts w:asciiTheme="minorHAnsi" w:hAnsiTheme="minorHAnsi" w:cstheme="minorHAnsi"/>
          <w:sz w:val="22"/>
          <w:szCs w:val="22"/>
        </w:rPr>
        <w:t xml:space="preserve">  </w:t>
      </w:r>
      <w:r w:rsidR="000648F2" w:rsidRPr="00546D2D">
        <w:rPr>
          <w:rFonts w:asciiTheme="minorHAnsi" w:hAnsiTheme="minorHAnsi" w:cstheme="minorHAnsi"/>
          <w:sz w:val="22"/>
          <w:szCs w:val="22"/>
        </w:rPr>
        <w:t>(konferencja odbywa się w godzinach 1</w:t>
      </w:r>
      <w:r w:rsidR="000F5772">
        <w:rPr>
          <w:rFonts w:asciiTheme="minorHAnsi" w:hAnsiTheme="minorHAnsi" w:cstheme="minorHAnsi"/>
          <w:sz w:val="22"/>
          <w:szCs w:val="22"/>
        </w:rPr>
        <w:t>2</w:t>
      </w:r>
      <w:r w:rsidR="000648F2" w:rsidRPr="00546D2D">
        <w:rPr>
          <w:rFonts w:asciiTheme="minorHAnsi" w:hAnsiTheme="minorHAnsi" w:cstheme="minorHAnsi"/>
          <w:sz w:val="22"/>
          <w:szCs w:val="22"/>
        </w:rPr>
        <w:t>.00 – 1</w:t>
      </w:r>
      <w:r w:rsidR="000F5772">
        <w:rPr>
          <w:rFonts w:asciiTheme="minorHAnsi" w:hAnsiTheme="minorHAnsi" w:cstheme="minorHAnsi"/>
          <w:sz w:val="22"/>
          <w:szCs w:val="22"/>
        </w:rPr>
        <w:t>7.00</w:t>
      </w:r>
      <w:r w:rsidR="00AC2B6A">
        <w:rPr>
          <w:rFonts w:asciiTheme="minorHAnsi" w:hAnsiTheme="minorHAnsi" w:cstheme="minorHAnsi"/>
          <w:sz w:val="22"/>
          <w:szCs w:val="22"/>
        </w:rPr>
        <w:t>)</w:t>
      </w:r>
      <w:r w:rsidR="000648F2" w:rsidRPr="00546D2D">
        <w:rPr>
          <w:rFonts w:asciiTheme="minorHAnsi" w:hAnsiTheme="minorHAnsi" w:cstheme="minorHAnsi"/>
          <w:sz w:val="22"/>
          <w:szCs w:val="22"/>
        </w:rPr>
        <w:t>.</w:t>
      </w:r>
      <w:r w:rsidRPr="00546D2D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:rsidR="00461CF4" w:rsidRPr="00546D2D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Miejsce: </w:t>
      </w:r>
      <w:r w:rsidR="000F5772">
        <w:rPr>
          <w:rFonts w:asciiTheme="minorHAnsi" w:hAnsiTheme="minorHAnsi" w:cstheme="minorHAnsi"/>
          <w:sz w:val="22"/>
          <w:szCs w:val="22"/>
        </w:rPr>
        <w:t>Regionalny Ośrodek Metodyczno-Edukacyjny „</w:t>
      </w:r>
      <w:proofErr w:type="spellStart"/>
      <w:r w:rsidR="000F5772">
        <w:rPr>
          <w:rFonts w:asciiTheme="minorHAnsi" w:hAnsiTheme="minorHAnsi" w:cstheme="minorHAnsi"/>
          <w:sz w:val="22"/>
          <w:szCs w:val="22"/>
        </w:rPr>
        <w:t>Metis</w:t>
      </w:r>
      <w:proofErr w:type="spellEnd"/>
      <w:r w:rsidR="000F5772">
        <w:rPr>
          <w:rFonts w:asciiTheme="minorHAnsi" w:hAnsiTheme="minorHAnsi" w:cstheme="minorHAnsi"/>
          <w:sz w:val="22"/>
          <w:szCs w:val="22"/>
        </w:rPr>
        <w:t>” w Katowicach, ul. Drozdów 21, 40-530 Katowice</w:t>
      </w:r>
    </w:p>
    <w:p w:rsidR="00461CF4" w:rsidRPr="00546D2D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648F2" w:rsidRPr="00546D2D" w:rsidRDefault="000648F2" w:rsidP="000648F2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46D2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Przerwa kawowa :</w:t>
      </w:r>
    </w:p>
    <w:p w:rsidR="000648F2" w:rsidRPr="00546D2D" w:rsidRDefault="000648F2" w:rsidP="000648F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12CB2" w:rsidRPr="000F5772" w:rsidRDefault="000F5772" w:rsidP="000648F2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1. </w:t>
      </w:r>
      <w:r w:rsidR="000648F2" w:rsidRPr="000F57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Dekoracyjne kanapki bankietowe (łącznie 3sztuki /os., minimum 4 rodzaje kanapek).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Kanapki na pieczywie mieszanym (pieczywo jasne, ciemne, z ziarnami), posmarowane masłem w (wersji </w:t>
      </w:r>
      <w:proofErr w:type="spellStart"/>
      <w:r w:rsidRPr="00546D2D">
        <w:rPr>
          <w:rFonts w:asciiTheme="minorHAnsi" w:hAnsiTheme="minorHAnsi" w:cstheme="minorHAnsi"/>
          <w:sz w:val="22"/>
          <w:szCs w:val="22"/>
        </w:rPr>
        <w:t>vegan</w:t>
      </w:r>
      <w:proofErr w:type="spellEnd"/>
      <w:r w:rsidRPr="00546D2D">
        <w:rPr>
          <w:rFonts w:asciiTheme="minorHAnsi" w:hAnsiTheme="minorHAnsi" w:cstheme="minorHAnsi"/>
          <w:sz w:val="22"/>
          <w:szCs w:val="22"/>
        </w:rPr>
        <w:t xml:space="preserve"> posmarowane odpowiednikiem) ozdobne, z dodatkami ze wszystkich wymienionych grup składników:</w:t>
      </w:r>
    </w:p>
    <w:p w:rsidR="00546D2D" w:rsidRPr="00546D2D" w:rsidRDefault="00546D2D" w:rsidP="00546D2D">
      <w:pPr>
        <w:ind w:left="426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1. sałata (sałata, </w:t>
      </w:r>
      <w:proofErr w:type="spellStart"/>
      <w:r w:rsidRPr="00546D2D">
        <w:rPr>
          <w:rFonts w:asciiTheme="minorHAnsi" w:hAnsiTheme="minorHAnsi" w:cstheme="minorHAnsi"/>
          <w:sz w:val="22"/>
          <w:szCs w:val="22"/>
        </w:rPr>
        <w:t>rukola</w:t>
      </w:r>
      <w:proofErr w:type="spellEnd"/>
      <w:r w:rsidRPr="00546D2D">
        <w:rPr>
          <w:rFonts w:asciiTheme="minorHAnsi" w:hAnsiTheme="minorHAnsi" w:cstheme="minorHAnsi"/>
          <w:sz w:val="22"/>
          <w:szCs w:val="22"/>
        </w:rPr>
        <w:t xml:space="preserve"> itp.)</w:t>
      </w:r>
    </w:p>
    <w:p w:rsidR="00546D2D" w:rsidRPr="00546D2D" w:rsidRDefault="00546D2D" w:rsidP="00546D2D">
      <w:pPr>
        <w:ind w:left="426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2. składnik główny: mięsny (np. szynka, salami, mięso pieczone, szynka dojrzewająca) lub ser (np. ser żółty, ser typu camembert lub brie, mozzarella) lub łosoś wędzony lub jajko. </w:t>
      </w:r>
    </w:p>
    <w:p w:rsidR="00546D2D" w:rsidRPr="00546D2D" w:rsidRDefault="00546D2D" w:rsidP="00546D2D">
      <w:pPr>
        <w:ind w:left="426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W przypadku kanapek wegańskich </w:t>
      </w:r>
      <w:proofErr w:type="spellStart"/>
      <w:r w:rsidRPr="00546D2D">
        <w:rPr>
          <w:rFonts w:asciiTheme="minorHAnsi" w:hAnsiTheme="minorHAnsi" w:cstheme="minorHAnsi"/>
          <w:sz w:val="22"/>
          <w:szCs w:val="22"/>
        </w:rPr>
        <w:t>tofu</w:t>
      </w:r>
      <w:proofErr w:type="spellEnd"/>
      <w:r w:rsidRPr="00546D2D">
        <w:rPr>
          <w:rFonts w:asciiTheme="minorHAnsi" w:hAnsiTheme="minorHAnsi" w:cstheme="minorHAnsi"/>
          <w:sz w:val="22"/>
          <w:szCs w:val="22"/>
        </w:rPr>
        <w:t xml:space="preserve"> lub inny dodatek białkowy lub hummus, pasta przygotowane przez Wykonawcę.  Nie dopuszcza się gotowych past.</w:t>
      </w:r>
    </w:p>
    <w:p w:rsidR="00546D2D" w:rsidRPr="00546D2D" w:rsidRDefault="00546D2D" w:rsidP="00546D2D">
      <w:pPr>
        <w:ind w:left="426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3. warzywa - minimum 2 rodzaje na kanapce </w:t>
      </w:r>
    </w:p>
    <w:p w:rsidR="00546D2D" w:rsidRPr="00546D2D" w:rsidRDefault="00546D2D" w:rsidP="00546D2D">
      <w:pPr>
        <w:ind w:left="426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>4. dodatki dekoracyjne adekwatne do rodzaju kanapki np. kiełki, oliwki, koperek, bazylia itp.</w:t>
      </w:r>
    </w:p>
    <w:p w:rsidR="00812CB2" w:rsidRPr="00546D2D" w:rsidRDefault="00546D2D" w:rsidP="00546D2D">
      <w:pPr>
        <w:ind w:left="426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>Wykonawca przedstawia Zamawiającemu propozycje do wyboru i akceptacji. Propozycje Wykonawcy powinny poza pieczywem i masłem/pastą wegańską (przygotowaną przez Wykonawcę)  zawierać składniki z podanej powyżej specyfikacji, skomponowane w sposób estetyczny i dekoracyjny, zapewniając różnorodność składników. 30% stanowić będą kanapki wegańskie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</w:p>
    <w:p w:rsidR="00546D2D" w:rsidRPr="00546D2D" w:rsidRDefault="000F5772" w:rsidP="00546D2D">
      <w:pPr>
        <w:rPr>
          <w:rFonts w:asciiTheme="minorHAnsi" w:hAnsiTheme="minorHAnsi" w:cstheme="minorHAnsi"/>
          <w:sz w:val="22"/>
          <w:szCs w:val="22"/>
        </w:rPr>
      </w:pPr>
      <w:r>
        <w:rPr>
          <w:b/>
        </w:rPr>
        <w:t xml:space="preserve">2. Mini croissant wytrawny – w formie kanapki/ pasztecik z nadzieniem wytrawnym, roladki z tortilli nadziewanej lub inne propozycje przekąsek typu </w:t>
      </w:r>
      <w:proofErr w:type="spellStart"/>
      <w:r>
        <w:rPr>
          <w:b/>
        </w:rPr>
        <w:t>finger-food</w:t>
      </w:r>
      <w:proofErr w:type="spellEnd"/>
      <w:r>
        <w:rPr>
          <w:b/>
        </w:rPr>
        <w:t xml:space="preserve"> </w:t>
      </w:r>
      <w:r w:rsidR="002D5AD2">
        <w:rPr>
          <w:b/>
        </w:rPr>
        <w:t xml:space="preserve">(minimum 3 rodzaje przekąsek, proszę o przesłanie propozycji) </w:t>
      </w:r>
      <w:r>
        <w:rPr>
          <w:b/>
        </w:rPr>
        <w:t xml:space="preserve">– </w:t>
      </w:r>
      <w:r w:rsidR="002D5AD2">
        <w:rPr>
          <w:b/>
        </w:rPr>
        <w:t xml:space="preserve">łącznie 2 </w:t>
      </w:r>
      <w:proofErr w:type="spellStart"/>
      <w:r w:rsidR="002D5AD2">
        <w:rPr>
          <w:b/>
        </w:rPr>
        <w:t>szt</w:t>
      </w:r>
      <w:proofErr w:type="spellEnd"/>
      <w:r w:rsidR="002D5AD2">
        <w:rPr>
          <w:b/>
        </w:rPr>
        <w:t xml:space="preserve"> na os.</w:t>
      </w: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</w:p>
    <w:p w:rsidR="00546D2D" w:rsidRP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</w:p>
    <w:p w:rsidR="00546D2D" w:rsidRPr="00546D2D" w:rsidRDefault="00546D2D" w:rsidP="00546D2D">
      <w:pPr>
        <w:rPr>
          <w:rFonts w:asciiTheme="minorHAnsi" w:hAnsiTheme="minorHAnsi" w:cstheme="minorHAnsi"/>
          <w:b/>
          <w:sz w:val="22"/>
          <w:szCs w:val="22"/>
        </w:rPr>
      </w:pPr>
      <w:r w:rsidRPr="00546D2D">
        <w:rPr>
          <w:rFonts w:asciiTheme="minorHAnsi" w:hAnsiTheme="minorHAnsi" w:cstheme="minorHAnsi"/>
          <w:b/>
          <w:sz w:val="22"/>
          <w:szCs w:val="22"/>
        </w:rPr>
        <w:t>Przedmiot zamówienia zawiera również:</w:t>
      </w:r>
    </w:p>
    <w:p w:rsidR="002D5AD2" w:rsidRPr="002D5AD2" w:rsidRDefault="002D5AD2" w:rsidP="002D5AD2">
      <w:pPr>
        <w:rPr>
          <w:rFonts w:asciiTheme="minorHAnsi" w:hAnsiTheme="minorHAnsi" w:cstheme="minorHAnsi"/>
          <w:sz w:val="22"/>
          <w:szCs w:val="22"/>
        </w:rPr>
      </w:pPr>
      <w:r w:rsidRPr="002D5AD2">
        <w:rPr>
          <w:rFonts w:asciiTheme="minorHAnsi" w:hAnsiTheme="minorHAnsi" w:cstheme="minorHAnsi"/>
          <w:sz w:val="22"/>
          <w:szCs w:val="22"/>
        </w:rPr>
        <w:t xml:space="preserve">- zastawę stołową, porcelanę </w:t>
      </w:r>
      <w:r w:rsidRPr="002D5AD2">
        <w:rPr>
          <w:rFonts w:asciiTheme="minorHAnsi" w:hAnsiTheme="minorHAnsi" w:cstheme="minorHAnsi"/>
          <w:sz w:val="22"/>
          <w:szCs w:val="22"/>
          <w:u w:val="single"/>
        </w:rPr>
        <w:t>w tym filiżanki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(napoje będą po stronie Zamawiającego)</w:t>
      </w:r>
      <w:r w:rsidRPr="002D5AD2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2D5AD2">
        <w:rPr>
          <w:rFonts w:asciiTheme="minorHAnsi" w:hAnsiTheme="minorHAnsi" w:cstheme="minorHAnsi"/>
          <w:sz w:val="22"/>
          <w:szCs w:val="22"/>
        </w:rPr>
        <w:t xml:space="preserve"> sztućce. Nie dopuszcza się</w:t>
      </w:r>
      <w:r>
        <w:rPr>
          <w:rFonts w:asciiTheme="minorHAnsi" w:hAnsiTheme="minorHAnsi" w:cstheme="minorHAnsi"/>
          <w:sz w:val="22"/>
          <w:szCs w:val="22"/>
        </w:rPr>
        <w:t xml:space="preserve"> stosowania naczyń typu </w:t>
      </w:r>
      <w:proofErr w:type="spellStart"/>
      <w:r>
        <w:rPr>
          <w:rFonts w:asciiTheme="minorHAnsi" w:hAnsiTheme="minorHAnsi" w:cstheme="minorHAnsi"/>
          <w:sz w:val="22"/>
          <w:szCs w:val="22"/>
        </w:rPr>
        <w:t>duralex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D5AD2">
        <w:rPr>
          <w:rFonts w:asciiTheme="minorHAnsi" w:hAnsiTheme="minorHAnsi" w:cstheme="minorHAnsi"/>
          <w:sz w:val="22"/>
          <w:szCs w:val="22"/>
        </w:rPr>
        <w:t xml:space="preserve"> Nie dopuszcza się naczyń z tworzywa sztucznego wielorazowego użytku.</w:t>
      </w:r>
    </w:p>
    <w:p w:rsidR="002D5AD2" w:rsidRPr="002D5AD2" w:rsidRDefault="002D5AD2" w:rsidP="002D5AD2">
      <w:pPr>
        <w:rPr>
          <w:rFonts w:asciiTheme="minorHAnsi" w:hAnsiTheme="minorHAnsi" w:cstheme="minorHAnsi"/>
          <w:sz w:val="22"/>
          <w:szCs w:val="22"/>
        </w:rPr>
      </w:pPr>
      <w:r w:rsidRPr="002D5AD2">
        <w:rPr>
          <w:rFonts w:asciiTheme="minorHAnsi" w:hAnsiTheme="minorHAnsi" w:cstheme="minorHAnsi"/>
          <w:sz w:val="22"/>
          <w:szCs w:val="22"/>
        </w:rPr>
        <w:t>- stoły pod bufet wraz z galanterią i dekoracją z żywych kwiatów,</w:t>
      </w:r>
    </w:p>
    <w:p w:rsidR="002D5AD2" w:rsidRPr="002D5AD2" w:rsidRDefault="002D5AD2" w:rsidP="002D5AD2">
      <w:pPr>
        <w:rPr>
          <w:rFonts w:asciiTheme="minorHAnsi" w:hAnsiTheme="minorHAnsi" w:cstheme="minorHAnsi"/>
          <w:sz w:val="22"/>
          <w:szCs w:val="22"/>
        </w:rPr>
      </w:pPr>
      <w:r w:rsidRPr="002D5AD2">
        <w:rPr>
          <w:rFonts w:asciiTheme="minorHAnsi" w:hAnsiTheme="minorHAnsi" w:cstheme="minorHAnsi"/>
          <w:sz w:val="22"/>
          <w:szCs w:val="22"/>
        </w:rPr>
        <w:t>- obrusy,</w:t>
      </w:r>
    </w:p>
    <w:p w:rsidR="002D5AD2" w:rsidRPr="002D5AD2" w:rsidRDefault="002D5AD2" w:rsidP="002D5AD2">
      <w:pPr>
        <w:rPr>
          <w:rFonts w:asciiTheme="minorHAnsi" w:hAnsiTheme="minorHAnsi" w:cstheme="minorHAnsi"/>
          <w:sz w:val="22"/>
          <w:szCs w:val="22"/>
        </w:rPr>
      </w:pPr>
      <w:r w:rsidRPr="002D5AD2">
        <w:rPr>
          <w:rFonts w:asciiTheme="minorHAnsi" w:hAnsiTheme="minorHAnsi" w:cstheme="minorHAnsi"/>
          <w:sz w:val="22"/>
          <w:szCs w:val="22"/>
        </w:rPr>
        <w:t>- transport,</w:t>
      </w:r>
    </w:p>
    <w:p w:rsidR="002D5AD2" w:rsidRPr="002D5AD2" w:rsidRDefault="002D5AD2" w:rsidP="002D5AD2">
      <w:pPr>
        <w:rPr>
          <w:rFonts w:asciiTheme="minorHAnsi" w:hAnsiTheme="minorHAnsi" w:cstheme="minorHAnsi"/>
          <w:sz w:val="22"/>
          <w:szCs w:val="22"/>
        </w:rPr>
      </w:pPr>
      <w:r w:rsidRPr="002D5AD2">
        <w:rPr>
          <w:rFonts w:asciiTheme="minorHAnsi" w:hAnsiTheme="minorHAnsi" w:cstheme="minorHAnsi"/>
          <w:sz w:val="22"/>
          <w:szCs w:val="22"/>
        </w:rPr>
        <w:t>- odbiór naczyń i odpadów pokonsumpcyjnych.</w:t>
      </w:r>
    </w:p>
    <w:p w:rsidR="00546D2D" w:rsidRPr="002D5AD2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2D5AD2">
        <w:rPr>
          <w:rFonts w:asciiTheme="minorHAnsi" w:hAnsiTheme="minorHAnsi" w:cstheme="minorHAnsi"/>
          <w:sz w:val="22"/>
          <w:szCs w:val="22"/>
        </w:rPr>
        <w:t>Uwagi:</w:t>
      </w:r>
    </w:p>
    <w:p w:rsidR="00546D2D" w:rsidRPr="002D5AD2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2D5AD2">
        <w:rPr>
          <w:rFonts w:asciiTheme="minorHAnsi" w:hAnsiTheme="minorHAnsi" w:cstheme="minorHAnsi"/>
          <w:sz w:val="22"/>
          <w:szCs w:val="22"/>
        </w:rPr>
        <w:t>Wszystkie potrawy będą wykonane ze świeżej i  wysokiej jakości produktów. Potrawy podane w sposób estetyczny.</w:t>
      </w:r>
    </w:p>
    <w:p w:rsidR="00546D2D" w:rsidRDefault="00546D2D" w:rsidP="00546D2D">
      <w:pPr>
        <w:rPr>
          <w:rFonts w:asciiTheme="minorHAnsi" w:hAnsiTheme="minorHAnsi" w:cstheme="minorHAnsi"/>
          <w:sz w:val="22"/>
          <w:szCs w:val="22"/>
        </w:rPr>
      </w:pPr>
      <w:r w:rsidRPr="002D5AD2">
        <w:rPr>
          <w:rFonts w:asciiTheme="minorHAnsi" w:hAnsiTheme="minorHAnsi" w:cstheme="minorHAnsi"/>
          <w:sz w:val="22"/>
          <w:szCs w:val="22"/>
        </w:rPr>
        <w:t>Realizując zamówienie Wykonawca będzie przygotowywał i dostarczał posiłki zachowując wymogi sanitarno – epidemiologiczne w zakresie personelu i warunków produkcji i transportu.</w:t>
      </w:r>
    </w:p>
    <w:p w:rsidR="002D5AD2" w:rsidRDefault="002D5AD2" w:rsidP="00546D2D">
      <w:pPr>
        <w:rPr>
          <w:rFonts w:asciiTheme="minorHAnsi" w:hAnsiTheme="minorHAnsi" w:cstheme="minorHAnsi"/>
          <w:sz w:val="22"/>
          <w:szCs w:val="22"/>
        </w:rPr>
      </w:pPr>
    </w:p>
    <w:p w:rsidR="002D5AD2" w:rsidRPr="002D5AD2" w:rsidRDefault="002D5AD2" w:rsidP="00546D2D">
      <w:pPr>
        <w:rPr>
          <w:rFonts w:asciiTheme="minorHAnsi" w:hAnsiTheme="minorHAnsi" w:cstheme="minorHAnsi"/>
          <w:sz w:val="22"/>
          <w:szCs w:val="22"/>
        </w:rPr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2D5AD2" w:rsidRDefault="002D5AD2" w:rsidP="009D0959">
      <w:pPr>
        <w:jc w:val="right"/>
      </w:pPr>
    </w:p>
    <w:p w:rsidR="002D5AD2" w:rsidRDefault="002D5AD2" w:rsidP="009D0959">
      <w:pPr>
        <w:jc w:val="right"/>
      </w:pPr>
    </w:p>
    <w:p w:rsidR="002D5AD2" w:rsidRDefault="002D5AD2" w:rsidP="009D0959">
      <w:pPr>
        <w:jc w:val="right"/>
      </w:pPr>
    </w:p>
    <w:p w:rsidR="002D5AD2" w:rsidRDefault="002D5AD2" w:rsidP="009D0959">
      <w:pPr>
        <w:jc w:val="right"/>
      </w:pPr>
    </w:p>
    <w:p w:rsidR="002D5AD2" w:rsidRDefault="002D5AD2" w:rsidP="009D0959">
      <w:pPr>
        <w:jc w:val="right"/>
      </w:pPr>
    </w:p>
    <w:p w:rsidR="002D5AD2" w:rsidRDefault="002D5AD2" w:rsidP="009D0959">
      <w:pPr>
        <w:jc w:val="right"/>
      </w:pPr>
    </w:p>
    <w:p w:rsidR="002D5AD2" w:rsidRDefault="002D5AD2" w:rsidP="009D0959">
      <w:pPr>
        <w:jc w:val="right"/>
      </w:pPr>
    </w:p>
    <w:p w:rsidR="002D5AD2" w:rsidRDefault="002D5AD2" w:rsidP="009D0959">
      <w:pPr>
        <w:jc w:val="right"/>
      </w:pPr>
    </w:p>
    <w:p w:rsidR="002D5AD2" w:rsidRDefault="002D5AD2" w:rsidP="009D0959">
      <w:pPr>
        <w:jc w:val="right"/>
      </w:pPr>
    </w:p>
    <w:p w:rsidR="002D5AD2" w:rsidRDefault="002D5AD2" w:rsidP="009D0959">
      <w:pPr>
        <w:jc w:val="right"/>
      </w:pPr>
    </w:p>
    <w:p w:rsidR="002D5AD2" w:rsidRDefault="002D5AD2" w:rsidP="009D0959">
      <w:pPr>
        <w:jc w:val="right"/>
      </w:pPr>
    </w:p>
    <w:p w:rsidR="00A31618" w:rsidRPr="009D0959" w:rsidRDefault="00A31618" w:rsidP="009D0959">
      <w:pPr>
        <w:jc w:val="right"/>
      </w:pPr>
      <w:r w:rsidRPr="00A31618">
        <w:lastRenderedPageBreak/>
        <w:t>Załącz</w:t>
      </w:r>
      <w:r>
        <w:t>nik nr 2</w:t>
      </w:r>
      <w:r w:rsidRPr="00A31618">
        <w:t xml:space="preserve"> do formularza ofertowego </w:t>
      </w:r>
      <w:r w:rsidR="009D0959">
        <w:rPr>
          <w:rFonts w:asciiTheme="minorHAnsi" w:hAnsiTheme="minorHAnsi" w:cstheme="minorHAnsi"/>
          <w:sz w:val="20"/>
          <w:szCs w:val="20"/>
        </w:rPr>
        <w:t>ROME.AD-2720-</w:t>
      </w:r>
      <w:r w:rsidR="002D5AD2">
        <w:rPr>
          <w:rFonts w:asciiTheme="minorHAnsi" w:hAnsiTheme="minorHAnsi" w:cstheme="minorHAnsi"/>
          <w:sz w:val="20"/>
          <w:szCs w:val="20"/>
        </w:rPr>
        <w:t>3</w:t>
      </w:r>
      <w:r w:rsidR="009D0959">
        <w:rPr>
          <w:rFonts w:asciiTheme="minorHAnsi" w:hAnsiTheme="minorHAnsi" w:cstheme="minorHAnsi"/>
          <w:sz w:val="20"/>
          <w:szCs w:val="20"/>
        </w:rPr>
        <w:t>/2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Pr="00A31618">
        <w:rPr>
          <w:rFonts w:asciiTheme="minorHAnsi" w:hAnsiTheme="minorHAnsi" w:cstheme="minorHAnsi"/>
          <w:sz w:val="20"/>
          <w:szCs w:val="20"/>
        </w:rPr>
        <w:t>/</w:t>
      </w:r>
      <w:r w:rsidR="00452CF9">
        <w:rPr>
          <w:rFonts w:asciiTheme="minorHAnsi" w:hAnsiTheme="minorHAnsi" w:cstheme="minorHAnsi"/>
          <w:sz w:val="20"/>
          <w:szCs w:val="20"/>
        </w:rPr>
        <w:t>KN</w:t>
      </w:r>
    </w:p>
    <w:p w:rsidR="005B719A" w:rsidRPr="005B719A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5B719A">
        <w:rPr>
          <w:rFonts w:ascii="Arial" w:hAnsi="Arial" w:cs="Arial"/>
          <w:sz w:val="20"/>
          <w:szCs w:val="20"/>
        </w:rPr>
        <w:br/>
      </w:r>
      <w:r w:rsidRPr="005B719A">
        <w:rPr>
          <w:rFonts w:ascii="Arial" w:hAnsi="Arial" w:cs="Arial"/>
          <w:sz w:val="20"/>
          <w:szCs w:val="20"/>
        </w:rPr>
        <w:br/>
      </w: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>………………………………                                                                                               Katowice, dnia…………….</w:t>
      </w:r>
    </w:p>
    <w:p w:rsidR="005B719A" w:rsidRPr="00B37449" w:rsidRDefault="005B719A" w:rsidP="005B719A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 xml:space="preserve">     Dane Wykonawcy</w:t>
      </w: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 xml:space="preserve">……………………………..                                                                                                                 </w:t>
      </w: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</w:rPr>
        <w:t>Oświadczenie na podstawie art. 7  pkt 1 ustawy z dnia 13 kwietnia 2022 r.</w:t>
      </w: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o szczególnych rozwiązaniach w zakresie przeciwdziałania wspieraniu agresji na</w:t>
      </w: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Ukrainę (Dz. U. Poz. 835)</w:t>
      </w: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:rsidR="00A31618" w:rsidRPr="0072184E" w:rsidRDefault="00A31618" w:rsidP="00A31618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72184E">
        <w:rPr>
          <w:rFonts w:asciiTheme="minorHAnsi" w:hAnsiTheme="minorHAnsi" w:cstheme="minorHAnsi"/>
          <w:b/>
          <w:bCs/>
          <w:sz w:val="20"/>
          <w:szCs w:val="20"/>
        </w:rPr>
        <w:t xml:space="preserve">do oferty nr </w:t>
      </w:r>
      <w:r w:rsidR="009E44E6">
        <w:rPr>
          <w:rFonts w:asciiTheme="minorHAnsi" w:hAnsiTheme="minorHAnsi" w:cstheme="minorHAnsi"/>
          <w:b/>
          <w:sz w:val="20"/>
          <w:szCs w:val="20"/>
        </w:rPr>
        <w:t>ROME.AD-2720-</w:t>
      </w:r>
      <w:r w:rsidR="002D5AD2">
        <w:rPr>
          <w:rFonts w:asciiTheme="minorHAnsi" w:hAnsiTheme="minorHAnsi" w:cstheme="minorHAnsi"/>
          <w:b/>
          <w:sz w:val="20"/>
          <w:szCs w:val="20"/>
        </w:rPr>
        <w:t>3</w:t>
      </w:r>
      <w:r w:rsidR="009D0959">
        <w:rPr>
          <w:rFonts w:asciiTheme="minorHAnsi" w:hAnsiTheme="minorHAnsi" w:cstheme="minorHAnsi"/>
          <w:b/>
          <w:sz w:val="20"/>
          <w:szCs w:val="20"/>
        </w:rPr>
        <w:t>/2</w:t>
      </w:r>
      <w:r w:rsidR="00C21404">
        <w:rPr>
          <w:rFonts w:asciiTheme="minorHAnsi" w:hAnsiTheme="minorHAnsi" w:cstheme="minorHAnsi"/>
          <w:b/>
          <w:sz w:val="20"/>
          <w:szCs w:val="20"/>
        </w:rPr>
        <w:t>5</w:t>
      </w:r>
      <w:r w:rsidRPr="0072184E">
        <w:rPr>
          <w:rFonts w:asciiTheme="minorHAnsi" w:hAnsiTheme="minorHAnsi" w:cstheme="minorHAnsi"/>
          <w:b/>
          <w:sz w:val="20"/>
          <w:szCs w:val="20"/>
        </w:rPr>
        <w:t>/</w:t>
      </w:r>
      <w:r w:rsidR="009E44E6">
        <w:rPr>
          <w:rFonts w:asciiTheme="minorHAnsi" w:hAnsiTheme="minorHAnsi" w:cstheme="minorHAnsi"/>
          <w:b/>
          <w:sz w:val="20"/>
          <w:szCs w:val="20"/>
        </w:rPr>
        <w:t>KN</w:t>
      </w:r>
    </w:p>
    <w:p w:rsidR="005B719A" w:rsidRPr="00B37449" w:rsidRDefault="005B719A" w:rsidP="00A31618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B37449">
        <w:rPr>
          <w:rFonts w:ascii="Arial" w:hAnsi="Arial" w:cs="Arial"/>
          <w:b/>
          <w:bCs/>
          <w:sz w:val="20"/>
          <w:szCs w:val="20"/>
          <w:lang w:eastAsia="pl-PL"/>
        </w:rPr>
        <w:t xml:space="preserve"> Oświadczam, że nie jestem:</w:t>
      </w:r>
    </w:p>
    <w:p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B719A" w:rsidRPr="00B37449" w:rsidRDefault="005B719A" w:rsidP="005B719A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B3744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37449">
        <w:rPr>
          <w:rFonts w:ascii="Arial" w:hAnsi="Arial" w:cs="Arial"/>
          <w:sz w:val="20"/>
          <w:szCs w:val="20"/>
        </w:rPr>
        <w:t xml:space="preserve">ustawy z dnia 13 kwietnia 2022 r. </w:t>
      </w:r>
      <w:r w:rsidRPr="00B37449">
        <w:rPr>
          <w:rFonts w:ascii="Arial" w:hAnsi="Arial" w:cs="Arial"/>
          <w:bCs/>
          <w:sz w:val="20"/>
          <w:szCs w:val="20"/>
          <w:lang w:eastAsia="pl-PL"/>
        </w:rPr>
        <w:t>o szczególnych rozwiązaniach w zakresie przeciwdziałania wspieraniu agresji na Ukrainę (Dz. U. poz. 835)</w:t>
      </w:r>
      <w:r w:rsidRPr="00B37449">
        <w:rPr>
          <w:rFonts w:ascii="Arial" w:hAnsi="Arial" w:cs="Arial"/>
          <w:sz w:val="20"/>
          <w:szCs w:val="20"/>
          <w:lang w:eastAsia="pl-PL"/>
        </w:rPr>
        <w:t>;</w:t>
      </w:r>
    </w:p>
    <w:p w:rsidR="005B719A" w:rsidRPr="00B37449" w:rsidRDefault="005B719A" w:rsidP="005B719A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B3744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37449">
        <w:rPr>
          <w:rFonts w:ascii="Arial" w:hAnsi="Arial" w:cs="Arial"/>
          <w:sz w:val="20"/>
          <w:szCs w:val="20"/>
        </w:rPr>
        <w:t xml:space="preserve">ustawy z dnia 13 kwietnia 2022 r. </w:t>
      </w:r>
      <w:r w:rsidRPr="00B37449">
        <w:rPr>
          <w:rFonts w:ascii="Arial" w:hAnsi="Arial" w:cs="Arial"/>
          <w:bCs/>
          <w:sz w:val="20"/>
          <w:szCs w:val="20"/>
          <w:lang w:eastAsia="pl-PL"/>
        </w:rPr>
        <w:t>o szczególnych rozwiązaniach w zakresie przeciwdziałania wspieraniu agresji na Ukrainę (Dz. U. Poz. 835)</w:t>
      </w:r>
      <w:r w:rsidRPr="00B37449">
        <w:rPr>
          <w:rFonts w:ascii="Arial" w:hAnsi="Arial" w:cs="Arial"/>
          <w:sz w:val="20"/>
          <w:szCs w:val="20"/>
          <w:lang w:eastAsia="pl-PL"/>
        </w:rPr>
        <w:t>;</w:t>
      </w:r>
    </w:p>
    <w:p w:rsidR="005B719A" w:rsidRPr="00B37449" w:rsidRDefault="005B719A" w:rsidP="005B719A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835).</w:t>
      </w:r>
    </w:p>
    <w:p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P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Default="005B719A" w:rsidP="005B719A">
      <w:pPr>
        <w:pStyle w:val="Standard"/>
        <w:autoSpaceDE w:val="0"/>
        <w:jc w:val="center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………………………………………</w:t>
      </w:r>
    </w:p>
    <w:p w:rsidR="005B719A" w:rsidRDefault="005B719A" w:rsidP="005B719A">
      <w:pPr>
        <w:pStyle w:val="Standard"/>
        <w:autoSpaceDE w:val="0"/>
        <w:jc w:val="center"/>
        <w:rPr>
          <w:rFonts w:hint="eastAsia"/>
        </w:rPr>
      </w:pPr>
      <w:r>
        <w:rPr>
          <w:rFonts w:ascii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14"/>
          <w:lang w:eastAsia="pl-PL"/>
        </w:rPr>
        <w:t>( Podpis i pieczątka Wykonawcy)</w:t>
      </w:r>
    </w:p>
    <w:p w:rsidR="000A3692" w:rsidRPr="00A04B46" w:rsidRDefault="000A3692" w:rsidP="00924282">
      <w:pPr>
        <w:rPr>
          <w:rFonts w:asciiTheme="minorHAnsi" w:hAnsiTheme="minorHAnsi" w:cstheme="minorHAnsi"/>
          <w:sz w:val="20"/>
          <w:szCs w:val="20"/>
        </w:rPr>
      </w:pPr>
    </w:p>
    <w:p w:rsidR="00E870A0" w:rsidRPr="00A04B46" w:rsidRDefault="00E870A0">
      <w:pPr>
        <w:rPr>
          <w:rFonts w:asciiTheme="minorHAnsi" w:hAnsiTheme="minorHAnsi" w:cstheme="minorHAnsi"/>
          <w:sz w:val="20"/>
          <w:szCs w:val="20"/>
        </w:rPr>
      </w:pPr>
    </w:p>
    <w:sectPr w:rsidR="00E870A0" w:rsidRPr="00A04B46" w:rsidSect="00DE6583">
      <w:footerReference w:type="default" r:id="rId10"/>
      <w:pgSz w:w="11907" w:h="1683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72" w:rsidRDefault="000F5772">
      <w:r>
        <w:separator/>
      </w:r>
    </w:p>
  </w:endnote>
  <w:endnote w:type="continuationSeparator" w:id="0">
    <w:p w:rsidR="000F5772" w:rsidRDefault="000F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72" w:rsidRDefault="000F57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72" w:rsidRDefault="000F5772">
      <w:r>
        <w:separator/>
      </w:r>
    </w:p>
  </w:footnote>
  <w:footnote w:type="continuationSeparator" w:id="0">
    <w:p w:rsidR="000F5772" w:rsidRDefault="000F5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9B1CDF"/>
    <w:multiLevelType w:val="hybridMultilevel"/>
    <w:tmpl w:val="3F5C2850"/>
    <w:lvl w:ilvl="0" w:tplc="48E4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01807"/>
    <w:multiLevelType w:val="hybridMultilevel"/>
    <w:tmpl w:val="F3D4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E0E4D"/>
    <w:multiLevelType w:val="multilevel"/>
    <w:tmpl w:val="96A00EE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i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31A44EE"/>
    <w:multiLevelType w:val="hybridMultilevel"/>
    <w:tmpl w:val="3672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516A"/>
    <w:multiLevelType w:val="hybridMultilevel"/>
    <w:tmpl w:val="0CC2D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B50F7"/>
    <w:multiLevelType w:val="hybridMultilevel"/>
    <w:tmpl w:val="77069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43D18"/>
    <w:multiLevelType w:val="hybridMultilevel"/>
    <w:tmpl w:val="857C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01AFB"/>
    <w:multiLevelType w:val="hybridMultilevel"/>
    <w:tmpl w:val="A6221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F4E9E"/>
    <w:rsid w:val="00011E85"/>
    <w:rsid w:val="00025378"/>
    <w:rsid w:val="000648F2"/>
    <w:rsid w:val="00096882"/>
    <w:rsid w:val="000A3692"/>
    <w:rsid w:val="000C6292"/>
    <w:rsid w:val="000C66EB"/>
    <w:rsid w:val="000C7F62"/>
    <w:rsid w:val="000F5772"/>
    <w:rsid w:val="00100B03"/>
    <w:rsid w:val="00140913"/>
    <w:rsid w:val="00166134"/>
    <w:rsid w:val="001706C3"/>
    <w:rsid w:val="0018180F"/>
    <w:rsid w:val="001C5A30"/>
    <w:rsid w:val="00215EF8"/>
    <w:rsid w:val="00266051"/>
    <w:rsid w:val="0029713F"/>
    <w:rsid w:val="002D5AD2"/>
    <w:rsid w:val="002E3571"/>
    <w:rsid w:val="002E4EF8"/>
    <w:rsid w:val="003417DA"/>
    <w:rsid w:val="003933BA"/>
    <w:rsid w:val="003F5CE0"/>
    <w:rsid w:val="004113D1"/>
    <w:rsid w:val="004270D6"/>
    <w:rsid w:val="00452CF9"/>
    <w:rsid w:val="004578F8"/>
    <w:rsid w:val="00461CF4"/>
    <w:rsid w:val="004C006A"/>
    <w:rsid w:val="004E20F0"/>
    <w:rsid w:val="005023FE"/>
    <w:rsid w:val="00512916"/>
    <w:rsid w:val="00546D2D"/>
    <w:rsid w:val="005B719A"/>
    <w:rsid w:val="005E5A0B"/>
    <w:rsid w:val="005F0D50"/>
    <w:rsid w:val="006000FA"/>
    <w:rsid w:val="00637C4C"/>
    <w:rsid w:val="006B0692"/>
    <w:rsid w:val="006B0B85"/>
    <w:rsid w:val="006D51DC"/>
    <w:rsid w:val="0071391B"/>
    <w:rsid w:val="0072137A"/>
    <w:rsid w:val="00780198"/>
    <w:rsid w:val="007A34A7"/>
    <w:rsid w:val="007F4312"/>
    <w:rsid w:val="007F6451"/>
    <w:rsid w:val="00812CB2"/>
    <w:rsid w:val="0081686E"/>
    <w:rsid w:val="00825B4B"/>
    <w:rsid w:val="00863940"/>
    <w:rsid w:val="00875428"/>
    <w:rsid w:val="008B006E"/>
    <w:rsid w:val="008D6D2D"/>
    <w:rsid w:val="00901243"/>
    <w:rsid w:val="00913ECC"/>
    <w:rsid w:val="00924034"/>
    <w:rsid w:val="00924282"/>
    <w:rsid w:val="00942344"/>
    <w:rsid w:val="00947B51"/>
    <w:rsid w:val="00982DF6"/>
    <w:rsid w:val="00986D97"/>
    <w:rsid w:val="009B6EA5"/>
    <w:rsid w:val="009D0959"/>
    <w:rsid w:val="009E207A"/>
    <w:rsid w:val="009E44E6"/>
    <w:rsid w:val="00A04B46"/>
    <w:rsid w:val="00A05BA9"/>
    <w:rsid w:val="00A069C3"/>
    <w:rsid w:val="00A31618"/>
    <w:rsid w:val="00A50B95"/>
    <w:rsid w:val="00A7158A"/>
    <w:rsid w:val="00AC2B6A"/>
    <w:rsid w:val="00AD4528"/>
    <w:rsid w:val="00B00876"/>
    <w:rsid w:val="00B31311"/>
    <w:rsid w:val="00B37449"/>
    <w:rsid w:val="00B473A0"/>
    <w:rsid w:val="00B8669F"/>
    <w:rsid w:val="00B9112C"/>
    <w:rsid w:val="00BA1C92"/>
    <w:rsid w:val="00BF07BB"/>
    <w:rsid w:val="00C04FF3"/>
    <w:rsid w:val="00C20BC9"/>
    <w:rsid w:val="00C21404"/>
    <w:rsid w:val="00C679E4"/>
    <w:rsid w:val="00C73C68"/>
    <w:rsid w:val="00CC1FF5"/>
    <w:rsid w:val="00D04A00"/>
    <w:rsid w:val="00D22FBB"/>
    <w:rsid w:val="00D60DBF"/>
    <w:rsid w:val="00D702F3"/>
    <w:rsid w:val="00D707C0"/>
    <w:rsid w:val="00DE6583"/>
    <w:rsid w:val="00E27850"/>
    <w:rsid w:val="00E373AC"/>
    <w:rsid w:val="00E536B7"/>
    <w:rsid w:val="00E870A0"/>
    <w:rsid w:val="00EA4F58"/>
    <w:rsid w:val="00EB036D"/>
    <w:rsid w:val="00EB2BE5"/>
    <w:rsid w:val="00EE6435"/>
    <w:rsid w:val="00F00380"/>
    <w:rsid w:val="00F27B1A"/>
    <w:rsid w:val="00F73AEE"/>
    <w:rsid w:val="00FD3A2D"/>
    <w:rsid w:val="00FF37D4"/>
    <w:rsid w:val="00FF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36D"/>
    <w:rPr>
      <w:rFonts w:ascii="Arial" w:hAnsi="Arial" w:cs="Arial"/>
      <w:sz w:val="19"/>
      <w:szCs w:val="19"/>
      <w:lang w:val="pl-PL" w:eastAsia="pl-PL"/>
    </w:rPr>
  </w:style>
  <w:style w:type="paragraph" w:styleId="Nagwek1">
    <w:name w:val="heading 1"/>
    <w:basedOn w:val="Normalny"/>
    <w:next w:val="Normalny"/>
    <w:qFormat/>
    <w:rsid w:val="00EB036D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rsid w:val="00EB036D"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qFormat/>
    <w:rsid w:val="00EB036D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B036D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EB036D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rsid w:val="00EB036D"/>
  </w:style>
  <w:style w:type="paragraph" w:styleId="Tekstpodstawowy2">
    <w:name w:val="Body Text 2"/>
    <w:basedOn w:val="Normalny"/>
    <w:rsid w:val="00EB036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rsid w:val="00EB036D"/>
    <w:pPr>
      <w:jc w:val="center"/>
    </w:pPr>
  </w:style>
  <w:style w:type="paragraph" w:customStyle="1" w:styleId="Polewyboru">
    <w:name w:val="Pole wyboru"/>
    <w:basedOn w:val="Normalny"/>
    <w:next w:val="Normalny"/>
    <w:rsid w:val="00EB036D"/>
    <w:pPr>
      <w:jc w:val="center"/>
    </w:pPr>
    <w:rPr>
      <w:lang w:bidi="pl-PL"/>
    </w:rPr>
  </w:style>
  <w:style w:type="character" w:customStyle="1" w:styleId="TekstpolaZnakZnak">
    <w:name w:val="Tekst pola Znak Znak"/>
    <w:basedOn w:val="Domylnaczcionkaakapitu"/>
    <w:link w:val="Tekstpola"/>
    <w:rsid w:val="00EB036D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paragraph" w:customStyle="1" w:styleId="Tekstpola">
    <w:name w:val="Tekst pola"/>
    <w:basedOn w:val="Normalny"/>
    <w:link w:val="TekstpolaZnakZnak"/>
    <w:rsid w:val="00EB036D"/>
    <w:rPr>
      <w:b/>
      <w:lang w:bidi="pl-PL"/>
    </w:rPr>
  </w:style>
  <w:style w:type="paragraph" w:customStyle="1" w:styleId="Tekstpodstawowy4">
    <w:name w:val="Tekst podstawowy 4"/>
    <w:basedOn w:val="Normalny"/>
    <w:next w:val="Normalny"/>
    <w:rsid w:val="00EB036D"/>
    <w:pPr>
      <w:spacing w:after="120"/>
    </w:pPr>
    <w:rPr>
      <w:i/>
      <w:sz w:val="20"/>
      <w:szCs w:val="20"/>
      <w:lang w:bidi="pl-PL"/>
    </w:rPr>
  </w:style>
  <w:style w:type="table" w:styleId="Tabela-Siatka">
    <w:name w:val="Table Grid"/>
    <w:basedOn w:val="Standardowy"/>
    <w:rsid w:val="008D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5A0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E6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6583"/>
    <w:rPr>
      <w:rFonts w:ascii="Segoe UI" w:hAnsi="Segoe UI" w:cs="Segoe UI"/>
      <w:sz w:val="18"/>
      <w:szCs w:val="18"/>
      <w:lang w:val="pl-PL" w:eastAsia="pl-PL"/>
    </w:rPr>
  </w:style>
  <w:style w:type="paragraph" w:customStyle="1" w:styleId="Zawartotabeli">
    <w:name w:val="Zawartość tabeli"/>
    <w:basedOn w:val="Normalny"/>
    <w:rsid w:val="00EB2BE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nhideWhenUsed/>
    <w:rsid w:val="00EB2BE5"/>
    <w:rPr>
      <w:color w:val="0000FF" w:themeColor="hyperlink"/>
      <w:u w:val="single"/>
    </w:rPr>
  </w:style>
  <w:style w:type="paragraph" w:customStyle="1" w:styleId="Default">
    <w:name w:val="Default"/>
    <w:rsid w:val="00F00380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customStyle="1" w:styleId="Standard">
    <w:name w:val="Standard"/>
    <w:rsid w:val="005B719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numbering" w:customStyle="1" w:styleId="WW8Num5">
    <w:name w:val="WW8Num5"/>
    <w:basedOn w:val="Bezlisty"/>
    <w:rsid w:val="005B719A"/>
    <w:pPr>
      <w:numPr>
        <w:numId w:val="7"/>
      </w:numPr>
    </w:pPr>
  </w:style>
  <w:style w:type="paragraph" w:styleId="Bezodstpw">
    <w:name w:val="No Spacing"/>
    <w:uiPriority w:val="1"/>
    <w:qFormat/>
    <w:rsid w:val="00E870A0"/>
    <w:pPr>
      <w:widowControl w:val="0"/>
      <w:suppressAutoHyphens/>
    </w:pPr>
    <w:rPr>
      <w:rFonts w:eastAsia="Lucida Sans Unicode" w:cs="Mangal"/>
      <w:kern w:val="1"/>
      <w:sz w:val="24"/>
      <w:szCs w:val="21"/>
      <w:lang w:val="pl-P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meti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kubowska\AppData\Roaming\Microsoft\Szablony\Formularz%20oceny%20osoby%20ubiegaj&#261;cej%20si&#281;%20o%20prac&#2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4E89-7955-41C8-BF66-775992EE2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41A4B-D455-46BE-8472-84EF0711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oceny osoby ubiegającej się o pracę.dotx</Template>
  <TotalTime>0</TotalTime>
  <Pages>4</Pages>
  <Words>954</Words>
  <Characters>6497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Niemotko</dc:creator>
  <cp:lastModifiedBy>kniemotko</cp:lastModifiedBy>
  <cp:revision>2</cp:revision>
  <cp:lastPrinted>2025-04-22T11:36:00Z</cp:lastPrinted>
  <dcterms:created xsi:type="dcterms:W3CDTF">2025-05-19T11:51:00Z</dcterms:created>
  <dcterms:modified xsi:type="dcterms:W3CDTF">2025-05-19T11:51:00Z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TC060888121045</vt:lpwstr>
  </property>
</Properties>
</file>