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97" w:rsidRPr="00A04B46" w:rsidRDefault="00FF4E9E" w:rsidP="00A31618">
      <w:pPr>
        <w:spacing w:line="100" w:lineRule="atLeast"/>
        <w:ind w:left="4254" w:firstLine="708"/>
        <w:rPr>
          <w:rFonts w:asciiTheme="minorHAnsi" w:hAnsiTheme="minorHAnsi" w:cstheme="minorHAnsi"/>
          <w:sz w:val="18"/>
          <w:szCs w:val="18"/>
        </w:rPr>
      </w:pPr>
      <w:r w:rsidRPr="00A04B46">
        <w:rPr>
          <w:rFonts w:asciiTheme="minorHAnsi" w:hAnsiTheme="minorHAnsi" w:cstheme="minorHAnsi"/>
          <w:sz w:val="18"/>
          <w:szCs w:val="18"/>
        </w:rPr>
        <w:t xml:space="preserve">  </w:t>
      </w:r>
      <w:r w:rsidR="00986D97" w:rsidRPr="00A04B4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986D97">
        <w:rPr>
          <w:rFonts w:asciiTheme="minorHAnsi" w:hAnsiTheme="minorHAnsi" w:cstheme="minorHAnsi"/>
          <w:sz w:val="18"/>
          <w:szCs w:val="18"/>
        </w:rPr>
        <w:t>2</w:t>
      </w:r>
    </w:p>
    <w:p w:rsidR="000C66EB" w:rsidRDefault="000C66EB" w:rsidP="00A31618">
      <w:pPr>
        <w:spacing w:line="100" w:lineRule="atLeast"/>
        <w:ind w:left="5040" w:firstLine="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Regulaminu dokonywania zakupów o wartości szacunkowej </w:t>
      </w:r>
      <w:r w:rsidR="00A3161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nieprzekraczającej kwoty 130 000 zł netto w Regionalnym Ośrodku </w:t>
      </w:r>
      <w:proofErr w:type="spellStart"/>
      <w:r>
        <w:rPr>
          <w:rFonts w:asciiTheme="minorHAnsi" w:hAnsiTheme="minorHAnsi" w:cstheme="minorHAnsi"/>
          <w:sz w:val="18"/>
          <w:szCs w:val="18"/>
        </w:rPr>
        <w:t>Metodyczno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Edukacyjnym  Metis w Katowicach  </w:t>
      </w:r>
    </w:p>
    <w:p w:rsidR="00986D97" w:rsidRDefault="00986D97" w:rsidP="00986D9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</w:p>
    <w:p w:rsidR="00FF4E9E" w:rsidRPr="006B0B85" w:rsidRDefault="00986D97" w:rsidP="006B0B85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4E20F0">
        <w:rPr>
          <w:rFonts w:asciiTheme="minorHAnsi" w:hAnsiTheme="minorHAnsi" w:cstheme="minorHAnsi"/>
          <w:sz w:val="20"/>
          <w:szCs w:val="20"/>
        </w:rPr>
        <w:t>ROME.AD-2720-</w:t>
      </w:r>
      <w:r w:rsidR="000648F2">
        <w:rPr>
          <w:rFonts w:asciiTheme="minorHAnsi" w:hAnsiTheme="minorHAnsi" w:cstheme="minorHAnsi"/>
          <w:sz w:val="20"/>
          <w:szCs w:val="20"/>
        </w:rPr>
        <w:t>2</w:t>
      </w:r>
      <w:r w:rsidR="003933BA">
        <w:rPr>
          <w:rFonts w:asciiTheme="minorHAnsi" w:hAnsiTheme="minorHAnsi" w:cstheme="minorHAnsi"/>
          <w:sz w:val="20"/>
          <w:szCs w:val="20"/>
        </w:rPr>
        <w:t>/</w:t>
      </w:r>
      <w:r w:rsidR="004270D6">
        <w:rPr>
          <w:rFonts w:asciiTheme="minorHAnsi" w:hAnsiTheme="minorHAnsi" w:cstheme="minorHAnsi"/>
          <w:sz w:val="20"/>
          <w:szCs w:val="20"/>
        </w:rPr>
        <w:t>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="00A31618">
        <w:rPr>
          <w:rFonts w:asciiTheme="minorHAnsi" w:hAnsiTheme="minorHAnsi" w:cstheme="minorHAnsi"/>
          <w:sz w:val="20"/>
          <w:szCs w:val="20"/>
        </w:rPr>
        <w:t>/</w:t>
      </w:r>
      <w:r w:rsidR="00E27850">
        <w:rPr>
          <w:rFonts w:asciiTheme="minorHAnsi" w:hAnsiTheme="minorHAnsi" w:cstheme="minorHAnsi"/>
          <w:sz w:val="20"/>
          <w:szCs w:val="20"/>
        </w:rPr>
        <w:t>KN</w:t>
      </w:r>
    </w:p>
    <w:p w:rsidR="00FF4E9E" w:rsidRPr="00A04B46" w:rsidRDefault="00C21404" w:rsidP="00FF4E9E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0648F2">
        <w:rPr>
          <w:rFonts w:asciiTheme="minorHAnsi" w:hAnsiTheme="minorHAnsi" w:cstheme="minorHAnsi"/>
          <w:sz w:val="20"/>
          <w:szCs w:val="20"/>
        </w:rPr>
        <w:t>2</w:t>
      </w:r>
      <w:r w:rsidR="005F0D50">
        <w:rPr>
          <w:rFonts w:asciiTheme="minorHAnsi" w:hAnsiTheme="minorHAnsi" w:cstheme="minorHAnsi"/>
          <w:sz w:val="20"/>
          <w:szCs w:val="20"/>
        </w:rPr>
        <w:t>.</w:t>
      </w:r>
      <w:r w:rsidR="00F27B1A">
        <w:rPr>
          <w:rFonts w:asciiTheme="minorHAnsi" w:hAnsiTheme="minorHAnsi" w:cstheme="minorHAnsi"/>
          <w:sz w:val="20"/>
          <w:szCs w:val="20"/>
        </w:rPr>
        <w:t>0</w:t>
      </w:r>
      <w:r w:rsidR="000648F2">
        <w:rPr>
          <w:rFonts w:asciiTheme="minorHAnsi" w:hAnsiTheme="minorHAnsi" w:cstheme="minorHAnsi"/>
          <w:sz w:val="20"/>
          <w:szCs w:val="20"/>
        </w:rPr>
        <w:t>4</w:t>
      </w:r>
      <w:r w:rsidR="005F0D50">
        <w:rPr>
          <w:rFonts w:asciiTheme="minorHAnsi" w:hAnsiTheme="minorHAnsi" w:cstheme="minorHAnsi"/>
          <w:sz w:val="20"/>
          <w:szCs w:val="20"/>
        </w:rPr>
        <w:t>.202</w:t>
      </w:r>
      <w:r>
        <w:rPr>
          <w:rFonts w:asciiTheme="minorHAnsi" w:hAnsiTheme="minorHAnsi" w:cstheme="minorHAnsi"/>
          <w:sz w:val="20"/>
          <w:szCs w:val="20"/>
        </w:rPr>
        <w:t>5</w:t>
      </w:r>
    </w:p>
    <w:p w:rsidR="007A34A7" w:rsidRPr="00A04B46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FORMULARZ OFERTOWY </w:t>
      </w:r>
      <w:r w:rsidR="00DE6583" w:rsidRPr="00A04B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706C3" w:rsidRPr="00A04B46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Pr="00A04B46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34A7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 w:rsidR="00B3131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amawiającego </w:t>
            </w:r>
          </w:p>
          <w:p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P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Regionalny Ośrodek </w:t>
            </w:r>
            <w:proofErr w:type="spellStart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>Metodyczno</w:t>
            </w:r>
            <w:proofErr w:type="spellEnd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Edukacyjny Metis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w Katowicach</w:t>
            </w:r>
          </w:p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</w:p>
          <w:p w:rsidR="0018180F" w:rsidRPr="0018180F" w:rsidRDefault="00AC2B6A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18180F" w:rsidRPr="0018180F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www.metis.pl</w:t>
              </w:r>
            </w:hyperlink>
            <w:r w:rsidR="0018180F"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7A34A7" w:rsidRPr="00A04B46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180F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A04B46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0086" w:type="dxa"/>
          </w:tcPr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Pr="00A04B46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Przedmiot zamówienia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 w:rsidRPr="00C214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usługa dostawy i obsługi cateringu dla </w:t>
            </w:r>
            <w:r w:rsidR="000648F2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  <w:r w:rsidR="00C21404" w:rsidRPr="00C214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osób w dniu </w:t>
            </w:r>
            <w:r w:rsidR="000648F2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  <w:r w:rsidR="00C21404" w:rsidRPr="00C21404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0648F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C21404" w:rsidRPr="00C21404">
              <w:rPr>
                <w:rFonts w:asciiTheme="minorHAnsi" w:hAnsiTheme="minorHAnsi" w:cstheme="minorHAnsi"/>
                <w:b/>
                <w:sz w:val="20"/>
                <w:szCs w:val="20"/>
              </w:rPr>
              <w:t>.2025r.</w:t>
            </w:r>
          </w:p>
          <w:p w:rsidR="0018180F" w:rsidRPr="00A04B46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Szczegółowy opis przedmiotu zamówienia stanowi załącznik  nr 1 do Form</w:t>
            </w:r>
            <w:r w:rsidR="00E870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larza Ofertowego ROME.AD-2720-</w:t>
            </w:r>
            <w:r w:rsidR="000648F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113D1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</w:p>
          <w:p w:rsidR="007A34A7" w:rsidRPr="00A04B46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E85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Warunki wykonania zamówienia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termin płatności –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dni od daty dostarczenia zamawiającemu FV</w:t>
            </w:r>
            <w:r w:rsidR="005F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sposób dostarczenia FV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mailem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bądź osobiście na adres zamawiającego </w:t>
            </w:r>
          </w:p>
          <w:p w:rsidR="0072137A" w:rsidRDefault="00E870A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związania z ofertą – </w:t>
            </w:r>
            <w:r w:rsidR="009B6EA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  <w:p w:rsidR="004E20F0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wyboru wykonawcy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B6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461C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C2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bookmarkStart w:id="0" w:name="_GoBack"/>
            <w:bookmarkEnd w:id="0"/>
            <w:r w:rsidR="00F27B1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2137A" w:rsidRPr="00A04B46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planowany termin podpisania umowy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do 0</w:t>
            </w:r>
            <w:r w:rsidR="000648F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648F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7A34A7" w:rsidRPr="00A04B46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68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086" w:type="dxa"/>
          </w:tcPr>
          <w:p w:rsidR="00096882" w:rsidRPr="00A04B46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Sposób wyboru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96882" w:rsidRDefault="00A31618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100%</w:t>
            </w:r>
          </w:p>
        </w:tc>
      </w:tr>
      <w:tr w:rsidR="000968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096882" w:rsidRDefault="00A05BA9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zamawiający wyraża zgodę na składanie ofert częściowych – </w:t>
            </w:r>
            <w:r w:rsidR="004E20F0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180F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8180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18180F" w:rsidRP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b/>
                <w:sz w:val="20"/>
                <w:szCs w:val="20"/>
              </w:rPr>
              <w:t>Forma, miejsce i czas złożenia oferty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1311" w:rsidRPr="004578F8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Ofertę na formularzu oferty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oraz oświadczenie (Załącznik 2</w:t>
            </w:r>
            <w:r w:rsidR="005B719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należy złożyć w terminie do dnia </w:t>
            </w:r>
            <w:r w:rsidR="000648F2" w:rsidRPr="000648F2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4270D6" w:rsidRPr="000648F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270D6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E20F0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  <w:r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formie: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w siedzibie Zamawiającego </w:t>
            </w:r>
            <w:r w:rsidR="0009688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(sekretariat)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pocztą elektroniczną na adres: </w:t>
            </w:r>
            <w:r w:rsidR="00452CF9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  <w:p w:rsid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428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E6583" w:rsidRPr="00A04B46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75428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A05BA9" w:rsidRPr="00A04B46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:rsidR="00DE6583" w:rsidRPr="00A04B46" w:rsidRDefault="00DE6583" w:rsidP="00100B03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BA9" w:rsidRPr="00A04B46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Nazwa, adres i NIP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5BA9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Pr="00A04B46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428" w:rsidRPr="00A04B46" w:rsidRDefault="0087542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2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24282" w:rsidRPr="00A04B46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924282" w:rsidRPr="00A04B46" w:rsidRDefault="00924282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4282" w:rsidRDefault="00A05BA9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Oferuję wykonanie całości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w kwocie </w:t>
            </w:r>
          </w:p>
          <w:p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33BA" w:rsidRDefault="003933BA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Koszt </w:t>
            </w:r>
            <w:r w:rsidR="005023FE">
              <w:rPr>
                <w:rFonts w:asciiTheme="minorHAnsi" w:hAnsiTheme="minorHAnsi" w:cstheme="minorHAnsi"/>
                <w:sz w:val="20"/>
                <w:szCs w:val="20"/>
              </w:rPr>
              <w:t>usługi cateringu dla 1 uczestnika</w:t>
            </w: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312" w:rsidRPr="00A04B46" w:rsidRDefault="007F4312" w:rsidP="0072137A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086" w:type="dxa"/>
          </w:tcPr>
          <w:p w:rsidR="005B719A" w:rsidRPr="00A069C3" w:rsidRDefault="005B719A" w:rsidP="00F003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Oświadczam, że zapoznałem się z opisem przedmiotu zamówienia, warunkami wykonania zamówienia. Akceptuję je w całości i nie wnoszę do nich zastrzeżeń. Zamawiający zastrzega sobie prawo do zapłaty tylko za zrealizowaną część zamówienia – możliwość zmniejszenia lub zwiększenia maks o 20%. Zamówienie odbierane będzie na podstawie protokołu odbioru i po podpisaniu przedmiotowego protokołu bez zastrzeżeń, Wykonawcy zostanie wypłacone wynagrodzenie</w:t>
            </w:r>
            <w:r w:rsidRPr="00A069C3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719A" w:rsidRPr="00A04B46" w:rsidRDefault="005B719A" w:rsidP="005B719A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:rsidTr="00A31618">
        <w:trPr>
          <w:trHeight w:val="38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0086" w:type="dxa"/>
          </w:tcPr>
          <w:p w:rsidR="005B719A" w:rsidRPr="00A069C3" w:rsidRDefault="005B719A" w:rsidP="005023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Wszystkie pytania proszę kierować na adres mailowy – </w:t>
            </w:r>
            <w:r w:rsidR="005023FE" w:rsidRPr="00A069C3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A31618" w:rsidRPr="00A069C3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</w:tc>
      </w:tr>
    </w:tbl>
    <w:p w:rsidR="000A3692" w:rsidRDefault="00A04B46" w:rsidP="007213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2137A" w:rsidRDefault="0072137A" w:rsidP="0072137A">
      <w:pPr>
        <w:rPr>
          <w:rFonts w:asciiTheme="minorHAnsi" w:hAnsiTheme="minorHAnsi" w:cstheme="minorHAnsi"/>
        </w:rPr>
      </w:pPr>
    </w:p>
    <w:p w:rsidR="0072137A" w:rsidRPr="00A04B46" w:rsidRDefault="0072137A" w:rsidP="0072137A">
      <w:pPr>
        <w:rPr>
          <w:rFonts w:asciiTheme="minorHAnsi" w:hAnsiTheme="minorHAnsi" w:cstheme="minorHAnsi"/>
          <w:sz w:val="20"/>
          <w:szCs w:val="20"/>
        </w:rPr>
      </w:pP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>dnia ………………………….</w:t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="0072137A" w:rsidRPr="00A04B46">
        <w:rPr>
          <w:rFonts w:asciiTheme="minorHAnsi" w:hAnsiTheme="minorHAnsi" w:cstheme="minorHAnsi"/>
          <w:sz w:val="20"/>
          <w:szCs w:val="20"/>
        </w:rPr>
        <w:t>P</w:t>
      </w:r>
      <w:r w:rsidRPr="00A04B46">
        <w:rPr>
          <w:rFonts w:asciiTheme="minorHAnsi" w:hAnsiTheme="minorHAnsi" w:cstheme="minorHAnsi"/>
          <w:sz w:val="20"/>
          <w:szCs w:val="20"/>
        </w:rPr>
        <w:t>odpis</w:t>
      </w:r>
      <w:r w:rsidR="0072137A">
        <w:rPr>
          <w:rFonts w:asciiTheme="minorHAnsi" w:hAnsiTheme="minorHAnsi" w:cstheme="minorHAnsi"/>
          <w:sz w:val="20"/>
          <w:szCs w:val="20"/>
        </w:rPr>
        <w:t xml:space="preserve"> osoby uprawnionej</w:t>
      </w:r>
      <w:r w:rsidRPr="00A04B46"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A31618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:rsidR="00A31618" w:rsidRDefault="00A31618">
      <w:pPr>
        <w:rPr>
          <w:rFonts w:asciiTheme="minorHAnsi" w:eastAsia="NSimSun" w:hAnsiTheme="minorHAnsi" w:cstheme="minorHAnsi"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31618" w:rsidRPr="00E870A0" w:rsidRDefault="00A31618" w:rsidP="00A31618">
      <w:pPr>
        <w:spacing w:line="10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E870A0">
        <w:rPr>
          <w:sz w:val="20"/>
          <w:szCs w:val="20"/>
        </w:rPr>
        <w:lastRenderedPageBreak/>
        <w:t xml:space="preserve">Załącznik nr 1 do formularza ofertowego </w:t>
      </w:r>
      <w:r w:rsidR="004270D6">
        <w:rPr>
          <w:rFonts w:asciiTheme="minorHAnsi" w:hAnsiTheme="minorHAnsi" w:cstheme="minorHAnsi"/>
          <w:sz w:val="20"/>
          <w:szCs w:val="20"/>
        </w:rPr>
        <w:t>ROME.AD-2720-</w:t>
      </w:r>
      <w:r w:rsidR="000648F2">
        <w:rPr>
          <w:rFonts w:asciiTheme="minorHAnsi" w:hAnsiTheme="minorHAnsi" w:cstheme="minorHAnsi"/>
          <w:sz w:val="20"/>
          <w:szCs w:val="20"/>
        </w:rPr>
        <w:t>2</w:t>
      </w:r>
      <w:r w:rsidR="004270D6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E870A0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:rsidR="00A31618" w:rsidRPr="00E870A0" w:rsidRDefault="00A31618" w:rsidP="00A31618">
      <w:pPr>
        <w:spacing w:line="100" w:lineRule="atLeast"/>
        <w:jc w:val="right"/>
        <w:rPr>
          <w:b/>
          <w:sz w:val="20"/>
          <w:szCs w:val="20"/>
        </w:rPr>
      </w:pPr>
      <w:r w:rsidRPr="00E870A0">
        <w:rPr>
          <w:b/>
          <w:sz w:val="20"/>
          <w:szCs w:val="20"/>
        </w:rPr>
        <w:t xml:space="preserve"> </w:t>
      </w:r>
    </w:p>
    <w:p w:rsidR="00A31618" w:rsidRPr="009D0959" w:rsidRDefault="00A31618" w:rsidP="00A31618">
      <w:pPr>
        <w:spacing w:line="100" w:lineRule="atLeast"/>
        <w:rPr>
          <w:b/>
          <w:sz w:val="20"/>
          <w:szCs w:val="20"/>
        </w:rPr>
      </w:pPr>
    </w:p>
    <w:p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D2D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21404" w:rsidRPr="00546D2D" w:rsidRDefault="00C21404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D2D">
        <w:rPr>
          <w:rFonts w:asciiTheme="minorHAnsi" w:hAnsiTheme="minorHAnsi" w:cstheme="minorHAnsi"/>
          <w:b/>
          <w:sz w:val="22"/>
          <w:szCs w:val="22"/>
        </w:rPr>
        <w:t xml:space="preserve">usługa dostawy i obsługi cateringu dla </w:t>
      </w:r>
      <w:r w:rsidR="000648F2" w:rsidRPr="00546D2D">
        <w:rPr>
          <w:rFonts w:asciiTheme="minorHAnsi" w:hAnsiTheme="minorHAnsi" w:cstheme="minorHAnsi"/>
          <w:b/>
          <w:sz w:val="22"/>
          <w:szCs w:val="22"/>
        </w:rPr>
        <w:t>100</w:t>
      </w:r>
      <w:r w:rsidRPr="00546D2D">
        <w:rPr>
          <w:rFonts w:asciiTheme="minorHAnsi" w:hAnsiTheme="minorHAnsi" w:cstheme="minorHAnsi"/>
          <w:b/>
          <w:sz w:val="22"/>
          <w:szCs w:val="22"/>
        </w:rPr>
        <w:t xml:space="preserve"> osób w dniu </w:t>
      </w:r>
      <w:r w:rsidR="000648F2" w:rsidRPr="00546D2D">
        <w:rPr>
          <w:rFonts w:asciiTheme="minorHAnsi" w:hAnsiTheme="minorHAnsi" w:cstheme="minorHAnsi"/>
          <w:b/>
          <w:sz w:val="22"/>
          <w:szCs w:val="22"/>
        </w:rPr>
        <w:t>09</w:t>
      </w:r>
      <w:r w:rsidRPr="00546D2D">
        <w:rPr>
          <w:rFonts w:asciiTheme="minorHAnsi" w:hAnsiTheme="minorHAnsi" w:cstheme="minorHAnsi"/>
          <w:b/>
          <w:sz w:val="22"/>
          <w:szCs w:val="22"/>
        </w:rPr>
        <w:t>.0</w:t>
      </w:r>
      <w:r w:rsidR="000648F2" w:rsidRPr="00546D2D">
        <w:rPr>
          <w:rFonts w:asciiTheme="minorHAnsi" w:hAnsiTheme="minorHAnsi" w:cstheme="minorHAnsi"/>
          <w:b/>
          <w:sz w:val="22"/>
          <w:szCs w:val="22"/>
        </w:rPr>
        <w:t>5</w:t>
      </w:r>
      <w:r w:rsidRPr="00546D2D">
        <w:rPr>
          <w:rFonts w:asciiTheme="minorHAnsi" w:hAnsiTheme="minorHAnsi" w:cstheme="minorHAnsi"/>
          <w:b/>
          <w:sz w:val="22"/>
          <w:szCs w:val="22"/>
        </w:rPr>
        <w:t>.2025r.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Liczba osób: </w:t>
      </w:r>
      <w:r w:rsidR="000648F2" w:rsidRPr="00546D2D">
        <w:rPr>
          <w:rFonts w:asciiTheme="minorHAnsi" w:hAnsiTheme="minorHAnsi" w:cstheme="minorHAnsi"/>
          <w:sz w:val="22"/>
          <w:szCs w:val="22"/>
        </w:rPr>
        <w:t>100</w:t>
      </w:r>
      <w:r w:rsidR="00C21404" w:rsidRPr="00546D2D">
        <w:rPr>
          <w:rFonts w:asciiTheme="minorHAnsi" w:hAnsiTheme="minorHAnsi" w:cstheme="minorHAnsi"/>
          <w:sz w:val="22"/>
          <w:szCs w:val="22"/>
        </w:rPr>
        <w:t>(+/- 20%)</w:t>
      </w:r>
      <w:r w:rsidRPr="00546D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Data: </w:t>
      </w:r>
      <w:r w:rsidR="000648F2" w:rsidRPr="00546D2D">
        <w:rPr>
          <w:rFonts w:asciiTheme="minorHAnsi" w:hAnsiTheme="minorHAnsi" w:cstheme="minorHAnsi"/>
          <w:sz w:val="22"/>
          <w:szCs w:val="22"/>
        </w:rPr>
        <w:t>09</w:t>
      </w:r>
      <w:r w:rsidRPr="00546D2D">
        <w:rPr>
          <w:rFonts w:asciiTheme="minorHAnsi" w:hAnsiTheme="minorHAnsi" w:cstheme="minorHAnsi"/>
          <w:sz w:val="22"/>
          <w:szCs w:val="22"/>
        </w:rPr>
        <w:t>.0</w:t>
      </w:r>
      <w:r w:rsidR="000648F2" w:rsidRPr="00546D2D">
        <w:rPr>
          <w:rFonts w:asciiTheme="minorHAnsi" w:hAnsiTheme="minorHAnsi" w:cstheme="minorHAnsi"/>
          <w:sz w:val="22"/>
          <w:szCs w:val="22"/>
        </w:rPr>
        <w:t>5</w:t>
      </w:r>
      <w:r w:rsidRPr="00546D2D">
        <w:rPr>
          <w:rFonts w:asciiTheme="minorHAnsi" w:hAnsiTheme="minorHAnsi" w:cstheme="minorHAnsi"/>
          <w:sz w:val="22"/>
          <w:szCs w:val="22"/>
        </w:rPr>
        <w:t>.202</w:t>
      </w:r>
      <w:r w:rsidR="00C21404" w:rsidRPr="00546D2D">
        <w:rPr>
          <w:rFonts w:asciiTheme="minorHAnsi" w:hAnsiTheme="minorHAnsi" w:cstheme="minorHAnsi"/>
          <w:sz w:val="22"/>
          <w:szCs w:val="22"/>
        </w:rPr>
        <w:t>5</w:t>
      </w:r>
      <w:r w:rsidRPr="00546D2D">
        <w:rPr>
          <w:rFonts w:asciiTheme="minorHAnsi" w:hAnsiTheme="minorHAnsi" w:cstheme="minorHAnsi"/>
          <w:sz w:val="22"/>
          <w:szCs w:val="22"/>
        </w:rPr>
        <w:t xml:space="preserve"> r </w:t>
      </w:r>
      <w:r w:rsidR="000648F2" w:rsidRPr="00546D2D">
        <w:rPr>
          <w:rFonts w:asciiTheme="minorHAnsi" w:hAnsiTheme="minorHAnsi" w:cstheme="minorHAnsi"/>
          <w:sz w:val="22"/>
          <w:szCs w:val="22"/>
        </w:rPr>
        <w:t>przerwa w godzinach</w:t>
      </w:r>
      <w:r w:rsidRPr="00546D2D">
        <w:rPr>
          <w:rFonts w:asciiTheme="minorHAnsi" w:hAnsiTheme="minorHAnsi" w:cstheme="minorHAnsi"/>
          <w:sz w:val="22"/>
          <w:szCs w:val="22"/>
        </w:rPr>
        <w:t xml:space="preserve"> 1</w:t>
      </w:r>
      <w:r w:rsidR="000648F2" w:rsidRPr="00546D2D">
        <w:rPr>
          <w:rFonts w:asciiTheme="minorHAnsi" w:hAnsiTheme="minorHAnsi" w:cstheme="minorHAnsi"/>
          <w:sz w:val="22"/>
          <w:szCs w:val="22"/>
        </w:rPr>
        <w:t>5</w:t>
      </w:r>
      <w:r w:rsidRPr="00546D2D">
        <w:rPr>
          <w:rFonts w:asciiTheme="minorHAnsi" w:hAnsiTheme="minorHAnsi" w:cstheme="minorHAnsi"/>
          <w:sz w:val="22"/>
          <w:szCs w:val="22"/>
        </w:rPr>
        <w:t>.</w:t>
      </w:r>
      <w:r w:rsidR="000648F2" w:rsidRPr="00546D2D">
        <w:rPr>
          <w:rFonts w:asciiTheme="minorHAnsi" w:hAnsiTheme="minorHAnsi" w:cstheme="minorHAnsi"/>
          <w:sz w:val="22"/>
          <w:szCs w:val="22"/>
        </w:rPr>
        <w:t>15</w:t>
      </w:r>
      <w:r w:rsidRPr="00546D2D">
        <w:rPr>
          <w:rFonts w:asciiTheme="minorHAnsi" w:hAnsiTheme="minorHAnsi" w:cstheme="minorHAnsi"/>
          <w:sz w:val="22"/>
          <w:szCs w:val="22"/>
        </w:rPr>
        <w:t xml:space="preserve"> do 1</w:t>
      </w:r>
      <w:r w:rsidR="000648F2" w:rsidRPr="00546D2D">
        <w:rPr>
          <w:rFonts w:asciiTheme="minorHAnsi" w:hAnsiTheme="minorHAnsi" w:cstheme="minorHAnsi"/>
          <w:sz w:val="22"/>
          <w:szCs w:val="22"/>
        </w:rPr>
        <w:t>5.45</w:t>
      </w:r>
      <w:r w:rsidRPr="00546D2D">
        <w:rPr>
          <w:rFonts w:asciiTheme="minorHAnsi" w:hAnsiTheme="minorHAnsi" w:cstheme="minorHAnsi"/>
          <w:sz w:val="22"/>
          <w:szCs w:val="22"/>
        </w:rPr>
        <w:t xml:space="preserve">  </w:t>
      </w:r>
      <w:r w:rsidR="000648F2" w:rsidRPr="00546D2D">
        <w:rPr>
          <w:rFonts w:asciiTheme="minorHAnsi" w:hAnsiTheme="minorHAnsi" w:cstheme="minorHAnsi"/>
          <w:sz w:val="22"/>
          <w:szCs w:val="22"/>
        </w:rPr>
        <w:t>(konferencja odbywa się w godzinach 13.00 – 18.00, rejestracja od godziny 12.00</w:t>
      </w:r>
      <w:r w:rsidR="00AC2B6A">
        <w:rPr>
          <w:rFonts w:asciiTheme="minorHAnsi" w:hAnsiTheme="minorHAnsi" w:cstheme="minorHAnsi"/>
          <w:sz w:val="22"/>
          <w:szCs w:val="22"/>
        </w:rPr>
        <w:t>)</w:t>
      </w:r>
      <w:r w:rsidR="000648F2" w:rsidRPr="00546D2D">
        <w:rPr>
          <w:rFonts w:asciiTheme="minorHAnsi" w:hAnsiTheme="minorHAnsi" w:cstheme="minorHAnsi"/>
          <w:sz w:val="22"/>
          <w:szCs w:val="22"/>
        </w:rPr>
        <w:t>.</w:t>
      </w:r>
      <w:r w:rsidRPr="00546D2D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Miejsce: </w:t>
      </w:r>
      <w:r w:rsidR="000648F2" w:rsidRPr="00546D2D">
        <w:rPr>
          <w:rFonts w:asciiTheme="minorHAnsi" w:hAnsiTheme="minorHAnsi" w:cstheme="minorHAnsi"/>
          <w:sz w:val="22"/>
          <w:szCs w:val="22"/>
        </w:rPr>
        <w:t>Sala Kolumnowa Urząd Marszałkowski Województwa Śląskiego, Katowice, ul. Dąbrowskiego 23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12CB2" w:rsidRPr="00546D2D" w:rsidRDefault="00812CB2" w:rsidP="000648F2">
      <w:pPr>
        <w:spacing w:after="160"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0648F2" w:rsidRPr="00546D2D" w:rsidRDefault="000648F2" w:rsidP="000648F2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46D2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Przerwa kawowa </w:t>
      </w:r>
      <w:r w:rsidRPr="00546D2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:rsidR="000648F2" w:rsidRPr="00546D2D" w:rsidRDefault="000648F2" w:rsidP="000648F2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0648F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6D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Kawa z ekspresu ciśnieniowego (ekspresy zapewnione przez Wykonawcę usługi – w liczbie pozwalającej na sprawne obsłużenie uczestników konferencji podczas przerwy – minimum 3 ekspresy) </w:t>
      </w:r>
    </w:p>
    <w:p w:rsidR="000648F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6D2D">
        <w:rPr>
          <w:rFonts w:asciiTheme="minorHAnsi" w:eastAsia="Calibri" w:hAnsiTheme="minorHAnsi" w:cstheme="minorHAnsi"/>
          <w:sz w:val="22"/>
          <w:szCs w:val="22"/>
          <w:lang w:eastAsia="en-US"/>
        </w:rPr>
        <w:t>selekcja herbaty czarnych, zielonych i owocowych</w:t>
      </w:r>
    </w:p>
    <w:p w:rsidR="000648F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6D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dodatki (cukier, mleko, mleko bez laktozy, mleko roślinne, cytryna), </w:t>
      </w:r>
    </w:p>
    <w:p w:rsidR="000648F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6D2D">
        <w:rPr>
          <w:rFonts w:asciiTheme="minorHAnsi" w:eastAsia="Calibri" w:hAnsiTheme="minorHAnsi" w:cstheme="minorHAnsi"/>
          <w:sz w:val="22"/>
          <w:szCs w:val="22"/>
          <w:lang w:eastAsia="en-US"/>
        </w:rPr>
        <w:t>woda serwowana w dzbankach z dodatkiem mięty/cytryny bez ograniczeń</w:t>
      </w:r>
    </w:p>
    <w:p w:rsidR="000648F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12CB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6D2D">
        <w:rPr>
          <w:rFonts w:asciiTheme="minorHAnsi" w:eastAsia="Calibri" w:hAnsiTheme="minorHAnsi" w:cstheme="minorHAnsi"/>
          <w:sz w:val="22"/>
          <w:szCs w:val="22"/>
          <w:lang w:eastAsia="en-US"/>
        </w:rPr>
        <w:t>Dekoracyjne kanapki bankietowe (łącznie 3sztuki /os., minimum 4 rodzaje kanapek).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Kanapki na pieczywie mieszanym (pieczywo jasne, ciemne, z ziarnami), posmarowane masłem w (wersji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vegan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 xml:space="preserve"> posmarowane odpowiednikiem) ozdobne, z dodatkami ze wszystkich wymienionych grup składników: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1. sałata (sałata,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rukola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 xml:space="preserve"> itp.)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2. składnik główny: mięsny (np. szynka, salami, mięso pieczone, szynka dojrzewająca) lub ser (np. ser żółty, ser typu camembert lub brie, mozzarella) lub łosoś wędzony lub jajko. 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W przypadku kanapek wegańskich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tofu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 xml:space="preserve"> lub inny dodatek białkowy lub hummus, pasta przygotowane przez Wykonawcę.  Nie dopuszcza się gotowych past.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3. warzywa - minimum 2 rodzaje na kanapce 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4. dodatki dekoracyjne adekwatne do rodzaju kanapki np. kiełki, oliwki, koperek, bazylia itp.</w:t>
      </w:r>
    </w:p>
    <w:p w:rsidR="00812CB2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Wykonawca przedstawia Zamawiającemu propozycje do wyboru i akceptacji. Propozycje Wykonawcy powinny poza pieczywem i masłem/pastą wegańską (przygotowaną przez Wykonawcę)  zawierać składniki z podanej powyżej specyfikacji, skomponowane w sposób estetyczny i dekoracyjny, zapewniając różnorodność składników. 30% stanowić będą kanapki wegańskie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</w:p>
    <w:p w:rsidR="00546D2D" w:rsidRPr="00546D2D" w:rsidRDefault="00546D2D" w:rsidP="00546D2D">
      <w:pPr>
        <w:rPr>
          <w:rFonts w:asciiTheme="minorHAnsi" w:hAnsiTheme="minorHAnsi" w:cstheme="minorHAnsi"/>
          <w:b/>
          <w:sz w:val="22"/>
          <w:szCs w:val="22"/>
        </w:rPr>
      </w:pPr>
      <w:r w:rsidRPr="00546D2D">
        <w:rPr>
          <w:rFonts w:asciiTheme="minorHAnsi" w:hAnsiTheme="minorHAnsi" w:cstheme="minorHAnsi"/>
          <w:b/>
          <w:sz w:val="22"/>
          <w:szCs w:val="22"/>
        </w:rPr>
        <w:t>Przedmiot zamówienia zawiera również: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- obsługę w jednolitych strojach,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- zastawę stołową, szkło, porcelanę, sztućce. Nie dopuszcza się stosowania naczyń typu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duralex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>. Napoje zimne serwowane będą w szklankach. Nie dopuszcza się naczyń z tworzywa sztucznego wielorazowego użytku.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- stoły pod bufet wraz z galanterią i dekoracją z żywych kwiatów,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- stoły koktajlowe min. 5 sztuk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- obrusy,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- transport,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- odbiór naczyń i odpadów.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Uwagi: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Wszystkie potrawy będą wykonane ze świeżej i  wysokiej jakości produktów. Potrawy podane w sposób estetyczny.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Realizując zamówienie Wykonawca będzie przygotowywał i dostarczał posiłki zachowując wymogi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 xml:space="preserve"> – epidemiologiczne w zakresie personelu i warunków produkcji i transportu.</w:t>
      </w: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A31618" w:rsidRPr="009D0959" w:rsidRDefault="00A31618" w:rsidP="009D0959">
      <w:pPr>
        <w:jc w:val="right"/>
      </w:pPr>
      <w:r w:rsidRPr="00A31618">
        <w:lastRenderedPageBreak/>
        <w:t>Załącz</w:t>
      </w:r>
      <w:r>
        <w:t>nik nr 2</w:t>
      </w:r>
      <w:r w:rsidRPr="00A31618">
        <w:t xml:space="preserve"> do formularza ofertowego </w:t>
      </w:r>
      <w:r w:rsidR="009D0959">
        <w:rPr>
          <w:rFonts w:asciiTheme="minorHAnsi" w:hAnsiTheme="minorHAnsi" w:cstheme="minorHAnsi"/>
          <w:sz w:val="20"/>
          <w:szCs w:val="20"/>
        </w:rPr>
        <w:t>ROME.AD-2720-</w:t>
      </w:r>
      <w:r w:rsidR="00546D2D">
        <w:rPr>
          <w:rFonts w:asciiTheme="minorHAnsi" w:hAnsiTheme="minorHAnsi" w:cstheme="minorHAnsi"/>
          <w:sz w:val="20"/>
          <w:szCs w:val="20"/>
        </w:rPr>
        <w:t>2</w:t>
      </w:r>
      <w:r w:rsidR="009D0959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A31618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:rsidR="005B719A" w:rsidRPr="005B719A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>………………………………                                                                                               Katowice, dnia…………….</w:t>
      </w:r>
    </w:p>
    <w:p w:rsidR="005B719A" w:rsidRPr="00B37449" w:rsidRDefault="005B719A" w:rsidP="005B719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     Dane Wykonawcy</w:t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……………………………..                                                                                                                 </w:t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</w:rPr>
        <w:t>Oświadczenie na podstawie art. 7  pkt 1 ustawy z dnia 13 kwietnia 2022 r.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 szczególnych rozwiązaniach w zakresie przeciwdziałania wspieraniu agresji na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Ukrainę (Dz. U. Poz. 835)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A31618" w:rsidRPr="0072184E" w:rsidRDefault="00A31618" w:rsidP="00A3161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72184E">
        <w:rPr>
          <w:rFonts w:asciiTheme="minorHAnsi" w:hAnsiTheme="minorHAnsi" w:cstheme="minorHAnsi"/>
          <w:b/>
          <w:bCs/>
          <w:sz w:val="20"/>
          <w:szCs w:val="20"/>
        </w:rPr>
        <w:t xml:space="preserve">do oferty nr </w:t>
      </w:r>
      <w:r w:rsidR="009E44E6">
        <w:rPr>
          <w:rFonts w:asciiTheme="minorHAnsi" w:hAnsiTheme="minorHAnsi" w:cstheme="minorHAnsi"/>
          <w:b/>
          <w:sz w:val="20"/>
          <w:szCs w:val="20"/>
        </w:rPr>
        <w:t>ROME.AD-2720-</w:t>
      </w:r>
      <w:r w:rsidR="00EE6435">
        <w:rPr>
          <w:rFonts w:asciiTheme="minorHAnsi" w:hAnsiTheme="minorHAnsi" w:cstheme="minorHAnsi"/>
          <w:b/>
          <w:sz w:val="20"/>
          <w:szCs w:val="20"/>
        </w:rPr>
        <w:t>2</w:t>
      </w:r>
      <w:r w:rsidR="009D0959">
        <w:rPr>
          <w:rFonts w:asciiTheme="minorHAnsi" w:hAnsiTheme="minorHAnsi" w:cstheme="minorHAnsi"/>
          <w:b/>
          <w:sz w:val="20"/>
          <w:szCs w:val="20"/>
        </w:rPr>
        <w:t>/2</w:t>
      </w:r>
      <w:r w:rsidR="00C21404">
        <w:rPr>
          <w:rFonts w:asciiTheme="minorHAnsi" w:hAnsiTheme="minorHAnsi" w:cstheme="minorHAnsi"/>
          <w:b/>
          <w:sz w:val="20"/>
          <w:szCs w:val="20"/>
        </w:rPr>
        <w:t>5</w:t>
      </w:r>
      <w:r w:rsidRPr="0072184E">
        <w:rPr>
          <w:rFonts w:asciiTheme="minorHAnsi" w:hAnsiTheme="minorHAnsi" w:cstheme="minorHAnsi"/>
          <w:b/>
          <w:sz w:val="20"/>
          <w:szCs w:val="20"/>
        </w:rPr>
        <w:t>/</w:t>
      </w:r>
      <w:r w:rsidR="009E44E6">
        <w:rPr>
          <w:rFonts w:asciiTheme="minorHAnsi" w:hAnsiTheme="minorHAnsi" w:cstheme="minorHAnsi"/>
          <w:b/>
          <w:sz w:val="20"/>
          <w:szCs w:val="20"/>
        </w:rPr>
        <w:t>KN</w:t>
      </w:r>
    </w:p>
    <w:p w:rsidR="005B719A" w:rsidRPr="00B37449" w:rsidRDefault="005B719A" w:rsidP="00A3161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B37449">
        <w:rPr>
          <w:rFonts w:ascii="Arial" w:hAnsi="Arial" w:cs="Arial"/>
          <w:b/>
          <w:bCs/>
          <w:sz w:val="20"/>
          <w:szCs w:val="20"/>
          <w:lang w:eastAsia="pl-PL"/>
        </w:rPr>
        <w:t xml:space="preserve"> Oświadczam, że nie jestem:</w:t>
      </w: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P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jc w:val="center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:rsidR="005B719A" w:rsidRDefault="005B719A" w:rsidP="005B719A">
      <w:pPr>
        <w:pStyle w:val="Standard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4"/>
          <w:lang w:eastAsia="pl-PL"/>
        </w:rPr>
        <w:t>( Podpis i pieczątka Wykonawcy)</w:t>
      </w:r>
    </w:p>
    <w:p w:rsidR="000A3692" w:rsidRPr="00A04B46" w:rsidRDefault="000A3692" w:rsidP="00924282">
      <w:pPr>
        <w:rPr>
          <w:rFonts w:asciiTheme="minorHAnsi" w:hAnsiTheme="minorHAnsi" w:cstheme="minorHAnsi"/>
          <w:sz w:val="20"/>
          <w:szCs w:val="20"/>
        </w:rPr>
      </w:pPr>
    </w:p>
    <w:p w:rsidR="00E870A0" w:rsidRPr="00A04B46" w:rsidRDefault="00E870A0">
      <w:pPr>
        <w:rPr>
          <w:rFonts w:asciiTheme="minorHAnsi" w:hAnsiTheme="minorHAnsi" w:cstheme="minorHAnsi"/>
          <w:sz w:val="20"/>
          <w:szCs w:val="20"/>
        </w:rPr>
      </w:pPr>
    </w:p>
    <w:sectPr w:rsidR="00E870A0" w:rsidRPr="00A04B46" w:rsidSect="00DE6583">
      <w:footerReference w:type="default" r:id="rId10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F8" w:rsidRDefault="00215EF8">
      <w:r>
        <w:separator/>
      </w:r>
    </w:p>
  </w:endnote>
  <w:endnote w:type="continuationSeparator" w:id="0">
    <w:p w:rsidR="00215EF8" w:rsidRDefault="0021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51" w:rsidRDefault="007F64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F8" w:rsidRDefault="00215EF8">
      <w:r>
        <w:separator/>
      </w:r>
    </w:p>
  </w:footnote>
  <w:footnote w:type="continuationSeparator" w:id="0">
    <w:p w:rsidR="00215EF8" w:rsidRDefault="0021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0F7"/>
    <w:multiLevelType w:val="hybridMultilevel"/>
    <w:tmpl w:val="7706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1AFB"/>
    <w:multiLevelType w:val="hybridMultilevel"/>
    <w:tmpl w:val="A622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9E"/>
    <w:rsid w:val="00011E85"/>
    <w:rsid w:val="000648F2"/>
    <w:rsid w:val="00096882"/>
    <w:rsid w:val="000A3692"/>
    <w:rsid w:val="000C6292"/>
    <w:rsid w:val="000C66EB"/>
    <w:rsid w:val="000C7F62"/>
    <w:rsid w:val="00100B03"/>
    <w:rsid w:val="00140913"/>
    <w:rsid w:val="00166134"/>
    <w:rsid w:val="001706C3"/>
    <w:rsid w:val="0018180F"/>
    <w:rsid w:val="001C5A30"/>
    <w:rsid w:val="00215EF8"/>
    <w:rsid w:val="00266051"/>
    <w:rsid w:val="0029713F"/>
    <w:rsid w:val="002E3571"/>
    <w:rsid w:val="002E4EF8"/>
    <w:rsid w:val="003417DA"/>
    <w:rsid w:val="003933BA"/>
    <w:rsid w:val="003F5CE0"/>
    <w:rsid w:val="004113D1"/>
    <w:rsid w:val="004270D6"/>
    <w:rsid w:val="00452CF9"/>
    <w:rsid w:val="004578F8"/>
    <w:rsid w:val="00461CF4"/>
    <w:rsid w:val="004C006A"/>
    <w:rsid w:val="004E20F0"/>
    <w:rsid w:val="005023FE"/>
    <w:rsid w:val="00512916"/>
    <w:rsid w:val="00546D2D"/>
    <w:rsid w:val="005B719A"/>
    <w:rsid w:val="005E5A0B"/>
    <w:rsid w:val="005F0D50"/>
    <w:rsid w:val="006000FA"/>
    <w:rsid w:val="006B0692"/>
    <w:rsid w:val="006B0B85"/>
    <w:rsid w:val="006D51DC"/>
    <w:rsid w:val="0071391B"/>
    <w:rsid w:val="0072137A"/>
    <w:rsid w:val="00780198"/>
    <w:rsid w:val="007A34A7"/>
    <w:rsid w:val="007F4312"/>
    <w:rsid w:val="007F6451"/>
    <w:rsid w:val="00812CB2"/>
    <w:rsid w:val="0081686E"/>
    <w:rsid w:val="00825B4B"/>
    <w:rsid w:val="00863940"/>
    <w:rsid w:val="00875428"/>
    <w:rsid w:val="008B006E"/>
    <w:rsid w:val="008D6D2D"/>
    <w:rsid w:val="00901243"/>
    <w:rsid w:val="00913ECC"/>
    <w:rsid w:val="00924034"/>
    <w:rsid w:val="00924282"/>
    <w:rsid w:val="00942344"/>
    <w:rsid w:val="00947B51"/>
    <w:rsid w:val="00982DF6"/>
    <w:rsid w:val="00986D97"/>
    <w:rsid w:val="009B6EA5"/>
    <w:rsid w:val="009D0959"/>
    <w:rsid w:val="009E207A"/>
    <w:rsid w:val="009E44E6"/>
    <w:rsid w:val="00A04B46"/>
    <w:rsid w:val="00A05BA9"/>
    <w:rsid w:val="00A069C3"/>
    <w:rsid w:val="00A31618"/>
    <w:rsid w:val="00A7158A"/>
    <w:rsid w:val="00AC2B6A"/>
    <w:rsid w:val="00AD4528"/>
    <w:rsid w:val="00B00876"/>
    <w:rsid w:val="00B31311"/>
    <w:rsid w:val="00B37449"/>
    <w:rsid w:val="00B473A0"/>
    <w:rsid w:val="00B8669F"/>
    <w:rsid w:val="00B9112C"/>
    <w:rsid w:val="00BA1C92"/>
    <w:rsid w:val="00BF07BB"/>
    <w:rsid w:val="00C04FF3"/>
    <w:rsid w:val="00C20BC9"/>
    <w:rsid w:val="00C21404"/>
    <w:rsid w:val="00C679E4"/>
    <w:rsid w:val="00C73C68"/>
    <w:rsid w:val="00CC1FF5"/>
    <w:rsid w:val="00D04A00"/>
    <w:rsid w:val="00D22FBB"/>
    <w:rsid w:val="00D60DBF"/>
    <w:rsid w:val="00D702F3"/>
    <w:rsid w:val="00D707C0"/>
    <w:rsid w:val="00DE6583"/>
    <w:rsid w:val="00E27850"/>
    <w:rsid w:val="00E373AC"/>
    <w:rsid w:val="00E536B7"/>
    <w:rsid w:val="00E870A0"/>
    <w:rsid w:val="00EA4F58"/>
    <w:rsid w:val="00EB036D"/>
    <w:rsid w:val="00EB2BE5"/>
    <w:rsid w:val="00EE6435"/>
    <w:rsid w:val="00F00380"/>
    <w:rsid w:val="00F27B1A"/>
    <w:rsid w:val="00FD3A2D"/>
    <w:rsid w:val="00FF37D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7AF55F6-ABC2-40A1-9873-71F9309B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6D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rsid w:val="00EB036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EB036D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rsid w:val="00EB036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B036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B036D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sid w:val="00EB036D"/>
  </w:style>
  <w:style w:type="paragraph" w:styleId="Tekstpodstawowy2">
    <w:name w:val="Body Text 2"/>
    <w:basedOn w:val="Normalny"/>
    <w:rsid w:val="00EB036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EB036D"/>
    <w:pPr>
      <w:jc w:val="center"/>
    </w:pPr>
  </w:style>
  <w:style w:type="paragraph" w:customStyle="1" w:styleId="Polewyboru">
    <w:name w:val="Pole wyboru"/>
    <w:basedOn w:val="Normalny"/>
    <w:next w:val="Normalny"/>
    <w:rsid w:val="00EB036D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sid w:val="00EB036D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sid w:val="00EB036D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EB036D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paragraph" w:styleId="Bezodstpw">
    <w:name w:val="No Spacing"/>
    <w:uiPriority w:val="1"/>
    <w:qFormat/>
    <w:rsid w:val="00E870A0"/>
    <w:pPr>
      <w:widowControl w:val="0"/>
      <w:suppressAutoHyphens/>
    </w:pPr>
    <w:rPr>
      <w:rFonts w:eastAsia="Lucida Sans Unicode" w:cs="Mangal"/>
      <w:kern w:val="1"/>
      <w:sz w:val="24"/>
      <w:szCs w:val="21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eti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9852D-6ADF-41E8-8ECA-7DAD2AF9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25</TotalTime>
  <Pages>4</Pages>
  <Words>979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Niemotko</dc:creator>
  <cp:lastModifiedBy>Katarzyna Niemotko</cp:lastModifiedBy>
  <cp:revision>5</cp:revision>
  <cp:lastPrinted>2025-04-22T11:36:00Z</cp:lastPrinted>
  <dcterms:created xsi:type="dcterms:W3CDTF">2025-04-22T11:09:00Z</dcterms:created>
  <dcterms:modified xsi:type="dcterms:W3CDTF">2025-04-22T11:59:00Z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