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8C" w:rsidRDefault="00DE3F8C" w:rsidP="00DE3F8C">
      <w:pPr>
        <w:pStyle w:val="Tre0"/>
        <w:ind w:left="6804"/>
        <w:rPr>
          <w:rFonts w:cs="Arial"/>
          <w:color w:val="auto"/>
          <w:sz w:val="24"/>
          <w:szCs w:val="24"/>
        </w:rPr>
      </w:pPr>
      <w:r>
        <w:rPr>
          <w:rFonts w:cs="Arial"/>
          <w:sz w:val="20"/>
        </w:rPr>
        <w:t>Data ogłoszenia</w:t>
      </w:r>
      <w:r>
        <w:rPr>
          <w:rFonts w:cs="Arial"/>
          <w:sz w:val="24"/>
          <w:szCs w:val="24"/>
        </w:rPr>
        <w:br/>
      </w:r>
      <w:r w:rsidR="00D6716E">
        <w:rPr>
          <w:rFonts w:cs="Arial"/>
          <w:color w:val="auto"/>
          <w:sz w:val="24"/>
          <w:szCs w:val="24"/>
        </w:rPr>
        <w:t>12</w:t>
      </w:r>
      <w:r>
        <w:rPr>
          <w:rFonts w:cs="Arial"/>
          <w:color w:val="auto"/>
          <w:sz w:val="24"/>
          <w:szCs w:val="24"/>
        </w:rPr>
        <w:t>.0</w:t>
      </w:r>
      <w:r w:rsidR="00D6716E">
        <w:rPr>
          <w:rFonts w:cs="Arial"/>
          <w:color w:val="auto"/>
          <w:sz w:val="24"/>
          <w:szCs w:val="24"/>
        </w:rPr>
        <w:t>3</w:t>
      </w:r>
      <w:r>
        <w:rPr>
          <w:rFonts w:cs="Arial"/>
          <w:color w:val="auto"/>
          <w:sz w:val="24"/>
          <w:szCs w:val="24"/>
        </w:rPr>
        <w:t>.2025r.</w:t>
      </w:r>
    </w:p>
    <w:p w:rsidR="00DE3F8C" w:rsidRDefault="00DE3F8C" w:rsidP="00DE3F8C">
      <w:pPr>
        <w:pStyle w:val="Tre0"/>
        <w:spacing w:after="2280"/>
        <w:ind w:left="6804"/>
        <w:rPr>
          <w:rFonts w:cs="Arial"/>
          <w:sz w:val="24"/>
          <w:szCs w:val="24"/>
        </w:rPr>
      </w:pPr>
      <w:r>
        <w:rPr>
          <w:rFonts w:cs="Arial"/>
          <w:sz w:val="20"/>
        </w:rPr>
        <w:t>Numer konkursu:</w:t>
      </w:r>
      <w:r>
        <w:rPr>
          <w:rFonts w:cs="Arial"/>
          <w:sz w:val="24"/>
          <w:szCs w:val="24"/>
        </w:rPr>
        <w:br/>
      </w:r>
      <w:r>
        <w:rPr>
          <w:rFonts w:cs="Arial"/>
          <w:color w:val="auto"/>
          <w:sz w:val="24"/>
          <w:szCs w:val="24"/>
        </w:rPr>
        <w:t>ROME.OK.1102-0</w:t>
      </w:r>
      <w:r w:rsidR="00D6716E">
        <w:rPr>
          <w:rFonts w:cs="Arial"/>
          <w:color w:val="auto"/>
          <w:sz w:val="24"/>
          <w:szCs w:val="24"/>
        </w:rPr>
        <w:t>8</w:t>
      </w:r>
      <w:r>
        <w:rPr>
          <w:rFonts w:cs="Arial"/>
          <w:color w:val="auto"/>
          <w:sz w:val="24"/>
          <w:szCs w:val="24"/>
        </w:rPr>
        <w:t xml:space="preserve">/2025 </w:t>
      </w:r>
    </w:p>
    <w:p w:rsidR="00DE3F8C" w:rsidRDefault="00DE3F8C" w:rsidP="00DE3F8C">
      <w:pPr>
        <w:pStyle w:val="TreBold"/>
        <w:spacing w:line="312" w:lineRule="auto"/>
        <w:jc w:val="center"/>
        <w:rPr>
          <w:rFonts w:cs="Arial"/>
          <w:sz w:val="24"/>
          <w:szCs w:val="24"/>
        </w:rPr>
      </w:pPr>
      <w:r>
        <w:rPr>
          <w:rFonts w:cs="Arial"/>
          <w:sz w:val="24"/>
          <w:szCs w:val="24"/>
        </w:rPr>
        <w:t>Regionalny Ośrodek Metodyczno-Edukacyjny „</w:t>
      </w:r>
      <w:proofErr w:type="spellStart"/>
      <w:r>
        <w:rPr>
          <w:rFonts w:cs="Arial"/>
          <w:sz w:val="24"/>
          <w:szCs w:val="24"/>
        </w:rPr>
        <w:t>Metis</w:t>
      </w:r>
      <w:proofErr w:type="spellEnd"/>
      <w:r>
        <w:rPr>
          <w:rFonts w:cs="Arial"/>
          <w:sz w:val="24"/>
          <w:szCs w:val="24"/>
        </w:rPr>
        <w:t xml:space="preserve">” </w:t>
      </w:r>
      <w:r>
        <w:rPr>
          <w:rFonts w:cs="Arial"/>
          <w:sz w:val="24"/>
          <w:szCs w:val="24"/>
        </w:rPr>
        <w:br/>
        <w:t>40-530 Katowice, ul. Drozdów 17 i 21</w:t>
      </w:r>
    </w:p>
    <w:p w:rsidR="00DE3F8C" w:rsidRDefault="00DE3F8C" w:rsidP="00DE3F8C">
      <w:pPr>
        <w:pStyle w:val="TreBold"/>
        <w:spacing w:line="312" w:lineRule="auto"/>
        <w:jc w:val="center"/>
        <w:rPr>
          <w:rFonts w:cs="Arial"/>
          <w:sz w:val="24"/>
          <w:szCs w:val="24"/>
        </w:rPr>
      </w:pPr>
      <w:r>
        <w:rPr>
          <w:rFonts w:cs="Arial"/>
          <w:sz w:val="24"/>
          <w:szCs w:val="24"/>
        </w:rPr>
        <w:t>ogłasza nabór na wolne stanowisko urzędnicze</w:t>
      </w:r>
    </w:p>
    <w:p w:rsidR="00DE3F8C" w:rsidRDefault="00DE3F8C" w:rsidP="00DE3F8C">
      <w:pPr>
        <w:pStyle w:val="TreBold"/>
        <w:spacing w:after="360" w:line="312" w:lineRule="auto"/>
        <w:jc w:val="center"/>
        <w:rPr>
          <w:rFonts w:cs="Arial"/>
          <w:sz w:val="24"/>
          <w:szCs w:val="24"/>
        </w:rPr>
      </w:pPr>
      <w:r>
        <w:rPr>
          <w:rFonts w:cs="Arial"/>
          <w:sz w:val="24"/>
          <w:szCs w:val="24"/>
        </w:rPr>
        <w:t>- Główny księgowy</w:t>
      </w:r>
    </w:p>
    <w:p w:rsidR="00DE3F8C" w:rsidRDefault="00DE3F8C" w:rsidP="00DE3F8C">
      <w:pPr>
        <w:pStyle w:val="TreBold"/>
        <w:spacing w:line="312" w:lineRule="auto"/>
        <w:rPr>
          <w:rFonts w:cs="Arial"/>
          <w:color w:val="auto"/>
          <w:sz w:val="24"/>
          <w:szCs w:val="24"/>
        </w:rPr>
      </w:pPr>
      <w:r>
        <w:rPr>
          <w:rFonts w:cs="Arial"/>
          <w:sz w:val="24"/>
          <w:szCs w:val="24"/>
        </w:rPr>
        <w:t xml:space="preserve">Termin składania ofert: </w:t>
      </w:r>
      <w:r w:rsidR="00D6716E">
        <w:rPr>
          <w:rFonts w:cs="Arial"/>
          <w:sz w:val="24"/>
          <w:szCs w:val="24"/>
        </w:rPr>
        <w:t>25</w:t>
      </w:r>
      <w:r w:rsidR="000F17B9">
        <w:rPr>
          <w:rFonts w:cs="Arial"/>
          <w:sz w:val="24"/>
          <w:szCs w:val="24"/>
        </w:rPr>
        <w:t xml:space="preserve"> marca </w:t>
      </w:r>
      <w:r>
        <w:rPr>
          <w:rFonts w:cs="Arial"/>
          <w:color w:val="auto"/>
          <w:sz w:val="24"/>
          <w:szCs w:val="24"/>
        </w:rPr>
        <w:t>2025 r.</w:t>
      </w:r>
    </w:p>
    <w:p w:rsidR="00DE3F8C" w:rsidRDefault="00DE3F8C" w:rsidP="00DE3F8C">
      <w:pPr>
        <w:pStyle w:val="TreBold"/>
        <w:spacing w:line="312" w:lineRule="auto"/>
        <w:rPr>
          <w:rFonts w:cs="Arial"/>
          <w:sz w:val="24"/>
          <w:szCs w:val="24"/>
        </w:rPr>
      </w:pPr>
      <w:r>
        <w:rPr>
          <w:rFonts w:cs="Arial"/>
          <w:sz w:val="24"/>
          <w:szCs w:val="24"/>
        </w:rPr>
        <w:t>Liczba kandydatów do wyłonienia: 1 osoba</w:t>
      </w:r>
      <w:r>
        <w:rPr>
          <w:rFonts w:cs="Arial"/>
          <w:sz w:val="24"/>
          <w:szCs w:val="24"/>
        </w:rPr>
        <w:br/>
        <w:t>Wymiar etatu: pełny etat</w:t>
      </w:r>
    </w:p>
    <w:p w:rsidR="00DE3F8C" w:rsidRDefault="00DE3F8C" w:rsidP="00DE3F8C">
      <w:pPr>
        <w:pStyle w:val="TreBold"/>
        <w:rPr>
          <w:rFonts w:cs="Arial"/>
          <w:sz w:val="24"/>
          <w:szCs w:val="24"/>
        </w:rPr>
      </w:pPr>
      <w:bookmarkStart w:id="0" w:name="_GoBack"/>
      <w:bookmarkEnd w:id="0"/>
    </w:p>
    <w:p w:rsidR="00DE3F8C" w:rsidRDefault="00DE3F8C" w:rsidP="00DE3F8C">
      <w:pPr>
        <w:pStyle w:val="TreBold"/>
        <w:spacing w:before="120" w:line="312" w:lineRule="auto"/>
        <w:rPr>
          <w:rFonts w:cs="Arial"/>
          <w:sz w:val="24"/>
          <w:szCs w:val="24"/>
        </w:rPr>
      </w:pPr>
      <w:r>
        <w:rPr>
          <w:rFonts w:cs="Arial"/>
          <w:sz w:val="24"/>
          <w:szCs w:val="24"/>
        </w:rPr>
        <w:t>Wymagane dokumenty:</w:t>
      </w:r>
    </w:p>
    <w:p w:rsidR="00DE3F8C" w:rsidRDefault="00DE3F8C" w:rsidP="00DE3F8C">
      <w:pPr>
        <w:numPr>
          <w:ilvl w:val="0"/>
          <w:numId w:val="2"/>
        </w:numPr>
        <w:spacing w:line="312" w:lineRule="auto"/>
        <w:jc w:val="both"/>
        <w:rPr>
          <w:rFonts w:cs="Arial"/>
          <w:sz w:val="20"/>
          <w:szCs w:val="20"/>
        </w:rPr>
      </w:pPr>
      <w:r>
        <w:rPr>
          <w:rFonts w:cs="Arial"/>
          <w:sz w:val="20"/>
          <w:szCs w:val="20"/>
        </w:rPr>
        <w:t>podanie o przyjęcie na stanowisko objęte konkursem wraz z adresem do korespondencji i numerem telefonu kontaktowego,</w:t>
      </w:r>
    </w:p>
    <w:p w:rsidR="00DE3F8C" w:rsidRDefault="00DE3F8C" w:rsidP="00DE3F8C">
      <w:pPr>
        <w:numPr>
          <w:ilvl w:val="0"/>
          <w:numId w:val="2"/>
        </w:numPr>
        <w:spacing w:line="312" w:lineRule="auto"/>
        <w:jc w:val="both"/>
        <w:rPr>
          <w:rFonts w:cs="Arial"/>
          <w:sz w:val="20"/>
          <w:szCs w:val="20"/>
        </w:rPr>
      </w:pPr>
      <w:r>
        <w:rPr>
          <w:rFonts w:cs="Arial"/>
          <w:sz w:val="20"/>
          <w:szCs w:val="20"/>
        </w:rPr>
        <w:t>CV własnoręcznie podpisane wraz z listem motywacyjnym,</w:t>
      </w:r>
    </w:p>
    <w:p w:rsidR="00DE3F8C" w:rsidRDefault="00DE3F8C" w:rsidP="00DE3F8C">
      <w:pPr>
        <w:numPr>
          <w:ilvl w:val="0"/>
          <w:numId w:val="2"/>
        </w:numPr>
        <w:spacing w:line="312" w:lineRule="auto"/>
        <w:jc w:val="both"/>
        <w:rPr>
          <w:rFonts w:cs="Arial"/>
          <w:sz w:val="20"/>
          <w:szCs w:val="20"/>
        </w:rPr>
      </w:pPr>
      <w:r>
        <w:rPr>
          <w:rFonts w:cs="Arial"/>
          <w:sz w:val="20"/>
          <w:szCs w:val="20"/>
        </w:rPr>
        <w:t>kopie dokumentów potwierdzających posiadane wykształcenie, kwalifikacje, staż pracy(świadectwa pracy) i doświadczenie zawodowe,</w:t>
      </w:r>
    </w:p>
    <w:p w:rsidR="00DE3F8C" w:rsidRDefault="00DE3F8C" w:rsidP="00DE3F8C">
      <w:pPr>
        <w:numPr>
          <w:ilvl w:val="0"/>
          <w:numId w:val="2"/>
        </w:numPr>
        <w:spacing w:line="312" w:lineRule="auto"/>
        <w:jc w:val="both"/>
        <w:rPr>
          <w:rFonts w:cs="Arial"/>
          <w:sz w:val="20"/>
          <w:szCs w:val="20"/>
        </w:rPr>
      </w:pPr>
      <w:r>
        <w:rPr>
          <w:rFonts w:cs="Arial"/>
          <w:sz w:val="20"/>
          <w:szCs w:val="20"/>
        </w:rPr>
        <w:t>oświadczenie o stanie zdrowia pozwalającym na zatrudnienie na stanowisku.(do pobrania),</w:t>
      </w:r>
    </w:p>
    <w:p w:rsidR="00DE3F8C" w:rsidRDefault="00DE3F8C" w:rsidP="00DE3F8C">
      <w:pPr>
        <w:numPr>
          <w:ilvl w:val="0"/>
          <w:numId w:val="2"/>
        </w:numPr>
        <w:spacing w:line="312" w:lineRule="auto"/>
        <w:jc w:val="both"/>
        <w:rPr>
          <w:rFonts w:cs="Arial"/>
          <w:sz w:val="20"/>
          <w:szCs w:val="20"/>
        </w:rPr>
      </w:pPr>
      <w:r>
        <w:rPr>
          <w:rFonts w:cs="Arial"/>
          <w:sz w:val="20"/>
          <w:szCs w:val="20"/>
        </w:rPr>
        <w:t>kwestionariusz osobowy dla osoby ubiegającej się o zatrudnienie (do pobrania),</w:t>
      </w:r>
    </w:p>
    <w:p w:rsidR="00DE3F8C" w:rsidRDefault="00DE3F8C" w:rsidP="00DE3F8C">
      <w:pPr>
        <w:numPr>
          <w:ilvl w:val="0"/>
          <w:numId w:val="2"/>
        </w:numPr>
        <w:spacing w:line="312" w:lineRule="auto"/>
        <w:jc w:val="both"/>
        <w:rPr>
          <w:rFonts w:cs="Arial"/>
          <w:sz w:val="20"/>
          <w:szCs w:val="20"/>
        </w:rPr>
      </w:pPr>
      <w:r>
        <w:rPr>
          <w:rFonts w:cs="Arial"/>
          <w:sz w:val="20"/>
          <w:szCs w:val="20"/>
        </w:rPr>
        <w:t>kserokopia dokumentu potwierdzającego niepełnosprawność (jeśli występuje),</w:t>
      </w:r>
    </w:p>
    <w:p w:rsidR="00DE3F8C" w:rsidRDefault="00DE3F8C" w:rsidP="00DE3F8C">
      <w:pPr>
        <w:numPr>
          <w:ilvl w:val="0"/>
          <w:numId w:val="2"/>
        </w:numPr>
        <w:spacing w:line="312" w:lineRule="auto"/>
        <w:jc w:val="both"/>
        <w:rPr>
          <w:rFonts w:cs="Arial"/>
          <w:sz w:val="20"/>
          <w:szCs w:val="20"/>
        </w:rPr>
      </w:pPr>
      <w:r>
        <w:rPr>
          <w:rFonts w:cs="Arial"/>
          <w:sz w:val="20"/>
          <w:szCs w:val="20"/>
        </w:rPr>
        <w:t>zaświadczenie o niekaralności (w razie zatrudnienia).</w:t>
      </w:r>
    </w:p>
    <w:p w:rsidR="00DE3F8C" w:rsidRPr="00D6716E" w:rsidRDefault="00DE3F8C" w:rsidP="00DE3F8C">
      <w:pPr>
        <w:spacing w:line="312" w:lineRule="auto"/>
        <w:ind w:left="360"/>
        <w:jc w:val="both"/>
        <w:rPr>
          <w:rFonts w:cs="Arial"/>
          <w:b/>
          <w:sz w:val="20"/>
          <w:szCs w:val="20"/>
        </w:rPr>
      </w:pPr>
      <w:r w:rsidRPr="00D6716E">
        <w:rPr>
          <w:rFonts w:cs="Arial"/>
          <w:b/>
          <w:sz w:val="20"/>
          <w:szCs w:val="20"/>
        </w:rPr>
        <w:t>Kserokopie  składanych dokumentów  powinny być poświadczone  przez kandydata  „za zgodność  z oryginałem".</w:t>
      </w:r>
    </w:p>
    <w:p w:rsidR="00DE3F8C" w:rsidRDefault="00DE3F8C" w:rsidP="00D6716E">
      <w:pPr>
        <w:pStyle w:val="Tre134"/>
        <w:tabs>
          <w:tab w:val="clear" w:pos="1796"/>
          <w:tab w:val="left" w:pos="709"/>
          <w:tab w:val="left" w:pos="1418"/>
          <w:tab w:val="left" w:pos="1843"/>
          <w:tab w:val="left" w:pos="2268"/>
        </w:tabs>
        <w:spacing w:before="120" w:after="0" w:line="312" w:lineRule="auto"/>
        <w:rPr>
          <w:rFonts w:cs="Arial"/>
          <w:b/>
          <w:sz w:val="24"/>
          <w:szCs w:val="24"/>
        </w:rPr>
      </w:pPr>
      <w:r>
        <w:rPr>
          <w:rFonts w:cs="Arial"/>
          <w:b/>
          <w:sz w:val="24"/>
          <w:szCs w:val="24"/>
        </w:rPr>
        <w:t>Sposób składania aplikacji:</w:t>
      </w:r>
    </w:p>
    <w:p w:rsidR="00DE3F8C" w:rsidRDefault="00DE3F8C" w:rsidP="00D6716E">
      <w:pPr>
        <w:pStyle w:val="Tre134"/>
        <w:tabs>
          <w:tab w:val="clear" w:pos="1796"/>
          <w:tab w:val="left" w:pos="709"/>
          <w:tab w:val="left" w:pos="1418"/>
          <w:tab w:val="left" w:pos="1843"/>
          <w:tab w:val="left" w:pos="2268"/>
        </w:tabs>
        <w:spacing w:after="0" w:line="312" w:lineRule="auto"/>
        <w:jc w:val="both"/>
        <w:rPr>
          <w:rFonts w:cs="Arial"/>
          <w:b/>
          <w:color w:val="auto"/>
          <w:sz w:val="20"/>
        </w:rPr>
      </w:pPr>
      <w:r>
        <w:rPr>
          <w:rFonts w:cs="Arial"/>
          <w:color w:val="auto"/>
          <w:sz w:val="20"/>
        </w:rPr>
        <w:t>Wymagane dokumenty aplikacyjne należy złożyć w dziale kadr ROM-E „</w:t>
      </w:r>
      <w:proofErr w:type="spellStart"/>
      <w:r>
        <w:rPr>
          <w:rFonts w:cs="Arial"/>
          <w:color w:val="auto"/>
          <w:sz w:val="20"/>
        </w:rPr>
        <w:t>Metis</w:t>
      </w:r>
      <w:proofErr w:type="spellEnd"/>
      <w:r>
        <w:rPr>
          <w:rFonts w:cs="Arial"/>
          <w:color w:val="auto"/>
          <w:sz w:val="20"/>
        </w:rPr>
        <w:t xml:space="preserve">” w Katowicach, ul. Drozdów 17 i 21 lub przesłać drogą pocztową do dnia </w:t>
      </w:r>
      <w:r w:rsidR="00D6716E">
        <w:rPr>
          <w:rFonts w:cs="Arial"/>
          <w:b/>
          <w:color w:val="auto"/>
          <w:sz w:val="20"/>
        </w:rPr>
        <w:t>25</w:t>
      </w:r>
      <w:r>
        <w:rPr>
          <w:rFonts w:cs="Arial"/>
          <w:b/>
          <w:color w:val="auto"/>
          <w:sz w:val="20"/>
        </w:rPr>
        <w:t>.0</w:t>
      </w:r>
      <w:r w:rsidR="000F17B9">
        <w:rPr>
          <w:rFonts w:cs="Arial"/>
          <w:b/>
          <w:color w:val="auto"/>
          <w:sz w:val="20"/>
        </w:rPr>
        <w:t>3</w:t>
      </w:r>
      <w:r>
        <w:rPr>
          <w:rFonts w:cs="Arial"/>
          <w:b/>
          <w:color w:val="auto"/>
          <w:sz w:val="20"/>
        </w:rPr>
        <w:t>.2025 r. do godz. 15:00 (decyduje data wpływu do Placówki)</w:t>
      </w:r>
      <w:r>
        <w:rPr>
          <w:rFonts w:cs="Arial"/>
          <w:color w:val="auto"/>
          <w:sz w:val="20"/>
        </w:rPr>
        <w:t xml:space="preserve"> w zamkniętej kopercie z podaniem imienia i nazwiska oraz adresem zwrotnym  i dopiskiem </w:t>
      </w:r>
      <w:r>
        <w:rPr>
          <w:rFonts w:cs="Arial"/>
          <w:b/>
          <w:color w:val="auto"/>
          <w:sz w:val="20"/>
        </w:rPr>
        <w:t>„Nie otwierać – KONKURS NA WOLNE STANOWISKO PRACY – Główny księgowy”.</w:t>
      </w:r>
    </w:p>
    <w:p w:rsidR="00DE3F8C" w:rsidRDefault="00DE3F8C" w:rsidP="00DE3F8C">
      <w:pPr>
        <w:pStyle w:val="Tre0"/>
        <w:rPr>
          <w:u w:val="single"/>
        </w:rPr>
      </w:pPr>
      <w:r>
        <w:rPr>
          <w:u w:val="single"/>
        </w:rPr>
        <w:lastRenderedPageBreak/>
        <w:t>W przypadku przesyłania dokumentów aplikacyjnych za pośrednictwem operatora pocztowego za termin uznaje się datę faktycznego wpływu kompletnych dokumentów aplikacyjnych do jednostki.</w:t>
      </w:r>
    </w:p>
    <w:p w:rsidR="00DE3F8C" w:rsidRDefault="00DE3F8C" w:rsidP="00DE3F8C">
      <w:pPr>
        <w:pStyle w:val="Tre0"/>
      </w:pPr>
    </w:p>
    <w:p w:rsidR="00DE3F8C" w:rsidRDefault="00DE3F8C" w:rsidP="00DE3F8C">
      <w:pPr>
        <w:pStyle w:val="Tre134"/>
        <w:spacing w:before="120" w:after="0" w:line="312" w:lineRule="auto"/>
        <w:rPr>
          <w:rFonts w:cs="Arial"/>
          <w:b/>
          <w:sz w:val="24"/>
          <w:szCs w:val="24"/>
        </w:rPr>
      </w:pPr>
    </w:p>
    <w:p w:rsidR="00DE3F8C" w:rsidRDefault="00DE3F8C" w:rsidP="00DE3F8C">
      <w:pPr>
        <w:pStyle w:val="Tre134"/>
        <w:spacing w:before="120" w:after="0" w:line="312" w:lineRule="auto"/>
        <w:rPr>
          <w:rFonts w:cs="Arial"/>
          <w:b/>
          <w:sz w:val="24"/>
          <w:szCs w:val="24"/>
        </w:rPr>
      </w:pPr>
      <w:r>
        <w:rPr>
          <w:rFonts w:cs="Arial"/>
          <w:b/>
          <w:sz w:val="24"/>
          <w:szCs w:val="24"/>
        </w:rPr>
        <w:t>Zakres wykonywanych zdań:</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pełnej rachunkowości ROM-E „</w:t>
      </w:r>
      <w:proofErr w:type="spellStart"/>
      <w:r>
        <w:rPr>
          <w:rFonts w:ascii="Arial" w:hAnsi="Arial" w:cs="Arial"/>
          <w:sz w:val="20"/>
          <w:szCs w:val="20"/>
        </w:rPr>
        <w:t>Metis</w:t>
      </w:r>
      <w:proofErr w:type="spellEnd"/>
      <w:r>
        <w:rPr>
          <w:rFonts w:ascii="Arial" w:hAnsi="Arial" w:cs="Arial"/>
          <w:sz w:val="20"/>
          <w:szCs w:val="20"/>
        </w:rPr>
        <w:t>” w Katowicach, w tym rzetelne i terminowe sporządzanie planów i sprawozdań finansowych zgodnie z obowiązującymi przepisami i wytycznymi organu prowadzącego.</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Wykonywanie dyspozycji środkami pieniężnymi w zakresie zatwierdzonego planu finansowego.</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Dokonywanie wstępnej kontroli kompletności i rzetelności dokumentów dotyczących operacji gospodarczych i finansowych.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Wnioskowanie do kierownika jednostki o określenie trybu, wg którego mają być wykonywane przez inne komórki organizacyjne lub samodzielnych pracowników prace niezbędne do zapewnienia prawidłowości gospodarki finansowej oraz ewidencji księgowej, kalkulacji kosztów i sprawozdawczości finansowej.</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Przestrzeganie przepisów ustawy o finansach publicznych z dnia 27 sierpnia 2009r. (Dz. U. z 2024 r., poz. 1530), aby nie dopuścić do naruszenia dyscypliny finansów publicznych.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Zatwierdzenie dokumentów stanowiących podstawę do wypłaty .</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Sporządzanie wniosków i powiadomień o zmiany w planie wydatków i dochodów budżetowych oraz w planie wydatków i dochodów rachunku dochodów własnych.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Naliczanie i przekazanie na konto odpisu na ZFŚS.</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Sporządzanie sprawozdań finansowych.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rozliczeń podatku od towarów i usług oraz sporządzanie częściowej deklaracji Vat-7.</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rozrachunków z kontrahentami oraz windykacja należności z rachunku dochodów własnych.</w:t>
      </w:r>
    </w:p>
    <w:p w:rsidR="00DE3F8C" w:rsidRDefault="00DE3F8C" w:rsidP="00DE3F8C">
      <w:pPr>
        <w:pStyle w:val="Tre0"/>
        <w:spacing w:before="120" w:line="312" w:lineRule="auto"/>
        <w:rPr>
          <w:rFonts w:cs="Arial"/>
          <w:b/>
          <w:sz w:val="24"/>
          <w:szCs w:val="24"/>
        </w:rPr>
      </w:pPr>
    </w:p>
    <w:p w:rsidR="00DE3F8C" w:rsidRDefault="00DE3F8C" w:rsidP="00DE3F8C">
      <w:pPr>
        <w:pStyle w:val="Tre0"/>
        <w:spacing w:before="120" w:line="312" w:lineRule="auto"/>
        <w:rPr>
          <w:rFonts w:cs="Arial"/>
          <w:b/>
          <w:sz w:val="24"/>
          <w:szCs w:val="24"/>
        </w:rPr>
      </w:pPr>
      <w:r>
        <w:rPr>
          <w:rFonts w:cs="Arial"/>
          <w:b/>
          <w:sz w:val="24"/>
          <w:szCs w:val="24"/>
        </w:rPr>
        <w:t>Profil kandydata:</w:t>
      </w:r>
    </w:p>
    <w:p w:rsidR="00DE3F8C" w:rsidRDefault="00DE3F8C" w:rsidP="00DE3F8C">
      <w:pPr>
        <w:pStyle w:val="Tre134"/>
        <w:spacing w:after="0" w:line="312" w:lineRule="auto"/>
        <w:rPr>
          <w:rFonts w:cs="Arial"/>
        </w:rPr>
      </w:pPr>
      <w:r>
        <w:rPr>
          <w:rFonts w:cs="Arial"/>
          <w:szCs w:val="21"/>
        </w:rPr>
        <w:t xml:space="preserve">Wymagania niezbędne </w:t>
      </w:r>
    </w:p>
    <w:tbl>
      <w:tblPr>
        <w:tblStyle w:val="Tabela-Siatka"/>
        <w:tblW w:w="0" w:type="auto"/>
        <w:tblLook w:val="04A0" w:firstRow="1" w:lastRow="0" w:firstColumn="1" w:lastColumn="0" w:noHBand="0" w:noVBand="1"/>
      </w:tblPr>
      <w:tblGrid>
        <w:gridCol w:w="9560"/>
      </w:tblGrid>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Wykształcenie:</w:t>
            </w:r>
          </w:p>
          <w:p w:rsidR="00DE3F8C" w:rsidRDefault="00DE3F8C" w:rsidP="00DE3F8C">
            <w:pPr>
              <w:numPr>
                <w:ilvl w:val="0"/>
                <w:numId w:val="4"/>
              </w:numPr>
              <w:autoSpaceDE w:val="0"/>
              <w:autoSpaceDN w:val="0"/>
              <w:adjustRightInd w:val="0"/>
              <w:spacing w:line="276" w:lineRule="auto"/>
              <w:rPr>
                <w:rFonts w:eastAsiaTheme="minorHAnsi" w:cs="Arial"/>
                <w:sz w:val="20"/>
                <w:szCs w:val="20"/>
                <w:lang w:eastAsia="pl-PL"/>
              </w:rPr>
            </w:pPr>
            <w:r>
              <w:rPr>
                <w:rFonts w:cs="Arial"/>
                <w:sz w:val="20"/>
                <w:szCs w:val="20"/>
                <w:lang w:eastAsia="pl-PL"/>
              </w:rPr>
              <w:t>spełnia jeden z poniższych warunków:</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ukończyła ekonomiczne jednolite studia magisterskie, ekonomiczne wyższe studia</w:t>
            </w:r>
            <w:r>
              <w:rPr>
                <w:rFonts w:ascii="Arial" w:hAnsi="Arial" w:cs="Arial"/>
                <w:sz w:val="20"/>
                <w:szCs w:val="20"/>
              </w:rPr>
              <w:br/>
              <w:t xml:space="preserve">  zawodowe, uzupełniające ekonomiczne studia magisterskie lub ekonomiczne</w:t>
            </w:r>
            <w:r>
              <w:rPr>
                <w:rFonts w:ascii="Arial" w:hAnsi="Arial" w:cs="Arial"/>
                <w:sz w:val="20"/>
                <w:szCs w:val="20"/>
              </w:rPr>
              <w:br/>
              <w:t xml:space="preserve">  studia podyplomowe i posiada co najmniej 3 letni staż w księgowości,</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 xml:space="preserve">ukończyła średnią, policealną lub pomaturalną szkołę ekonomiczną i posiada co </w:t>
            </w:r>
            <w:r>
              <w:rPr>
                <w:rFonts w:ascii="Arial" w:hAnsi="Arial" w:cs="Arial"/>
                <w:sz w:val="20"/>
                <w:szCs w:val="20"/>
              </w:rPr>
              <w:br/>
              <w:t xml:space="preserve">  najmniej 6 letni staż w księgowości,</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jest wpisana do rejestru biegłych rewidentów na podstawie odrębnych przepisów,</w:t>
            </w:r>
          </w:p>
          <w:p w:rsidR="00DE3F8C" w:rsidRDefault="00DE3F8C" w:rsidP="00DE3F8C">
            <w:pPr>
              <w:pStyle w:val="Akapitzlist"/>
              <w:numPr>
                <w:ilvl w:val="0"/>
                <w:numId w:val="5"/>
              </w:numPr>
              <w:autoSpaceDE w:val="0"/>
              <w:autoSpaceDN w:val="0"/>
              <w:adjustRightInd w:val="0"/>
              <w:spacing w:line="276" w:lineRule="auto"/>
              <w:rPr>
                <w:rFonts w:ascii="Arial" w:hAnsi="Arial" w:cs="Arial"/>
                <w:sz w:val="20"/>
                <w:szCs w:val="20"/>
              </w:rPr>
            </w:pPr>
            <w:r>
              <w:rPr>
                <w:rFonts w:ascii="Arial" w:hAnsi="Arial" w:cs="Arial"/>
                <w:sz w:val="20"/>
                <w:szCs w:val="20"/>
              </w:rPr>
              <w:t>posiada certyfikat księgowy uprawniający do usługowego prowadzenia ksiąg</w:t>
            </w:r>
            <w:r>
              <w:rPr>
                <w:rFonts w:ascii="Arial" w:hAnsi="Arial" w:cs="Arial"/>
                <w:sz w:val="20"/>
                <w:szCs w:val="20"/>
              </w:rPr>
              <w:br/>
              <w:t xml:space="preserve">   rachunkowych albo świadectwo kwalifikacyjne uprawniające do usługowego</w:t>
            </w:r>
            <w:r>
              <w:rPr>
                <w:rFonts w:ascii="Arial" w:hAnsi="Arial" w:cs="Arial"/>
                <w:sz w:val="20"/>
                <w:szCs w:val="20"/>
              </w:rPr>
              <w:br/>
              <w:t xml:space="preserve">   prowadzenia ksiąg rachunkowych, wydane na podstawie odrębnych przepisów,</w:t>
            </w:r>
          </w:p>
          <w:p w:rsidR="00DE3F8C" w:rsidRDefault="00DE3F8C" w:rsidP="00DE3F8C">
            <w:pPr>
              <w:pStyle w:val="NormalnyWeb"/>
              <w:numPr>
                <w:ilvl w:val="0"/>
                <w:numId w:val="6"/>
              </w:numPr>
              <w:spacing w:before="0" w:beforeAutospacing="0" w:after="0" w:afterAutospacing="0" w:line="276" w:lineRule="auto"/>
              <w:ind w:left="737" w:hanging="357"/>
              <w:rPr>
                <w:rFonts w:ascii="Arial" w:hAnsi="Arial" w:cs="Arial"/>
                <w:sz w:val="20"/>
                <w:szCs w:val="20"/>
              </w:rPr>
            </w:pPr>
            <w:r>
              <w:rPr>
                <w:rFonts w:ascii="Arial" w:hAnsi="Arial" w:cs="Arial"/>
                <w:w w:val="105"/>
                <w:sz w:val="20"/>
                <w:szCs w:val="20"/>
              </w:rPr>
              <w:t>posiadająca znajomość języka polskiego w mowie i piśmie w zakresie koniecznym do wykonywania obowiązków głównego</w:t>
            </w:r>
            <w:r>
              <w:rPr>
                <w:rFonts w:ascii="Arial" w:hAnsi="Arial" w:cs="Arial"/>
                <w:spacing w:val="9"/>
                <w:w w:val="105"/>
                <w:sz w:val="20"/>
                <w:szCs w:val="20"/>
              </w:rPr>
              <w:t xml:space="preserve"> </w:t>
            </w:r>
            <w:r>
              <w:rPr>
                <w:rFonts w:ascii="Arial" w:hAnsi="Arial" w:cs="Arial"/>
                <w:w w:val="105"/>
                <w:sz w:val="20"/>
                <w:szCs w:val="20"/>
              </w:rPr>
              <w:t>księgowego.</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Znajomość przepisów i ustaw:</w:t>
            </w:r>
          </w:p>
          <w:p w:rsidR="00DE3F8C" w:rsidRDefault="00DE3F8C" w:rsidP="00DE3F8C">
            <w:pPr>
              <w:pStyle w:val="Akapitzlist"/>
              <w:numPr>
                <w:ilvl w:val="2"/>
                <w:numId w:val="7"/>
              </w:numPr>
              <w:tabs>
                <w:tab w:val="left" w:pos="880"/>
                <w:tab w:val="left" w:pos="1762"/>
              </w:tabs>
              <w:suppressAutoHyphens w:val="0"/>
              <w:autoSpaceDE w:val="0"/>
              <w:autoSpaceDN w:val="0"/>
              <w:spacing w:line="276" w:lineRule="auto"/>
              <w:ind w:left="1749" w:right="1372" w:hanging="1153"/>
              <w:rPr>
                <w:rFonts w:ascii="Arial" w:hAnsi="Arial" w:cs="Arial"/>
                <w:sz w:val="20"/>
                <w:szCs w:val="20"/>
              </w:rPr>
            </w:pPr>
            <w:r>
              <w:rPr>
                <w:rFonts w:ascii="Arial" w:eastAsia="Times New Roman" w:hAnsi="Arial" w:cs="Arial"/>
                <w:bCs/>
                <w:sz w:val="20"/>
                <w:szCs w:val="20"/>
                <w:lang w:eastAsia="pl-PL"/>
              </w:rPr>
              <w:t xml:space="preserve">posiada znajomość przepisów: </w:t>
            </w:r>
          </w:p>
          <w:p w:rsidR="00DE3F8C" w:rsidRDefault="00DE3F8C" w:rsidP="00DE3F8C">
            <w:pPr>
              <w:pStyle w:val="Akapitzlist"/>
              <w:numPr>
                <w:ilvl w:val="0"/>
                <w:numId w:val="8"/>
              </w:numPr>
              <w:tabs>
                <w:tab w:val="left" w:pos="880"/>
              </w:tabs>
              <w:suppressAutoHyphens w:val="0"/>
              <w:autoSpaceDE w:val="0"/>
              <w:autoSpaceDN w:val="0"/>
              <w:spacing w:line="276" w:lineRule="auto"/>
              <w:ind w:right="1372"/>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finansach publicznych oraz aktów wykonawczych, </w:t>
            </w:r>
          </w:p>
          <w:p w:rsidR="00DE3F8C" w:rsidRDefault="00DE3F8C" w:rsidP="00DE3F8C">
            <w:pPr>
              <w:pStyle w:val="Akapitzlist"/>
              <w:numPr>
                <w:ilvl w:val="0"/>
                <w:numId w:val="8"/>
              </w:numPr>
              <w:tabs>
                <w:tab w:val="left" w:pos="880"/>
              </w:tabs>
              <w:suppressAutoHyphens w:val="0"/>
              <w:autoSpaceDE w:val="0"/>
              <w:autoSpaceDN w:val="0"/>
              <w:spacing w:line="276" w:lineRule="auto"/>
              <w:ind w:right="1372"/>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podatku od towarów i usług, </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odpowiedzialności za naruszenie dyscypliny finansów publicznych, </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Pr>
                <w:rFonts w:ascii="Arial" w:hAnsi="Arial" w:cs="Arial"/>
                <w:spacing w:val="-26"/>
                <w:w w:val="105"/>
                <w:sz w:val="20"/>
                <w:szCs w:val="20"/>
              </w:rPr>
              <w:t xml:space="preserve"> </w:t>
            </w:r>
            <w:r>
              <w:rPr>
                <w:rFonts w:ascii="Arial" w:hAnsi="Arial" w:cs="Arial"/>
                <w:w w:val="105"/>
                <w:sz w:val="20"/>
                <w:szCs w:val="20"/>
              </w:rPr>
              <w:t>Polskiej,</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lastRenderedPageBreak/>
              <w:t>znajomość ustawy Prawo</w:t>
            </w:r>
            <w:r>
              <w:rPr>
                <w:rFonts w:ascii="Arial" w:hAnsi="Arial" w:cs="Arial"/>
                <w:spacing w:val="-8"/>
                <w:w w:val="105"/>
                <w:sz w:val="20"/>
                <w:szCs w:val="20"/>
              </w:rPr>
              <w:t xml:space="preserve"> </w:t>
            </w:r>
            <w:r>
              <w:rPr>
                <w:rFonts w:ascii="Arial" w:hAnsi="Arial" w:cs="Arial"/>
                <w:w w:val="105"/>
                <w:sz w:val="20"/>
                <w:szCs w:val="20"/>
              </w:rPr>
              <w:t>Oświatowe,</w:t>
            </w:r>
          </w:p>
          <w:p w:rsidR="00DE3F8C" w:rsidRDefault="00DE3F8C" w:rsidP="00DE3F8C">
            <w:pPr>
              <w:pStyle w:val="Akapitzlist"/>
              <w:numPr>
                <w:ilvl w:val="0"/>
                <w:numId w:val="8"/>
              </w:numPr>
              <w:tabs>
                <w:tab w:val="left" w:pos="880"/>
              </w:tabs>
              <w:autoSpaceDE w:val="0"/>
              <w:autoSpaceDN w:val="0"/>
              <w:spacing w:line="276" w:lineRule="auto"/>
              <w:rPr>
                <w:rFonts w:ascii="Arial" w:hAnsi="Arial" w:cs="Arial"/>
                <w:sz w:val="20"/>
                <w:szCs w:val="20"/>
              </w:rPr>
            </w:pPr>
            <w:r>
              <w:rPr>
                <w:rFonts w:ascii="Arial" w:hAnsi="Arial" w:cs="Arial"/>
                <w:w w:val="105"/>
                <w:sz w:val="20"/>
                <w:szCs w:val="20"/>
              </w:rPr>
              <w:t>znajomość ustawy o finansowaniu zadań</w:t>
            </w:r>
            <w:r>
              <w:rPr>
                <w:rFonts w:ascii="Arial" w:hAnsi="Arial" w:cs="Arial"/>
                <w:spacing w:val="-17"/>
                <w:w w:val="105"/>
                <w:sz w:val="20"/>
                <w:szCs w:val="20"/>
              </w:rPr>
              <w:t xml:space="preserve"> </w:t>
            </w:r>
            <w:r>
              <w:rPr>
                <w:rFonts w:ascii="Arial" w:hAnsi="Arial" w:cs="Arial"/>
                <w:w w:val="105"/>
                <w:sz w:val="20"/>
                <w:szCs w:val="20"/>
              </w:rPr>
              <w:t>oświatowych,</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ustawy Karty</w:t>
            </w:r>
            <w:r>
              <w:rPr>
                <w:rFonts w:ascii="Arial" w:hAnsi="Arial" w:cs="Arial"/>
                <w:spacing w:val="46"/>
                <w:w w:val="105"/>
                <w:sz w:val="20"/>
                <w:szCs w:val="20"/>
              </w:rPr>
              <w:t xml:space="preserve"> </w:t>
            </w:r>
            <w:r>
              <w:rPr>
                <w:rFonts w:ascii="Arial" w:hAnsi="Arial" w:cs="Arial"/>
                <w:w w:val="105"/>
                <w:sz w:val="20"/>
                <w:szCs w:val="20"/>
              </w:rPr>
              <w:t>nauczyciela,</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sz w:val="20"/>
                <w:szCs w:val="20"/>
              </w:rPr>
              <w:t>znajomość ustawy Kodeks postępowania admini</w:t>
            </w:r>
            <w:r>
              <w:rPr>
                <w:rFonts w:ascii="Arial" w:hAnsi="Arial" w:cs="Arial"/>
                <w:spacing w:val="-5"/>
                <w:sz w:val="20"/>
                <w:szCs w:val="20"/>
              </w:rPr>
              <w:t>st</w:t>
            </w:r>
            <w:r>
              <w:rPr>
                <w:rFonts w:ascii="Arial" w:hAnsi="Arial" w:cs="Arial"/>
                <w:sz w:val="20"/>
                <w:szCs w:val="20"/>
              </w:rPr>
              <w:t>racyjnego,</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ustawy o ochronie danych</w:t>
            </w:r>
            <w:r>
              <w:rPr>
                <w:rFonts w:ascii="Arial" w:hAnsi="Arial" w:cs="Arial"/>
                <w:spacing w:val="-34"/>
                <w:w w:val="105"/>
                <w:sz w:val="20"/>
                <w:szCs w:val="20"/>
              </w:rPr>
              <w:t xml:space="preserve"> </w:t>
            </w:r>
            <w:r>
              <w:rPr>
                <w:rFonts w:ascii="Arial" w:hAnsi="Arial" w:cs="Arial"/>
                <w:w w:val="105"/>
                <w:sz w:val="20"/>
                <w:szCs w:val="20"/>
              </w:rPr>
              <w:t>osobowych,</w:t>
            </w:r>
          </w:p>
          <w:p w:rsidR="00DE3F8C" w:rsidRDefault="00DE3F8C" w:rsidP="00DE3F8C">
            <w:pPr>
              <w:pStyle w:val="Akapitzlist"/>
              <w:numPr>
                <w:ilvl w:val="0"/>
                <w:numId w:val="8"/>
              </w:numPr>
              <w:tabs>
                <w:tab w:val="left" w:pos="880"/>
              </w:tabs>
              <w:suppressAutoHyphens w:val="0"/>
              <w:autoSpaceDE w:val="0"/>
              <w:autoSpaceDN w:val="0"/>
              <w:spacing w:line="276" w:lineRule="auto"/>
              <w:ind w:right="1778"/>
              <w:rPr>
                <w:rFonts w:ascii="Arial" w:hAnsi="Arial" w:cs="Arial"/>
                <w:sz w:val="20"/>
                <w:szCs w:val="20"/>
              </w:rPr>
            </w:pPr>
            <w:r>
              <w:rPr>
                <w:rFonts w:ascii="Arial" w:hAnsi="Arial" w:cs="Arial"/>
                <w:w w:val="105"/>
                <w:sz w:val="20"/>
                <w:szCs w:val="20"/>
              </w:rPr>
              <w:t xml:space="preserve">znajomość rozporządzenia w sprawie szczegółowej klasyfikacji dochodów, </w:t>
            </w:r>
            <w:r>
              <w:rPr>
                <w:rFonts w:ascii="Arial" w:hAnsi="Arial" w:cs="Arial"/>
                <w:spacing w:val="2"/>
                <w:w w:val="105"/>
                <w:sz w:val="20"/>
                <w:szCs w:val="20"/>
              </w:rPr>
              <w:t xml:space="preserve">wydatków, </w:t>
            </w:r>
            <w:r>
              <w:rPr>
                <w:rFonts w:ascii="Arial" w:hAnsi="Arial" w:cs="Arial"/>
                <w:w w:val="105"/>
                <w:sz w:val="20"/>
                <w:szCs w:val="20"/>
              </w:rPr>
              <w:t>przychodów i rozchodów oraz środków pochodzących ze źródeł zagranic</w:t>
            </w:r>
            <w:r>
              <w:rPr>
                <w:rFonts w:ascii="Arial" w:hAnsi="Arial" w:cs="Arial"/>
                <w:spacing w:val="-3"/>
                <w:w w:val="105"/>
                <w:sz w:val="20"/>
                <w:szCs w:val="20"/>
              </w:rPr>
              <w:t>znych,</w:t>
            </w:r>
          </w:p>
          <w:p w:rsidR="00DE3F8C" w:rsidRDefault="00DE3F8C" w:rsidP="00DE3F8C">
            <w:pPr>
              <w:pStyle w:val="Akapitzlist"/>
              <w:numPr>
                <w:ilvl w:val="0"/>
                <w:numId w:val="8"/>
              </w:numPr>
              <w:tabs>
                <w:tab w:val="left" w:pos="880"/>
                <w:tab w:val="left" w:pos="1740"/>
              </w:tabs>
              <w:autoSpaceDE w:val="0"/>
              <w:autoSpaceDN w:val="0"/>
              <w:spacing w:line="276" w:lineRule="auto"/>
              <w:rPr>
                <w:rFonts w:ascii="Arial" w:hAnsi="Arial" w:cs="Arial"/>
                <w:sz w:val="20"/>
                <w:szCs w:val="20"/>
              </w:rPr>
            </w:pPr>
            <w:r>
              <w:rPr>
                <w:rFonts w:ascii="Arial" w:hAnsi="Arial" w:cs="Arial"/>
                <w:w w:val="105"/>
                <w:sz w:val="20"/>
                <w:szCs w:val="20"/>
              </w:rPr>
              <w:t>znajomość rozporządzenia w sprawie sprawozdawczości budżet</w:t>
            </w:r>
            <w:r>
              <w:rPr>
                <w:rFonts w:ascii="Arial" w:hAnsi="Arial" w:cs="Arial"/>
                <w:spacing w:val="-43"/>
                <w:w w:val="105"/>
                <w:sz w:val="20"/>
                <w:szCs w:val="20"/>
              </w:rPr>
              <w:t xml:space="preserve"> </w:t>
            </w:r>
            <w:r>
              <w:rPr>
                <w:rFonts w:ascii="Arial" w:hAnsi="Arial" w:cs="Arial"/>
                <w:w w:val="105"/>
                <w:sz w:val="20"/>
                <w:szCs w:val="20"/>
              </w:rPr>
              <w:t>owe</w:t>
            </w:r>
            <w:r>
              <w:rPr>
                <w:rFonts w:ascii="Arial" w:hAnsi="Arial" w:cs="Arial"/>
                <w:spacing w:val="-4"/>
                <w:w w:val="105"/>
                <w:sz w:val="20"/>
                <w:szCs w:val="20"/>
              </w:rPr>
              <w:t>j,</w:t>
            </w:r>
          </w:p>
          <w:p w:rsidR="00DE3F8C" w:rsidRDefault="00DE3F8C" w:rsidP="00DE3F8C">
            <w:pPr>
              <w:pStyle w:val="Akapitzlist"/>
              <w:numPr>
                <w:ilvl w:val="2"/>
                <w:numId w:val="7"/>
              </w:numPr>
              <w:tabs>
                <w:tab w:val="left" w:pos="880"/>
                <w:tab w:val="left" w:pos="1740"/>
              </w:tabs>
              <w:suppressAutoHyphens w:val="0"/>
              <w:autoSpaceDE w:val="0"/>
              <w:autoSpaceDN w:val="0"/>
              <w:spacing w:line="276" w:lineRule="auto"/>
              <w:ind w:left="1739" w:hanging="1153"/>
              <w:rPr>
                <w:rFonts w:ascii="Arial" w:hAnsi="Arial" w:cs="Arial"/>
                <w:sz w:val="20"/>
                <w:szCs w:val="20"/>
              </w:rPr>
            </w:pPr>
            <w:r>
              <w:rPr>
                <w:rFonts w:ascii="Arial" w:hAnsi="Arial" w:cs="Arial"/>
                <w:w w:val="105"/>
                <w:sz w:val="20"/>
                <w:szCs w:val="20"/>
              </w:rPr>
              <w:t>znajomość obsługi systemu bankowości</w:t>
            </w:r>
            <w:r>
              <w:rPr>
                <w:rFonts w:ascii="Arial" w:hAnsi="Arial" w:cs="Arial"/>
                <w:spacing w:val="-9"/>
                <w:w w:val="105"/>
                <w:sz w:val="20"/>
                <w:szCs w:val="20"/>
              </w:rPr>
              <w:t xml:space="preserve"> </w:t>
            </w:r>
            <w:r>
              <w:rPr>
                <w:rFonts w:ascii="Arial" w:hAnsi="Arial" w:cs="Arial"/>
                <w:w w:val="105"/>
                <w:sz w:val="20"/>
                <w:szCs w:val="20"/>
              </w:rPr>
              <w:t>elektronicznej,</w:t>
            </w:r>
          </w:p>
          <w:p w:rsidR="00DE3F8C" w:rsidRDefault="00DE3F8C" w:rsidP="00DE3F8C">
            <w:pPr>
              <w:pStyle w:val="Akapitzlist"/>
              <w:numPr>
                <w:ilvl w:val="2"/>
                <w:numId w:val="7"/>
              </w:numPr>
              <w:tabs>
                <w:tab w:val="left" w:pos="880"/>
                <w:tab w:val="left" w:pos="1732"/>
              </w:tabs>
              <w:suppressAutoHyphens w:val="0"/>
              <w:autoSpaceDE w:val="0"/>
              <w:autoSpaceDN w:val="0"/>
              <w:spacing w:line="276" w:lineRule="auto"/>
              <w:ind w:left="1731" w:hanging="1153"/>
              <w:rPr>
                <w:rFonts w:ascii="Arial" w:hAnsi="Arial" w:cs="Arial"/>
                <w:sz w:val="20"/>
                <w:szCs w:val="20"/>
              </w:rPr>
            </w:pPr>
            <w:r>
              <w:rPr>
                <w:rFonts w:ascii="Arial" w:hAnsi="Arial" w:cs="Arial"/>
                <w:w w:val="105"/>
                <w:sz w:val="20"/>
                <w:szCs w:val="20"/>
              </w:rPr>
              <w:t xml:space="preserve">umiejętność wykonywania sprawozdań, opracowań, </w:t>
            </w:r>
            <w:r>
              <w:rPr>
                <w:rFonts w:ascii="Arial" w:hAnsi="Arial" w:cs="Arial"/>
                <w:spacing w:val="-3"/>
                <w:w w:val="105"/>
                <w:sz w:val="20"/>
                <w:szCs w:val="20"/>
              </w:rPr>
              <w:t xml:space="preserve">planów, </w:t>
            </w:r>
            <w:r>
              <w:rPr>
                <w:rFonts w:ascii="Arial" w:hAnsi="Arial" w:cs="Arial"/>
                <w:w w:val="105"/>
                <w:sz w:val="20"/>
                <w:szCs w:val="20"/>
              </w:rPr>
              <w:t>zestawień wg pot</w:t>
            </w:r>
            <w:r>
              <w:rPr>
                <w:rFonts w:ascii="Arial" w:hAnsi="Arial" w:cs="Arial"/>
                <w:spacing w:val="3"/>
                <w:w w:val="105"/>
                <w:sz w:val="20"/>
                <w:szCs w:val="20"/>
              </w:rPr>
              <w:t>rzeb</w:t>
            </w:r>
            <w:r>
              <w:rPr>
                <w:rFonts w:ascii="Arial" w:hAnsi="Arial" w:cs="Arial"/>
                <w:w w:val="105"/>
                <w:sz w:val="20"/>
                <w:szCs w:val="20"/>
              </w:rPr>
              <w:t>.</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lastRenderedPageBreak/>
              <w:t>Predyspozycje i kompetencje:</w:t>
            </w:r>
          </w:p>
          <w:p w:rsidR="00DE3F8C" w:rsidRDefault="00DE3F8C" w:rsidP="00DE3F8C">
            <w:pPr>
              <w:numPr>
                <w:ilvl w:val="0"/>
                <w:numId w:val="9"/>
              </w:numPr>
              <w:spacing w:line="276" w:lineRule="auto"/>
              <w:rPr>
                <w:rFonts w:eastAsia="Times New Roman" w:cs="Arial"/>
                <w:sz w:val="20"/>
                <w:szCs w:val="20"/>
                <w:lang w:eastAsia="pl-PL"/>
              </w:rPr>
            </w:pPr>
            <w:r>
              <w:rPr>
                <w:rFonts w:eastAsia="Times New Roman" w:cs="Arial"/>
                <w:sz w:val="20"/>
                <w:szCs w:val="20"/>
                <w:lang w:eastAsia="pl-PL"/>
              </w:rPr>
              <w:t xml:space="preserve">znajomość obsługi komputera, znajomość obsługi sprzętu biurowego w tym kserokopiarki, skanera, drukarki,  praca w zakresie programów biurowych (Excel, Word), </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zdolność analitycznego myślenia i logicznego wnioskowania oraz jasnego prezentowania wniosków i opinii,</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pracy w zespole i pod presją czasu,</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podejmowania decyzji,</w:t>
            </w:r>
          </w:p>
          <w:p w:rsidR="00DE3F8C" w:rsidRDefault="00DE3F8C" w:rsidP="00DE3F8C">
            <w:pPr>
              <w:pStyle w:val="NormalnyWeb"/>
              <w:numPr>
                <w:ilvl w:val="0"/>
                <w:numId w:val="9"/>
              </w:numPr>
              <w:spacing w:before="0" w:beforeAutospacing="0" w:after="0" w:afterAutospacing="0" w:line="276" w:lineRule="auto"/>
              <w:jc w:val="both"/>
              <w:rPr>
                <w:rFonts w:ascii="Arial" w:hAnsi="Arial" w:cs="Arial"/>
                <w:sz w:val="20"/>
                <w:szCs w:val="20"/>
              </w:rPr>
            </w:pPr>
            <w:r>
              <w:rPr>
                <w:rFonts w:ascii="Arial" w:hAnsi="Arial" w:cs="Arial"/>
                <w:sz w:val="20"/>
                <w:szCs w:val="20"/>
              </w:rPr>
              <w:t>dokładność, sumienność, odpowiedzialność, terminowość,</w:t>
            </w:r>
          </w:p>
          <w:p w:rsidR="00DE3F8C" w:rsidRDefault="00DE3F8C" w:rsidP="00DE3F8C">
            <w:pPr>
              <w:pStyle w:val="NormalnyWeb"/>
              <w:numPr>
                <w:ilvl w:val="0"/>
                <w:numId w:val="9"/>
              </w:numPr>
              <w:spacing w:before="0" w:beforeAutospacing="0" w:after="0" w:afterAutospacing="0" w:line="276" w:lineRule="auto"/>
              <w:jc w:val="both"/>
              <w:rPr>
                <w:rFonts w:ascii="Arial" w:hAnsi="Arial" w:cs="Arial"/>
                <w:sz w:val="20"/>
                <w:szCs w:val="20"/>
              </w:rPr>
            </w:pPr>
            <w:r>
              <w:rPr>
                <w:rStyle w:val="wiadcz"/>
                <w:rFonts w:ascii="Arial" w:hAnsi="Arial" w:cs="Arial"/>
                <w:sz w:val="20"/>
                <w:szCs w:val="20"/>
              </w:rPr>
              <w:t xml:space="preserve">łatwość nawiązywania kontaktów i  </w:t>
            </w:r>
            <w:r>
              <w:rPr>
                <w:rFonts w:ascii="Arial" w:hAnsi="Arial" w:cs="Arial"/>
                <w:sz w:val="20"/>
                <w:szCs w:val="20"/>
              </w:rPr>
              <w:t xml:space="preserve">komunikatywność, </w:t>
            </w:r>
          </w:p>
          <w:p w:rsidR="00DE3F8C" w:rsidRDefault="00DE3F8C" w:rsidP="00DE3F8C">
            <w:pPr>
              <w:numPr>
                <w:ilvl w:val="0"/>
                <w:numId w:val="9"/>
              </w:numPr>
              <w:spacing w:line="276" w:lineRule="auto"/>
              <w:jc w:val="both"/>
              <w:rPr>
                <w:rFonts w:cs="Arial"/>
                <w:sz w:val="20"/>
                <w:szCs w:val="20"/>
                <w:lang w:eastAsia="pl-PL"/>
              </w:rPr>
            </w:pPr>
            <w:r>
              <w:rPr>
                <w:rFonts w:cs="Arial"/>
                <w:sz w:val="20"/>
                <w:szCs w:val="20"/>
                <w:lang w:eastAsia="pl-PL"/>
              </w:rPr>
              <w:t>dobra organizacja pracy,</w:t>
            </w:r>
          </w:p>
          <w:p w:rsidR="00DE3F8C" w:rsidRDefault="00DE3F8C" w:rsidP="00DE3F8C">
            <w:pPr>
              <w:numPr>
                <w:ilvl w:val="0"/>
                <w:numId w:val="9"/>
              </w:numPr>
              <w:spacing w:line="276" w:lineRule="auto"/>
              <w:jc w:val="both"/>
              <w:rPr>
                <w:rFonts w:cs="Arial"/>
                <w:b/>
                <w:sz w:val="20"/>
                <w:szCs w:val="20"/>
                <w:lang w:eastAsia="pl-PL"/>
              </w:rPr>
            </w:pPr>
            <w:r>
              <w:rPr>
                <w:rFonts w:cs="Arial"/>
                <w:sz w:val="20"/>
                <w:szCs w:val="20"/>
                <w:lang w:eastAsia="pl-PL"/>
              </w:rPr>
              <w:t>kreatywność.</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Oświadczenia:</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obywatelstwo polskie,</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brak skazania prawomocnym wyrokiem sądu za umyślne przestępstwo ścigane z oskarżenia publicznego lub umyślne przestępstwo skarbowe,</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pełna zdolność do czynności prawnych  oraz korzystanie z praw publicznych,</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 xml:space="preserve">brak skazania za przestępstwo popełnione umyślnie, </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nieposzlakowana opinia,</w:t>
            </w:r>
          </w:p>
          <w:p w:rsidR="00DE3F8C" w:rsidRDefault="00DE3F8C" w:rsidP="00DE3F8C">
            <w:pPr>
              <w:pStyle w:val="Akapitzlist"/>
              <w:numPr>
                <w:ilvl w:val="0"/>
                <w:numId w:val="6"/>
              </w:numPr>
              <w:spacing w:line="276" w:lineRule="auto"/>
              <w:ind w:left="738"/>
              <w:rPr>
                <w:rFonts w:ascii="Arial" w:hAnsi="Arial" w:cs="Arial"/>
              </w:rPr>
            </w:pPr>
            <w:r>
              <w:rPr>
                <w:rFonts w:ascii="Arial" w:hAnsi="Arial" w:cs="Arial"/>
                <w:sz w:val="20"/>
                <w:szCs w:val="20"/>
              </w:rPr>
              <w:t>stan zdrowia pozwalający na zatrudnienie na danym stanowisku.</w:t>
            </w:r>
          </w:p>
        </w:tc>
      </w:tr>
    </w:tbl>
    <w:p w:rsidR="00DE3F8C" w:rsidRDefault="00DE3F8C" w:rsidP="00DE3F8C">
      <w:pPr>
        <w:spacing w:line="312" w:lineRule="auto"/>
        <w:rPr>
          <w:rFonts w:cs="Arial"/>
        </w:rPr>
      </w:pPr>
    </w:p>
    <w:p w:rsidR="00DE3F8C" w:rsidRDefault="00DE3F8C" w:rsidP="00DE3F8C">
      <w:pPr>
        <w:spacing w:line="312" w:lineRule="auto"/>
        <w:rPr>
          <w:rFonts w:cs="Arial"/>
        </w:rPr>
      </w:pPr>
      <w:r>
        <w:rPr>
          <w:rFonts w:cs="Arial"/>
        </w:rPr>
        <w:t>Wymagania dodatkowe:</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doświadczenie w prowadzeniu i rozliczaniu projektów finansowanych ze środków unijnych, </w:t>
      </w:r>
    </w:p>
    <w:p w:rsidR="00DE3F8C" w:rsidRDefault="00DE3F8C" w:rsidP="00DE3F8C">
      <w:pPr>
        <w:pStyle w:val="Akapitzlist"/>
        <w:numPr>
          <w:ilvl w:val="0"/>
          <w:numId w:val="10"/>
        </w:numPr>
        <w:spacing w:line="276" w:lineRule="auto"/>
        <w:rPr>
          <w:rFonts w:ascii="Arial" w:eastAsia="Times New Roman" w:hAnsi="Arial" w:cs="Arial"/>
          <w:bCs/>
          <w:kern w:val="0"/>
          <w:sz w:val="20"/>
          <w:szCs w:val="20"/>
          <w:lang w:eastAsia="pl-PL" w:bidi="ar-SA"/>
        </w:rPr>
      </w:pPr>
      <w:r>
        <w:rPr>
          <w:rFonts w:ascii="Arial" w:eastAsia="Times New Roman" w:hAnsi="Arial" w:cs="Arial"/>
          <w:bCs/>
          <w:kern w:val="0"/>
          <w:sz w:val="20"/>
          <w:szCs w:val="20"/>
          <w:lang w:eastAsia="pl-PL" w:bidi="ar-SA"/>
        </w:rPr>
        <w:t>doświadczenie zawodowe w księgowości budżetowej ,</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podstawowa znajomość prawa zamówień publicznych,</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znajomość obsługi programu  </w:t>
      </w:r>
      <w:proofErr w:type="spellStart"/>
      <w:r>
        <w:rPr>
          <w:rFonts w:eastAsia="Times New Roman" w:cs="Arial"/>
          <w:bCs/>
          <w:sz w:val="20"/>
          <w:szCs w:val="20"/>
          <w:lang w:eastAsia="pl-PL"/>
        </w:rPr>
        <w:t>Vulcan</w:t>
      </w:r>
      <w:proofErr w:type="spellEnd"/>
      <w:r>
        <w:rPr>
          <w:rFonts w:eastAsia="Times New Roman" w:cs="Arial"/>
          <w:bCs/>
          <w:sz w:val="20"/>
          <w:szCs w:val="20"/>
          <w:lang w:eastAsia="pl-PL"/>
        </w:rPr>
        <w:t xml:space="preserve"> Finanse,</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znajomość obsługi programów Sigma, Bestia, </w:t>
      </w:r>
    </w:p>
    <w:p w:rsidR="00DE3F8C" w:rsidRDefault="00DE3F8C" w:rsidP="00DE3F8C">
      <w:pPr>
        <w:pStyle w:val="Akapitzlist"/>
        <w:numPr>
          <w:ilvl w:val="0"/>
          <w:numId w:val="10"/>
        </w:numPr>
        <w:spacing w:line="276" w:lineRule="auto"/>
        <w:rPr>
          <w:rFonts w:ascii="Arial" w:eastAsia="Times New Roman" w:hAnsi="Arial" w:cs="Arial"/>
          <w:bCs/>
          <w:kern w:val="0"/>
          <w:sz w:val="20"/>
          <w:szCs w:val="20"/>
          <w:lang w:eastAsia="pl-PL" w:bidi="ar-SA"/>
        </w:rPr>
      </w:pPr>
      <w:r>
        <w:rPr>
          <w:rFonts w:ascii="Arial" w:eastAsia="Times New Roman" w:hAnsi="Arial" w:cs="Arial"/>
          <w:bCs/>
          <w:kern w:val="0"/>
          <w:sz w:val="20"/>
          <w:szCs w:val="20"/>
          <w:lang w:eastAsia="pl-PL" w:bidi="ar-SA"/>
        </w:rPr>
        <w:t>znajomość obsługi programu PŁATNIK</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doświadczenie w kierowaniu zespołem,</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zdolność analitycznego myślenia i logicznego wnioskowania oraz jasnego prezentowania wniosków i opinii,</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pracy w zespole i pod presją czasu,</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podejmowania decyzji,</w:t>
      </w:r>
    </w:p>
    <w:p w:rsidR="00DE3F8C" w:rsidRDefault="00DE3F8C" w:rsidP="00DE3F8C">
      <w:pPr>
        <w:pStyle w:val="NormalnyWeb"/>
        <w:numPr>
          <w:ilvl w:val="0"/>
          <w:numId w:val="10"/>
        </w:numPr>
        <w:spacing w:before="0" w:beforeAutospacing="0" w:after="0" w:afterAutospacing="0" w:line="276" w:lineRule="auto"/>
        <w:ind w:left="714" w:hanging="357"/>
        <w:jc w:val="both"/>
        <w:rPr>
          <w:rFonts w:ascii="Arial" w:hAnsi="Arial" w:cs="Arial"/>
          <w:sz w:val="20"/>
          <w:szCs w:val="20"/>
        </w:rPr>
      </w:pPr>
      <w:r>
        <w:rPr>
          <w:rFonts w:ascii="Arial" w:hAnsi="Arial" w:cs="Arial"/>
          <w:sz w:val="20"/>
          <w:szCs w:val="20"/>
        </w:rPr>
        <w:t>dokładność, sumienność, odpowiedzialność, terminowość,</w:t>
      </w:r>
    </w:p>
    <w:p w:rsidR="00DE3F8C" w:rsidRDefault="00DE3F8C" w:rsidP="00DE3F8C">
      <w:pPr>
        <w:pStyle w:val="NormalnyWeb"/>
        <w:numPr>
          <w:ilvl w:val="0"/>
          <w:numId w:val="10"/>
        </w:numPr>
        <w:spacing w:before="0" w:beforeAutospacing="0" w:after="0" w:afterAutospacing="0" w:line="276" w:lineRule="auto"/>
        <w:ind w:left="714" w:hanging="357"/>
        <w:jc w:val="both"/>
        <w:rPr>
          <w:rFonts w:ascii="Arial" w:hAnsi="Arial" w:cs="Arial"/>
          <w:sz w:val="20"/>
          <w:szCs w:val="20"/>
        </w:rPr>
      </w:pPr>
      <w:r>
        <w:rPr>
          <w:rStyle w:val="wiadcz"/>
          <w:rFonts w:ascii="Arial" w:hAnsi="Arial" w:cs="Arial"/>
          <w:sz w:val="20"/>
          <w:szCs w:val="20"/>
        </w:rPr>
        <w:t xml:space="preserve">łatwość nawiązywania kontaktów i  </w:t>
      </w:r>
      <w:r>
        <w:rPr>
          <w:rFonts w:ascii="Arial" w:hAnsi="Arial" w:cs="Arial"/>
          <w:sz w:val="20"/>
          <w:szCs w:val="20"/>
        </w:rPr>
        <w:t xml:space="preserve">komunikatywność, </w:t>
      </w:r>
    </w:p>
    <w:p w:rsidR="00DE3F8C" w:rsidRDefault="00DE3F8C" w:rsidP="00DE3F8C">
      <w:pPr>
        <w:numPr>
          <w:ilvl w:val="0"/>
          <w:numId w:val="10"/>
        </w:numPr>
        <w:spacing w:line="276" w:lineRule="auto"/>
        <w:ind w:left="714" w:hanging="357"/>
        <w:jc w:val="both"/>
        <w:rPr>
          <w:rFonts w:cs="Arial"/>
          <w:sz w:val="20"/>
          <w:szCs w:val="20"/>
        </w:rPr>
      </w:pPr>
      <w:r>
        <w:rPr>
          <w:rFonts w:cs="Arial"/>
          <w:sz w:val="20"/>
          <w:szCs w:val="20"/>
        </w:rPr>
        <w:t>dobra organizacja pracy.</w:t>
      </w:r>
    </w:p>
    <w:p w:rsidR="00DE3F8C" w:rsidRDefault="00DE3F8C" w:rsidP="00DE3F8C">
      <w:pPr>
        <w:spacing w:line="312" w:lineRule="auto"/>
        <w:rPr>
          <w:rFonts w:cs="Arial"/>
        </w:rPr>
      </w:pPr>
    </w:p>
    <w:p w:rsidR="00DE3F8C" w:rsidRDefault="00DE3F8C" w:rsidP="00DE3F8C">
      <w:pPr>
        <w:keepNext/>
        <w:spacing w:line="312" w:lineRule="auto"/>
        <w:rPr>
          <w:rFonts w:cs="Arial"/>
          <w:b/>
          <w:sz w:val="24"/>
          <w:szCs w:val="24"/>
        </w:rPr>
      </w:pPr>
      <w:r>
        <w:rPr>
          <w:rFonts w:cs="Arial"/>
          <w:b/>
          <w:sz w:val="24"/>
          <w:szCs w:val="24"/>
        </w:rPr>
        <w:t>Warunki pracy:</w:t>
      </w:r>
    </w:p>
    <w:p w:rsidR="00DE3F8C" w:rsidRDefault="00DE3F8C" w:rsidP="00DE3F8C">
      <w:pPr>
        <w:spacing w:line="312" w:lineRule="auto"/>
        <w:jc w:val="both"/>
        <w:rPr>
          <w:rFonts w:cs="Arial"/>
          <w:sz w:val="20"/>
          <w:szCs w:val="20"/>
        </w:rPr>
      </w:pPr>
      <w:r>
        <w:rPr>
          <w:rFonts w:cs="Arial"/>
          <w:sz w:val="20"/>
          <w:szCs w:val="20"/>
        </w:rPr>
        <w:t>Praca na przedmiotowym stanowisku nie jest narażona na występowanie szkodliwych warunków pracy. Na stanowisku pracy występują obciążenia narządu wzroku, układu mięśniowo</w:t>
      </w:r>
      <w:r>
        <w:rPr>
          <w:rFonts w:cs="Arial"/>
          <w:sz w:val="20"/>
          <w:szCs w:val="20"/>
        </w:rPr>
        <w:softHyphen/>
        <w:t xml:space="preserve"> szkieletowego (praca przy komputerze), stres. Istnieją bariery architektoniczne utrudniające wykonywanie pracy i dostępność do </w:t>
      </w:r>
      <w:r>
        <w:rPr>
          <w:rFonts w:cs="Arial"/>
          <w:sz w:val="20"/>
          <w:szCs w:val="20"/>
        </w:rPr>
        <w:lastRenderedPageBreak/>
        <w:t>budynku, do pomieszczeń biurowych i do pomieszczeń sanitarnych . Brak podjazdów dla niepełnosprawnych, windy i drzwi o odpowiedniej szerokości.</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b/>
          <w:sz w:val="20"/>
          <w:szCs w:val="20"/>
        </w:rPr>
      </w:pPr>
      <w:r>
        <w:rPr>
          <w:rFonts w:cs="Arial"/>
          <w:sz w:val="20"/>
          <w:szCs w:val="20"/>
        </w:rPr>
        <w:t xml:space="preserve">W miesiącu poprzedzającym datę upublicznienia ogłoszenia wskaźnik zatrudnienia osób niepełnosprawnych w szkole, w rozumieniu przepisów o rehabilitacji zawodowej i społecznej oraz zatrudnianiu osób niepełnosprawnych wynosi: </w:t>
      </w:r>
      <w:r>
        <w:rPr>
          <w:rFonts w:cs="Arial"/>
          <w:b/>
          <w:sz w:val="20"/>
          <w:szCs w:val="20"/>
        </w:rPr>
        <w:t>jest niższy niż 6%.</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b/>
          <w:sz w:val="24"/>
          <w:szCs w:val="24"/>
        </w:rPr>
      </w:pPr>
      <w:r>
        <w:rPr>
          <w:rFonts w:cs="Arial"/>
          <w:b/>
          <w:sz w:val="24"/>
          <w:szCs w:val="24"/>
        </w:rPr>
        <w:t>Oferujemy:</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pracę w przyjaznym zespole,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rozwoju zawodowego,</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korzystania z wachlarza świadczeń z Zakładowego Funduszu Świadczeń Socjalnych,</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stanowisko pracy wyposażone w nowoczesne urządzenia,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stabilne zatrudnienie,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nagrody jubileuszowe,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premia regulaminowa,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dodatkowe wynagrodzenie roczne „tzw. 13-tka”,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ruchomy czas pracy,</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skorzystania z grupowego ubezpieczenia na życie i zdrowie,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 xml:space="preserve">karta </w:t>
      </w:r>
      <w:proofErr w:type="spellStart"/>
      <w:r>
        <w:rPr>
          <w:rFonts w:ascii="Arial" w:hAnsi="Arial" w:cs="Arial"/>
          <w:sz w:val="20"/>
          <w:szCs w:val="20"/>
        </w:rPr>
        <w:t>MultiSport</w:t>
      </w:r>
      <w:proofErr w:type="spellEnd"/>
      <w:r>
        <w:rPr>
          <w:rFonts w:ascii="Arial" w:hAnsi="Arial" w:cs="Arial"/>
          <w:sz w:val="20"/>
          <w:szCs w:val="20"/>
        </w:rPr>
        <w:t>,</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samorealizacji przy wykonywaniu nowych zadań.</w:t>
      </w:r>
    </w:p>
    <w:p w:rsidR="00DE3F8C" w:rsidRDefault="00DE3F8C" w:rsidP="00DE3F8C">
      <w:pPr>
        <w:spacing w:line="312" w:lineRule="auto"/>
        <w:rPr>
          <w:rFonts w:cs="Arial"/>
        </w:rPr>
      </w:pPr>
    </w:p>
    <w:p w:rsidR="00DE3F8C" w:rsidRDefault="00DE3F8C" w:rsidP="00DE3F8C">
      <w:pPr>
        <w:spacing w:line="312" w:lineRule="auto"/>
        <w:rPr>
          <w:rFonts w:cs="Arial"/>
          <w:b/>
          <w:sz w:val="24"/>
          <w:szCs w:val="24"/>
        </w:rPr>
      </w:pPr>
      <w:r>
        <w:rPr>
          <w:rFonts w:cs="Arial"/>
          <w:b/>
          <w:sz w:val="24"/>
          <w:szCs w:val="24"/>
        </w:rPr>
        <w:t xml:space="preserve">Pozostałe informacje: </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Nie dopuszcza się możliwości przyjmowania aplikacji drogą elektroniczną.</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Tylko kandydaci spełniający wymogi formalne będą informowani indywidualnie o terminie rozmowy kwalifikacyjnej.</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Dokumenty, złożone poza toczącymi się procedurami rekrutacyjnymi, oferty dostarczone w niepoprawnie opisanych kopertach nie będą rozpatrywane.</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Do oferty mogą być dołączone inne dokumenty, w tym opinie, referencje z poprzednich miejsc pracy.</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Złożonych dokumentów Regionalny Ośrodek Metodyczno-Edukacyjny „</w:t>
      </w:r>
      <w:proofErr w:type="spellStart"/>
      <w:r>
        <w:rPr>
          <w:rFonts w:ascii="Arial" w:hAnsi="Arial" w:cs="Arial"/>
          <w:sz w:val="20"/>
          <w:szCs w:val="20"/>
        </w:rPr>
        <w:t>Metis</w:t>
      </w:r>
      <w:proofErr w:type="spellEnd"/>
      <w:r>
        <w:rPr>
          <w:rFonts w:ascii="Arial" w:hAnsi="Arial" w:cs="Arial"/>
          <w:sz w:val="20"/>
          <w:szCs w:val="20"/>
        </w:rPr>
        <w:t>” w Katowicach nie odsyła. Oferty nieodebrane zostaną komisyjnie zniszczone po 3 miesiącach od dnia zakończenia naboru.</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sz w:val="20"/>
          <w:szCs w:val="20"/>
        </w:rPr>
      </w:pPr>
    </w:p>
    <w:p w:rsidR="00DE3F8C" w:rsidRDefault="00DE3F8C" w:rsidP="00DE3F8C">
      <w:pPr>
        <w:rPr>
          <w:rFonts w:cs="Arial"/>
        </w:rPr>
      </w:pPr>
    </w:p>
    <w:p w:rsidR="00DE3F8C" w:rsidRDefault="00DE3F8C" w:rsidP="00DE3F8C">
      <w:pPr>
        <w:pBdr>
          <w:bottom w:val="single" w:sz="6" w:space="1" w:color="auto"/>
        </w:pBdr>
        <w:spacing w:after="40"/>
        <w:jc w:val="both"/>
        <w:rPr>
          <w:rFonts w:cs="Arial"/>
          <w:sz w:val="22"/>
          <w:szCs w:val="22"/>
        </w:rPr>
      </w:pPr>
      <w:r>
        <w:rPr>
          <w:rFonts w:cs="Arial"/>
          <w:sz w:val="22"/>
          <w:szCs w:val="22"/>
        </w:rPr>
        <w:t>Informacje o przetwarzaniu danych osobowych kandydata do pracy</w:t>
      </w:r>
    </w:p>
    <w:p w:rsidR="00DE3F8C" w:rsidRDefault="00DE3F8C" w:rsidP="00DE3F8C">
      <w:pPr>
        <w:spacing w:after="40"/>
        <w:jc w:val="both"/>
        <w:rPr>
          <w:rFonts w:cs="Arial"/>
          <w:sz w:val="18"/>
          <w:szCs w:val="18"/>
        </w:rPr>
      </w:pPr>
      <w:r>
        <w:rPr>
          <w:rFonts w:cs="Arial"/>
          <w:sz w:val="18"/>
          <w:szCs w:val="18"/>
        </w:rPr>
        <w:t>W związku z art. 13 ust. 1 i 2 ogólnego rozporządzenia o ochronie danych osobowych (RODO) informujemy, że:</w:t>
      </w:r>
    </w:p>
    <w:p w:rsidR="00DE3F8C" w:rsidRDefault="00DE3F8C" w:rsidP="00DE3F8C">
      <w:pPr>
        <w:widowControl w:val="0"/>
        <w:numPr>
          <w:ilvl w:val="0"/>
          <w:numId w:val="13"/>
        </w:numPr>
        <w:suppressAutoHyphens/>
        <w:spacing w:after="40"/>
        <w:ind w:left="426" w:hanging="284"/>
        <w:jc w:val="both"/>
        <w:rPr>
          <w:rFonts w:cs="Arial"/>
          <w:bCs/>
          <w:sz w:val="18"/>
          <w:szCs w:val="20"/>
        </w:rPr>
      </w:pPr>
      <w:r>
        <w:rPr>
          <w:rFonts w:cs="Arial"/>
          <w:sz w:val="18"/>
          <w:szCs w:val="18"/>
        </w:rPr>
        <w:t>a</w:t>
      </w:r>
      <w:r>
        <w:rPr>
          <w:rFonts w:cs="Arial"/>
          <w:sz w:val="18"/>
          <w:szCs w:val="20"/>
        </w:rPr>
        <w:t>dministratorem danych jest Regionalny Ośrodek Metodyczno-Edukacyjny „</w:t>
      </w:r>
      <w:proofErr w:type="spellStart"/>
      <w:r>
        <w:rPr>
          <w:rFonts w:cs="Arial"/>
          <w:sz w:val="18"/>
          <w:szCs w:val="20"/>
        </w:rPr>
        <w:t>Metis</w:t>
      </w:r>
      <w:proofErr w:type="spellEnd"/>
      <w:r>
        <w:rPr>
          <w:rFonts w:cs="Arial"/>
          <w:sz w:val="18"/>
          <w:szCs w:val="20"/>
        </w:rPr>
        <w:t>” w Katowicach z siedzibą w Katowicach, przy ul. Drozdów 17 i 21, NIP 9542246469, REGON: 272881923. Tel.: 32 209 53 12, email metis@metis.pl;</w:t>
      </w:r>
    </w:p>
    <w:p w:rsidR="00DE3F8C" w:rsidRDefault="00DE3F8C" w:rsidP="00DE3F8C">
      <w:pPr>
        <w:widowControl w:val="0"/>
        <w:numPr>
          <w:ilvl w:val="0"/>
          <w:numId w:val="14"/>
        </w:numPr>
        <w:suppressAutoHyphens/>
        <w:spacing w:after="40"/>
        <w:ind w:left="426" w:hanging="284"/>
        <w:jc w:val="both"/>
        <w:rPr>
          <w:rFonts w:cs="Arial"/>
          <w:sz w:val="18"/>
          <w:szCs w:val="18"/>
        </w:rPr>
      </w:pPr>
      <w:r>
        <w:rPr>
          <w:rFonts w:cs="Arial"/>
          <w:sz w:val="18"/>
          <w:szCs w:val="18"/>
        </w:rPr>
        <w:t xml:space="preserve">Pani/Pana dane osobowe przetwarzamy </w:t>
      </w:r>
      <w:r>
        <w:rPr>
          <w:rFonts w:cs="Arial"/>
          <w:iCs/>
          <w:sz w:val="18"/>
          <w:szCs w:val="18"/>
        </w:rPr>
        <w:t>w celu</w:t>
      </w:r>
      <w:r>
        <w:rPr>
          <w:rFonts w:cs="Arial"/>
          <w:sz w:val="18"/>
          <w:szCs w:val="18"/>
        </w:rPr>
        <w:t xml:space="preserve"> przeprowadzenia rekrutacji</w:t>
      </w:r>
      <w:r>
        <w:rPr>
          <w:rFonts w:cs="Arial"/>
          <w:i/>
          <w:color w:val="FF0000"/>
          <w:sz w:val="18"/>
          <w:szCs w:val="18"/>
        </w:rPr>
        <w:t xml:space="preserve"> </w:t>
      </w:r>
      <w:r>
        <w:rPr>
          <w:rFonts w:cs="Arial"/>
          <w:sz w:val="18"/>
          <w:szCs w:val="18"/>
        </w:rPr>
        <w:t xml:space="preserve">na podstawie ciążącego na administratorze obowiązku prawnego </w:t>
      </w:r>
      <w:r>
        <w:rPr>
          <w:rFonts w:cs="Arial"/>
          <w:iCs/>
          <w:sz w:val="18"/>
          <w:szCs w:val="18"/>
        </w:rPr>
        <w:t>(art. 6 ust. 1 lit. c RODO)</w:t>
      </w:r>
      <w:r>
        <w:rPr>
          <w:rFonts w:cs="Arial"/>
          <w:sz w:val="18"/>
          <w:szCs w:val="18"/>
        </w:rPr>
        <w:t xml:space="preserve"> – w związku z art. 22</w:t>
      </w:r>
      <w:r>
        <w:rPr>
          <w:rFonts w:cs="Arial"/>
          <w:sz w:val="18"/>
          <w:szCs w:val="18"/>
          <w:vertAlign w:val="superscript"/>
        </w:rPr>
        <w:t>1</w:t>
      </w:r>
      <w:r>
        <w:rPr>
          <w:rFonts w:cs="Arial"/>
          <w:sz w:val="18"/>
          <w:szCs w:val="18"/>
        </w:rPr>
        <w:t xml:space="preserve"> §1-2, ustawy z dnia 26 czerwca 1974 r. Kodeks Pracy (tekst jednolity Dz. U. z 2022r. poz. 1510 z </w:t>
      </w:r>
      <w:proofErr w:type="spellStart"/>
      <w:r>
        <w:rPr>
          <w:rFonts w:cs="Arial"/>
          <w:sz w:val="18"/>
          <w:szCs w:val="18"/>
        </w:rPr>
        <w:t>późn</w:t>
      </w:r>
      <w:proofErr w:type="spellEnd"/>
      <w:r>
        <w:rPr>
          <w:rFonts w:cs="Arial"/>
          <w:sz w:val="18"/>
          <w:szCs w:val="18"/>
        </w:rPr>
        <w:t>. zm.), ustawy z dnia 21 listopada 2008 r. o pracownikach samorządowych (tekst jednolity Dz. U. z 2022 r. poz. 530)</w:t>
      </w:r>
    </w:p>
    <w:p w:rsidR="00DE3F8C" w:rsidRDefault="00DE3F8C" w:rsidP="00DE3F8C">
      <w:pPr>
        <w:numPr>
          <w:ilvl w:val="0"/>
          <w:numId w:val="14"/>
        </w:numPr>
        <w:suppressAutoHyphens/>
        <w:spacing w:after="40"/>
        <w:ind w:left="465" w:hanging="295"/>
        <w:jc w:val="both"/>
        <w:rPr>
          <w:rFonts w:cs="Arial"/>
          <w:sz w:val="18"/>
          <w:szCs w:val="18"/>
        </w:rPr>
      </w:pPr>
      <w:r>
        <w:rPr>
          <w:rFonts w:cs="Arial"/>
          <w:sz w:val="18"/>
          <w:szCs w:val="18"/>
        </w:rPr>
        <w:t>wskazane przepisy obligują Panią/Pana do podania danych, jeśli jednak Pani/Pan odmówi ich podania, w konsekwencji odrzucimy kandydaturę; ;</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odbiorcami Pani/Pana danych będą Minister Sprawiedliwości</w:t>
      </w:r>
      <w:r>
        <w:rPr>
          <w:rFonts w:cs="Arial"/>
          <w:sz w:val="18"/>
          <w:szCs w:val="18"/>
          <w:vertAlign w:val="superscript"/>
        </w:rPr>
        <w:t>2</w:t>
      </w:r>
      <w:r>
        <w:rPr>
          <w:rFonts w:cs="Arial"/>
          <w:sz w:val="18"/>
          <w:szCs w:val="18"/>
        </w:rPr>
        <w:t xml:space="preserve"> i Minister Edukacji Narodowej</w:t>
      </w:r>
      <w:r>
        <w:rPr>
          <w:rFonts w:cs="Arial"/>
          <w:sz w:val="18"/>
          <w:szCs w:val="18"/>
          <w:vertAlign w:val="superscript"/>
        </w:rPr>
        <w:t>3</w:t>
      </w:r>
      <w:r>
        <w:rPr>
          <w:rFonts w:cs="Arial"/>
          <w:sz w:val="18"/>
          <w:szCs w:val="18"/>
        </w:rPr>
        <w:t xml:space="preserve"> w przypadku sprawdzenia kandydata w odpowiednich rejestrach; a ponadto podmioty świadczące placówce usługi informatyczne i prawne;</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lastRenderedPageBreak/>
        <w:t>dane będziemy przechowywać przez okres trzech miesięcy od dnia zakończenia rekrutacji</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przysługują Pani/Panu prawa:</w:t>
      </w:r>
      <w:r>
        <w:rPr>
          <w:rFonts w:cs="Arial"/>
          <w:i/>
          <w:sz w:val="18"/>
          <w:szCs w:val="18"/>
        </w:rPr>
        <w:t xml:space="preserve"> </w:t>
      </w:r>
      <w:r>
        <w:rPr>
          <w:rFonts w:cs="Arial"/>
          <w:iCs/>
          <w:sz w:val="18"/>
          <w:szCs w:val="18"/>
        </w:rPr>
        <w:t>żądania dostępu do danych, ich sprostowania, usunięcia i ograniczenia przetwarzania</w:t>
      </w:r>
      <w:r>
        <w:rPr>
          <w:rFonts w:cs="Arial"/>
          <w:sz w:val="18"/>
          <w:szCs w:val="18"/>
        </w:rPr>
        <w:t>, które w stosownych przypadkach przepisy mogą ograniczyć, a także prawo wniesienia skargi do Prezesa UODO (ul. Stawki 2, 00-193 Warszawa), gdyby przetwarzanie danych naruszało wymienione prawa lub inne przepisy RODO;</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nie będziemy podejmować wobec Pani/Pana zautomatyzowanych decyzji i profilować na podstawie danych ani przekazywać danych do odbiorców w państwach trzecich;</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w sprawach dotyczących przetwarzania danych osobowych oraz realizacji powyższych praw może Pani/Pan kontaktować się z wyznaczonym inspektorem ochrony danych przez e-mail: iod@metis.pl</w:t>
      </w:r>
    </w:p>
    <w:p w:rsidR="00DE3F8C" w:rsidRDefault="00DE3F8C" w:rsidP="00DE3F8C"/>
    <w:p w:rsidR="005D1C8C" w:rsidRPr="00DE3F8C" w:rsidRDefault="005D1C8C" w:rsidP="00DE3F8C"/>
    <w:sectPr w:rsidR="005D1C8C" w:rsidRPr="00DE3F8C" w:rsidSect="00D6716E">
      <w:footerReference w:type="default" r:id="rId8"/>
      <w:headerReference w:type="first" r:id="rId9"/>
      <w:footerReference w:type="first" r:id="rId10"/>
      <w:type w:val="continuous"/>
      <w:pgSz w:w="11906" w:h="16838" w:code="9"/>
      <w:pgMar w:top="851" w:right="992" w:bottom="936" w:left="1344" w:header="96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6D" w:rsidRDefault="0078546D" w:rsidP="00AB4A4A">
      <w:r>
        <w:separator/>
      </w:r>
    </w:p>
  </w:endnote>
  <w:endnote w:type="continuationSeparator" w:id="0">
    <w:p w:rsidR="0078546D" w:rsidRDefault="0078546D"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6466AB">
      <w:rPr>
        <w:bCs/>
        <w:noProof/>
        <w:sz w:val="18"/>
        <w:szCs w:val="18"/>
      </w:rPr>
      <w:t>5</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6466AB">
      <w:rPr>
        <w:bCs/>
        <w:noProof/>
        <w:sz w:val="18"/>
        <w:szCs w:val="18"/>
      </w:rPr>
      <w:t>5</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43223"/>
      <w:docPartObj>
        <w:docPartGallery w:val="Page Numbers (Bottom of Page)"/>
        <w:docPartUnique/>
      </w:docPartObj>
    </w:sdtPr>
    <w:sdtEndPr/>
    <w:sdtContent>
      <w:sdt>
        <w:sdtPr>
          <w:id w:val="-1769616900"/>
          <w:docPartObj>
            <w:docPartGallery w:val="Page Numbers (Top of Page)"/>
            <w:docPartUnique/>
          </w:docPartObj>
        </w:sdtPr>
        <w:sdtEndPr/>
        <w:sdtContent>
          <w:p w:rsidR="00966D2A" w:rsidRDefault="00966D2A">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sidR="006466AB">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sidR="006466AB">
              <w:rPr>
                <w:bCs/>
                <w:noProof/>
              </w:rPr>
              <w:t>5</w:t>
            </w:r>
            <w:r w:rsidRPr="00966D2A">
              <w:rPr>
                <w:bCs/>
                <w:sz w:val="24"/>
                <w:szCs w:val="24"/>
              </w:rPr>
              <w:fldChar w:fldCharType="end"/>
            </w:r>
          </w:p>
        </w:sdtContent>
      </w:sdt>
    </w:sdtContent>
  </w:sdt>
  <w:p w:rsidR="0011569A" w:rsidRPr="0011569A" w:rsidRDefault="0011569A" w:rsidP="0011569A">
    <w:pPr>
      <w:pStyle w:val="Stopka"/>
      <w:jc w:val="right"/>
      <w:rPr>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6D" w:rsidRDefault="0078546D" w:rsidP="00AB4A4A">
      <w:r>
        <w:separator/>
      </w:r>
    </w:p>
  </w:footnote>
  <w:footnote w:type="continuationSeparator" w:id="0">
    <w:p w:rsidR="0078546D" w:rsidRDefault="0078546D"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CC12BE" w:rsidP="006E11B5">
    <w:pPr>
      <w:pStyle w:val="Nagwek"/>
      <w:tabs>
        <w:tab w:val="left" w:pos="2410"/>
        <w:tab w:val="left" w:pos="4111"/>
      </w:tabs>
      <w:ind w:left="-284"/>
    </w:pPr>
    <w:r>
      <w:rPr>
        <w:noProof/>
        <w:lang w:eastAsia="pl-PL"/>
      </w:rPr>
      <w:drawing>
        <wp:anchor distT="0" distB="0" distL="114300" distR="114300" simplePos="0" relativeHeight="251661824" behindDoc="0" locked="0" layoutInCell="1" allowOverlap="1">
          <wp:simplePos x="0" y="0"/>
          <wp:positionH relativeFrom="column">
            <wp:posOffset>-91440</wp:posOffset>
          </wp:positionH>
          <wp:positionV relativeFrom="paragraph">
            <wp:posOffset>2940050</wp:posOffset>
          </wp:positionV>
          <wp:extent cx="1295400" cy="174689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872" behindDoc="0" locked="0" layoutInCell="1" allowOverlap="1">
          <wp:simplePos x="0" y="0"/>
          <wp:positionH relativeFrom="column">
            <wp:posOffset>-138430</wp:posOffset>
          </wp:positionH>
          <wp:positionV relativeFrom="paragraph">
            <wp:posOffset>978535</wp:posOffset>
          </wp:positionV>
          <wp:extent cx="1276350" cy="484937"/>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F4B">
      <w:rPr>
        <w:noProof/>
        <w:sz w:val="24"/>
        <w:szCs w:val="24"/>
        <w:lang w:eastAsia="pl-PL"/>
      </w:rPr>
      <w:drawing>
        <wp:anchor distT="0" distB="0" distL="114300" distR="114300" simplePos="0" relativeHeight="251665920" behindDoc="0" locked="0" layoutInCell="1" allowOverlap="1" wp14:anchorId="47C9E584" wp14:editId="2776D052">
          <wp:simplePos x="0" y="0"/>
          <wp:positionH relativeFrom="column">
            <wp:posOffset>-180975</wp:posOffset>
          </wp:positionH>
          <wp:positionV relativeFrom="paragraph">
            <wp:posOffset>10160</wp:posOffset>
          </wp:positionV>
          <wp:extent cx="2082188" cy="760640"/>
          <wp:effectExtent l="0" t="0" r="0" b="190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sidR="000C5958">
      <w:rPr>
        <w:noProof/>
        <w:lang w:eastAsia="pl-PL"/>
      </w:rPr>
      <mc:AlternateContent>
        <mc:Choice Requires="wps">
          <w:drawing>
            <wp:anchor distT="0" distB="0" distL="114300" distR="114300" simplePos="0" relativeHeight="251655680" behindDoc="0" locked="1" layoutInCell="1" allowOverlap="0" wp14:anchorId="03364A76" wp14:editId="54D3556D">
              <wp:simplePos x="0" y="0"/>
              <wp:positionH relativeFrom="page">
                <wp:posOffset>714375</wp:posOffset>
              </wp:positionH>
              <wp:positionV relativeFrom="page">
                <wp:posOffset>3028950</wp:posOffset>
              </wp:positionV>
              <wp:extent cx="1594485" cy="6657975"/>
              <wp:effectExtent l="0" t="0" r="5715" b="9525"/>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65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4A76"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52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835601"/>
    <w:multiLevelType w:val="multilevel"/>
    <w:tmpl w:val="C13CB48E"/>
    <w:lvl w:ilvl="0">
      <w:start w:val="1"/>
      <w:numFmt w:val="decimal"/>
      <w:lvlText w:val="%1."/>
      <w:lvlJc w:val="left"/>
      <w:pPr>
        <w:ind w:left="1223" w:hanging="231"/>
      </w:pPr>
      <w:rPr>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lvl>
    <w:lvl w:ilvl="4">
      <w:numFmt w:val="bullet"/>
      <w:lvlText w:val="•"/>
      <w:lvlJc w:val="left"/>
      <w:pPr>
        <w:ind w:left="3085" w:hanging="366"/>
      </w:pPr>
    </w:lvl>
    <w:lvl w:ilvl="5">
      <w:numFmt w:val="bullet"/>
      <w:lvlText w:val="•"/>
      <w:lvlJc w:val="left"/>
      <w:pPr>
        <w:ind w:left="4431" w:hanging="366"/>
      </w:pPr>
    </w:lvl>
    <w:lvl w:ilvl="6">
      <w:numFmt w:val="bullet"/>
      <w:lvlText w:val="•"/>
      <w:lvlJc w:val="left"/>
      <w:pPr>
        <w:ind w:left="5777" w:hanging="366"/>
      </w:pPr>
    </w:lvl>
    <w:lvl w:ilvl="7">
      <w:numFmt w:val="bullet"/>
      <w:lvlText w:val="•"/>
      <w:lvlJc w:val="left"/>
      <w:pPr>
        <w:ind w:left="7122" w:hanging="366"/>
      </w:pPr>
    </w:lvl>
    <w:lvl w:ilvl="8">
      <w:numFmt w:val="bullet"/>
      <w:lvlText w:val="•"/>
      <w:lvlJc w:val="left"/>
      <w:pPr>
        <w:ind w:left="8468" w:hanging="366"/>
      </w:pPr>
    </w:lvl>
  </w:abstractNum>
  <w:abstractNum w:abstractNumId="4"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start w:val="1"/>
      <w:numFmt w:val="bullet"/>
      <w:lvlText w:val="o"/>
      <w:lvlJc w:val="left"/>
      <w:pPr>
        <w:ind w:left="2301" w:hanging="360"/>
      </w:pPr>
      <w:rPr>
        <w:rFonts w:ascii="Courier New" w:hAnsi="Courier New" w:cs="Courier New" w:hint="default"/>
      </w:rPr>
    </w:lvl>
    <w:lvl w:ilvl="2" w:tplc="04150005">
      <w:start w:val="1"/>
      <w:numFmt w:val="bullet"/>
      <w:lvlText w:val=""/>
      <w:lvlJc w:val="left"/>
      <w:pPr>
        <w:ind w:left="3021" w:hanging="360"/>
      </w:pPr>
      <w:rPr>
        <w:rFonts w:ascii="Wingdings" w:hAnsi="Wingdings" w:hint="default"/>
      </w:rPr>
    </w:lvl>
    <w:lvl w:ilvl="3" w:tplc="04150001">
      <w:start w:val="1"/>
      <w:numFmt w:val="bullet"/>
      <w:lvlText w:val=""/>
      <w:lvlJc w:val="left"/>
      <w:pPr>
        <w:ind w:left="3741" w:hanging="360"/>
      </w:pPr>
      <w:rPr>
        <w:rFonts w:ascii="Symbol" w:hAnsi="Symbol" w:hint="default"/>
      </w:rPr>
    </w:lvl>
    <w:lvl w:ilvl="4" w:tplc="04150003">
      <w:start w:val="1"/>
      <w:numFmt w:val="bullet"/>
      <w:lvlText w:val="o"/>
      <w:lvlJc w:val="left"/>
      <w:pPr>
        <w:ind w:left="4461" w:hanging="360"/>
      </w:pPr>
      <w:rPr>
        <w:rFonts w:ascii="Courier New" w:hAnsi="Courier New" w:cs="Courier New" w:hint="default"/>
      </w:rPr>
    </w:lvl>
    <w:lvl w:ilvl="5" w:tplc="04150005">
      <w:start w:val="1"/>
      <w:numFmt w:val="bullet"/>
      <w:lvlText w:val=""/>
      <w:lvlJc w:val="left"/>
      <w:pPr>
        <w:ind w:left="5181" w:hanging="360"/>
      </w:pPr>
      <w:rPr>
        <w:rFonts w:ascii="Wingdings" w:hAnsi="Wingdings" w:hint="default"/>
      </w:rPr>
    </w:lvl>
    <w:lvl w:ilvl="6" w:tplc="04150001">
      <w:start w:val="1"/>
      <w:numFmt w:val="bullet"/>
      <w:lvlText w:val=""/>
      <w:lvlJc w:val="left"/>
      <w:pPr>
        <w:ind w:left="5901" w:hanging="360"/>
      </w:pPr>
      <w:rPr>
        <w:rFonts w:ascii="Symbol" w:hAnsi="Symbol" w:hint="default"/>
      </w:rPr>
    </w:lvl>
    <w:lvl w:ilvl="7" w:tplc="04150003">
      <w:start w:val="1"/>
      <w:numFmt w:val="bullet"/>
      <w:lvlText w:val="o"/>
      <w:lvlJc w:val="left"/>
      <w:pPr>
        <w:ind w:left="6621" w:hanging="360"/>
      </w:pPr>
      <w:rPr>
        <w:rFonts w:ascii="Courier New" w:hAnsi="Courier New" w:cs="Courier New" w:hint="default"/>
      </w:rPr>
    </w:lvl>
    <w:lvl w:ilvl="8" w:tplc="04150005">
      <w:start w:val="1"/>
      <w:numFmt w:val="bullet"/>
      <w:lvlText w:val=""/>
      <w:lvlJc w:val="left"/>
      <w:pPr>
        <w:ind w:left="7341" w:hanging="360"/>
      </w:pPr>
      <w:rPr>
        <w:rFonts w:ascii="Wingdings" w:hAnsi="Wingdings" w:hint="default"/>
      </w:rPr>
    </w:lvl>
  </w:abstractNum>
  <w:abstractNum w:abstractNumId="11"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8"/>
  </w:num>
  <w:num w:numId="4">
    <w:abstractNumId w:val="11"/>
  </w:num>
  <w:num w:numId="5">
    <w:abstractNumId w:val="5"/>
  </w:num>
  <w:num w:numId="6">
    <w:abstractNumId w:val="1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6"/>
  </w:num>
  <w:num w:numId="10">
    <w:abstractNumId w:val="7"/>
  </w:num>
  <w:num w:numId="11">
    <w:abstractNumId w:val="4"/>
  </w:num>
  <w:num w:numId="12">
    <w:abstractNumId w:val="0"/>
  </w:num>
  <w:num w:numId="13">
    <w:abstractNumId w:val="1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8C"/>
    <w:rsid w:val="000133D6"/>
    <w:rsid w:val="00033271"/>
    <w:rsid w:val="00044597"/>
    <w:rsid w:val="0004532A"/>
    <w:rsid w:val="000472CB"/>
    <w:rsid w:val="000503E6"/>
    <w:rsid w:val="000676B4"/>
    <w:rsid w:val="00087A6B"/>
    <w:rsid w:val="00096DEF"/>
    <w:rsid w:val="000A6DD0"/>
    <w:rsid w:val="000C5958"/>
    <w:rsid w:val="000D53F3"/>
    <w:rsid w:val="000E37F3"/>
    <w:rsid w:val="000F17B9"/>
    <w:rsid w:val="000F1E8C"/>
    <w:rsid w:val="0010321C"/>
    <w:rsid w:val="0011569A"/>
    <w:rsid w:val="00116525"/>
    <w:rsid w:val="00127F84"/>
    <w:rsid w:val="00131F4B"/>
    <w:rsid w:val="0013636D"/>
    <w:rsid w:val="00142FAB"/>
    <w:rsid w:val="00160961"/>
    <w:rsid w:val="001908E0"/>
    <w:rsid w:val="001915D2"/>
    <w:rsid w:val="0019386D"/>
    <w:rsid w:val="001954E3"/>
    <w:rsid w:val="0019668A"/>
    <w:rsid w:val="00197E93"/>
    <w:rsid w:val="001A5782"/>
    <w:rsid w:val="001A7F4D"/>
    <w:rsid w:val="001B5453"/>
    <w:rsid w:val="001C1422"/>
    <w:rsid w:val="001C4A73"/>
    <w:rsid w:val="001C4AA2"/>
    <w:rsid w:val="001D5529"/>
    <w:rsid w:val="001E6FE6"/>
    <w:rsid w:val="001F40E6"/>
    <w:rsid w:val="001F64C2"/>
    <w:rsid w:val="002043CC"/>
    <w:rsid w:val="00206EC9"/>
    <w:rsid w:val="00231477"/>
    <w:rsid w:val="002369DC"/>
    <w:rsid w:val="0024013A"/>
    <w:rsid w:val="00240EDE"/>
    <w:rsid w:val="0024632C"/>
    <w:rsid w:val="002524B8"/>
    <w:rsid w:val="00262F4D"/>
    <w:rsid w:val="00282AAF"/>
    <w:rsid w:val="00282C05"/>
    <w:rsid w:val="00285CB9"/>
    <w:rsid w:val="00286B41"/>
    <w:rsid w:val="002A07E6"/>
    <w:rsid w:val="002C1966"/>
    <w:rsid w:val="002C263A"/>
    <w:rsid w:val="002C6693"/>
    <w:rsid w:val="002F3357"/>
    <w:rsid w:val="00300EDB"/>
    <w:rsid w:val="003039A5"/>
    <w:rsid w:val="00310EED"/>
    <w:rsid w:val="0031614F"/>
    <w:rsid w:val="00317313"/>
    <w:rsid w:val="00324552"/>
    <w:rsid w:val="00331D42"/>
    <w:rsid w:val="00351CF0"/>
    <w:rsid w:val="003678B4"/>
    <w:rsid w:val="00371358"/>
    <w:rsid w:val="00372B74"/>
    <w:rsid w:val="00385DB4"/>
    <w:rsid w:val="00390108"/>
    <w:rsid w:val="003D748A"/>
    <w:rsid w:val="003D7BC5"/>
    <w:rsid w:val="003E5A42"/>
    <w:rsid w:val="003E5C79"/>
    <w:rsid w:val="003E64C0"/>
    <w:rsid w:val="0040055C"/>
    <w:rsid w:val="00407740"/>
    <w:rsid w:val="00410065"/>
    <w:rsid w:val="00424023"/>
    <w:rsid w:val="00425130"/>
    <w:rsid w:val="00432A27"/>
    <w:rsid w:val="0043759C"/>
    <w:rsid w:val="00437F35"/>
    <w:rsid w:val="00470595"/>
    <w:rsid w:val="00473297"/>
    <w:rsid w:val="00473648"/>
    <w:rsid w:val="00474141"/>
    <w:rsid w:val="00476538"/>
    <w:rsid w:val="0049311E"/>
    <w:rsid w:val="004A1F4D"/>
    <w:rsid w:val="004A3B27"/>
    <w:rsid w:val="004B21A9"/>
    <w:rsid w:val="004B2223"/>
    <w:rsid w:val="004B3D78"/>
    <w:rsid w:val="004B5F03"/>
    <w:rsid w:val="004E0604"/>
    <w:rsid w:val="004F4D94"/>
    <w:rsid w:val="005043EA"/>
    <w:rsid w:val="005223DD"/>
    <w:rsid w:val="00523C17"/>
    <w:rsid w:val="00527E52"/>
    <w:rsid w:val="0053193A"/>
    <w:rsid w:val="00534307"/>
    <w:rsid w:val="00541D56"/>
    <w:rsid w:val="00550F41"/>
    <w:rsid w:val="00552B26"/>
    <w:rsid w:val="005579C9"/>
    <w:rsid w:val="00571488"/>
    <w:rsid w:val="00571FE8"/>
    <w:rsid w:val="00583DCD"/>
    <w:rsid w:val="00595482"/>
    <w:rsid w:val="0059798C"/>
    <w:rsid w:val="005A64F9"/>
    <w:rsid w:val="005C1677"/>
    <w:rsid w:val="005C531E"/>
    <w:rsid w:val="005D1C8C"/>
    <w:rsid w:val="005F1C87"/>
    <w:rsid w:val="005F2DB1"/>
    <w:rsid w:val="005F5B5C"/>
    <w:rsid w:val="00604101"/>
    <w:rsid w:val="00604857"/>
    <w:rsid w:val="0062281B"/>
    <w:rsid w:val="006273E1"/>
    <w:rsid w:val="00641D91"/>
    <w:rsid w:val="006466AB"/>
    <w:rsid w:val="006471B6"/>
    <w:rsid w:val="006476FE"/>
    <w:rsid w:val="00651A52"/>
    <w:rsid w:val="0066020E"/>
    <w:rsid w:val="00665345"/>
    <w:rsid w:val="00672CF9"/>
    <w:rsid w:val="00673B27"/>
    <w:rsid w:val="006917EA"/>
    <w:rsid w:val="006948DE"/>
    <w:rsid w:val="006A7F86"/>
    <w:rsid w:val="006B77DC"/>
    <w:rsid w:val="006C5EEF"/>
    <w:rsid w:val="006D5A11"/>
    <w:rsid w:val="006E11B5"/>
    <w:rsid w:val="006E4F9A"/>
    <w:rsid w:val="006F02B5"/>
    <w:rsid w:val="006F0995"/>
    <w:rsid w:val="006F401B"/>
    <w:rsid w:val="006F6030"/>
    <w:rsid w:val="006F60B8"/>
    <w:rsid w:val="00704B69"/>
    <w:rsid w:val="007079D0"/>
    <w:rsid w:val="00710354"/>
    <w:rsid w:val="007138B8"/>
    <w:rsid w:val="00713911"/>
    <w:rsid w:val="00713A29"/>
    <w:rsid w:val="00716C92"/>
    <w:rsid w:val="00721E00"/>
    <w:rsid w:val="00740A84"/>
    <w:rsid w:val="007442C2"/>
    <w:rsid w:val="007459FC"/>
    <w:rsid w:val="00746624"/>
    <w:rsid w:val="00754027"/>
    <w:rsid w:val="00756D80"/>
    <w:rsid w:val="007625B3"/>
    <w:rsid w:val="00763975"/>
    <w:rsid w:val="007726A8"/>
    <w:rsid w:val="0078546D"/>
    <w:rsid w:val="007875C2"/>
    <w:rsid w:val="0079165A"/>
    <w:rsid w:val="00795194"/>
    <w:rsid w:val="0079612A"/>
    <w:rsid w:val="007B3AC5"/>
    <w:rsid w:val="007B5B13"/>
    <w:rsid w:val="007B7480"/>
    <w:rsid w:val="007C00FB"/>
    <w:rsid w:val="007C1B93"/>
    <w:rsid w:val="007C255C"/>
    <w:rsid w:val="007C6581"/>
    <w:rsid w:val="007C7729"/>
    <w:rsid w:val="007D6C73"/>
    <w:rsid w:val="007E162A"/>
    <w:rsid w:val="007E5643"/>
    <w:rsid w:val="007F0F31"/>
    <w:rsid w:val="007F2BE3"/>
    <w:rsid w:val="007F513A"/>
    <w:rsid w:val="00801EA5"/>
    <w:rsid w:val="0080317E"/>
    <w:rsid w:val="00810EB7"/>
    <w:rsid w:val="00811248"/>
    <w:rsid w:val="00814C20"/>
    <w:rsid w:val="008177A4"/>
    <w:rsid w:val="00821258"/>
    <w:rsid w:val="00827865"/>
    <w:rsid w:val="00835909"/>
    <w:rsid w:val="0084242E"/>
    <w:rsid w:val="008574EB"/>
    <w:rsid w:val="008759CE"/>
    <w:rsid w:val="008863B2"/>
    <w:rsid w:val="0088682B"/>
    <w:rsid w:val="00887A85"/>
    <w:rsid w:val="008931D4"/>
    <w:rsid w:val="00896F38"/>
    <w:rsid w:val="008B0717"/>
    <w:rsid w:val="008B5806"/>
    <w:rsid w:val="008B697A"/>
    <w:rsid w:val="008B7496"/>
    <w:rsid w:val="008D340C"/>
    <w:rsid w:val="008E36DC"/>
    <w:rsid w:val="008E7AD5"/>
    <w:rsid w:val="008F3A1B"/>
    <w:rsid w:val="00900975"/>
    <w:rsid w:val="0091363F"/>
    <w:rsid w:val="00935C41"/>
    <w:rsid w:val="0093759F"/>
    <w:rsid w:val="009465B8"/>
    <w:rsid w:val="00951C66"/>
    <w:rsid w:val="0095386C"/>
    <w:rsid w:val="00954FC8"/>
    <w:rsid w:val="00956893"/>
    <w:rsid w:val="00964842"/>
    <w:rsid w:val="00965646"/>
    <w:rsid w:val="00966D2A"/>
    <w:rsid w:val="00982ADF"/>
    <w:rsid w:val="00996054"/>
    <w:rsid w:val="009A1138"/>
    <w:rsid w:val="009A5808"/>
    <w:rsid w:val="009B4BF0"/>
    <w:rsid w:val="009B555A"/>
    <w:rsid w:val="009B7E49"/>
    <w:rsid w:val="009D1113"/>
    <w:rsid w:val="009D3606"/>
    <w:rsid w:val="009E2AAC"/>
    <w:rsid w:val="009F1C7B"/>
    <w:rsid w:val="009F22CE"/>
    <w:rsid w:val="009F38CE"/>
    <w:rsid w:val="00A03081"/>
    <w:rsid w:val="00A034D7"/>
    <w:rsid w:val="00A30274"/>
    <w:rsid w:val="00A30D4C"/>
    <w:rsid w:val="00A37DFE"/>
    <w:rsid w:val="00A437CB"/>
    <w:rsid w:val="00A543CF"/>
    <w:rsid w:val="00A55D34"/>
    <w:rsid w:val="00A610A8"/>
    <w:rsid w:val="00A64717"/>
    <w:rsid w:val="00A701AC"/>
    <w:rsid w:val="00A82E72"/>
    <w:rsid w:val="00A9282A"/>
    <w:rsid w:val="00A928DF"/>
    <w:rsid w:val="00A93DD1"/>
    <w:rsid w:val="00AA2599"/>
    <w:rsid w:val="00AA2DAC"/>
    <w:rsid w:val="00AB4A4A"/>
    <w:rsid w:val="00AF0361"/>
    <w:rsid w:val="00AF6C86"/>
    <w:rsid w:val="00AF72DC"/>
    <w:rsid w:val="00B0102E"/>
    <w:rsid w:val="00B02FDA"/>
    <w:rsid w:val="00B102D6"/>
    <w:rsid w:val="00B10A69"/>
    <w:rsid w:val="00B3477F"/>
    <w:rsid w:val="00B37FC8"/>
    <w:rsid w:val="00B4312A"/>
    <w:rsid w:val="00B4557C"/>
    <w:rsid w:val="00B45CA2"/>
    <w:rsid w:val="00B52744"/>
    <w:rsid w:val="00B529D3"/>
    <w:rsid w:val="00B53147"/>
    <w:rsid w:val="00B55FDB"/>
    <w:rsid w:val="00B607E2"/>
    <w:rsid w:val="00B633D8"/>
    <w:rsid w:val="00B66B1F"/>
    <w:rsid w:val="00B66E32"/>
    <w:rsid w:val="00BA5AC0"/>
    <w:rsid w:val="00BB0390"/>
    <w:rsid w:val="00BB31FD"/>
    <w:rsid w:val="00BD0D20"/>
    <w:rsid w:val="00BD6F64"/>
    <w:rsid w:val="00BD79BB"/>
    <w:rsid w:val="00BF10AD"/>
    <w:rsid w:val="00BF725F"/>
    <w:rsid w:val="00BF7C94"/>
    <w:rsid w:val="00C200F1"/>
    <w:rsid w:val="00C32C17"/>
    <w:rsid w:val="00C4333F"/>
    <w:rsid w:val="00C436AA"/>
    <w:rsid w:val="00C76843"/>
    <w:rsid w:val="00C87348"/>
    <w:rsid w:val="00C92164"/>
    <w:rsid w:val="00C92B73"/>
    <w:rsid w:val="00CA0FFF"/>
    <w:rsid w:val="00CA7D31"/>
    <w:rsid w:val="00CB67C5"/>
    <w:rsid w:val="00CC12BE"/>
    <w:rsid w:val="00CC3FD5"/>
    <w:rsid w:val="00CC477B"/>
    <w:rsid w:val="00CC5D74"/>
    <w:rsid w:val="00CD1D30"/>
    <w:rsid w:val="00CD5077"/>
    <w:rsid w:val="00CE1165"/>
    <w:rsid w:val="00CF1866"/>
    <w:rsid w:val="00CF1BB3"/>
    <w:rsid w:val="00CF522C"/>
    <w:rsid w:val="00D03974"/>
    <w:rsid w:val="00D0750F"/>
    <w:rsid w:val="00D12E7C"/>
    <w:rsid w:val="00D16739"/>
    <w:rsid w:val="00D22066"/>
    <w:rsid w:val="00D33FFD"/>
    <w:rsid w:val="00D40BAA"/>
    <w:rsid w:val="00D446F2"/>
    <w:rsid w:val="00D448C5"/>
    <w:rsid w:val="00D6716E"/>
    <w:rsid w:val="00D77BCF"/>
    <w:rsid w:val="00D822D3"/>
    <w:rsid w:val="00D860E3"/>
    <w:rsid w:val="00D92694"/>
    <w:rsid w:val="00D9540E"/>
    <w:rsid w:val="00DA3A9B"/>
    <w:rsid w:val="00DB6944"/>
    <w:rsid w:val="00DC40A5"/>
    <w:rsid w:val="00DD04A5"/>
    <w:rsid w:val="00DD5823"/>
    <w:rsid w:val="00DD6A12"/>
    <w:rsid w:val="00DE12DE"/>
    <w:rsid w:val="00DE1ED5"/>
    <w:rsid w:val="00DE3F8C"/>
    <w:rsid w:val="00DE7850"/>
    <w:rsid w:val="00DF5408"/>
    <w:rsid w:val="00DF597D"/>
    <w:rsid w:val="00E53A8B"/>
    <w:rsid w:val="00E54DF2"/>
    <w:rsid w:val="00E73F67"/>
    <w:rsid w:val="00E74636"/>
    <w:rsid w:val="00E83653"/>
    <w:rsid w:val="00EA2224"/>
    <w:rsid w:val="00EA5F63"/>
    <w:rsid w:val="00EA79D3"/>
    <w:rsid w:val="00ED0954"/>
    <w:rsid w:val="00ED5EAA"/>
    <w:rsid w:val="00ED6368"/>
    <w:rsid w:val="00EE77AB"/>
    <w:rsid w:val="00EF6DA1"/>
    <w:rsid w:val="00F11D2B"/>
    <w:rsid w:val="00F14683"/>
    <w:rsid w:val="00F324D2"/>
    <w:rsid w:val="00F35842"/>
    <w:rsid w:val="00F437A1"/>
    <w:rsid w:val="00F45D9D"/>
    <w:rsid w:val="00F57C35"/>
    <w:rsid w:val="00F61A34"/>
    <w:rsid w:val="00F81474"/>
    <w:rsid w:val="00F83FD3"/>
    <w:rsid w:val="00F8548D"/>
    <w:rsid w:val="00F91D98"/>
    <w:rsid w:val="00FA6EFF"/>
    <w:rsid w:val="00FA787A"/>
    <w:rsid w:val="00FB32BB"/>
    <w:rsid w:val="00FB3A61"/>
    <w:rsid w:val="00FC41E0"/>
    <w:rsid w:val="00FC4F3D"/>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BF1CD-AD26-4254-84D8-4607161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DE3F8C"/>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NormalnyWeb">
    <w:name w:val="Normal (Web)"/>
    <w:basedOn w:val="Normalny"/>
    <w:semiHidden/>
    <w:unhideWhenUsed/>
    <w:locked/>
    <w:rsid w:val="00DE3F8C"/>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1"/>
    <w:qFormat/>
    <w:locked/>
    <w:rsid w:val="00DE3F8C"/>
    <w:pPr>
      <w:widowControl w:val="0"/>
      <w:suppressAutoHyphens/>
      <w:ind w:left="720"/>
      <w:contextualSpacing/>
    </w:pPr>
    <w:rPr>
      <w:rFonts w:ascii="Times New Roman" w:eastAsia="Lucida Sans Unicode" w:hAnsi="Times New Roman" w:cs="Mangal"/>
      <w:kern w:val="2"/>
      <w:sz w:val="24"/>
      <w:lang w:eastAsia="hi-IN" w:bidi="hi-IN"/>
    </w:rPr>
  </w:style>
  <w:style w:type="character" w:customStyle="1" w:styleId="wiadcz">
    <w:name w:val="wiad_c_z"/>
    <w:basedOn w:val="Domylnaczcionkaakapitu"/>
    <w:rsid w:val="00DE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94">
      <w:bodyDiv w:val="1"/>
      <w:marLeft w:val="0"/>
      <w:marRight w:val="0"/>
      <w:marTop w:val="0"/>
      <w:marBottom w:val="0"/>
      <w:divBdr>
        <w:top w:val="none" w:sz="0" w:space="0" w:color="auto"/>
        <w:left w:val="none" w:sz="0" w:space="0" w:color="auto"/>
        <w:bottom w:val="none" w:sz="0" w:space="0" w:color="auto"/>
        <w:right w:val="none" w:sz="0" w:space="0" w:color="auto"/>
      </w:divBdr>
    </w:div>
    <w:div w:id="20878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WERWYMIANY\wymiana\FIRM&#211;WKA_2022\papier_firmowy_202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D547-1457-4E8A-A2D1-2D1A6061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papier_firmowy_2022.dotx</Template>
  <TotalTime>76</TotalTime>
  <Pages>5</Pages>
  <Words>1508</Words>
  <Characters>9048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Daniek</dc:creator>
  <cp:lastModifiedBy>Beata Daniek</cp:lastModifiedBy>
  <cp:revision>3</cp:revision>
  <cp:lastPrinted>2025-03-12T09:26:00Z</cp:lastPrinted>
  <dcterms:created xsi:type="dcterms:W3CDTF">2025-03-12T09:17:00Z</dcterms:created>
  <dcterms:modified xsi:type="dcterms:W3CDTF">2025-03-12T10:51:00Z</dcterms:modified>
</cp:coreProperties>
</file>