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99" w:rsidRPr="00F33483" w:rsidRDefault="00183199" w:rsidP="00183199">
      <w:pPr>
        <w:pStyle w:val="Tre0"/>
        <w:ind w:left="6804"/>
        <w:rPr>
          <w:rFonts w:cs="Arial"/>
          <w:color w:val="auto"/>
          <w:sz w:val="24"/>
          <w:szCs w:val="24"/>
        </w:rPr>
      </w:pPr>
      <w:bookmarkStart w:id="0" w:name="_GoBack"/>
      <w:bookmarkEnd w:id="0"/>
      <w:r w:rsidRPr="00356C2F">
        <w:rPr>
          <w:rFonts w:cs="Arial"/>
          <w:sz w:val="20"/>
        </w:rPr>
        <w:t>Data ogłoszenia</w:t>
      </w:r>
      <w:r w:rsidRPr="00356C2F">
        <w:rPr>
          <w:rFonts w:cs="Arial"/>
          <w:sz w:val="24"/>
          <w:szCs w:val="24"/>
        </w:rPr>
        <w:br/>
      </w:r>
      <w:r>
        <w:rPr>
          <w:rFonts w:cs="Arial"/>
          <w:color w:val="auto"/>
          <w:sz w:val="24"/>
          <w:szCs w:val="24"/>
        </w:rPr>
        <w:t>0</w:t>
      </w:r>
      <w:r w:rsidRPr="00F33483">
        <w:rPr>
          <w:rFonts w:cs="Arial"/>
          <w:color w:val="auto"/>
          <w:sz w:val="24"/>
          <w:szCs w:val="24"/>
        </w:rPr>
        <w:t>3.0</w:t>
      </w:r>
      <w:r>
        <w:rPr>
          <w:rFonts w:cs="Arial"/>
          <w:color w:val="auto"/>
          <w:sz w:val="24"/>
          <w:szCs w:val="24"/>
        </w:rPr>
        <w:t>2</w:t>
      </w:r>
      <w:r w:rsidRPr="00F33483">
        <w:rPr>
          <w:rFonts w:cs="Arial"/>
          <w:color w:val="auto"/>
          <w:sz w:val="24"/>
          <w:szCs w:val="24"/>
        </w:rPr>
        <w:t>.2025r.</w:t>
      </w:r>
    </w:p>
    <w:p w:rsidR="00183199" w:rsidRPr="00356C2F" w:rsidRDefault="00183199" w:rsidP="00183199">
      <w:pPr>
        <w:pStyle w:val="Tre0"/>
        <w:spacing w:after="2280"/>
        <w:ind w:left="6804"/>
        <w:rPr>
          <w:rFonts w:cs="Arial"/>
          <w:sz w:val="24"/>
          <w:szCs w:val="24"/>
        </w:rPr>
      </w:pPr>
      <w:r w:rsidRPr="00356C2F">
        <w:rPr>
          <w:rFonts w:cs="Arial"/>
          <w:sz w:val="20"/>
        </w:rPr>
        <w:t>Numer konkursu:</w:t>
      </w:r>
      <w:r w:rsidRPr="00356C2F">
        <w:rPr>
          <w:rFonts w:cs="Arial"/>
          <w:sz w:val="24"/>
          <w:szCs w:val="24"/>
        </w:rPr>
        <w:br/>
      </w:r>
      <w:r w:rsidRPr="00903501">
        <w:rPr>
          <w:rFonts w:cs="Arial"/>
          <w:color w:val="auto"/>
          <w:sz w:val="24"/>
          <w:szCs w:val="24"/>
        </w:rPr>
        <w:t>ROME.OK.1102-0</w:t>
      </w:r>
      <w:r>
        <w:rPr>
          <w:rFonts w:cs="Arial"/>
          <w:color w:val="auto"/>
          <w:sz w:val="24"/>
          <w:szCs w:val="24"/>
        </w:rPr>
        <w:t>1</w:t>
      </w:r>
      <w:r w:rsidRPr="00903501">
        <w:rPr>
          <w:rFonts w:cs="Arial"/>
          <w:color w:val="auto"/>
          <w:sz w:val="24"/>
          <w:szCs w:val="24"/>
        </w:rPr>
        <w:t>/202</w:t>
      </w:r>
      <w:r>
        <w:rPr>
          <w:rFonts w:cs="Arial"/>
          <w:color w:val="auto"/>
          <w:sz w:val="24"/>
          <w:szCs w:val="24"/>
        </w:rPr>
        <w:t>5</w:t>
      </w:r>
      <w:r w:rsidRPr="00903501">
        <w:rPr>
          <w:rFonts w:cs="Arial"/>
          <w:color w:val="auto"/>
          <w:sz w:val="24"/>
          <w:szCs w:val="24"/>
        </w:rPr>
        <w:t xml:space="preserve"> </w:t>
      </w:r>
    </w:p>
    <w:p w:rsidR="00183199" w:rsidRDefault="00183199" w:rsidP="00183199">
      <w:pPr>
        <w:pStyle w:val="NormalnyWeb"/>
        <w:spacing w:after="260" w:afterAutospacing="0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Informacja o wynikach naboru </w:t>
      </w:r>
      <w:r>
        <w:rPr>
          <w:rFonts w:ascii="Verdana" w:hAnsi="Verdana"/>
          <w:b/>
          <w:bCs/>
          <w:sz w:val="22"/>
          <w:szCs w:val="22"/>
        </w:rPr>
        <w:br/>
        <w:t>w Regionalnym Ośrodku Metodyczno</w:t>
      </w:r>
      <w:r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b/>
          <w:bCs/>
          <w:sz w:val="22"/>
          <w:szCs w:val="22"/>
        </w:rPr>
        <w:t>Edukacyjnym „</w:t>
      </w:r>
      <w:proofErr w:type="spellStart"/>
      <w:r w:rsidRPr="00831E85">
        <w:rPr>
          <w:rFonts w:ascii="Verdana" w:hAnsi="Verdana"/>
          <w:b/>
          <w:bCs/>
          <w:iCs/>
          <w:sz w:val="22"/>
          <w:szCs w:val="22"/>
        </w:rPr>
        <w:t>Metis</w:t>
      </w:r>
      <w:proofErr w:type="spellEnd"/>
      <w:r>
        <w:rPr>
          <w:rFonts w:ascii="Verdana" w:hAnsi="Verdana"/>
          <w:b/>
          <w:bCs/>
          <w:iCs/>
          <w:sz w:val="22"/>
          <w:szCs w:val="22"/>
        </w:rPr>
        <w:t>”</w:t>
      </w:r>
      <w:r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w Katowicach </w:t>
      </w:r>
      <w:r>
        <w:rPr>
          <w:rFonts w:ascii="Verdana" w:hAnsi="Verdana"/>
          <w:b/>
          <w:bCs/>
          <w:sz w:val="22"/>
          <w:szCs w:val="22"/>
        </w:rPr>
        <w:br/>
      </w:r>
    </w:p>
    <w:p w:rsidR="00183199" w:rsidRDefault="00183199" w:rsidP="00183199">
      <w:pPr>
        <w:pStyle w:val="NormalnyWeb"/>
        <w:spacing w:after="260" w:afterAutospacing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 stanowisko pracy: Specjalista ds. księgowości</w:t>
      </w:r>
    </w:p>
    <w:p w:rsidR="00183199" w:rsidRDefault="00183199" w:rsidP="00183199">
      <w:pPr>
        <w:pStyle w:val="NormalnyWeb"/>
        <w:spacing w:after="260" w:afterAutospacing="0"/>
        <w:rPr>
          <w:rFonts w:ascii="Verdana" w:hAnsi="Verdana"/>
          <w:sz w:val="20"/>
          <w:szCs w:val="20"/>
        </w:rPr>
      </w:pPr>
    </w:p>
    <w:p w:rsidR="00183199" w:rsidRDefault="00183199" w:rsidP="00183199">
      <w:pPr>
        <w:pStyle w:val="NormalnyWeb"/>
        <w:spacing w:after="260" w:afterAutospacing="0" w:line="360" w:lineRule="auto"/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Dyrektor Regionalnego Ośrodka </w:t>
      </w:r>
      <w:proofErr w:type="spellStart"/>
      <w:r>
        <w:rPr>
          <w:rFonts w:ascii="Verdana" w:hAnsi="Verdana"/>
          <w:sz w:val="22"/>
          <w:szCs w:val="22"/>
        </w:rPr>
        <w:t>Metodyczno</w:t>
      </w:r>
      <w:proofErr w:type="spellEnd"/>
      <w:r>
        <w:rPr>
          <w:rFonts w:ascii="Verdana" w:hAnsi="Verdana"/>
          <w:sz w:val="22"/>
          <w:szCs w:val="22"/>
        </w:rPr>
        <w:t>–Edukacyjnego „</w:t>
      </w:r>
      <w:proofErr w:type="spellStart"/>
      <w:r>
        <w:rPr>
          <w:rFonts w:ascii="Verdana" w:hAnsi="Verdana"/>
          <w:sz w:val="22"/>
          <w:szCs w:val="22"/>
        </w:rPr>
        <w:t>Metis</w:t>
      </w:r>
      <w:proofErr w:type="spellEnd"/>
      <w:r>
        <w:rPr>
          <w:rFonts w:ascii="Verdana" w:hAnsi="Verdana"/>
          <w:sz w:val="22"/>
          <w:szCs w:val="22"/>
        </w:rPr>
        <w:t>” w Katowicach informuje, że w wyniku naboru na wolne stanowisko pracy - Specjalista ds. księgowości konkurs został nierozstrzygnięty.</w:t>
      </w:r>
    </w:p>
    <w:p w:rsidR="00183199" w:rsidRDefault="00183199" w:rsidP="00183199">
      <w:pPr>
        <w:pStyle w:val="NormalnyWeb"/>
        <w:spacing w:after="260" w:afterAutospacing="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wyniku przeprowadzonego naboru nie wpłynęła żadna oferta.</w:t>
      </w:r>
    </w:p>
    <w:p w:rsidR="00183199" w:rsidRDefault="00183199" w:rsidP="00183199">
      <w:pPr>
        <w:rPr>
          <w:rFonts w:ascii="Verdana" w:hAnsi="Verdana"/>
          <w:sz w:val="22"/>
          <w:szCs w:val="22"/>
        </w:rPr>
      </w:pPr>
    </w:p>
    <w:p w:rsidR="00183199" w:rsidRDefault="00183199" w:rsidP="00183199">
      <w:pPr>
        <w:rPr>
          <w:rFonts w:ascii="Verdana" w:hAnsi="Verdana"/>
          <w:sz w:val="22"/>
          <w:szCs w:val="22"/>
        </w:rPr>
      </w:pPr>
    </w:p>
    <w:p w:rsidR="00183199" w:rsidRDefault="00183199" w:rsidP="00183199">
      <w:r>
        <w:rPr>
          <w:rFonts w:ascii="Verdana" w:hAnsi="Verdana"/>
          <w:sz w:val="22"/>
          <w:szCs w:val="22"/>
        </w:rPr>
        <w:t xml:space="preserve">Katowice, dnia 03.02.2025r.                                       </w:t>
      </w:r>
    </w:p>
    <w:p w:rsidR="00183199" w:rsidRPr="0036309C" w:rsidRDefault="00183199" w:rsidP="00183199"/>
    <w:p w:rsidR="00183199" w:rsidRPr="0036309C" w:rsidRDefault="00183199" w:rsidP="0036309C"/>
    <w:sectPr w:rsidR="00183199" w:rsidRPr="0036309C" w:rsidSect="003E5A42">
      <w:footerReference w:type="default" r:id="rId8"/>
      <w:headerReference w:type="first" r:id="rId9"/>
      <w:footerReference w:type="first" r:id="rId10"/>
      <w:type w:val="continuous"/>
      <w:pgSz w:w="11906" w:h="16838" w:code="9"/>
      <w:pgMar w:top="993" w:right="992" w:bottom="936" w:left="1344" w:header="96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441" w:rsidRDefault="00572441" w:rsidP="00AB4A4A">
      <w:r>
        <w:separator/>
      </w:r>
    </w:p>
  </w:endnote>
  <w:endnote w:type="continuationSeparator" w:id="0">
    <w:p w:rsidR="00572441" w:rsidRDefault="0057244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06C4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06C4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55432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6D2A" w:rsidRDefault="00966D2A">
            <w:pPr>
              <w:pStyle w:val="Stopka"/>
              <w:jc w:val="right"/>
            </w:pPr>
            <w:r w:rsidRPr="00966D2A">
              <w:rPr>
                <w:bCs/>
                <w:sz w:val="24"/>
                <w:szCs w:val="24"/>
              </w:rPr>
              <w:fldChar w:fldCharType="begin"/>
            </w:r>
            <w:r w:rsidRPr="00966D2A">
              <w:rPr>
                <w:bCs/>
              </w:rPr>
              <w:instrText>PAGE</w:instrText>
            </w:r>
            <w:r w:rsidRPr="00966D2A">
              <w:rPr>
                <w:bCs/>
                <w:sz w:val="24"/>
                <w:szCs w:val="24"/>
              </w:rPr>
              <w:fldChar w:fldCharType="separate"/>
            </w:r>
            <w:r w:rsidR="00C06C45">
              <w:rPr>
                <w:bCs/>
                <w:noProof/>
              </w:rPr>
              <w:t>1</w:t>
            </w:r>
            <w:r w:rsidRPr="00966D2A">
              <w:rPr>
                <w:bCs/>
                <w:sz w:val="24"/>
                <w:szCs w:val="24"/>
              </w:rPr>
              <w:fldChar w:fldCharType="end"/>
            </w:r>
            <w:r>
              <w:t>/</w:t>
            </w:r>
            <w:r w:rsidRPr="00966D2A">
              <w:rPr>
                <w:bCs/>
                <w:sz w:val="24"/>
                <w:szCs w:val="24"/>
              </w:rPr>
              <w:fldChar w:fldCharType="begin"/>
            </w:r>
            <w:r w:rsidRPr="00966D2A">
              <w:rPr>
                <w:bCs/>
              </w:rPr>
              <w:instrText>NUMPAGES</w:instrText>
            </w:r>
            <w:r w:rsidRPr="00966D2A">
              <w:rPr>
                <w:bCs/>
                <w:sz w:val="24"/>
                <w:szCs w:val="24"/>
              </w:rPr>
              <w:fldChar w:fldCharType="separate"/>
            </w:r>
            <w:r w:rsidR="00C06C45">
              <w:rPr>
                <w:bCs/>
                <w:noProof/>
              </w:rPr>
              <w:t>1</w:t>
            </w:r>
            <w:r w:rsidRPr="00966D2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569A" w:rsidRPr="0011569A" w:rsidRDefault="0011569A" w:rsidP="0011569A">
    <w:pPr>
      <w:pStyle w:val="Stopka"/>
      <w:jc w:val="right"/>
      <w:rPr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441" w:rsidRDefault="00572441" w:rsidP="00AB4A4A">
      <w:r>
        <w:separator/>
      </w:r>
    </w:p>
  </w:footnote>
  <w:footnote w:type="continuationSeparator" w:id="0">
    <w:p w:rsidR="00572441" w:rsidRDefault="00572441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A2" w:rsidRDefault="00CC12BE" w:rsidP="006E11B5">
    <w:pPr>
      <w:pStyle w:val="Nagwek"/>
      <w:tabs>
        <w:tab w:val="left" w:pos="2410"/>
        <w:tab w:val="left" w:pos="4111"/>
      </w:tabs>
      <w:ind w:left="-284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2940050</wp:posOffset>
          </wp:positionV>
          <wp:extent cx="1295400" cy="174689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746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-138430</wp:posOffset>
          </wp:positionH>
          <wp:positionV relativeFrom="paragraph">
            <wp:posOffset>978535</wp:posOffset>
          </wp:positionV>
          <wp:extent cx="1276350" cy="484937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R papier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84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1F4B">
      <w:rPr>
        <w:noProof/>
        <w:sz w:val="24"/>
        <w:szCs w:val="24"/>
        <w:lang w:eastAsia="pl-PL"/>
      </w:rPr>
      <w:drawing>
        <wp:anchor distT="0" distB="0" distL="114300" distR="114300" simplePos="0" relativeHeight="251665920" behindDoc="0" locked="0" layoutInCell="1" allowOverlap="1" wp14:anchorId="47C9E584" wp14:editId="2776D052">
          <wp:simplePos x="0" y="0"/>
          <wp:positionH relativeFrom="column">
            <wp:posOffset>-180975</wp:posOffset>
          </wp:positionH>
          <wp:positionV relativeFrom="paragraph">
            <wp:posOffset>10160</wp:posOffset>
          </wp:positionV>
          <wp:extent cx="2082188" cy="760640"/>
          <wp:effectExtent l="0" t="0" r="0" b="190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Śląskie_JOSWŚ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88" cy="76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1" layoutInCell="1" allowOverlap="0" wp14:anchorId="03364A76" wp14:editId="54D3556D">
              <wp:simplePos x="0" y="0"/>
              <wp:positionH relativeFrom="page">
                <wp:posOffset>714375</wp:posOffset>
              </wp:positionH>
              <wp:positionV relativeFrom="page">
                <wp:posOffset>3028950</wp:posOffset>
              </wp:positionV>
              <wp:extent cx="1594485" cy="6657975"/>
              <wp:effectExtent l="0" t="0" r="5715" b="9525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665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364A76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left:0;text-align:left;margin-left:56.25pt;margin-top:238.5pt;width:125.55pt;height:524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" o:allowoverlap="f" filled="f" stroked="f">
              <v:textbox inset="0,0,0,0">
                <w:txbxContent>
                  <w:p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62325C98"/>
    <w:multiLevelType w:val="hybridMultilevel"/>
    <w:tmpl w:val="1B0AAED4"/>
    <w:lvl w:ilvl="0" w:tplc="5F06B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9C"/>
    <w:rsid w:val="000133D6"/>
    <w:rsid w:val="00033271"/>
    <w:rsid w:val="00044597"/>
    <w:rsid w:val="0004532A"/>
    <w:rsid w:val="000472CB"/>
    <w:rsid w:val="000503E6"/>
    <w:rsid w:val="000676B4"/>
    <w:rsid w:val="00087A6B"/>
    <w:rsid w:val="00096DEF"/>
    <w:rsid w:val="000A6DD0"/>
    <w:rsid w:val="000C5958"/>
    <w:rsid w:val="000D53F3"/>
    <w:rsid w:val="000E37F3"/>
    <w:rsid w:val="000F1E8C"/>
    <w:rsid w:val="0010321C"/>
    <w:rsid w:val="0011569A"/>
    <w:rsid w:val="00116525"/>
    <w:rsid w:val="00127F84"/>
    <w:rsid w:val="00131F4B"/>
    <w:rsid w:val="0013636D"/>
    <w:rsid w:val="00142FAB"/>
    <w:rsid w:val="00160961"/>
    <w:rsid w:val="00183199"/>
    <w:rsid w:val="001908E0"/>
    <w:rsid w:val="001915D2"/>
    <w:rsid w:val="0019386D"/>
    <w:rsid w:val="001954E3"/>
    <w:rsid w:val="0019668A"/>
    <w:rsid w:val="00197E93"/>
    <w:rsid w:val="001A7F4D"/>
    <w:rsid w:val="001B5453"/>
    <w:rsid w:val="001C1422"/>
    <w:rsid w:val="001C4A73"/>
    <w:rsid w:val="001C4AA2"/>
    <w:rsid w:val="001D5529"/>
    <w:rsid w:val="001E6FE6"/>
    <w:rsid w:val="001F40E6"/>
    <w:rsid w:val="001F64C2"/>
    <w:rsid w:val="002043CC"/>
    <w:rsid w:val="00206EC9"/>
    <w:rsid w:val="00231477"/>
    <w:rsid w:val="002369DC"/>
    <w:rsid w:val="0024013A"/>
    <w:rsid w:val="00240EDE"/>
    <w:rsid w:val="0024632C"/>
    <w:rsid w:val="002524B8"/>
    <w:rsid w:val="00262F4D"/>
    <w:rsid w:val="00282AAF"/>
    <w:rsid w:val="00282C05"/>
    <w:rsid w:val="00285CB9"/>
    <w:rsid w:val="00286B41"/>
    <w:rsid w:val="002A07E6"/>
    <w:rsid w:val="002C1966"/>
    <w:rsid w:val="002C263A"/>
    <w:rsid w:val="002C6693"/>
    <w:rsid w:val="002F3357"/>
    <w:rsid w:val="00300EDB"/>
    <w:rsid w:val="003039A5"/>
    <w:rsid w:val="00310EED"/>
    <w:rsid w:val="0031614F"/>
    <w:rsid w:val="00317313"/>
    <w:rsid w:val="00324552"/>
    <w:rsid w:val="00331D42"/>
    <w:rsid w:val="00351CF0"/>
    <w:rsid w:val="003553E8"/>
    <w:rsid w:val="0036309C"/>
    <w:rsid w:val="003678B4"/>
    <w:rsid w:val="00371358"/>
    <w:rsid w:val="00372B74"/>
    <w:rsid w:val="00385DB4"/>
    <w:rsid w:val="00390108"/>
    <w:rsid w:val="003D748A"/>
    <w:rsid w:val="003D7BC5"/>
    <w:rsid w:val="003E5A42"/>
    <w:rsid w:val="003E5C79"/>
    <w:rsid w:val="003E64C0"/>
    <w:rsid w:val="0040055C"/>
    <w:rsid w:val="00407740"/>
    <w:rsid w:val="00410065"/>
    <w:rsid w:val="00424023"/>
    <w:rsid w:val="00425130"/>
    <w:rsid w:val="00432A27"/>
    <w:rsid w:val="0043759C"/>
    <w:rsid w:val="00437F35"/>
    <w:rsid w:val="00470595"/>
    <w:rsid w:val="00473297"/>
    <w:rsid w:val="00473648"/>
    <w:rsid w:val="00474141"/>
    <w:rsid w:val="00476538"/>
    <w:rsid w:val="0049311E"/>
    <w:rsid w:val="004A1F4D"/>
    <w:rsid w:val="004A3B27"/>
    <w:rsid w:val="004B21A9"/>
    <w:rsid w:val="004B2223"/>
    <w:rsid w:val="004B3D78"/>
    <w:rsid w:val="004B5F03"/>
    <w:rsid w:val="004E0604"/>
    <w:rsid w:val="004F4D94"/>
    <w:rsid w:val="005043EA"/>
    <w:rsid w:val="005223DD"/>
    <w:rsid w:val="00523C17"/>
    <w:rsid w:val="00527E52"/>
    <w:rsid w:val="0053193A"/>
    <w:rsid w:val="00534307"/>
    <w:rsid w:val="00541D56"/>
    <w:rsid w:val="00550F41"/>
    <w:rsid w:val="00552B26"/>
    <w:rsid w:val="005579C9"/>
    <w:rsid w:val="00571488"/>
    <w:rsid w:val="00571FE8"/>
    <w:rsid w:val="00572441"/>
    <w:rsid w:val="00583DCD"/>
    <w:rsid w:val="00595482"/>
    <w:rsid w:val="0059798C"/>
    <w:rsid w:val="005A64F9"/>
    <w:rsid w:val="005C1677"/>
    <w:rsid w:val="005C531E"/>
    <w:rsid w:val="005D1C8C"/>
    <w:rsid w:val="005F1C87"/>
    <w:rsid w:val="005F2DB1"/>
    <w:rsid w:val="005F5B5C"/>
    <w:rsid w:val="00604101"/>
    <w:rsid w:val="00604857"/>
    <w:rsid w:val="0062281B"/>
    <w:rsid w:val="006273E1"/>
    <w:rsid w:val="00641D91"/>
    <w:rsid w:val="006471B6"/>
    <w:rsid w:val="006476FE"/>
    <w:rsid w:val="00651A52"/>
    <w:rsid w:val="0066020E"/>
    <w:rsid w:val="00665345"/>
    <w:rsid w:val="00672CF9"/>
    <w:rsid w:val="00673B27"/>
    <w:rsid w:val="006917EA"/>
    <w:rsid w:val="006948DE"/>
    <w:rsid w:val="006A7F86"/>
    <w:rsid w:val="006B77DC"/>
    <w:rsid w:val="006C5EEF"/>
    <w:rsid w:val="006D5A11"/>
    <w:rsid w:val="006E11B5"/>
    <w:rsid w:val="006E4F9A"/>
    <w:rsid w:val="006F02B5"/>
    <w:rsid w:val="006F0995"/>
    <w:rsid w:val="006F401B"/>
    <w:rsid w:val="006F6030"/>
    <w:rsid w:val="006F60B8"/>
    <w:rsid w:val="00704B69"/>
    <w:rsid w:val="007079D0"/>
    <w:rsid w:val="00710354"/>
    <w:rsid w:val="007138B8"/>
    <w:rsid w:val="00713911"/>
    <w:rsid w:val="00713A29"/>
    <w:rsid w:val="00716C92"/>
    <w:rsid w:val="00721E00"/>
    <w:rsid w:val="007442C2"/>
    <w:rsid w:val="007459FC"/>
    <w:rsid w:val="00746624"/>
    <w:rsid w:val="00754027"/>
    <w:rsid w:val="00756D80"/>
    <w:rsid w:val="007625B3"/>
    <w:rsid w:val="00763975"/>
    <w:rsid w:val="007726A8"/>
    <w:rsid w:val="007875C2"/>
    <w:rsid w:val="0079165A"/>
    <w:rsid w:val="00795194"/>
    <w:rsid w:val="0079612A"/>
    <w:rsid w:val="007B3AC5"/>
    <w:rsid w:val="007B5B13"/>
    <w:rsid w:val="007B7480"/>
    <w:rsid w:val="007C00FB"/>
    <w:rsid w:val="007C1B93"/>
    <w:rsid w:val="007C255C"/>
    <w:rsid w:val="007C6581"/>
    <w:rsid w:val="007C7729"/>
    <w:rsid w:val="007D6C73"/>
    <w:rsid w:val="007E162A"/>
    <w:rsid w:val="007E5643"/>
    <w:rsid w:val="007F0F31"/>
    <w:rsid w:val="007F513A"/>
    <w:rsid w:val="00801EA5"/>
    <w:rsid w:val="0080317E"/>
    <w:rsid w:val="00810EB7"/>
    <w:rsid w:val="00811248"/>
    <w:rsid w:val="00814C20"/>
    <w:rsid w:val="008177A4"/>
    <w:rsid w:val="00821258"/>
    <w:rsid w:val="00827865"/>
    <w:rsid w:val="00835909"/>
    <w:rsid w:val="0084242E"/>
    <w:rsid w:val="008574EB"/>
    <w:rsid w:val="008759CE"/>
    <w:rsid w:val="008863B2"/>
    <w:rsid w:val="0088682B"/>
    <w:rsid w:val="00887A85"/>
    <w:rsid w:val="008931D4"/>
    <w:rsid w:val="00896F38"/>
    <w:rsid w:val="008B0717"/>
    <w:rsid w:val="008B5806"/>
    <w:rsid w:val="008B697A"/>
    <w:rsid w:val="008B7496"/>
    <w:rsid w:val="008D340C"/>
    <w:rsid w:val="008E36DC"/>
    <w:rsid w:val="008E7AD5"/>
    <w:rsid w:val="008F3A1B"/>
    <w:rsid w:val="00900975"/>
    <w:rsid w:val="0091363F"/>
    <w:rsid w:val="00935C41"/>
    <w:rsid w:val="0093759F"/>
    <w:rsid w:val="009465B8"/>
    <w:rsid w:val="00951C66"/>
    <w:rsid w:val="0095386C"/>
    <w:rsid w:val="00954FC8"/>
    <w:rsid w:val="00956893"/>
    <w:rsid w:val="0095796E"/>
    <w:rsid w:val="00964842"/>
    <w:rsid w:val="00965646"/>
    <w:rsid w:val="00966D2A"/>
    <w:rsid w:val="00982ADF"/>
    <w:rsid w:val="00996054"/>
    <w:rsid w:val="009A1138"/>
    <w:rsid w:val="009A5808"/>
    <w:rsid w:val="009B4BF0"/>
    <w:rsid w:val="009B555A"/>
    <w:rsid w:val="009B7E49"/>
    <w:rsid w:val="009D1113"/>
    <w:rsid w:val="009D3606"/>
    <w:rsid w:val="009E2AAC"/>
    <w:rsid w:val="009F1C7B"/>
    <w:rsid w:val="009F22CE"/>
    <w:rsid w:val="009F38CE"/>
    <w:rsid w:val="00A03081"/>
    <w:rsid w:val="00A034D7"/>
    <w:rsid w:val="00A30274"/>
    <w:rsid w:val="00A30D4C"/>
    <w:rsid w:val="00A37DFE"/>
    <w:rsid w:val="00A4160A"/>
    <w:rsid w:val="00A437CB"/>
    <w:rsid w:val="00A543CF"/>
    <w:rsid w:val="00A55D34"/>
    <w:rsid w:val="00A610A8"/>
    <w:rsid w:val="00A64717"/>
    <w:rsid w:val="00A82E72"/>
    <w:rsid w:val="00A9282A"/>
    <w:rsid w:val="00A928DF"/>
    <w:rsid w:val="00A93DD1"/>
    <w:rsid w:val="00AA2599"/>
    <w:rsid w:val="00AA2DAC"/>
    <w:rsid w:val="00AB4A4A"/>
    <w:rsid w:val="00AF0361"/>
    <w:rsid w:val="00AF6C86"/>
    <w:rsid w:val="00AF72DC"/>
    <w:rsid w:val="00B0102E"/>
    <w:rsid w:val="00B02FDA"/>
    <w:rsid w:val="00B102D6"/>
    <w:rsid w:val="00B10A69"/>
    <w:rsid w:val="00B3477F"/>
    <w:rsid w:val="00B37FC8"/>
    <w:rsid w:val="00B4312A"/>
    <w:rsid w:val="00B4557C"/>
    <w:rsid w:val="00B45CA2"/>
    <w:rsid w:val="00B52744"/>
    <w:rsid w:val="00B529D3"/>
    <w:rsid w:val="00B55FDB"/>
    <w:rsid w:val="00B607E2"/>
    <w:rsid w:val="00B633D8"/>
    <w:rsid w:val="00B66B1F"/>
    <w:rsid w:val="00B66E32"/>
    <w:rsid w:val="00BA5AC0"/>
    <w:rsid w:val="00BB0390"/>
    <w:rsid w:val="00BB31FD"/>
    <w:rsid w:val="00BD0D20"/>
    <w:rsid w:val="00BD6F64"/>
    <w:rsid w:val="00BD79BB"/>
    <w:rsid w:val="00BF10AD"/>
    <w:rsid w:val="00BF725F"/>
    <w:rsid w:val="00BF7C94"/>
    <w:rsid w:val="00C06C45"/>
    <w:rsid w:val="00C200F1"/>
    <w:rsid w:val="00C32C17"/>
    <w:rsid w:val="00C4333F"/>
    <w:rsid w:val="00C436AA"/>
    <w:rsid w:val="00C76843"/>
    <w:rsid w:val="00C87348"/>
    <w:rsid w:val="00C92164"/>
    <w:rsid w:val="00C92B73"/>
    <w:rsid w:val="00CA0FFF"/>
    <w:rsid w:val="00CA7D31"/>
    <w:rsid w:val="00CB67C5"/>
    <w:rsid w:val="00CC12BE"/>
    <w:rsid w:val="00CC3FD5"/>
    <w:rsid w:val="00CC477B"/>
    <w:rsid w:val="00CC5D74"/>
    <w:rsid w:val="00CD1D30"/>
    <w:rsid w:val="00CD5077"/>
    <w:rsid w:val="00CE1165"/>
    <w:rsid w:val="00CF1866"/>
    <w:rsid w:val="00CF1BB3"/>
    <w:rsid w:val="00CF522C"/>
    <w:rsid w:val="00D03974"/>
    <w:rsid w:val="00D0750F"/>
    <w:rsid w:val="00D12E7C"/>
    <w:rsid w:val="00D16739"/>
    <w:rsid w:val="00D22066"/>
    <w:rsid w:val="00D33FFD"/>
    <w:rsid w:val="00D40BAA"/>
    <w:rsid w:val="00D446F2"/>
    <w:rsid w:val="00D448C5"/>
    <w:rsid w:val="00D77BCF"/>
    <w:rsid w:val="00D822D3"/>
    <w:rsid w:val="00D860E3"/>
    <w:rsid w:val="00D92694"/>
    <w:rsid w:val="00D9540E"/>
    <w:rsid w:val="00DA3A9B"/>
    <w:rsid w:val="00DB6944"/>
    <w:rsid w:val="00DC40A5"/>
    <w:rsid w:val="00DD04A5"/>
    <w:rsid w:val="00DD5823"/>
    <w:rsid w:val="00DD6A12"/>
    <w:rsid w:val="00DE12DE"/>
    <w:rsid w:val="00DE1ED5"/>
    <w:rsid w:val="00DE7850"/>
    <w:rsid w:val="00DF5408"/>
    <w:rsid w:val="00DF597D"/>
    <w:rsid w:val="00E53A8B"/>
    <w:rsid w:val="00E54DF2"/>
    <w:rsid w:val="00E73F67"/>
    <w:rsid w:val="00E74636"/>
    <w:rsid w:val="00E83653"/>
    <w:rsid w:val="00EA2224"/>
    <w:rsid w:val="00EA5F63"/>
    <w:rsid w:val="00EA79D3"/>
    <w:rsid w:val="00ED0954"/>
    <w:rsid w:val="00ED5EAA"/>
    <w:rsid w:val="00ED6368"/>
    <w:rsid w:val="00EE77AB"/>
    <w:rsid w:val="00EF6DA1"/>
    <w:rsid w:val="00F11D2B"/>
    <w:rsid w:val="00F14683"/>
    <w:rsid w:val="00F324D2"/>
    <w:rsid w:val="00F35842"/>
    <w:rsid w:val="00F437A1"/>
    <w:rsid w:val="00F45D9D"/>
    <w:rsid w:val="00F57C35"/>
    <w:rsid w:val="00F61A34"/>
    <w:rsid w:val="00F81474"/>
    <w:rsid w:val="00F83FD3"/>
    <w:rsid w:val="00F8548D"/>
    <w:rsid w:val="00F91D98"/>
    <w:rsid w:val="00FA6EFF"/>
    <w:rsid w:val="00FA787A"/>
    <w:rsid w:val="00FB32BB"/>
    <w:rsid w:val="00FB3A61"/>
    <w:rsid w:val="00FC41E0"/>
    <w:rsid w:val="00FC4F3D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C4F598-CB3A-4D6A-A64D-C4949C59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36309C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NormalnyWeb">
    <w:name w:val="Normal (Web)"/>
    <w:basedOn w:val="Normalny"/>
    <w:uiPriority w:val="99"/>
    <w:unhideWhenUsed/>
    <w:locked/>
    <w:rsid w:val="0036309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WERWYMIANY\wymiana\FIRM&#211;WKA_2022\papier_firmowy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048E7-57D4-4949-87B7-7D2F761C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papier_firmowy_2022.dotx</Template>
  <TotalTime>17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Daniek</dc:creator>
  <cp:lastModifiedBy>Beata Daniek</cp:lastModifiedBy>
  <cp:revision>3</cp:revision>
  <cp:lastPrinted>2019-03-19T14:53:00Z</cp:lastPrinted>
  <dcterms:created xsi:type="dcterms:W3CDTF">2025-02-03T08:13:00Z</dcterms:created>
  <dcterms:modified xsi:type="dcterms:W3CDTF">2025-02-03T09:49:00Z</dcterms:modified>
</cp:coreProperties>
</file>