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7C" w:rsidRPr="00F33483" w:rsidRDefault="00DA497C" w:rsidP="00DA497C">
      <w:pPr>
        <w:pStyle w:val="Tre0"/>
        <w:ind w:left="6804"/>
        <w:rPr>
          <w:rFonts w:cs="Arial"/>
          <w:color w:val="auto"/>
          <w:sz w:val="24"/>
          <w:szCs w:val="24"/>
        </w:rPr>
      </w:pPr>
      <w:r w:rsidRPr="00356C2F">
        <w:rPr>
          <w:rFonts w:cs="Arial"/>
          <w:sz w:val="20"/>
        </w:rPr>
        <w:t>Data ogłoszenia</w:t>
      </w:r>
      <w:r w:rsidRPr="00356C2F"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0</w:t>
      </w:r>
      <w:r w:rsidR="00EA30E0">
        <w:rPr>
          <w:rFonts w:cs="Arial"/>
          <w:color w:val="auto"/>
          <w:sz w:val="24"/>
          <w:szCs w:val="24"/>
        </w:rPr>
        <w:t>4</w:t>
      </w:r>
      <w:r w:rsidRPr="00F33483">
        <w:rPr>
          <w:rFonts w:cs="Arial"/>
          <w:color w:val="auto"/>
          <w:sz w:val="24"/>
          <w:szCs w:val="24"/>
        </w:rPr>
        <w:t>.0</w:t>
      </w:r>
      <w:r>
        <w:rPr>
          <w:rFonts w:cs="Arial"/>
          <w:color w:val="auto"/>
          <w:sz w:val="24"/>
          <w:szCs w:val="24"/>
        </w:rPr>
        <w:t>2</w:t>
      </w:r>
      <w:r w:rsidRPr="00F33483">
        <w:rPr>
          <w:rFonts w:cs="Arial"/>
          <w:color w:val="auto"/>
          <w:sz w:val="24"/>
          <w:szCs w:val="24"/>
        </w:rPr>
        <w:t>.2025r.</w:t>
      </w:r>
    </w:p>
    <w:p w:rsidR="00DA497C" w:rsidRPr="00356C2F" w:rsidRDefault="00DA497C" w:rsidP="00DA497C">
      <w:pPr>
        <w:pStyle w:val="Tre0"/>
        <w:spacing w:after="2280"/>
        <w:ind w:left="6804"/>
        <w:rPr>
          <w:rFonts w:cs="Arial"/>
          <w:sz w:val="24"/>
          <w:szCs w:val="24"/>
        </w:rPr>
      </w:pPr>
      <w:r w:rsidRPr="00356C2F">
        <w:rPr>
          <w:rFonts w:cs="Arial"/>
          <w:sz w:val="20"/>
        </w:rPr>
        <w:t>Numer konkursu:</w:t>
      </w:r>
      <w:r w:rsidRPr="00356C2F">
        <w:rPr>
          <w:rFonts w:cs="Arial"/>
          <w:sz w:val="24"/>
          <w:szCs w:val="24"/>
        </w:rPr>
        <w:br/>
      </w:r>
      <w:r w:rsidRPr="00903501">
        <w:rPr>
          <w:rFonts w:cs="Arial"/>
          <w:color w:val="auto"/>
          <w:sz w:val="24"/>
          <w:szCs w:val="24"/>
        </w:rPr>
        <w:t>ROME.OK.1102-0</w:t>
      </w:r>
      <w:r>
        <w:rPr>
          <w:rFonts w:cs="Arial"/>
          <w:color w:val="auto"/>
          <w:sz w:val="24"/>
          <w:szCs w:val="24"/>
        </w:rPr>
        <w:t>5</w:t>
      </w:r>
      <w:r w:rsidRPr="00903501">
        <w:rPr>
          <w:rFonts w:cs="Arial"/>
          <w:color w:val="auto"/>
          <w:sz w:val="24"/>
          <w:szCs w:val="24"/>
        </w:rPr>
        <w:t>/202</w:t>
      </w:r>
      <w:r>
        <w:rPr>
          <w:rFonts w:cs="Arial"/>
          <w:color w:val="auto"/>
          <w:sz w:val="24"/>
          <w:szCs w:val="24"/>
        </w:rPr>
        <w:t>4</w:t>
      </w:r>
      <w:r w:rsidRPr="00903501">
        <w:rPr>
          <w:rFonts w:cs="Arial"/>
          <w:color w:val="auto"/>
          <w:sz w:val="24"/>
          <w:szCs w:val="24"/>
        </w:rPr>
        <w:t xml:space="preserve"> </w:t>
      </w:r>
    </w:p>
    <w:p w:rsidR="00DA497C" w:rsidRDefault="00DA497C" w:rsidP="00DA497C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 w:rsidRPr="00831E85"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DA497C" w:rsidRDefault="00DA497C" w:rsidP="00DA497C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stanowisko pracy: </w:t>
      </w:r>
      <w:r>
        <w:rPr>
          <w:rFonts w:ascii="Verdana" w:hAnsi="Verdana"/>
          <w:sz w:val="22"/>
          <w:szCs w:val="22"/>
        </w:rPr>
        <w:t xml:space="preserve">Główny </w:t>
      </w:r>
      <w:r w:rsidR="00EA30E0">
        <w:rPr>
          <w:rFonts w:ascii="Verdana" w:hAnsi="Verdana"/>
          <w:sz w:val="22"/>
          <w:szCs w:val="22"/>
        </w:rPr>
        <w:t>księgowy</w:t>
      </w:r>
    </w:p>
    <w:p w:rsidR="00DA497C" w:rsidRDefault="00DA497C" w:rsidP="00DA497C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DA497C" w:rsidRDefault="00DA497C" w:rsidP="00EA30E0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 xml:space="preserve">” w Katowicach informuje, że w wyniku naboru na wolne stanowisko pracy </w:t>
      </w:r>
      <w:r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Główny </w:t>
      </w:r>
      <w:r w:rsidR="00EA30E0">
        <w:rPr>
          <w:rFonts w:ascii="Verdana" w:hAnsi="Verdana"/>
          <w:sz w:val="22"/>
          <w:szCs w:val="22"/>
        </w:rPr>
        <w:t>księgowy,</w:t>
      </w:r>
      <w:r>
        <w:rPr>
          <w:rFonts w:ascii="Verdana" w:hAnsi="Verdana"/>
          <w:sz w:val="22"/>
          <w:szCs w:val="22"/>
        </w:rPr>
        <w:t xml:space="preserve">  </w:t>
      </w:r>
      <w:r w:rsidR="00EA30E0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nie dokonano wyboru żadnego z kandydatów</w:t>
      </w:r>
      <w:r>
        <w:rPr>
          <w:rFonts w:ascii="Verdana" w:hAnsi="Verdana"/>
          <w:sz w:val="22"/>
          <w:szCs w:val="22"/>
        </w:rPr>
        <w:t>.</w:t>
      </w:r>
    </w:p>
    <w:p w:rsidR="00EA30E0" w:rsidRDefault="00EA30E0" w:rsidP="00EA30E0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</w:p>
    <w:p w:rsidR="00DA497C" w:rsidRDefault="00DA497C" w:rsidP="00EA30E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2"/>
          <w:szCs w:val="22"/>
        </w:rPr>
      </w:pPr>
      <w:r w:rsidRPr="00EA30E0">
        <w:rPr>
          <w:rFonts w:ascii="Verdana" w:hAnsi="Verdana"/>
          <w:b/>
          <w:sz w:val="22"/>
          <w:szCs w:val="22"/>
        </w:rPr>
        <w:t>Uzasadnienie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W wyniku </w:t>
      </w:r>
      <w:r>
        <w:rPr>
          <w:rFonts w:ascii="Verdana" w:hAnsi="Verdana"/>
          <w:sz w:val="22"/>
          <w:szCs w:val="22"/>
        </w:rPr>
        <w:t>procedury naboru na wolne stanowisko urzędnicze zgłosiły się dwie kandydatki.</w:t>
      </w:r>
    </w:p>
    <w:p w:rsidR="00DA497C" w:rsidRDefault="00DA497C" w:rsidP="00EA30E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Komisja rekrutacyjna </w:t>
      </w:r>
      <w:r w:rsidR="00EA30E0">
        <w:rPr>
          <w:rFonts w:ascii="Verdana" w:hAnsi="Verdana"/>
          <w:sz w:val="22"/>
          <w:szCs w:val="22"/>
        </w:rPr>
        <w:t>b</w:t>
      </w:r>
      <w:r>
        <w:rPr>
          <w:rFonts w:ascii="Verdana" w:hAnsi="Verdana"/>
          <w:sz w:val="22"/>
          <w:szCs w:val="22"/>
        </w:rPr>
        <w:t>iorąc pod uwagę złożone dokumenty aplikacyjne oraz po przeprowadzeniu roz</w:t>
      </w:r>
      <w:r w:rsidR="00EA30E0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ów kwalifikacyjnych </w:t>
      </w:r>
    </w:p>
    <w:p w:rsidR="00DA497C" w:rsidRDefault="00DA497C" w:rsidP="00EA30E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stwierdziła, że kandydatki nie spełniły w zadawalającym stopniu wymagań i oczekiwań stawianych osobie ubiegającej się </w:t>
      </w:r>
      <w:r w:rsidR="00EA30E0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o zatrudnienie na stanowisku, którego nabór dotyczył oraz postanowiła nie rekomendować</w:t>
      </w:r>
      <w:r w:rsidR="00EA30E0">
        <w:rPr>
          <w:rFonts w:ascii="Verdana" w:hAnsi="Verdana"/>
          <w:sz w:val="22"/>
          <w:szCs w:val="22"/>
        </w:rPr>
        <w:t xml:space="preserve"> kandydata do zatrudnienia na ww. stanowisku.</w:t>
      </w:r>
    </w:p>
    <w:p w:rsidR="00EA30E0" w:rsidRDefault="00EA30E0" w:rsidP="00EA30E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2"/>
          <w:szCs w:val="22"/>
        </w:rPr>
      </w:pPr>
    </w:p>
    <w:p w:rsidR="00EA30E0" w:rsidRDefault="00EA30E0" w:rsidP="00EA30E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powyższe, nabór na stanowisko urzędnicze pozostaje nierozstrzygnięty.</w:t>
      </w:r>
    </w:p>
    <w:p w:rsidR="00DA497C" w:rsidRDefault="00DA497C" w:rsidP="00DA497C">
      <w:pPr>
        <w:rPr>
          <w:rFonts w:ascii="Verdana" w:hAnsi="Verdana"/>
          <w:sz w:val="22"/>
          <w:szCs w:val="22"/>
        </w:rPr>
      </w:pPr>
    </w:p>
    <w:p w:rsidR="00DA497C" w:rsidRDefault="00DA497C" w:rsidP="00DA497C">
      <w:pPr>
        <w:rPr>
          <w:rFonts w:ascii="Verdana" w:hAnsi="Verdana"/>
          <w:sz w:val="22"/>
          <w:szCs w:val="22"/>
        </w:rPr>
      </w:pPr>
    </w:p>
    <w:p w:rsidR="00DA497C" w:rsidRDefault="00DA497C" w:rsidP="00DA497C">
      <w:r>
        <w:rPr>
          <w:rFonts w:ascii="Verdana" w:hAnsi="Verdana"/>
          <w:sz w:val="22"/>
          <w:szCs w:val="22"/>
        </w:rPr>
        <w:t>Katowice, dnia 0</w:t>
      </w:r>
      <w:r w:rsidR="00EA30E0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.02.2025r.                                       </w:t>
      </w:r>
    </w:p>
    <w:p w:rsidR="00DA497C" w:rsidRPr="0036309C" w:rsidRDefault="00DA497C" w:rsidP="00DA497C"/>
    <w:p w:rsidR="005D1C8C" w:rsidRPr="00DA497C" w:rsidRDefault="005D1C8C" w:rsidP="00DA497C">
      <w:bookmarkStart w:id="0" w:name="_GoBack"/>
      <w:bookmarkEnd w:id="0"/>
    </w:p>
    <w:sectPr w:rsidR="005D1C8C" w:rsidRPr="00DA497C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76" w:rsidRDefault="00325B76" w:rsidP="00AB4A4A">
      <w:r>
        <w:separator/>
      </w:r>
    </w:p>
  </w:endnote>
  <w:endnote w:type="continuationSeparator" w:id="0">
    <w:p w:rsidR="00325B76" w:rsidRDefault="00325B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A30E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A30E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EA30E0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EA30E0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76" w:rsidRDefault="00325B76" w:rsidP="00AB4A4A">
      <w:r>
        <w:separator/>
      </w:r>
    </w:p>
  </w:footnote>
  <w:footnote w:type="continuationSeparator" w:id="0">
    <w:p w:rsidR="00325B76" w:rsidRDefault="00325B7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7C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25B76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3A9B"/>
    <w:rsid w:val="00DA497C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30E0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E6CB30-D29A-496E-9F92-52FF55E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DA497C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unhideWhenUsed/>
    <w:locked/>
    <w:rsid w:val="00DA49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3BDD-CC4D-4C46-9CFE-5388D7DF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16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1</cp:revision>
  <cp:lastPrinted>2019-03-19T14:53:00Z</cp:lastPrinted>
  <dcterms:created xsi:type="dcterms:W3CDTF">2025-02-04T09:29:00Z</dcterms:created>
  <dcterms:modified xsi:type="dcterms:W3CDTF">2025-02-04T09:45:00Z</dcterms:modified>
</cp:coreProperties>
</file>