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97" w:rsidRPr="00CF39AA" w:rsidRDefault="00FF4E9E" w:rsidP="00986D97">
      <w:pPr>
        <w:spacing w:line="100" w:lineRule="atLeast"/>
        <w:ind w:left="4254" w:firstLine="708"/>
        <w:rPr>
          <w:rFonts w:asciiTheme="minorHAnsi" w:hAnsiTheme="minorHAnsi" w:cstheme="minorHAnsi"/>
          <w:sz w:val="18"/>
          <w:szCs w:val="18"/>
        </w:rPr>
      </w:pPr>
      <w:r w:rsidRPr="00CF39AA">
        <w:rPr>
          <w:rFonts w:asciiTheme="minorHAnsi" w:hAnsiTheme="minorHAnsi" w:cstheme="minorHAnsi"/>
          <w:sz w:val="18"/>
          <w:szCs w:val="18"/>
        </w:rPr>
        <w:t xml:space="preserve">  </w:t>
      </w:r>
      <w:r w:rsidR="00986D97" w:rsidRPr="00CF39AA">
        <w:rPr>
          <w:rFonts w:asciiTheme="minorHAnsi" w:hAnsiTheme="minorHAnsi" w:cstheme="minorHAnsi"/>
          <w:sz w:val="18"/>
          <w:szCs w:val="18"/>
        </w:rPr>
        <w:t>Załącznik nr 2</w:t>
      </w:r>
    </w:p>
    <w:p w:rsidR="000C66EB" w:rsidRPr="00CF39AA" w:rsidRDefault="000C66EB" w:rsidP="000C66EB">
      <w:pPr>
        <w:spacing w:line="100" w:lineRule="atLeast"/>
        <w:ind w:left="5040" w:firstLine="3"/>
        <w:rPr>
          <w:rFonts w:asciiTheme="minorHAnsi" w:hAnsiTheme="minorHAnsi" w:cstheme="minorHAnsi"/>
          <w:sz w:val="18"/>
          <w:szCs w:val="18"/>
        </w:rPr>
      </w:pPr>
      <w:r w:rsidRPr="00CF39AA">
        <w:rPr>
          <w:rFonts w:asciiTheme="minorHAnsi" w:hAnsiTheme="minorHAnsi" w:cstheme="minorHAnsi"/>
          <w:sz w:val="18"/>
          <w:szCs w:val="18"/>
        </w:rPr>
        <w:t xml:space="preserve">do Regulaminu dokonywania zakupów o wartości szacunkowej nieprzekraczającej kwoty 130 000 zł netto w Regionalnym Ośrodku Metodyczno – Edukacyjnym  </w:t>
      </w:r>
      <w:proofErr w:type="spellStart"/>
      <w:r w:rsidRPr="00CF39AA">
        <w:rPr>
          <w:rFonts w:asciiTheme="minorHAnsi" w:hAnsiTheme="minorHAnsi" w:cstheme="minorHAnsi"/>
          <w:sz w:val="18"/>
          <w:szCs w:val="18"/>
        </w:rPr>
        <w:t>Metis</w:t>
      </w:r>
      <w:proofErr w:type="spellEnd"/>
      <w:r w:rsidRPr="00CF39AA">
        <w:rPr>
          <w:rFonts w:asciiTheme="minorHAnsi" w:hAnsiTheme="minorHAnsi" w:cstheme="minorHAnsi"/>
          <w:sz w:val="18"/>
          <w:szCs w:val="18"/>
        </w:rPr>
        <w:t xml:space="preserve"> w Katowicach  </w:t>
      </w:r>
    </w:p>
    <w:p w:rsidR="00986D97" w:rsidRPr="00CF39AA" w:rsidRDefault="00986D97" w:rsidP="00986D97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</w:p>
    <w:p w:rsidR="00986D97" w:rsidRPr="00CF39AA" w:rsidRDefault="00212374" w:rsidP="00986D97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>ROME.AD-2720-</w:t>
      </w:r>
      <w:r w:rsidR="00D62F76">
        <w:rPr>
          <w:rFonts w:asciiTheme="minorHAnsi" w:hAnsiTheme="minorHAnsi" w:cstheme="minorHAnsi"/>
          <w:sz w:val="20"/>
          <w:szCs w:val="20"/>
        </w:rPr>
        <w:t>1</w:t>
      </w:r>
      <w:r w:rsidR="00B7659E">
        <w:rPr>
          <w:rFonts w:asciiTheme="minorHAnsi" w:hAnsiTheme="minorHAnsi" w:cstheme="minorHAnsi"/>
          <w:sz w:val="20"/>
          <w:szCs w:val="20"/>
        </w:rPr>
        <w:t>7</w:t>
      </w:r>
      <w:r w:rsidR="00D62F76">
        <w:rPr>
          <w:rFonts w:asciiTheme="minorHAnsi" w:hAnsiTheme="minorHAnsi" w:cstheme="minorHAnsi"/>
          <w:sz w:val="20"/>
          <w:szCs w:val="20"/>
        </w:rPr>
        <w:t>/</w:t>
      </w:r>
      <w:r w:rsidR="00CB7BC3" w:rsidRPr="007E5364">
        <w:rPr>
          <w:rFonts w:asciiTheme="minorHAnsi" w:hAnsiTheme="minorHAnsi" w:cstheme="minorHAnsi"/>
          <w:sz w:val="20"/>
          <w:szCs w:val="20"/>
        </w:rPr>
        <w:t>2</w:t>
      </w:r>
      <w:r w:rsidR="007E5364" w:rsidRPr="007E5364">
        <w:rPr>
          <w:rFonts w:asciiTheme="minorHAnsi" w:hAnsiTheme="minorHAnsi" w:cstheme="minorHAnsi"/>
          <w:sz w:val="20"/>
          <w:szCs w:val="20"/>
        </w:rPr>
        <w:t>4</w:t>
      </w:r>
      <w:r w:rsidR="00986D97" w:rsidRPr="007E5364">
        <w:rPr>
          <w:rFonts w:asciiTheme="minorHAnsi" w:hAnsiTheme="minorHAnsi" w:cstheme="minorHAnsi"/>
          <w:sz w:val="20"/>
          <w:szCs w:val="20"/>
        </w:rPr>
        <w:t>/</w:t>
      </w:r>
      <w:r w:rsidR="001528D2" w:rsidRPr="007E5364">
        <w:rPr>
          <w:rFonts w:asciiTheme="minorHAnsi" w:hAnsiTheme="minorHAnsi" w:cstheme="minorHAnsi"/>
          <w:sz w:val="20"/>
          <w:szCs w:val="20"/>
        </w:rPr>
        <w:t>KN</w:t>
      </w:r>
    </w:p>
    <w:p w:rsidR="00FF4E9E" w:rsidRPr="00CF39AA" w:rsidRDefault="00FF4E9E" w:rsidP="00986D97">
      <w:pPr>
        <w:spacing w:line="100" w:lineRule="atLeast"/>
        <w:ind w:left="4254" w:firstLine="708"/>
        <w:rPr>
          <w:rFonts w:asciiTheme="minorHAnsi" w:hAnsiTheme="minorHAnsi" w:cstheme="minorHAnsi"/>
          <w:sz w:val="20"/>
          <w:szCs w:val="20"/>
        </w:rPr>
      </w:pPr>
    </w:p>
    <w:p w:rsidR="00FF4E9E" w:rsidRPr="00CF39AA" w:rsidRDefault="00B7659E" w:rsidP="00FF4E9E">
      <w:pPr>
        <w:spacing w:line="10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31</w:t>
      </w:r>
      <w:r w:rsidR="00D62F76">
        <w:rPr>
          <w:rFonts w:asciiTheme="minorHAnsi" w:hAnsiTheme="minorHAnsi" w:cstheme="minorHAnsi"/>
          <w:sz w:val="20"/>
          <w:szCs w:val="20"/>
        </w:rPr>
        <w:t>.10</w:t>
      </w:r>
      <w:r w:rsidR="007E5364">
        <w:rPr>
          <w:rFonts w:asciiTheme="minorHAnsi" w:hAnsiTheme="minorHAnsi" w:cstheme="minorHAnsi"/>
          <w:sz w:val="20"/>
          <w:szCs w:val="20"/>
        </w:rPr>
        <w:t>.2024</w:t>
      </w:r>
    </w:p>
    <w:p w:rsidR="007A34A7" w:rsidRPr="00CF39AA" w:rsidRDefault="007A34A7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p w:rsidR="008D6D2D" w:rsidRPr="00CF39AA" w:rsidRDefault="0018180F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F39AA">
        <w:rPr>
          <w:rFonts w:asciiTheme="minorHAnsi" w:hAnsiTheme="minorHAnsi" w:cstheme="minorHAnsi"/>
          <w:b/>
          <w:sz w:val="20"/>
          <w:szCs w:val="20"/>
        </w:rPr>
        <w:t xml:space="preserve">FORMULARZ OFERTOWY </w:t>
      </w:r>
      <w:r w:rsidR="00DE6583" w:rsidRPr="00CF39A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1706C3" w:rsidRPr="00CF39AA" w:rsidRDefault="001706C3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p w:rsidR="008D6D2D" w:rsidRPr="00CF39AA" w:rsidRDefault="008D6D2D" w:rsidP="008D6D2D">
      <w:pPr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648" w:type="dxa"/>
        <w:jc w:val="center"/>
        <w:tblLayout w:type="fixed"/>
        <w:tblLook w:val="04A0"/>
      </w:tblPr>
      <w:tblGrid>
        <w:gridCol w:w="562"/>
        <w:gridCol w:w="10086"/>
      </w:tblGrid>
      <w:tr w:rsidR="007A34A7" w:rsidRPr="00CF39AA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A34A7" w:rsidRPr="00CF39AA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A34A7" w:rsidRPr="00CF39AA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A3692"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:rsidR="007A34A7" w:rsidRPr="00CF39AA" w:rsidRDefault="007A34A7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34A7" w:rsidRPr="00CF39AA" w:rsidRDefault="0018180F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sz w:val="20"/>
                <w:szCs w:val="20"/>
              </w:rPr>
              <w:t xml:space="preserve">Nazwa i adres </w:t>
            </w:r>
            <w:r w:rsidR="00B31311" w:rsidRPr="00CF39A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CF39AA">
              <w:rPr>
                <w:rFonts w:asciiTheme="minorHAnsi" w:hAnsiTheme="minorHAnsi" w:cstheme="minorHAnsi"/>
                <w:sz w:val="20"/>
                <w:szCs w:val="20"/>
              </w:rPr>
              <w:t xml:space="preserve">amawiającego </w:t>
            </w:r>
          </w:p>
          <w:p w:rsidR="0018180F" w:rsidRPr="00CF39AA" w:rsidRDefault="0018180F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180F" w:rsidRPr="00CF39AA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Regionalny Ośrodek Metodyczno – Edukacyjny </w:t>
            </w:r>
            <w:proofErr w:type="spellStart"/>
            <w:r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>Metis</w:t>
            </w:r>
            <w:proofErr w:type="spellEnd"/>
            <w:r w:rsidRPr="00CF39AA">
              <w:rPr>
                <w:rFonts w:asciiTheme="minorHAnsi" w:hAnsiTheme="minorHAnsi" w:cstheme="minorHAnsi"/>
                <w:sz w:val="20"/>
                <w:szCs w:val="20"/>
              </w:rPr>
              <w:t xml:space="preserve"> w Katowicach</w:t>
            </w:r>
          </w:p>
          <w:p w:rsidR="0018180F" w:rsidRPr="00CF39AA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sz w:val="20"/>
                <w:szCs w:val="20"/>
              </w:rPr>
              <w:t>40-530 Katowice, ul. Drozdów 21 i 17</w:t>
            </w:r>
          </w:p>
          <w:p w:rsidR="0018180F" w:rsidRPr="00CF39AA" w:rsidRDefault="00BB4151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18180F" w:rsidRPr="00CF39AA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www.metis.pl</w:t>
              </w:r>
            </w:hyperlink>
            <w:r w:rsidR="0018180F" w:rsidRPr="00CF39AA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:rsidR="007A34A7" w:rsidRPr="00CF39AA" w:rsidRDefault="007A34A7" w:rsidP="008D6D2D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8180F" w:rsidRPr="00CF39AA" w:rsidTr="008E7F32">
        <w:trPr>
          <w:trHeight w:val="1068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18180F" w:rsidRPr="00CF39AA" w:rsidRDefault="0018180F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0086" w:type="dxa"/>
          </w:tcPr>
          <w:p w:rsidR="0018180F" w:rsidRPr="00CF39AA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180F" w:rsidRPr="00CF39AA" w:rsidRDefault="0018180F" w:rsidP="00B7659E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sz w:val="20"/>
                <w:szCs w:val="20"/>
              </w:rPr>
              <w:t>Przedmiot zamówienia –</w:t>
            </w:r>
            <w:r w:rsidR="00E7644D" w:rsidRPr="00E764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35F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usługa </w:t>
            </w:r>
            <w:r w:rsidR="008E7F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dostawy cateringu na </w:t>
            </w:r>
            <w:r w:rsidR="00B7659E">
              <w:rPr>
                <w:rFonts w:asciiTheme="minorHAnsi" w:hAnsiTheme="minorHAnsi" w:cstheme="minorHAnsi"/>
                <w:b/>
                <w:sz w:val="20"/>
                <w:szCs w:val="20"/>
              </w:rPr>
              <w:t>2 spotkania dla 18 osób każde w dniach 18-19.11.2024 w ramach Regionalnego Forum Doradztwa Zawodowego</w:t>
            </w:r>
          </w:p>
        </w:tc>
      </w:tr>
      <w:tr w:rsidR="007A34A7" w:rsidRPr="00CF39AA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A34A7" w:rsidRPr="00CF39AA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A34A7" w:rsidRPr="00CF39AA" w:rsidRDefault="0018180F" w:rsidP="0018180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0086" w:type="dxa"/>
          </w:tcPr>
          <w:p w:rsidR="007A34A7" w:rsidRPr="00CF39AA" w:rsidRDefault="007A34A7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B7BC3" w:rsidRPr="00CF39AA" w:rsidRDefault="0018180F" w:rsidP="00924282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sz w:val="20"/>
                <w:szCs w:val="20"/>
              </w:rPr>
              <w:t>Opis przedmiotu zamówienia</w:t>
            </w:r>
            <w:r w:rsidR="004E20F0" w:rsidRPr="00CF39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7BC3" w:rsidRPr="00CF39AA">
              <w:rPr>
                <w:rFonts w:asciiTheme="minorHAnsi" w:hAnsiTheme="minorHAnsi" w:cstheme="minorHAnsi"/>
                <w:sz w:val="20"/>
                <w:szCs w:val="20"/>
              </w:rPr>
              <w:t xml:space="preserve">- Szczegółowy opis przedmiotu zamówienia stanowi załącznik  nr 1 do Formularza </w:t>
            </w:r>
            <w:r w:rsidR="008B49A9">
              <w:rPr>
                <w:rFonts w:asciiTheme="minorHAnsi" w:hAnsiTheme="minorHAnsi" w:cstheme="minorHAnsi"/>
                <w:sz w:val="20"/>
                <w:szCs w:val="20"/>
              </w:rPr>
              <w:t>Ofertowego ROME.AD-2720</w:t>
            </w:r>
            <w:r w:rsidR="008B49A9" w:rsidRPr="000A2ED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8E7F3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7659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CB7BC3" w:rsidRPr="000A2ED6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 w:rsidR="007E5364" w:rsidRPr="000A2ED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528D2" w:rsidRPr="000A2ED6">
              <w:rPr>
                <w:rFonts w:asciiTheme="minorHAnsi" w:hAnsiTheme="minorHAnsi" w:cstheme="minorHAnsi"/>
                <w:sz w:val="20"/>
                <w:szCs w:val="20"/>
              </w:rPr>
              <w:t>/KN</w:t>
            </w:r>
          </w:p>
          <w:p w:rsidR="007A34A7" w:rsidRPr="00CF39AA" w:rsidRDefault="007A34A7" w:rsidP="004E20F0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34A7" w:rsidRPr="00CF39AA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A34A7" w:rsidRPr="00CF39AA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A34A7" w:rsidRPr="00CF39AA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0A3692"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:rsidR="0018180F" w:rsidRPr="00CF39AA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1E85" w:rsidRPr="00CF39AA" w:rsidRDefault="0018180F" w:rsidP="00011E85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sz w:val="20"/>
                <w:szCs w:val="20"/>
              </w:rPr>
              <w:t>Warunki wykonania zamówienia:</w:t>
            </w:r>
          </w:p>
          <w:p w:rsidR="00CB7BC3" w:rsidRPr="00CF39AA" w:rsidRDefault="00A05BA9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CB7BC3" w:rsidRPr="00CF39AA">
              <w:rPr>
                <w:rFonts w:asciiTheme="minorHAnsi" w:hAnsiTheme="minorHAnsi" w:cstheme="minorHAnsi"/>
                <w:sz w:val="20"/>
                <w:szCs w:val="20"/>
              </w:rPr>
              <w:t xml:space="preserve">termin wykonania usługi: </w:t>
            </w:r>
            <w:r w:rsidR="003810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659E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CB7BC3" w:rsidRPr="000A2ED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62F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35F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B7BC3" w:rsidRPr="000A2ED6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7E5364" w:rsidRPr="000A2ED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CB7BC3" w:rsidRPr="000A2ED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B7659E">
              <w:rPr>
                <w:rFonts w:asciiTheme="minorHAnsi" w:hAnsiTheme="minorHAnsi" w:cstheme="minorHAnsi"/>
                <w:sz w:val="20"/>
                <w:szCs w:val="20"/>
              </w:rPr>
              <w:t xml:space="preserve"> i 19.11.2024</w:t>
            </w:r>
            <w:r w:rsidR="00CB7BC3" w:rsidRPr="000A2ED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B7BC3" w:rsidRPr="00CF39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5BA9" w:rsidRPr="00CF39AA" w:rsidRDefault="00CB7BC3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A05BA9" w:rsidRPr="00CF39AA">
              <w:rPr>
                <w:rFonts w:asciiTheme="minorHAnsi" w:hAnsiTheme="minorHAnsi" w:cstheme="minorHAnsi"/>
                <w:sz w:val="20"/>
                <w:szCs w:val="20"/>
              </w:rPr>
              <w:t>termin płatności –</w:t>
            </w:r>
            <w:r w:rsidRPr="00CF39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5FA6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986D97" w:rsidRPr="00CF39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20F0" w:rsidRPr="00CF39AA">
              <w:rPr>
                <w:rFonts w:asciiTheme="minorHAnsi" w:hAnsiTheme="minorHAnsi" w:cstheme="minorHAnsi"/>
                <w:sz w:val="20"/>
                <w:szCs w:val="20"/>
              </w:rPr>
              <w:t>dni od daty dostarczenia zamawiającemu FV</w:t>
            </w:r>
          </w:p>
          <w:p w:rsidR="00A05BA9" w:rsidRPr="00CF39AA" w:rsidRDefault="00A05BA9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E20F0" w:rsidRPr="00CF39AA">
              <w:rPr>
                <w:rFonts w:asciiTheme="minorHAnsi" w:hAnsiTheme="minorHAnsi" w:cstheme="minorHAnsi"/>
                <w:sz w:val="20"/>
                <w:szCs w:val="20"/>
              </w:rPr>
              <w:t>sposób dostarczenia FV – pocztą</w:t>
            </w:r>
            <w:r w:rsidR="00CB7BC3" w:rsidRPr="00CF39AA">
              <w:rPr>
                <w:rFonts w:asciiTheme="minorHAnsi" w:hAnsiTheme="minorHAnsi" w:cstheme="minorHAnsi"/>
                <w:sz w:val="20"/>
                <w:szCs w:val="20"/>
              </w:rPr>
              <w:t>, pocztą mailową</w:t>
            </w:r>
            <w:r w:rsidR="004E20F0" w:rsidRPr="00CF39AA">
              <w:rPr>
                <w:rFonts w:asciiTheme="minorHAnsi" w:hAnsiTheme="minorHAnsi" w:cstheme="minorHAnsi"/>
                <w:sz w:val="20"/>
                <w:szCs w:val="20"/>
              </w:rPr>
              <w:t xml:space="preserve"> bądź osobiście na adres zamawiającego </w:t>
            </w:r>
          </w:p>
          <w:p w:rsidR="0072137A" w:rsidRPr="00CF39AA" w:rsidRDefault="0072137A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sz w:val="20"/>
                <w:szCs w:val="20"/>
              </w:rPr>
              <w:t xml:space="preserve">- termin związania z ofertą – </w:t>
            </w:r>
            <w:r w:rsidR="00B013F8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CF39AA">
              <w:rPr>
                <w:rFonts w:asciiTheme="minorHAnsi" w:hAnsiTheme="minorHAnsi" w:cstheme="minorHAnsi"/>
                <w:sz w:val="20"/>
                <w:szCs w:val="20"/>
              </w:rPr>
              <w:t xml:space="preserve"> dni</w:t>
            </w:r>
          </w:p>
          <w:p w:rsidR="004E20F0" w:rsidRPr="000A2ED6" w:rsidRDefault="004E20F0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sz w:val="20"/>
                <w:szCs w:val="20"/>
              </w:rPr>
              <w:t xml:space="preserve">- termin wyboru wykonawcy </w:t>
            </w:r>
            <w:r w:rsidR="00CB7BC3" w:rsidRPr="00CF39A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CF39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3620" w:rsidRPr="000A2ED6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B7659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7458CF" w:rsidRPr="000A2ED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62F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7659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B7BC3" w:rsidRPr="000A2ED6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7E5364" w:rsidRPr="000A2ED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CB7BC3" w:rsidRPr="000A2ED6">
              <w:rPr>
                <w:rFonts w:asciiTheme="minorHAnsi" w:hAnsiTheme="minorHAnsi" w:cstheme="minorHAnsi"/>
                <w:sz w:val="20"/>
                <w:szCs w:val="20"/>
              </w:rPr>
              <w:t xml:space="preserve">r. </w:t>
            </w:r>
          </w:p>
          <w:p w:rsidR="0072137A" w:rsidRPr="00CF39AA" w:rsidRDefault="0072137A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ED6">
              <w:rPr>
                <w:rFonts w:asciiTheme="minorHAnsi" w:hAnsiTheme="minorHAnsi" w:cstheme="minorHAnsi"/>
                <w:sz w:val="20"/>
                <w:szCs w:val="20"/>
              </w:rPr>
              <w:t xml:space="preserve">- planowany termin podpisania umowy </w:t>
            </w:r>
            <w:r w:rsidR="004E20F0" w:rsidRPr="000A2ED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A2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2F76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B7659E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D62F76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  <w:r w:rsidR="00B7659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62F76">
              <w:rPr>
                <w:rFonts w:asciiTheme="minorHAnsi" w:hAnsiTheme="minorHAnsi" w:cstheme="minorHAnsi"/>
                <w:sz w:val="20"/>
                <w:szCs w:val="20"/>
              </w:rPr>
              <w:t>.2024</w:t>
            </w:r>
          </w:p>
          <w:p w:rsidR="007A34A7" w:rsidRPr="00CF39AA" w:rsidRDefault="007A34A7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96882" w:rsidRPr="00CF39AA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096882" w:rsidRPr="00CF39AA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096882"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0086" w:type="dxa"/>
          </w:tcPr>
          <w:p w:rsidR="00096882" w:rsidRPr="00CF39AA" w:rsidRDefault="00096882" w:rsidP="000968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sz w:val="20"/>
                <w:szCs w:val="20"/>
              </w:rPr>
              <w:t>Sposób wyboru wykonawcy:</w:t>
            </w:r>
          </w:p>
          <w:p w:rsidR="00096882" w:rsidRPr="00CF39AA" w:rsidRDefault="00CB7BC3" w:rsidP="00986D97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462"/>
              </w:tabs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sz w:val="20"/>
                <w:szCs w:val="20"/>
              </w:rPr>
              <w:t>Cena 100%</w:t>
            </w:r>
          </w:p>
        </w:tc>
      </w:tr>
      <w:tr w:rsidR="00096882" w:rsidRPr="00CF39AA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096882" w:rsidRPr="00CF39AA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096882"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:rsidR="00096882" w:rsidRPr="00CF39AA" w:rsidRDefault="00A05BA9" w:rsidP="008E7F3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sz w:val="20"/>
                <w:szCs w:val="20"/>
              </w:rPr>
              <w:t xml:space="preserve">Czy zamawiający wyraża zgodę na składanie ofert częściowych – </w:t>
            </w:r>
            <w:r w:rsidR="008E7F32">
              <w:rPr>
                <w:rFonts w:asciiTheme="minorHAnsi" w:hAnsiTheme="minorHAnsi" w:cstheme="minorHAnsi"/>
                <w:b/>
                <w:sz w:val="20"/>
                <w:szCs w:val="20"/>
              </w:rPr>
              <w:t>nie</w:t>
            </w:r>
          </w:p>
        </w:tc>
      </w:tr>
      <w:tr w:rsidR="0018180F" w:rsidRPr="00CF39AA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18180F" w:rsidRPr="00CF39AA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18180F"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:rsidR="00A05BA9" w:rsidRPr="00CF39AA" w:rsidRDefault="00A05BA9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8180F" w:rsidRPr="00CF39AA" w:rsidRDefault="00B31311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>Forma, miejsce i czas złożenia oferty</w:t>
            </w:r>
          </w:p>
          <w:p w:rsidR="00B31311" w:rsidRPr="00CF39AA" w:rsidRDefault="00B31311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1311" w:rsidRPr="000A2ED6" w:rsidRDefault="00B31311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sz w:val="20"/>
                <w:szCs w:val="20"/>
              </w:rPr>
              <w:t xml:space="preserve">Ofertę na formularzu oferty </w:t>
            </w:r>
            <w:r w:rsidR="00CB7BC3" w:rsidRPr="00CF39AA">
              <w:rPr>
                <w:rFonts w:asciiTheme="minorHAnsi" w:hAnsiTheme="minorHAnsi" w:cstheme="minorHAnsi"/>
                <w:sz w:val="20"/>
                <w:szCs w:val="20"/>
              </w:rPr>
              <w:t>oraz oświadczenie (Załącznik 2</w:t>
            </w:r>
            <w:r w:rsidR="005B719A" w:rsidRPr="00CF39AA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CF39AA">
              <w:rPr>
                <w:rFonts w:asciiTheme="minorHAnsi" w:hAnsiTheme="minorHAnsi" w:cstheme="minorHAnsi"/>
                <w:sz w:val="20"/>
                <w:szCs w:val="20"/>
              </w:rPr>
              <w:t xml:space="preserve">należy złożyć w terminie do dnia </w:t>
            </w:r>
            <w:r w:rsidR="00B7659E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="007458CF" w:rsidRPr="000A2ED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62F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7659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B7BC3" w:rsidRPr="000A2ED6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7E5364" w:rsidRPr="000A2ED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4E20F0" w:rsidRPr="000A2ED6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  <w:r w:rsidR="00682D41" w:rsidRPr="000A2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ED6">
              <w:rPr>
                <w:rFonts w:asciiTheme="minorHAnsi" w:hAnsiTheme="minorHAnsi" w:cstheme="minorHAnsi"/>
                <w:sz w:val="20"/>
                <w:szCs w:val="20"/>
              </w:rPr>
              <w:t xml:space="preserve"> w formie:</w:t>
            </w:r>
          </w:p>
          <w:p w:rsidR="00B31311" w:rsidRPr="00CF39AA" w:rsidRDefault="00B31311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ED6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CB7BC3" w:rsidRPr="000A2ED6">
              <w:rPr>
                <w:rFonts w:asciiTheme="minorHAnsi" w:hAnsiTheme="minorHAnsi" w:cstheme="minorHAnsi"/>
                <w:sz w:val="20"/>
                <w:szCs w:val="20"/>
              </w:rPr>
              <w:t xml:space="preserve">pocztą elektroniczną na adres: </w:t>
            </w:r>
            <w:r w:rsidR="001528D2" w:rsidRPr="000A2ED6">
              <w:rPr>
                <w:rFonts w:asciiTheme="minorHAnsi" w:hAnsiTheme="minorHAnsi" w:cstheme="minorHAnsi"/>
                <w:sz w:val="20"/>
                <w:szCs w:val="20"/>
              </w:rPr>
              <w:t>kniemotko</w:t>
            </w:r>
            <w:r w:rsidR="00CB7BC3" w:rsidRPr="000A2ED6">
              <w:rPr>
                <w:rFonts w:asciiTheme="minorHAnsi" w:hAnsiTheme="minorHAnsi" w:cstheme="minorHAnsi"/>
                <w:sz w:val="20"/>
                <w:szCs w:val="20"/>
              </w:rPr>
              <w:t>@metis.pl</w:t>
            </w:r>
          </w:p>
          <w:p w:rsidR="007E5364" w:rsidRDefault="007E5364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5364" w:rsidRDefault="007E5364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5364">
              <w:rPr>
                <w:rFonts w:asciiTheme="minorHAnsi" w:hAnsiTheme="minorHAnsi" w:cstheme="minorHAnsi"/>
                <w:b/>
                <w:sz w:val="20"/>
                <w:szCs w:val="20"/>
              </w:rPr>
              <w:t>Oferty niepodpisane lub podpisane przez osoby nieuprawnione zostaną odrzucone.</w:t>
            </w:r>
          </w:p>
          <w:p w:rsidR="00243F85" w:rsidRPr="007E5364" w:rsidRDefault="00243F85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5428" w:rsidRPr="00CF39AA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DE6583" w:rsidRPr="00CF39AA" w:rsidRDefault="00DE6583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75428" w:rsidRPr="00CF39AA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924282"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A05BA9" w:rsidRDefault="00A05BA9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109B8" w:rsidRDefault="007109B8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109B8" w:rsidRDefault="007109B8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109B8" w:rsidRDefault="007109B8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109B8" w:rsidRDefault="007109B8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109B8" w:rsidRDefault="007109B8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109B8" w:rsidRPr="00CF39AA" w:rsidRDefault="007109B8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86" w:type="dxa"/>
            <w:tcBorders>
              <w:top w:val="nil"/>
            </w:tcBorders>
          </w:tcPr>
          <w:p w:rsidR="00DE6583" w:rsidRPr="00CF39AA" w:rsidRDefault="00DE6583" w:rsidP="00100B03">
            <w:pPr>
              <w:spacing w:line="100" w:lineRule="atLeast"/>
              <w:ind w:firstLine="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5BA9" w:rsidRPr="00CF39AA" w:rsidRDefault="00A05BA9" w:rsidP="00A05BA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sz w:val="20"/>
                <w:szCs w:val="20"/>
              </w:rPr>
              <w:t>Nazwa, adres i NIP wykonawcy:</w:t>
            </w:r>
          </w:p>
          <w:p w:rsidR="00A05BA9" w:rsidRPr="00CF39AA" w:rsidRDefault="00A05BA9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719A" w:rsidRPr="00CF39AA" w:rsidRDefault="00CB7BC3" w:rsidP="00CB7BC3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1790"/>
              </w:tabs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B7BC3" w:rsidRPr="00CF39AA" w:rsidRDefault="00CB7BC3" w:rsidP="00CB7BC3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1790"/>
              </w:tabs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B7BC3" w:rsidRDefault="00CB7BC3" w:rsidP="00CB7BC3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1790"/>
              </w:tabs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13F8" w:rsidRDefault="00B013F8" w:rsidP="00CB7BC3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1790"/>
              </w:tabs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13F8" w:rsidRPr="00CF39AA" w:rsidRDefault="00B013F8" w:rsidP="00CB7BC3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1790"/>
              </w:tabs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B7BC3" w:rsidRPr="00CF39AA" w:rsidRDefault="00CB7BC3" w:rsidP="00CB7BC3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1790"/>
              </w:tabs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B7BC3" w:rsidRPr="00CF39AA" w:rsidRDefault="00CB7BC3" w:rsidP="00CB7BC3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1790"/>
              </w:tabs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719A" w:rsidRPr="00CF39AA" w:rsidRDefault="005B719A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5364" w:rsidRDefault="007E5364" w:rsidP="00A05BA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5364" w:rsidRDefault="007E5364" w:rsidP="00A05BA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09B8" w:rsidRDefault="007109B8" w:rsidP="00A05BA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09B8" w:rsidRPr="00CF39AA" w:rsidRDefault="007109B8" w:rsidP="00A05BA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282" w:rsidRPr="00CF39AA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924282" w:rsidRPr="00CF39AA" w:rsidRDefault="00924282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24282" w:rsidRPr="00CF39AA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924282"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:rsidR="00924282" w:rsidRPr="00CF39AA" w:rsidRDefault="00924282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4282" w:rsidRPr="00CF39AA" w:rsidRDefault="00A05BA9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CB7BC3"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>feruję wykonanie całości</w:t>
            </w:r>
            <w:r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Zamówienia</w:t>
            </w:r>
            <w:r w:rsidR="0072137A"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kwocie </w:t>
            </w:r>
          </w:p>
          <w:p w:rsidR="0072137A" w:rsidRPr="00CF39AA" w:rsidRDefault="0072137A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137A" w:rsidRPr="00CF39AA" w:rsidRDefault="0072137A" w:rsidP="0072137A">
            <w:pPr>
              <w:spacing w:line="100" w:lineRule="atLeast"/>
              <w:ind w:left="720"/>
              <w:rPr>
                <w:rFonts w:asciiTheme="minorHAnsi" w:hAnsiTheme="minorHAnsi" w:cstheme="minorHAnsi"/>
              </w:rPr>
            </w:pPr>
            <w:r w:rsidRPr="00CF39AA">
              <w:rPr>
                <w:rFonts w:asciiTheme="minorHAnsi" w:hAnsiTheme="minorHAnsi" w:cstheme="minorHAnsi"/>
              </w:rPr>
              <w:t>Cena netto …........................... zł</w:t>
            </w:r>
          </w:p>
          <w:p w:rsidR="0072137A" w:rsidRPr="00CF39AA" w:rsidRDefault="0072137A" w:rsidP="0072137A">
            <w:pPr>
              <w:spacing w:line="100" w:lineRule="atLeast"/>
              <w:ind w:left="720"/>
              <w:rPr>
                <w:rFonts w:asciiTheme="minorHAnsi" w:hAnsiTheme="minorHAnsi" w:cstheme="minorHAnsi"/>
              </w:rPr>
            </w:pPr>
          </w:p>
          <w:p w:rsidR="0072137A" w:rsidRPr="00CF39AA" w:rsidRDefault="0072137A" w:rsidP="0072137A">
            <w:pPr>
              <w:spacing w:line="100" w:lineRule="atLeast"/>
              <w:ind w:left="720" w:hanging="119"/>
              <w:rPr>
                <w:rFonts w:asciiTheme="minorHAnsi" w:hAnsiTheme="minorHAnsi" w:cstheme="minorHAnsi"/>
              </w:rPr>
            </w:pPr>
            <w:r w:rsidRPr="00CF39AA">
              <w:rPr>
                <w:rFonts w:asciiTheme="minorHAnsi" w:hAnsiTheme="minorHAnsi" w:cstheme="minorHAnsi"/>
              </w:rPr>
              <w:tab/>
              <w:t>Podatek VAT …....................... zł</w:t>
            </w:r>
          </w:p>
          <w:p w:rsidR="0072137A" w:rsidRPr="00CF39AA" w:rsidRDefault="0072137A" w:rsidP="0072137A">
            <w:pPr>
              <w:spacing w:line="100" w:lineRule="atLeast"/>
              <w:ind w:left="720" w:hanging="119"/>
              <w:rPr>
                <w:rFonts w:asciiTheme="minorHAnsi" w:hAnsiTheme="minorHAnsi" w:cstheme="minorHAnsi"/>
              </w:rPr>
            </w:pPr>
          </w:p>
          <w:p w:rsidR="0072137A" w:rsidRDefault="0072137A" w:rsidP="0072137A">
            <w:pPr>
              <w:spacing w:line="100" w:lineRule="atLeast"/>
              <w:ind w:left="720" w:hanging="119"/>
              <w:rPr>
                <w:rFonts w:asciiTheme="minorHAnsi" w:hAnsiTheme="minorHAnsi" w:cstheme="minorHAnsi"/>
              </w:rPr>
            </w:pPr>
            <w:r w:rsidRPr="00CF39AA">
              <w:rPr>
                <w:rFonts w:asciiTheme="minorHAnsi" w:hAnsiTheme="minorHAnsi" w:cstheme="minorHAnsi"/>
              </w:rPr>
              <w:tab/>
              <w:t>Cena brutto …......................... zł</w:t>
            </w:r>
          </w:p>
          <w:p w:rsidR="00B7659E" w:rsidRDefault="00B7659E" w:rsidP="0072137A">
            <w:pPr>
              <w:spacing w:line="100" w:lineRule="atLeast"/>
              <w:ind w:left="720" w:hanging="119"/>
              <w:rPr>
                <w:rFonts w:asciiTheme="minorHAnsi" w:hAnsiTheme="minorHAnsi" w:cstheme="minorHAnsi"/>
              </w:rPr>
            </w:pPr>
          </w:p>
          <w:p w:rsidR="00B7659E" w:rsidRPr="00CF39AA" w:rsidRDefault="00B7659E" w:rsidP="00B7659E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Oferuję wykonanie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usługi dla 1 osoby</w:t>
            </w:r>
            <w:r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kwocie </w:t>
            </w:r>
          </w:p>
          <w:p w:rsidR="00B7659E" w:rsidRPr="00CF39AA" w:rsidRDefault="00B7659E" w:rsidP="00B7659E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659E" w:rsidRPr="00CF39AA" w:rsidRDefault="00B7659E" w:rsidP="00B7659E">
            <w:pPr>
              <w:spacing w:line="100" w:lineRule="atLeast"/>
              <w:ind w:left="720"/>
              <w:rPr>
                <w:rFonts w:asciiTheme="minorHAnsi" w:hAnsiTheme="minorHAnsi" w:cstheme="minorHAnsi"/>
              </w:rPr>
            </w:pPr>
            <w:r w:rsidRPr="00CF39AA">
              <w:rPr>
                <w:rFonts w:asciiTheme="minorHAnsi" w:hAnsiTheme="minorHAnsi" w:cstheme="minorHAnsi"/>
              </w:rPr>
              <w:t>Cena netto …........................... zł</w:t>
            </w:r>
          </w:p>
          <w:p w:rsidR="00B7659E" w:rsidRPr="00CF39AA" w:rsidRDefault="00B7659E" w:rsidP="00B7659E">
            <w:pPr>
              <w:spacing w:line="100" w:lineRule="atLeast"/>
              <w:ind w:left="720"/>
              <w:rPr>
                <w:rFonts w:asciiTheme="minorHAnsi" w:hAnsiTheme="minorHAnsi" w:cstheme="minorHAnsi"/>
              </w:rPr>
            </w:pPr>
          </w:p>
          <w:p w:rsidR="00B7659E" w:rsidRPr="00CF39AA" w:rsidRDefault="00B7659E" w:rsidP="00B7659E">
            <w:pPr>
              <w:spacing w:line="100" w:lineRule="atLeast"/>
              <w:ind w:left="720" w:hanging="119"/>
              <w:rPr>
                <w:rFonts w:asciiTheme="minorHAnsi" w:hAnsiTheme="minorHAnsi" w:cstheme="minorHAnsi"/>
              </w:rPr>
            </w:pPr>
            <w:r w:rsidRPr="00CF39AA">
              <w:rPr>
                <w:rFonts w:asciiTheme="minorHAnsi" w:hAnsiTheme="minorHAnsi" w:cstheme="minorHAnsi"/>
              </w:rPr>
              <w:tab/>
              <w:t>Podatek VAT …....................... zł</w:t>
            </w:r>
          </w:p>
          <w:p w:rsidR="00B7659E" w:rsidRPr="00CF39AA" w:rsidRDefault="00B7659E" w:rsidP="00B7659E">
            <w:pPr>
              <w:spacing w:line="100" w:lineRule="atLeast"/>
              <w:ind w:left="720" w:hanging="119"/>
              <w:rPr>
                <w:rFonts w:asciiTheme="minorHAnsi" w:hAnsiTheme="minorHAnsi" w:cstheme="minorHAnsi"/>
              </w:rPr>
            </w:pPr>
          </w:p>
          <w:p w:rsidR="00B7659E" w:rsidRPr="00CF39AA" w:rsidRDefault="00B7659E" w:rsidP="00B7659E">
            <w:pPr>
              <w:spacing w:line="100" w:lineRule="atLeast"/>
              <w:ind w:left="720" w:hanging="119"/>
              <w:rPr>
                <w:rFonts w:asciiTheme="minorHAnsi" w:hAnsiTheme="minorHAnsi" w:cstheme="minorHAnsi"/>
              </w:rPr>
            </w:pPr>
            <w:r w:rsidRPr="00CF39AA">
              <w:rPr>
                <w:rFonts w:asciiTheme="minorHAnsi" w:hAnsiTheme="minorHAnsi" w:cstheme="minorHAnsi"/>
              </w:rPr>
              <w:tab/>
              <w:t>Cena brutto …......................... zł</w:t>
            </w:r>
          </w:p>
          <w:p w:rsidR="00B7659E" w:rsidRPr="00CF39AA" w:rsidRDefault="00B7659E" w:rsidP="0072137A">
            <w:pPr>
              <w:spacing w:line="100" w:lineRule="atLeast"/>
              <w:ind w:left="720" w:hanging="119"/>
              <w:rPr>
                <w:rFonts w:asciiTheme="minorHAnsi" w:hAnsiTheme="minorHAnsi" w:cstheme="minorHAnsi"/>
              </w:rPr>
            </w:pPr>
          </w:p>
          <w:p w:rsidR="00CB7BC3" w:rsidRDefault="00CB7BC3" w:rsidP="0072137A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4312" w:rsidRPr="00CF39AA" w:rsidRDefault="007F4312" w:rsidP="00265E03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19A" w:rsidRPr="00CF39AA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B719A" w:rsidRPr="00CF39AA" w:rsidRDefault="005B719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10086" w:type="dxa"/>
          </w:tcPr>
          <w:p w:rsidR="00E7644D" w:rsidRPr="000A2ED6" w:rsidRDefault="00E7644D" w:rsidP="00F0038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644D" w:rsidRDefault="00E7644D" w:rsidP="00E764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A2ED6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zapoznałem się z opisem przedmiotu zamówienia, warunkami wykonania zamówienia. Akceptuję je w całości i nie wnoszę do nich zastrzeżeń. </w:t>
            </w:r>
          </w:p>
          <w:p w:rsidR="00B013F8" w:rsidRPr="00B013F8" w:rsidRDefault="00B013F8" w:rsidP="00B013F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3F8">
              <w:rPr>
                <w:rFonts w:asciiTheme="minorHAnsi" w:hAnsiTheme="minorHAnsi" w:cstheme="minorHAnsi"/>
                <w:sz w:val="20"/>
                <w:szCs w:val="20"/>
              </w:rPr>
              <w:t xml:space="preserve">Zamawiający zastrzega sobie prawo do: </w:t>
            </w:r>
          </w:p>
          <w:p w:rsidR="00B013F8" w:rsidRPr="00B013F8" w:rsidRDefault="00B013F8" w:rsidP="00B013F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3F8">
              <w:rPr>
                <w:rFonts w:asciiTheme="minorHAnsi" w:hAnsiTheme="minorHAnsi" w:cstheme="minorHAnsi"/>
                <w:sz w:val="20"/>
                <w:szCs w:val="20"/>
              </w:rPr>
              <w:t>zapłaty tylko za zrealizowaną część zamówienia – możliwość zmniejszenia lub zwiększenia maks. o 20%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o zmniejszeniu zamówienia Wykonawca zostanie powiadomiony przed realizacją zamówienia</w:t>
            </w:r>
            <w:r w:rsidRPr="00B013F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B013F8" w:rsidRPr="000A2ED6" w:rsidRDefault="00B013F8" w:rsidP="00B013F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3F8">
              <w:rPr>
                <w:rFonts w:asciiTheme="minorHAnsi" w:hAnsiTheme="minorHAnsi" w:cstheme="minorHAnsi"/>
                <w:sz w:val="20"/>
                <w:szCs w:val="20"/>
              </w:rPr>
              <w:t xml:space="preserve"> Zamówienie odbierane będzie na podstawie protokołu odbioru i po podpisaniu przedmiotowego protokołu bez zastrzeżeń, Wykonawcy zostanie wypłacone wynagrodzenie.</w:t>
            </w:r>
          </w:p>
          <w:p w:rsidR="005B719A" w:rsidRPr="000A2ED6" w:rsidRDefault="005B719A" w:rsidP="00E764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19A" w:rsidRPr="00CF39AA" w:rsidTr="000A2ED6">
        <w:trPr>
          <w:trHeight w:val="436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B719A" w:rsidRPr="00CF39AA" w:rsidRDefault="005B719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9AA"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10086" w:type="dxa"/>
          </w:tcPr>
          <w:p w:rsidR="005B719A" w:rsidRPr="000A2ED6" w:rsidRDefault="005B719A" w:rsidP="000B2504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ED6">
              <w:rPr>
                <w:rFonts w:asciiTheme="minorHAnsi" w:hAnsiTheme="minorHAnsi" w:cstheme="minorHAnsi"/>
              </w:rPr>
              <w:t>Wszystkie pytania proszę kie</w:t>
            </w:r>
            <w:r w:rsidR="00CF39AA" w:rsidRPr="000A2ED6">
              <w:rPr>
                <w:rFonts w:asciiTheme="minorHAnsi" w:hAnsiTheme="minorHAnsi" w:cstheme="minorHAnsi"/>
              </w:rPr>
              <w:t xml:space="preserve">rować na adres mailowy – </w:t>
            </w:r>
            <w:r w:rsidR="000B2504" w:rsidRPr="000A2ED6">
              <w:rPr>
                <w:rFonts w:asciiTheme="minorHAnsi" w:hAnsiTheme="minorHAnsi" w:cstheme="minorHAnsi"/>
              </w:rPr>
              <w:t>kniemotko</w:t>
            </w:r>
            <w:r w:rsidR="00CF39AA" w:rsidRPr="000A2ED6">
              <w:rPr>
                <w:rFonts w:asciiTheme="minorHAnsi" w:hAnsiTheme="minorHAnsi" w:cstheme="minorHAnsi"/>
              </w:rPr>
              <w:t>@metis.pl</w:t>
            </w:r>
          </w:p>
        </w:tc>
      </w:tr>
    </w:tbl>
    <w:p w:rsidR="000A3692" w:rsidRPr="00CF39AA" w:rsidRDefault="00A04B46" w:rsidP="0072137A">
      <w:pPr>
        <w:rPr>
          <w:rFonts w:asciiTheme="minorHAnsi" w:hAnsiTheme="minorHAnsi" w:cstheme="minorHAnsi"/>
        </w:rPr>
      </w:pPr>
      <w:r w:rsidRPr="00CF39AA">
        <w:rPr>
          <w:rFonts w:asciiTheme="minorHAnsi" w:hAnsiTheme="minorHAnsi" w:cstheme="minorHAnsi"/>
        </w:rPr>
        <w:tab/>
      </w:r>
    </w:p>
    <w:p w:rsidR="0072137A" w:rsidRPr="00CF39AA" w:rsidRDefault="0072137A" w:rsidP="0072137A">
      <w:pPr>
        <w:rPr>
          <w:rFonts w:asciiTheme="minorHAnsi" w:hAnsiTheme="minorHAnsi" w:cstheme="minorHAnsi"/>
        </w:rPr>
      </w:pPr>
    </w:p>
    <w:p w:rsidR="0072137A" w:rsidRPr="00CF39AA" w:rsidRDefault="0072137A" w:rsidP="0072137A">
      <w:pPr>
        <w:rPr>
          <w:rFonts w:asciiTheme="minorHAnsi" w:hAnsiTheme="minorHAnsi" w:cstheme="minorHAnsi"/>
          <w:sz w:val="20"/>
          <w:szCs w:val="20"/>
        </w:rPr>
      </w:pPr>
    </w:p>
    <w:p w:rsidR="000A3692" w:rsidRPr="00CF39AA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:rsidR="000A3692" w:rsidRPr="00CF39AA" w:rsidRDefault="000A3692" w:rsidP="000A3692">
      <w:pPr>
        <w:rPr>
          <w:rFonts w:asciiTheme="minorHAnsi" w:hAnsiTheme="minorHAnsi" w:cstheme="minorHAnsi"/>
          <w:sz w:val="20"/>
          <w:szCs w:val="20"/>
        </w:rPr>
      </w:pPr>
      <w:r w:rsidRPr="00CF39AA">
        <w:rPr>
          <w:rFonts w:asciiTheme="minorHAnsi" w:hAnsiTheme="minorHAnsi" w:cstheme="minorHAnsi"/>
          <w:sz w:val="20"/>
          <w:szCs w:val="20"/>
        </w:rPr>
        <w:tab/>
      </w:r>
      <w:r w:rsidRPr="00CF39AA">
        <w:rPr>
          <w:rFonts w:asciiTheme="minorHAnsi" w:hAnsiTheme="minorHAnsi" w:cstheme="minorHAnsi"/>
          <w:sz w:val="20"/>
          <w:szCs w:val="20"/>
        </w:rPr>
        <w:tab/>
      </w:r>
      <w:r w:rsidRPr="00CF39AA">
        <w:rPr>
          <w:rFonts w:asciiTheme="minorHAnsi" w:hAnsiTheme="minorHAnsi" w:cstheme="minorHAnsi"/>
          <w:sz w:val="20"/>
          <w:szCs w:val="20"/>
        </w:rPr>
        <w:tab/>
      </w:r>
      <w:r w:rsidRPr="00CF39AA">
        <w:rPr>
          <w:rFonts w:asciiTheme="minorHAnsi" w:hAnsiTheme="minorHAnsi" w:cstheme="minorHAnsi"/>
          <w:sz w:val="20"/>
          <w:szCs w:val="20"/>
        </w:rPr>
        <w:tab/>
      </w:r>
      <w:r w:rsidRPr="00CF39AA">
        <w:rPr>
          <w:rFonts w:asciiTheme="minorHAnsi" w:hAnsiTheme="minorHAnsi" w:cstheme="minorHAnsi"/>
          <w:sz w:val="20"/>
          <w:szCs w:val="20"/>
        </w:rPr>
        <w:tab/>
      </w:r>
      <w:r w:rsidRPr="00CF39AA">
        <w:rPr>
          <w:rFonts w:asciiTheme="minorHAnsi" w:hAnsiTheme="minorHAnsi" w:cstheme="minorHAnsi"/>
          <w:sz w:val="20"/>
          <w:szCs w:val="20"/>
        </w:rPr>
        <w:tab/>
        <w:t>dnia ………………………….</w:t>
      </w:r>
      <w:r w:rsidRPr="00CF39AA">
        <w:rPr>
          <w:rFonts w:asciiTheme="minorHAnsi" w:hAnsiTheme="minorHAnsi" w:cstheme="minorHAnsi"/>
          <w:sz w:val="20"/>
          <w:szCs w:val="20"/>
        </w:rPr>
        <w:tab/>
      </w:r>
      <w:r w:rsidR="0072137A" w:rsidRPr="00CF39AA">
        <w:rPr>
          <w:rFonts w:asciiTheme="minorHAnsi" w:hAnsiTheme="minorHAnsi" w:cstheme="minorHAnsi"/>
          <w:sz w:val="20"/>
          <w:szCs w:val="20"/>
        </w:rPr>
        <w:t>P</w:t>
      </w:r>
      <w:r w:rsidRPr="00CF39AA">
        <w:rPr>
          <w:rFonts w:asciiTheme="minorHAnsi" w:hAnsiTheme="minorHAnsi" w:cstheme="minorHAnsi"/>
          <w:sz w:val="20"/>
          <w:szCs w:val="20"/>
        </w:rPr>
        <w:t>odpis</w:t>
      </w:r>
      <w:r w:rsidR="0072137A" w:rsidRPr="00CF39AA">
        <w:rPr>
          <w:rFonts w:asciiTheme="minorHAnsi" w:hAnsiTheme="minorHAnsi" w:cstheme="minorHAnsi"/>
          <w:sz w:val="20"/>
          <w:szCs w:val="20"/>
        </w:rPr>
        <w:t xml:space="preserve"> osoby uprawnionej</w:t>
      </w:r>
      <w:r w:rsidRPr="00CF39AA">
        <w:rPr>
          <w:rFonts w:asciiTheme="minorHAnsi" w:hAnsiTheme="minorHAnsi" w:cstheme="minorHAnsi"/>
          <w:sz w:val="20"/>
          <w:szCs w:val="20"/>
        </w:rPr>
        <w:t xml:space="preserve"> ………………………………</w:t>
      </w:r>
    </w:p>
    <w:p w:rsidR="000A3692" w:rsidRPr="00CF39AA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:rsidR="008E7F32" w:rsidRDefault="005B719A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br/>
      </w:r>
      <w:r w:rsidRPr="00CF39AA">
        <w:rPr>
          <w:rFonts w:asciiTheme="minorHAnsi" w:hAnsiTheme="minorHAnsi" w:cstheme="minorHAnsi"/>
          <w:sz w:val="20"/>
          <w:szCs w:val="20"/>
        </w:rPr>
        <w:lastRenderedPageBreak/>
        <w:br/>
      </w:r>
      <w:r w:rsidR="008E7F32" w:rsidRPr="008E7F32">
        <w:rPr>
          <w:rFonts w:asciiTheme="minorHAnsi" w:hAnsiTheme="minorHAnsi" w:cstheme="minorHAnsi"/>
          <w:sz w:val="20"/>
          <w:szCs w:val="20"/>
        </w:rPr>
        <w:t>Załącznik nr 2 do Formularza ofertowego ROME.AD-2720-1</w:t>
      </w:r>
      <w:r w:rsidR="00B7659E">
        <w:rPr>
          <w:rFonts w:asciiTheme="minorHAnsi" w:hAnsiTheme="minorHAnsi" w:cstheme="minorHAnsi"/>
          <w:sz w:val="20"/>
          <w:szCs w:val="20"/>
        </w:rPr>
        <w:t>7</w:t>
      </w:r>
      <w:r w:rsidR="008E7F32" w:rsidRPr="008E7F32">
        <w:rPr>
          <w:rFonts w:asciiTheme="minorHAnsi" w:hAnsiTheme="minorHAnsi" w:cstheme="minorHAnsi"/>
          <w:sz w:val="20"/>
          <w:szCs w:val="20"/>
        </w:rPr>
        <w:t>/24/KN</w:t>
      </w:r>
    </w:p>
    <w:p w:rsidR="008E7F32" w:rsidRDefault="008E7F32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8E7F32" w:rsidRDefault="008E7F32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8E7F32" w:rsidRDefault="008E7F32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8E7F32" w:rsidRDefault="008E7F32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8E7F32" w:rsidRDefault="008E7F32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8E7F32" w:rsidRPr="008E7F32" w:rsidRDefault="008E7F32" w:rsidP="008E7F32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8E7F32">
        <w:rPr>
          <w:rFonts w:ascii="Calibri" w:eastAsia="Calibri" w:hAnsi="Calibri" w:cs="Times New Roman"/>
          <w:b/>
          <w:sz w:val="22"/>
          <w:szCs w:val="22"/>
          <w:lang w:eastAsia="en-US"/>
        </w:rPr>
        <w:t>Opis przedmiotu zamówienia</w:t>
      </w:r>
    </w:p>
    <w:p w:rsidR="008E7F32" w:rsidRDefault="008E7F32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8E7F32" w:rsidRPr="00B7659E" w:rsidRDefault="008E7F32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8E7F32" w:rsidRPr="00B7659E" w:rsidRDefault="00B7659E" w:rsidP="00B7659E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7659E">
        <w:rPr>
          <w:rFonts w:asciiTheme="minorHAnsi" w:hAnsiTheme="minorHAnsi" w:cstheme="minorHAnsi"/>
          <w:sz w:val="20"/>
          <w:szCs w:val="20"/>
        </w:rPr>
        <w:t>Liczba osób: 2 dni x 18 osób</w:t>
      </w:r>
    </w:p>
    <w:p w:rsidR="00B7659E" w:rsidRPr="00B7659E" w:rsidRDefault="00B7659E" w:rsidP="00B7659E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7659E">
        <w:rPr>
          <w:rFonts w:asciiTheme="minorHAnsi" w:hAnsiTheme="minorHAnsi" w:cstheme="minorHAnsi"/>
          <w:sz w:val="20"/>
          <w:szCs w:val="20"/>
        </w:rPr>
        <w:t>Data realizacji: 18.11.2024 i 19.11.2024 godz. 15.30</w:t>
      </w:r>
    </w:p>
    <w:p w:rsidR="00B7659E" w:rsidRPr="00B7659E" w:rsidRDefault="00B7659E" w:rsidP="00B7659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7659E">
        <w:rPr>
          <w:rFonts w:asciiTheme="minorHAnsi" w:hAnsiTheme="minorHAnsi" w:cstheme="minorHAnsi"/>
          <w:sz w:val="20"/>
          <w:szCs w:val="20"/>
        </w:rPr>
        <w:t xml:space="preserve">Miejsce dostawy - ROM-E </w:t>
      </w:r>
      <w:proofErr w:type="spellStart"/>
      <w:r w:rsidRPr="00B7659E">
        <w:rPr>
          <w:rFonts w:asciiTheme="minorHAnsi" w:hAnsiTheme="minorHAnsi" w:cstheme="minorHAnsi"/>
          <w:sz w:val="20"/>
          <w:szCs w:val="20"/>
        </w:rPr>
        <w:t>Metis</w:t>
      </w:r>
      <w:proofErr w:type="spellEnd"/>
      <w:r w:rsidRPr="00B7659E">
        <w:rPr>
          <w:rFonts w:asciiTheme="minorHAnsi" w:hAnsiTheme="minorHAnsi" w:cstheme="minorHAnsi"/>
          <w:sz w:val="20"/>
          <w:szCs w:val="20"/>
        </w:rPr>
        <w:t>, Katowice, Drozdów 21) :</w:t>
      </w:r>
    </w:p>
    <w:p w:rsidR="00B7659E" w:rsidRPr="00B7659E" w:rsidRDefault="00B7659E" w:rsidP="00B7659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</w:t>
      </w:r>
      <w:r w:rsidRPr="00B7659E">
        <w:rPr>
          <w:rFonts w:asciiTheme="minorHAnsi" w:hAnsiTheme="minorHAnsi" w:cstheme="minorHAnsi"/>
          <w:sz w:val="20"/>
          <w:szCs w:val="20"/>
        </w:rPr>
        <w:t>anapki konferencyjne</w:t>
      </w:r>
      <w:r>
        <w:rPr>
          <w:rFonts w:asciiTheme="minorHAnsi" w:hAnsiTheme="minorHAnsi" w:cstheme="minorHAnsi"/>
          <w:sz w:val="20"/>
          <w:szCs w:val="20"/>
        </w:rPr>
        <w:t xml:space="preserve"> mix</w:t>
      </w:r>
      <w:r w:rsidRPr="00B7659E">
        <w:rPr>
          <w:rFonts w:asciiTheme="minorHAnsi" w:hAnsiTheme="minorHAnsi" w:cstheme="minorHAnsi"/>
          <w:sz w:val="20"/>
          <w:szCs w:val="20"/>
        </w:rPr>
        <w:t xml:space="preserve"> - 4 </w:t>
      </w:r>
      <w:proofErr w:type="spellStart"/>
      <w:r w:rsidRPr="00B7659E">
        <w:rPr>
          <w:rFonts w:asciiTheme="minorHAnsi" w:hAnsiTheme="minorHAnsi" w:cstheme="minorHAnsi"/>
          <w:sz w:val="20"/>
          <w:szCs w:val="20"/>
        </w:rPr>
        <w:t>szt</w:t>
      </w:r>
      <w:proofErr w:type="spellEnd"/>
      <w:r w:rsidRPr="00B7659E">
        <w:rPr>
          <w:rFonts w:asciiTheme="minorHAnsi" w:hAnsiTheme="minorHAnsi" w:cstheme="minorHAnsi"/>
          <w:sz w:val="20"/>
          <w:szCs w:val="20"/>
        </w:rPr>
        <w:t xml:space="preserve">/os.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B7659E">
        <w:rPr>
          <w:rFonts w:asciiTheme="minorHAnsi" w:hAnsiTheme="minorHAnsi" w:cstheme="minorHAnsi"/>
          <w:sz w:val="20"/>
          <w:szCs w:val="20"/>
        </w:rPr>
        <w:t>egańskie 40%</w:t>
      </w:r>
      <w:r>
        <w:rPr>
          <w:rFonts w:asciiTheme="minorHAnsi" w:hAnsiTheme="minorHAnsi" w:cstheme="minorHAnsi"/>
          <w:sz w:val="20"/>
          <w:szCs w:val="20"/>
        </w:rPr>
        <w:t>, na pieczywie mieszanym</w:t>
      </w:r>
    </w:p>
    <w:p w:rsidR="00B7659E" w:rsidRPr="00B7659E" w:rsidRDefault="00B7659E" w:rsidP="00B7659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Pr="00B7659E">
        <w:rPr>
          <w:rFonts w:asciiTheme="minorHAnsi" w:hAnsiTheme="minorHAnsi" w:cstheme="minorHAnsi"/>
          <w:sz w:val="20"/>
          <w:szCs w:val="20"/>
        </w:rPr>
        <w:t xml:space="preserve">upa krem wegetariańska (grzanki, groszek ptysiowy </w:t>
      </w:r>
      <w:proofErr w:type="spellStart"/>
      <w:r w:rsidRPr="00B7659E">
        <w:rPr>
          <w:rFonts w:asciiTheme="minorHAnsi" w:hAnsiTheme="minorHAnsi" w:cstheme="minorHAnsi"/>
          <w:sz w:val="20"/>
          <w:szCs w:val="20"/>
        </w:rPr>
        <w:t>itp</w:t>
      </w:r>
      <w:proofErr w:type="spellEnd"/>
      <w:r w:rsidRPr="00B7659E">
        <w:rPr>
          <w:rFonts w:asciiTheme="minorHAnsi" w:hAnsiTheme="minorHAnsi" w:cstheme="minorHAnsi"/>
          <w:sz w:val="20"/>
          <w:szCs w:val="20"/>
        </w:rPr>
        <w:t>), pakowana w jednorazowe porcje,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7659E">
        <w:rPr>
          <w:rFonts w:asciiTheme="minorHAnsi" w:hAnsiTheme="minorHAnsi" w:cstheme="minorHAnsi"/>
          <w:sz w:val="20"/>
          <w:szCs w:val="20"/>
        </w:rPr>
        <w:t>dostarczona gorąca</w:t>
      </w: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8E7F32" w:rsidRDefault="008E7F32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8E7F32" w:rsidRDefault="008E7F32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8E7F32" w:rsidRDefault="008E7F32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8E7F32" w:rsidRDefault="008E7F32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8E7F32" w:rsidRDefault="008E7F32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0A2ED6" w:rsidRDefault="000A2ED6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0A2ED6" w:rsidRDefault="000A2ED6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0A2ED6" w:rsidRDefault="000A2ED6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7659E" w:rsidRDefault="00B7659E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5B719A" w:rsidRPr="00CF39AA" w:rsidRDefault="00CF39AA" w:rsidP="00CF39AA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Załącznik nr 2 do Formularza ofertowego </w:t>
      </w:r>
      <w:r w:rsidR="00212374">
        <w:rPr>
          <w:rFonts w:asciiTheme="minorHAnsi" w:hAnsiTheme="minorHAnsi" w:cstheme="minorHAnsi"/>
          <w:sz w:val="20"/>
          <w:szCs w:val="20"/>
        </w:rPr>
        <w:t>ROME.AD-</w:t>
      </w:r>
      <w:r w:rsidR="00212374" w:rsidRPr="00E7644D">
        <w:rPr>
          <w:rFonts w:asciiTheme="minorHAnsi" w:hAnsiTheme="minorHAnsi" w:cstheme="minorHAnsi"/>
          <w:sz w:val="20"/>
          <w:szCs w:val="20"/>
        </w:rPr>
        <w:t>2720-</w:t>
      </w:r>
      <w:r w:rsidR="0021047A">
        <w:rPr>
          <w:rFonts w:asciiTheme="minorHAnsi" w:hAnsiTheme="minorHAnsi" w:cstheme="minorHAnsi"/>
          <w:sz w:val="20"/>
          <w:szCs w:val="20"/>
        </w:rPr>
        <w:t>1</w:t>
      </w:r>
      <w:r w:rsidR="00B7659E">
        <w:rPr>
          <w:rFonts w:asciiTheme="minorHAnsi" w:hAnsiTheme="minorHAnsi" w:cstheme="minorHAnsi"/>
          <w:sz w:val="20"/>
          <w:szCs w:val="20"/>
        </w:rPr>
        <w:t>7</w:t>
      </w:r>
      <w:r w:rsidRPr="00E7644D">
        <w:rPr>
          <w:rFonts w:asciiTheme="minorHAnsi" w:hAnsiTheme="minorHAnsi" w:cstheme="minorHAnsi"/>
          <w:sz w:val="20"/>
          <w:szCs w:val="20"/>
        </w:rPr>
        <w:t>/2</w:t>
      </w:r>
      <w:r w:rsidR="00E7644D" w:rsidRPr="00E7644D">
        <w:rPr>
          <w:rFonts w:asciiTheme="minorHAnsi" w:hAnsiTheme="minorHAnsi" w:cstheme="minorHAnsi"/>
          <w:sz w:val="20"/>
          <w:szCs w:val="20"/>
        </w:rPr>
        <w:t>4</w:t>
      </w:r>
      <w:r w:rsidRPr="00E7644D">
        <w:rPr>
          <w:rFonts w:asciiTheme="minorHAnsi" w:hAnsiTheme="minorHAnsi" w:cstheme="minorHAnsi"/>
          <w:sz w:val="20"/>
          <w:szCs w:val="20"/>
        </w:rPr>
        <w:t>/</w:t>
      </w:r>
      <w:r w:rsidR="000B2504" w:rsidRPr="00E7644D">
        <w:rPr>
          <w:rFonts w:asciiTheme="minorHAnsi" w:hAnsiTheme="minorHAnsi" w:cstheme="minorHAnsi"/>
          <w:sz w:val="20"/>
          <w:szCs w:val="20"/>
        </w:rPr>
        <w:t>KN</w:t>
      </w:r>
      <w:r w:rsidR="005B719A" w:rsidRPr="00CF39AA">
        <w:rPr>
          <w:rFonts w:asciiTheme="minorHAnsi" w:hAnsiTheme="minorHAnsi" w:cstheme="minorHAnsi"/>
          <w:sz w:val="20"/>
          <w:szCs w:val="20"/>
        </w:rPr>
        <w:br/>
      </w:r>
    </w:p>
    <w:p w:rsidR="007109B8" w:rsidRDefault="007109B8" w:rsidP="005B719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5B719A" w:rsidRPr="00CF39AA" w:rsidRDefault="005B719A" w:rsidP="005B719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F39AA">
        <w:rPr>
          <w:rFonts w:asciiTheme="minorHAnsi" w:hAnsiTheme="minorHAnsi" w:cstheme="minorHAnsi"/>
          <w:sz w:val="20"/>
          <w:szCs w:val="20"/>
        </w:rPr>
        <w:t xml:space="preserve">………………………………                                                                </w:t>
      </w:r>
      <w:r w:rsidR="007109B8">
        <w:rPr>
          <w:rFonts w:asciiTheme="minorHAnsi" w:hAnsiTheme="minorHAnsi" w:cstheme="minorHAnsi"/>
          <w:sz w:val="20"/>
          <w:szCs w:val="20"/>
        </w:rPr>
        <w:tab/>
      </w:r>
      <w:r w:rsidR="007109B8">
        <w:rPr>
          <w:rFonts w:asciiTheme="minorHAnsi" w:hAnsiTheme="minorHAnsi" w:cstheme="minorHAnsi"/>
          <w:sz w:val="20"/>
          <w:szCs w:val="20"/>
        </w:rPr>
        <w:tab/>
      </w:r>
      <w:r w:rsidR="007109B8">
        <w:rPr>
          <w:rFonts w:asciiTheme="minorHAnsi" w:hAnsiTheme="minorHAnsi" w:cstheme="minorHAnsi"/>
          <w:sz w:val="20"/>
          <w:szCs w:val="20"/>
        </w:rPr>
        <w:tab/>
      </w:r>
      <w:r w:rsidR="007109B8">
        <w:rPr>
          <w:rFonts w:asciiTheme="minorHAnsi" w:hAnsiTheme="minorHAnsi" w:cstheme="minorHAnsi"/>
          <w:sz w:val="20"/>
          <w:szCs w:val="20"/>
        </w:rPr>
        <w:tab/>
      </w:r>
      <w:r w:rsidR="00CF39AA" w:rsidRPr="00CF39AA">
        <w:rPr>
          <w:rFonts w:asciiTheme="minorHAnsi" w:hAnsiTheme="minorHAnsi" w:cstheme="minorHAnsi"/>
          <w:sz w:val="20"/>
          <w:szCs w:val="20"/>
        </w:rPr>
        <w:t xml:space="preserve">     miejsce ……</w:t>
      </w:r>
      <w:r w:rsidR="008B61BA">
        <w:rPr>
          <w:rFonts w:asciiTheme="minorHAnsi" w:hAnsiTheme="minorHAnsi" w:cstheme="minorHAnsi"/>
          <w:sz w:val="20"/>
          <w:szCs w:val="20"/>
        </w:rPr>
        <w:t>……………..</w:t>
      </w:r>
      <w:r w:rsidRPr="00CF39AA">
        <w:rPr>
          <w:rFonts w:asciiTheme="minorHAnsi" w:hAnsiTheme="minorHAnsi" w:cstheme="minorHAnsi"/>
          <w:sz w:val="20"/>
          <w:szCs w:val="20"/>
        </w:rPr>
        <w:t>, dnia…………….</w:t>
      </w:r>
    </w:p>
    <w:p w:rsidR="00243F85" w:rsidRDefault="00212374" w:rsidP="005B719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:rsidR="005B719A" w:rsidRPr="00CF39AA" w:rsidRDefault="005B719A" w:rsidP="005B719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CF39AA">
        <w:rPr>
          <w:rFonts w:asciiTheme="minorHAnsi" w:hAnsiTheme="minorHAnsi" w:cstheme="minorHAnsi"/>
          <w:sz w:val="20"/>
          <w:szCs w:val="20"/>
        </w:rPr>
        <w:t>Dane Wykonawcy</w:t>
      </w:r>
    </w:p>
    <w:p w:rsidR="005B719A" w:rsidRPr="00CF39AA" w:rsidRDefault="005B719A" w:rsidP="005B719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F39AA">
        <w:rPr>
          <w:rFonts w:asciiTheme="minorHAnsi" w:hAnsiTheme="minorHAnsi" w:cstheme="minorHAnsi"/>
          <w:sz w:val="20"/>
          <w:szCs w:val="20"/>
        </w:rPr>
        <w:t xml:space="preserve">……………………………..                                                                                                                 </w:t>
      </w:r>
    </w:p>
    <w:p w:rsidR="005B719A" w:rsidRPr="00CF39AA" w:rsidRDefault="005B719A" w:rsidP="005B719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5B719A" w:rsidRPr="00CF39AA" w:rsidRDefault="005B719A" w:rsidP="005B719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5B719A" w:rsidRPr="00CF39AA" w:rsidRDefault="005B719A" w:rsidP="005B719A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F39AA">
        <w:rPr>
          <w:rFonts w:asciiTheme="minorHAnsi" w:hAnsiTheme="minorHAnsi" w:cstheme="minorHAnsi"/>
          <w:b/>
          <w:bCs/>
          <w:sz w:val="20"/>
          <w:szCs w:val="20"/>
          <w:u w:val="single"/>
        </w:rPr>
        <w:t>Oświadczenie na podstawie art. 7  pkt 1 ustawy z dnia 13 kwietnia 2022 r.</w:t>
      </w:r>
    </w:p>
    <w:p w:rsidR="005B719A" w:rsidRPr="00CF39AA" w:rsidRDefault="005B719A" w:rsidP="005B719A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F39AA">
        <w:rPr>
          <w:rFonts w:asciiTheme="minorHAnsi" w:hAnsiTheme="minorHAnsi" w:cstheme="minorHAnsi"/>
          <w:b/>
          <w:bCs/>
          <w:sz w:val="20"/>
          <w:szCs w:val="20"/>
          <w:u w:val="single"/>
          <w:lang w:eastAsia="pl-PL"/>
        </w:rPr>
        <w:t>o szczególnych rozwiązaniach w zakresie przeciwdziałania wspieraniu agresji na</w:t>
      </w:r>
    </w:p>
    <w:p w:rsidR="005B719A" w:rsidRPr="00CF39AA" w:rsidRDefault="005B719A" w:rsidP="005B719A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F39AA">
        <w:rPr>
          <w:rFonts w:asciiTheme="minorHAnsi" w:hAnsiTheme="minorHAnsi" w:cstheme="minorHAnsi"/>
          <w:b/>
          <w:bCs/>
          <w:sz w:val="20"/>
          <w:szCs w:val="20"/>
          <w:u w:val="single"/>
          <w:lang w:eastAsia="pl-PL"/>
        </w:rPr>
        <w:t>Ukrainę (Dz. U. Poz. 835)</w:t>
      </w:r>
    </w:p>
    <w:p w:rsidR="005B719A" w:rsidRPr="00CF39AA" w:rsidRDefault="005B719A" w:rsidP="005B719A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eastAsia="pl-PL"/>
        </w:rPr>
      </w:pPr>
    </w:p>
    <w:p w:rsidR="005B719A" w:rsidRPr="00CF39AA" w:rsidRDefault="005B719A" w:rsidP="00CF39AA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eastAsia="pl-PL"/>
        </w:rPr>
      </w:pPr>
    </w:p>
    <w:p w:rsidR="00CF39AA" w:rsidRPr="00CF39AA" w:rsidRDefault="00CF39AA" w:rsidP="00CF39AA">
      <w:pPr>
        <w:spacing w:line="10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39AA">
        <w:rPr>
          <w:rFonts w:asciiTheme="minorHAnsi" w:hAnsiTheme="minorHAnsi" w:cstheme="minorHAnsi"/>
          <w:b/>
          <w:bCs/>
          <w:sz w:val="20"/>
          <w:szCs w:val="20"/>
        </w:rPr>
        <w:t>do oferty</w:t>
      </w:r>
      <w:r w:rsidR="005B719A" w:rsidRPr="00CF39AA">
        <w:rPr>
          <w:rFonts w:asciiTheme="minorHAnsi" w:hAnsiTheme="minorHAnsi" w:cstheme="minorHAnsi"/>
          <w:b/>
          <w:bCs/>
          <w:sz w:val="20"/>
          <w:szCs w:val="20"/>
        </w:rPr>
        <w:t xml:space="preserve"> nr </w:t>
      </w:r>
      <w:r w:rsidR="00212374">
        <w:rPr>
          <w:rFonts w:asciiTheme="minorHAnsi" w:hAnsiTheme="minorHAnsi" w:cstheme="minorHAnsi"/>
          <w:b/>
          <w:sz w:val="20"/>
          <w:szCs w:val="20"/>
        </w:rPr>
        <w:t>ROME.AD-2720</w:t>
      </w:r>
      <w:r w:rsidR="00212374" w:rsidRPr="00E7644D">
        <w:rPr>
          <w:rFonts w:asciiTheme="minorHAnsi" w:hAnsiTheme="minorHAnsi" w:cstheme="minorHAnsi"/>
          <w:b/>
          <w:sz w:val="20"/>
          <w:szCs w:val="20"/>
        </w:rPr>
        <w:t>-</w:t>
      </w:r>
      <w:r w:rsidR="0021047A">
        <w:rPr>
          <w:rFonts w:asciiTheme="minorHAnsi" w:hAnsiTheme="minorHAnsi" w:cstheme="minorHAnsi"/>
          <w:b/>
          <w:sz w:val="20"/>
          <w:szCs w:val="20"/>
        </w:rPr>
        <w:t>1</w:t>
      </w:r>
      <w:r w:rsidR="00B7659E">
        <w:rPr>
          <w:rFonts w:asciiTheme="minorHAnsi" w:hAnsiTheme="minorHAnsi" w:cstheme="minorHAnsi"/>
          <w:b/>
          <w:sz w:val="20"/>
          <w:szCs w:val="20"/>
        </w:rPr>
        <w:t>7</w:t>
      </w:r>
      <w:r w:rsidRPr="00E7644D">
        <w:rPr>
          <w:rFonts w:asciiTheme="minorHAnsi" w:hAnsiTheme="minorHAnsi" w:cstheme="minorHAnsi"/>
          <w:b/>
          <w:sz w:val="20"/>
          <w:szCs w:val="20"/>
        </w:rPr>
        <w:t>/2</w:t>
      </w:r>
      <w:r w:rsidR="00E7644D" w:rsidRPr="00E7644D">
        <w:rPr>
          <w:rFonts w:asciiTheme="minorHAnsi" w:hAnsiTheme="minorHAnsi" w:cstheme="minorHAnsi"/>
          <w:b/>
          <w:sz w:val="20"/>
          <w:szCs w:val="20"/>
        </w:rPr>
        <w:t>4</w:t>
      </w:r>
      <w:r w:rsidRPr="00E7644D">
        <w:rPr>
          <w:rFonts w:asciiTheme="minorHAnsi" w:hAnsiTheme="minorHAnsi" w:cstheme="minorHAnsi"/>
          <w:b/>
          <w:sz w:val="20"/>
          <w:szCs w:val="20"/>
        </w:rPr>
        <w:t>/</w:t>
      </w:r>
      <w:r w:rsidR="000B2504" w:rsidRPr="00E7644D">
        <w:rPr>
          <w:rFonts w:asciiTheme="minorHAnsi" w:hAnsiTheme="minorHAnsi" w:cstheme="minorHAnsi"/>
          <w:b/>
          <w:sz w:val="20"/>
          <w:szCs w:val="20"/>
        </w:rPr>
        <w:t>KN</w:t>
      </w:r>
    </w:p>
    <w:p w:rsidR="005B719A" w:rsidRPr="00CF39AA" w:rsidRDefault="005B719A" w:rsidP="005B719A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:rsidR="005B719A" w:rsidRPr="00CF39AA" w:rsidRDefault="005B719A" w:rsidP="005B719A">
      <w:pPr>
        <w:pStyle w:val="Standard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5B719A" w:rsidRPr="00CF39AA" w:rsidRDefault="005B719A" w:rsidP="005B719A">
      <w:pPr>
        <w:pStyle w:val="Standard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5B719A" w:rsidRPr="00CF39AA" w:rsidRDefault="005B719A" w:rsidP="005B719A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CF39AA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Oświadczam, że nie jestem:</w:t>
      </w:r>
    </w:p>
    <w:p w:rsidR="005B719A" w:rsidRPr="00CF39AA" w:rsidRDefault="005B719A" w:rsidP="005B719A">
      <w:pPr>
        <w:pStyle w:val="Standard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5B719A" w:rsidRPr="00CF39AA" w:rsidRDefault="005B719A" w:rsidP="005B719A">
      <w:pPr>
        <w:pStyle w:val="Standard"/>
        <w:numPr>
          <w:ilvl w:val="0"/>
          <w:numId w:val="8"/>
        </w:numPr>
        <w:autoSpaceDE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39AA">
        <w:rPr>
          <w:rFonts w:asciiTheme="minorHAnsi" w:hAnsiTheme="minorHAnsi" w:cstheme="minorHAnsi"/>
          <w:sz w:val="20"/>
          <w:szCs w:val="20"/>
          <w:lang w:eastAsia="pl-PL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</w:t>
      </w:r>
      <w:r w:rsidRPr="00CF39AA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Pr="00CF39AA">
        <w:rPr>
          <w:rFonts w:asciiTheme="minorHAnsi" w:hAnsiTheme="minorHAnsi" w:cstheme="minorHAnsi"/>
          <w:sz w:val="20"/>
          <w:szCs w:val="20"/>
        </w:rPr>
        <w:t xml:space="preserve">ustawy z dnia 13 kwietnia 2022 r. </w:t>
      </w:r>
      <w:r w:rsidRPr="00CF39AA">
        <w:rPr>
          <w:rFonts w:asciiTheme="minorHAnsi" w:hAnsiTheme="minorHAnsi" w:cstheme="minorHAnsi"/>
          <w:bCs/>
          <w:sz w:val="20"/>
          <w:szCs w:val="20"/>
          <w:lang w:eastAsia="pl-PL"/>
        </w:rPr>
        <w:t>o szczególnych rozwiązaniach w zakresie przeciwdziałania wspieraniu agresji na Ukrainę (Dz. U. poz. 835)</w:t>
      </w:r>
      <w:r w:rsidRPr="00CF39AA">
        <w:rPr>
          <w:rFonts w:asciiTheme="minorHAnsi" w:hAnsiTheme="minorHAnsi" w:cstheme="minorHAnsi"/>
          <w:sz w:val="20"/>
          <w:szCs w:val="20"/>
          <w:lang w:eastAsia="pl-PL"/>
        </w:rPr>
        <w:t>;</w:t>
      </w:r>
    </w:p>
    <w:p w:rsidR="005B719A" w:rsidRPr="00CF39AA" w:rsidRDefault="005B719A" w:rsidP="005B719A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39AA">
        <w:rPr>
          <w:rFonts w:asciiTheme="minorHAnsi" w:hAnsiTheme="minorHAnsi" w:cstheme="minorHAnsi"/>
          <w:sz w:val="20"/>
          <w:szCs w:val="20"/>
          <w:lang w:eastAsia="pl-PL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CF39AA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Pr="00CF39AA">
        <w:rPr>
          <w:rFonts w:asciiTheme="minorHAnsi" w:hAnsiTheme="minorHAnsi" w:cstheme="minorHAnsi"/>
          <w:sz w:val="20"/>
          <w:szCs w:val="20"/>
        </w:rPr>
        <w:t xml:space="preserve">ustawy z dnia 13 kwietnia 2022 r. </w:t>
      </w:r>
      <w:r w:rsidRPr="00CF39AA">
        <w:rPr>
          <w:rFonts w:asciiTheme="minorHAnsi" w:hAnsiTheme="minorHAnsi" w:cstheme="minorHAnsi"/>
          <w:bCs/>
          <w:sz w:val="20"/>
          <w:szCs w:val="20"/>
          <w:lang w:eastAsia="pl-PL"/>
        </w:rPr>
        <w:t>o szczególnych rozwiązaniach w zakresie przeciwdziałania wspieraniu agresji na Ukrainę (Dz. U. Poz. 835)</w:t>
      </w:r>
      <w:r w:rsidRPr="00CF39AA">
        <w:rPr>
          <w:rFonts w:asciiTheme="minorHAnsi" w:hAnsiTheme="minorHAnsi" w:cstheme="minorHAnsi"/>
          <w:sz w:val="20"/>
          <w:szCs w:val="20"/>
          <w:lang w:eastAsia="pl-PL"/>
        </w:rPr>
        <w:t>;</w:t>
      </w:r>
    </w:p>
    <w:p w:rsidR="005B719A" w:rsidRPr="00CF39AA" w:rsidRDefault="005B719A" w:rsidP="005B719A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39AA">
        <w:rPr>
          <w:rFonts w:asciiTheme="minorHAnsi" w:hAnsiTheme="minorHAnsi" w:cstheme="minorHAnsi"/>
          <w:sz w:val="20"/>
          <w:szCs w:val="20"/>
          <w:lang w:eastAsia="pl-PL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835).</w:t>
      </w:r>
    </w:p>
    <w:p w:rsidR="005B719A" w:rsidRPr="00CF39AA" w:rsidRDefault="005B719A" w:rsidP="005B719A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:rsidR="005B719A" w:rsidRPr="00CF39AA" w:rsidRDefault="005B719A" w:rsidP="005B719A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:rsidR="005B719A" w:rsidRPr="00CF39AA" w:rsidRDefault="005B719A" w:rsidP="005B719A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:rsidR="005B719A" w:rsidRPr="00CF39AA" w:rsidRDefault="005B719A" w:rsidP="005B719A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:rsidR="005B719A" w:rsidRPr="00CF39AA" w:rsidRDefault="005B719A" w:rsidP="005B719A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:rsidR="005B719A" w:rsidRPr="00CF39AA" w:rsidRDefault="005B719A" w:rsidP="005B719A">
      <w:pPr>
        <w:pStyle w:val="Standard"/>
        <w:autoSpaceDE w:val="0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CF39AA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………………………………………</w:t>
      </w:r>
    </w:p>
    <w:p w:rsidR="00243F85" w:rsidRDefault="005B719A" w:rsidP="0021047A">
      <w:pPr>
        <w:pStyle w:val="Standard"/>
        <w:autoSpaceDE w:val="0"/>
        <w:jc w:val="center"/>
        <w:rPr>
          <w:rFonts w:asciiTheme="minorHAnsi" w:hAnsiTheme="minorHAnsi" w:cstheme="minorHAnsi"/>
          <w:sz w:val="20"/>
          <w:szCs w:val="20"/>
        </w:rPr>
      </w:pPr>
      <w:r w:rsidRPr="00CF39AA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( Podpis i pieczątka Wykonawcy)</w:t>
      </w:r>
    </w:p>
    <w:sectPr w:rsidR="00243F85" w:rsidSect="00DE6583">
      <w:footerReference w:type="default" r:id="rId10"/>
      <w:pgSz w:w="11907" w:h="1683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10E" w:rsidRDefault="005E610E">
      <w:r>
        <w:separator/>
      </w:r>
    </w:p>
  </w:endnote>
  <w:endnote w:type="continuationSeparator" w:id="0">
    <w:p w:rsidR="005E610E" w:rsidRDefault="005E6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51" w:rsidRDefault="007F64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10E" w:rsidRDefault="005E610E">
      <w:r>
        <w:separator/>
      </w:r>
    </w:p>
  </w:footnote>
  <w:footnote w:type="continuationSeparator" w:id="0">
    <w:p w:rsidR="005E610E" w:rsidRDefault="005E6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9B1CDF"/>
    <w:multiLevelType w:val="hybridMultilevel"/>
    <w:tmpl w:val="3F5C2850"/>
    <w:lvl w:ilvl="0" w:tplc="48E4D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01807"/>
    <w:multiLevelType w:val="hybridMultilevel"/>
    <w:tmpl w:val="F3D4B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F63E1"/>
    <w:multiLevelType w:val="hybridMultilevel"/>
    <w:tmpl w:val="E160CB2E"/>
    <w:lvl w:ilvl="0" w:tplc="3AB6E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8E0E4D"/>
    <w:multiLevelType w:val="multilevel"/>
    <w:tmpl w:val="96A00EE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/>
        <w:i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09F51AF"/>
    <w:multiLevelType w:val="hybridMultilevel"/>
    <w:tmpl w:val="43B6F62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31A44EE"/>
    <w:multiLevelType w:val="hybridMultilevel"/>
    <w:tmpl w:val="36722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4516A"/>
    <w:multiLevelType w:val="hybridMultilevel"/>
    <w:tmpl w:val="0CC2DA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A3216"/>
    <w:multiLevelType w:val="hybridMultilevel"/>
    <w:tmpl w:val="8C7CD2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477233A"/>
    <w:multiLevelType w:val="hybridMultilevel"/>
    <w:tmpl w:val="77DCC298"/>
    <w:lvl w:ilvl="0" w:tplc="CC766EE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DAD6F8F"/>
    <w:multiLevelType w:val="hybridMultilevel"/>
    <w:tmpl w:val="0EC29B9C"/>
    <w:lvl w:ilvl="0" w:tplc="A6826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43D18"/>
    <w:multiLevelType w:val="hybridMultilevel"/>
    <w:tmpl w:val="857C8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11"/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10"/>
  </w:num>
  <w:num w:numId="10">
    <w:abstractNumId w:val="3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FF4E9E"/>
    <w:rsid w:val="00011E85"/>
    <w:rsid w:val="00035FD2"/>
    <w:rsid w:val="00054A78"/>
    <w:rsid w:val="000779AC"/>
    <w:rsid w:val="00096882"/>
    <w:rsid w:val="000A2ED6"/>
    <w:rsid w:val="000A3692"/>
    <w:rsid w:val="000B2329"/>
    <w:rsid w:val="000B2504"/>
    <w:rsid w:val="000C66EB"/>
    <w:rsid w:val="00100B03"/>
    <w:rsid w:val="001528D2"/>
    <w:rsid w:val="00166134"/>
    <w:rsid w:val="001706C3"/>
    <w:rsid w:val="0018180F"/>
    <w:rsid w:val="001C5A30"/>
    <w:rsid w:val="0021047A"/>
    <w:rsid w:val="00212374"/>
    <w:rsid w:val="00212FCD"/>
    <w:rsid w:val="00243F85"/>
    <w:rsid w:val="00265E03"/>
    <w:rsid w:val="00274051"/>
    <w:rsid w:val="002E4EF8"/>
    <w:rsid w:val="00326791"/>
    <w:rsid w:val="003417DA"/>
    <w:rsid w:val="00343620"/>
    <w:rsid w:val="00352516"/>
    <w:rsid w:val="0038104D"/>
    <w:rsid w:val="003F5CE0"/>
    <w:rsid w:val="004C006A"/>
    <w:rsid w:val="004E20F0"/>
    <w:rsid w:val="005002FE"/>
    <w:rsid w:val="00512916"/>
    <w:rsid w:val="005B719A"/>
    <w:rsid w:val="005E5A0B"/>
    <w:rsid w:val="005E610E"/>
    <w:rsid w:val="00682D41"/>
    <w:rsid w:val="006D51DC"/>
    <w:rsid w:val="007109B8"/>
    <w:rsid w:val="0071391B"/>
    <w:rsid w:val="0072137A"/>
    <w:rsid w:val="007458CF"/>
    <w:rsid w:val="00780198"/>
    <w:rsid w:val="007A34A7"/>
    <w:rsid w:val="007E3BB8"/>
    <w:rsid w:val="007E5364"/>
    <w:rsid w:val="007F4312"/>
    <w:rsid w:val="007F6451"/>
    <w:rsid w:val="00817F87"/>
    <w:rsid w:val="00825B4B"/>
    <w:rsid w:val="00875428"/>
    <w:rsid w:val="008B006E"/>
    <w:rsid w:val="008B49A9"/>
    <w:rsid w:val="008B61BA"/>
    <w:rsid w:val="008C0A97"/>
    <w:rsid w:val="008D6D2D"/>
    <w:rsid w:val="008E7F32"/>
    <w:rsid w:val="00901243"/>
    <w:rsid w:val="00924282"/>
    <w:rsid w:val="00947B51"/>
    <w:rsid w:val="00986D97"/>
    <w:rsid w:val="00986F77"/>
    <w:rsid w:val="00A04B46"/>
    <w:rsid w:val="00A05BA9"/>
    <w:rsid w:val="00A7158A"/>
    <w:rsid w:val="00AD4528"/>
    <w:rsid w:val="00B013F8"/>
    <w:rsid w:val="00B23F1A"/>
    <w:rsid w:val="00B31311"/>
    <w:rsid w:val="00B37449"/>
    <w:rsid w:val="00B72C35"/>
    <w:rsid w:val="00B7659E"/>
    <w:rsid w:val="00B8669F"/>
    <w:rsid w:val="00B9112C"/>
    <w:rsid w:val="00BB4151"/>
    <w:rsid w:val="00BF07BB"/>
    <w:rsid w:val="00C01D3D"/>
    <w:rsid w:val="00CB7BC3"/>
    <w:rsid w:val="00CC1FF5"/>
    <w:rsid w:val="00CF39AA"/>
    <w:rsid w:val="00D60DBF"/>
    <w:rsid w:val="00D62F76"/>
    <w:rsid w:val="00D80F6F"/>
    <w:rsid w:val="00DC79A9"/>
    <w:rsid w:val="00DE6583"/>
    <w:rsid w:val="00E20C55"/>
    <w:rsid w:val="00E34215"/>
    <w:rsid w:val="00E7644D"/>
    <w:rsid w:val="00EA4F58"/>
    <w:rsid w:val="00EB2BE5"/>
    <w:rsid w:val="00EB6F71"/>
    <w:rsid w:val="00ED7E87"/>
    <w:rsid w:val="00F00380"/>
    <w:rsid w:val="00F35FA6"/>
    <w:rsid w:val="00FD3A2D"/>
    <w:rsid w:val="00FF37D4"/>
    <w:rsid w:val="00FF4E9E"/>
    <w:rsid w:val="00FF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151"/>
    <w:rPr>
      <w:rFonts w:ascii="Arial" w:hAnsi="Arial" w:cs="Arial"/>
      <w:sz w:val="19"/>
      <w:szCs w:val="19"/>
      <w:lang w:val="pl-PL" w:eastAsia="pl-PL"/>
    </w:rPr>
  </w:style>
  <w:style w:type="paragraph" w:styleId="Nagwek1">
    <w:name w:val="heading 1"/>
    <w:basedOn w:val="Normalny"/>
    <w:next w:val="Normalny"/>
    <w:qFormat/>
    <w:rsid w:val="00BB4151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gwek2">
    <w:name w:val="heading 2"/>
    <w:basedOn w:val="Normalny"/>
    <w:next w:val="Normalny"/>
    <w:qFormat/>
    <w:rsid w:val="00BB4151"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qFormat/>
    <w:rsid w:val="00BB4151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B4151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rsid w:val="00BB4151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rsid w:val="00BB4151"/>
  </w:style>
  <w:style w:type="paragraph" w:styleId="Tekstpodstawowy2">
    <w:name w:val="Body Text 2"/>
    <w:basedOn w:val="Normalny"/>
    <w:rsid w:val="00BB4151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kstpodstawowy3">
    <w:name w:val="Body Text 3"/>
    <w:basedOn w:val="Normalny"/>
    <w:rsid w:val="00BB4151"/>
    <w:pPr>
      <w:jc w:val="center"/>
    </w:pPr>
  </w:style>
  <w:style w:type="paragraph" w:customStyle="1" w:styleId="Polewyboru">
    <w:name w:val="Pole wyboru"/>
    <w:basedOn w:val="Normalny"/>
    <w:next w:val="Normalny"/>
    <w:rsid w:val="00BB4151"/>
    <w:pPr>
      <w:jc w:val="center"/>
    </w:pPr>
    <w:rPr>
      <w:lang w:bidi="pl-PL"/>
    </w:rPr>
  </w:style>
  <w:style w:type="character" w:customStyle="1" w:styleId="TekstpolaZnakZnak">
    <w:name w:val="Tekst pola Znak Znak"/>
    <w:basedOn w:val="Domylnaczcionkaakapitu"/>
    <w:link w:val="Tekstpola"/>
    <w:rsid w:val="00BB4151"/>
    <w:rPr>
      <w:rFonts w:ascii="Arial" w:hAnsi="Arial" w:cs="Arial" w:hint="default"/>
      <w:b/>
      <w:bCs w:val="0"/>
      <w:sz w:val="19"/>
      <w:szCs w:val="19"/>
      <w:lang w:val="pl-PL" w:eastAsia="pl-PL" w:bidi="pl-PL"/>
    </w:rPr>
  </w:style>
  <w:style w:type="paragraph" w:customStyle="1" w:styleId="Tekstpola">
    <w:name w:val="Tekst pola"/>
    <w:basedOn w:val="Normalny"/>
    <w:link w:val="TekstpolaZnakZnak"/>
    <w:rsid w:val="00BB4151"/>
    <w:rPr>
      <w:b/>
      <w:lang w:bidi="pl-PL"/>
    </w:rPr>
  </w:style>
  <w:style w:type="paragraph" w:customStyle="1" w:styleId="Tekstpodstawowy4">
    <w:name w:val="Tekst podstawowy 4"/>
    <w:basedOn w:val="Normalny"/>
    <w:next w:val="Normalny"/>
    <w:rsid w:val="00BB4151"/>
    <w:pPr>
      <w:spacing w:after="120"/>
    </w:pPr>
    <w:rPr>
      <w:i/>
      <w:sz w:val="20"/>
      <w:szCs w:val="20"/>
      <w:lang w:bidi="pl-PL"/>
    </w:rPr>
  </w:style>
  <w:style w:type="table" w:styleId="Tabela-Siatka">
    <w:name w:val="Table Grid"/>
    <w:basedOn w:val="Standardowy"/>
    <w:rsid w:val="008D6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E5A0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DE6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E6583"/>
    <w:rPr>
      <w:rFonts w:ascii="Segoe UI" w:hAnsi="Segoe UI" w:cs="Segoe UI"/>
      <w:sz w:val="18"/>
      <w:szCs w:val="18"/>
      <w:lang w:val="pl-PL" w:eastAsia="pl-PL"/>
    </w:rPr>
  </w:style>
  <w:style w:type="paragraph" w:customStyle="1" w:styleId="Zawartotabeli">
    <w:name w:val="Zawartość tabeli"/>
    <w:basedOn w:val="Normalny"/>
    <w:rsid w:val="00EB2BE5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nhideWhenUsed/>
    <w:rsid w:val="00EB2BE5"/>
    <w:rPr>
      <w:color w:val="0000FF" w:themeColor="hyperlink"/>
      <w:u w:val="single"/>
    </w:rPr>
  </w:style>
  <w:style w:type="paragraph" w:customStyle="1" w:styleId="Default">
    <w:name w:val="Default"/>
    <w:rsid w:val="00F00380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paragraph" w:customStyle="1" w:styleId="Standard">
    <w:name w:val="Standard"/>
    <w:rsid w:val="005B719A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numbering" w:customStyle="1" w:styleId="WW8Num5">
    <w:name w:val="WW8Num5"/>
    <w:basedOn w:val="Bezlisty"/>
    <w:rsid w:val="005B719A"/>
    <w:pPr>
      <w:numPr>
        <w:numId w:val="7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E7644D"/>
    <w:rPr>
      <w:rFonts w:ascii="Calibri" w:eastAsia="Calibri" w:hAnsi="Calibri"/>
      <w:sz w:val="22"/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39"/>
    <w:rsid w:val="00243F8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metis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kubowska\AppData\Roaming\Microsoft\Szablony\Formularz%20oceny%20osoby%20ubiegaj&#261;cej%20si&#281;%20o%20prac&#2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04E89-7955-41C8-BF66-775992EE2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13700-CFC0-49C5-9D6F-97A6B042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oceny osoby ubiegającej się o pracę.dotx</Template>
  <TotalTime>24</TotalTime>
  <Pages>4</Pages>
  <Words>810</Words>
  <Characters>4861</Characters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2022-08-04T08:21:00Z</cp:lastPrinted>
  <dcterms:created xsi:type="dcterms:W3CDTF">2024-10-18T13:14:00Z</dcterms:created>
  <dcterms:modified xsi:type="dcterms:W3CDTF">2024-10-31T09:38:00Z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TC060888121045</vt:lpwstr>
  </property>
</Properties>
</file>