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64719" w14:textId="3C9900EC" w:rsidR="00986D97" w:rsidRPr="00030683" w:rsidRDefault="002B4C3E" w:rsidP="00986D97">
      <w:pPr>
        <w:spacing w:line="100" w:lineRule="atLeast"/>
        <w:ind w:left="4254" w:firstLine="708"/>
        <w:rPr>
          <w:rFonts w:asciiTheme="minorHAnsi" w:hAnsiTheme="minorHAnsi" w:cstheme="minorHAnsi"/>
          <w:sz w:val="22"/>
          <w:szCs w:val="22"/>
        </w:rPr>
      </w:pPr>
      <w:r w:rsidRPr="00030683">
        <w:rPr>
          <w:rFonts w:asciiTheme="minorHAnsi" w:hAnsiTheme="minorHAnsi" w:cstheme="minorHAnsi"/>
          <w:sz w:val="22"/>
          <w:szCs w:val="22"/>
        </w:rPr>
        <w:t xml:space="preserve"> </w:t>
      </w:r>
      <w:r w:rsidR="00FF4E9E" w:rsidRPr="00030683">
        <w:rPr>
          <w:rFonts w:asciiTheme="minorHAnsi" w:hAnsiTheme="minorHAnsi" w:cstheme="minorHAnsi"/>
          <w:sz w:val="22"/>
          <w:szCs w:val="22"/>
        </w:rPr>
        <w:t xml:space="preserve">  </w:t>
      </w:r>
      <w:r w:rsidR="00986D97" w:rsidRPr="00030683">
        <w:rPr>
          <w:rFonts w:asciiTheme="minorHAnsi" w:hAnsiTheme="minorHAnsi" w:cstheme="minorHAnsi"/>
          <w:sz w:val="22"/>
          <w:szCs w:val="22"/>
        </w:rPr>
        <w:t>Załącznik nr 2</w:t>
      </w:r>
    </w:p>
    <w:p w14:paraId="57B23B89" w14:textId="7222650C" w:rsidR="000C66EB" w:rsidRPr="00030683" w:rsidRDefault="000C66EB" w:rsidP="000C66EB">
      <w:pPr>
        <w:spacing w:line="100" w:lineRule="atLeast"/>
        <w:ind w:left="5040" w:firstLine="3"/>
        <w:rPr>
          <w:rFonts w:asciiTheme="minorHAnsi" w:hAnsiTheme="minorHAnsi" w:cstheme="minorHAnsi"/>
          <w:sz w:val="22"/>
          <w:szCs w:val="22"/>
        </w:rPr>
      </w:pPr>
      <w:r w:rsidRPr="00030683">
        <w:rPr>
          <w:rFonts w:asciiTheme="minorHAnsi" w:hAnsiTheme="minorHAnsi" w:cstheme="minorHAnsi"/>
          <w:sz w:val="22"/>
          <w:szCs w:val="22"/>
        </w:rPr>
        <w:t>do Regulaminu dokonywania zakupów o wartości szacunkowej nieprzekraczającej kwoty 1</w:t>
      </w:r>
      <w:r w:rsidR="00BB2C7C" w:rsidRPr="00030683">
        <w:rPr>
          <w:rFonts w:asciiTheme="minorHAnsi" w:hAnsiTheme="minorHAnsi" w:cstheme="minorHAnsi"/>
          <w:sz w:val="22"/>
          <w:szCs w:val="22"/>
        </w:rPr>
        <w:t>7</w:t>
      </w:r>
      <w:r w:rsidRPr="00030683">
        <w:rPr>
          <w:rFonts w:asciiTheme="minorHAnsi" w:hAnsiTheme="minorHAnsi" w:cstheme="minorHAnsi"/>
          <w:sz w:val="22"/>
          <w:szCs w:val="22"/>
        </w:rPr>
        <w:t>0 000 zł netto w Regionalnym Ośrodku Metodyczno</w:t>
      </w:r>
      <w:r w:rsidR="00E64573" w:rsidRPr="00030683">
        <w:rPr>
          <w:rFonts w:asciiTheme="minorHAnsi" w:hAnsiTheme="minorHAnsi" w:cstheme="minorHAnsi"/>
          <w:sz w:val="22"/>
          <w:szCs w:val="22"/>
        </w:rPr>
        <w:t>-</w:t>
      </w:r>
      <w:r w:rsidRPr="00030683">
        <w:rPr>
          <w:rFonts w:asciiTheme="minorHAnsi" w:hAnsiTheme="minorHAnsi" w:cstheme="minorHAnsi"/>
          <w:sz w:val="22"/>
          <w:szCs w:val="22"/>
        </w:rPr>
        <w:t xml:space="preserve">Edukacyjnym  </w:t>
      </w:r>
      <w:r w:rsidR="00E64573" w:rsidRPr="00030683">
        <w:rPr>
          <w:rFonts w:asciiTheme="minorHAnsi" w:hAnsiTheme="minorHAnsi" w:cstheme="minorHAnsi"/>
          <w:sz w:val="22"/>
          <w:szCs w:val="22"/>
        </w:rPr>
        <w:t>„</w:t>
      </w:r>
      <w:r w:rsidRPr="00030683">
        <w:rPr>
          <w:rFonts w:asciiTheme="minorHAnsi" w:hAnsiTheme="minorHAnsi" w:cstheme="minorHAnsi"/>
          <w:sz w:val="22"/>
          <w:szCs w:val="22"/>
        </w:rPr>
        <w:t>Metis</w:t>
      </w:r>
      <w:r w:rsidR="00E64573" w:rsidRPr="00030683">
        <w:rPr>
          <w:rFonts w:asciiTheme="minorHAnsi" w:hAnsiTheme="minorHAnsi" w:cstheme="minorHAnsi"/>
          <w:sz w:val="22"/>
          <w:szCs w:val="22"/>
        </w:rPr>
        <w:t>”</w:t>
      </w:r>
      <w:r w:rsidRPr="00030683">
        <w:rPr>
          <w:rFonts w:asciiTheme="minorHAnsi" w:hAnsiTheme="minorHAnsi" w:cstheme="minorHAnsi"/>
          <w:sz w:val="22"/>
          <w:szCs w:val="22"/>
        </w:rPr>
        <w:t xml:space="preserve"> w</w:t>
      </w:r>
      <w:r w:rsidR="00E64573" w:rsidRPr="00030683">
        <w:rPr>
          <w:rFonts w:asciiTheme="minorHAnsi" w:hAnsiTheme="minorHAnsi" w:cstheme="minorHAnsi"/>
          <w:sz w:val="22"/>
          <w:szCs w:val="22"/>
        </w:rPr>
        <w:t> </w:t>
      </w:r>
      <w:r w:rsidRPr="00030683">
        <w:rPr>
          <w:rFonts w:asciiTheme="minorHAnsi" w:hAnsiTheme="minorHAnsi" w:cstheme="minorHAnsi"/>
          <w:sz w:val="22"/>
          <w:szCs w:val="22"/>
        </w:rPr>
        <w:t xml:space="preserve">Katowicach  </w:t>
      </w:r>
    </w:p>
    <w:p w14:paraId="6BA2CC1C" w14:textId="77777777" w:rsidR="00986D97" w:rsidRPr="00030683" w:rsidRDefault="00986D97" w:rsidP="00986D97">
      <w:pPr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6490B211" w14:textId="1D6D72F5" w:rsidR="00FF4E9E" w:rsidRPr="00030683" w:rsidRDefault="00A40DAF" w:rsidP="002B7C66">
      <w:pPr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030683">
        <w:rPr>
          <w:rFonts w:asciiTheme="minorHAnsi" w:hAnsiTheme="minorHAnsi" w:cstheme="minorHAnsi"/>
          <w:sz w:val="22"/>
          <w:szCs w:val="22"/>
        </w:rPr>
        <w:t>ROME.AD-2720-</w:t>
      </w:r>
      <w:r w:rsidR="0066353C">
        <w:rPr>
          <w:rFonts w:asciiTheme="minorHAnsi" w:hAnsiTheme="minorHAnsi" w:cstheme="minorHAnsi"/>
          <w:sz w:val="22"/>
          <w:szCs w:val="22"/>
        </w:rPr>
        <w:t>6</w:t>
      </w:r>
      <w:r w:rsidR="006E6CCC" w:rsidRPr="00030683">
        <w:rPr>
          <w:rFonts w:asciiTheme="minorHAnsi" w:hAnsiTheme="minorHAnsi" w:cstheme="minorHAnsi"/>
          <w:sz w:val="22"/>
          <w:szCs w:val="22"/>
        </w:rPr>
        <w:t>/</w:t>
      </w:r>
      <w:r w:rsidR="00E64573" w:rsidRPr="00030683">
        <w:rPr>
          <w:rFonts w:asciiTheme="minorHAnsi" w:hAnsiTheme="minorHAnsi" w:cstheme="minorHAnsi"/>
          <w:sz w:val="22"/>
          <w:szCs w:val="22"/>
        </w:rPr>
        <w:t>2</w:t>
      </w:r>
      <w:r w:rsidR="00BB2C7C" w:rsidRPr="00030683">
        <w:rPr>
          <w:rFonts w:asciiTheme="minorHAnsi" w:hAnsiTheme="minorHAnsi" w:cstheme="minorHAnsi"/>
          <w:sz w:val="22"/>
          <w:szCs w:val="22"/>
        </w:rPr>
        <w:t>6</w:t>
      </w:r>
      <w:r w:rsidR="00986D97" w:rsidRPr="00030683">
        <w:rPr>
          <w:rFonts w:asciiTheme="minorHAnsi" w:hAnsiTheme="minorHAnsi" w:cstheme="minorHAnsi"/>
          <w:sz w:val="22"/>
          <w:szCs w:val="22"/>
        </w:rPr>
        <w:t>/</w:t>
      </w:r>
      <w:r w:rsidR="00BB2C7C" w:rsidRPr="00030683">
        <w:rPr>
          <w:rFonts w:asciiTheme="minorHAnsi" w:hAnsiTheme="minorHAnsi" w:cstheme="minorHAnsi"/>
          <w:sz w:val="22"/>
          <w:szCs w:val="22"/>
        </w:rPr>
        <w:t>EGK</w:t>
      </w:r>
    </w:p>
    <w:p w14:paraId="4A11FEE1" w14:textId="42910087" w:rsidR="00490D1F" w:rsidRPr="00030683" w:rsidRDefault="007B4E45" w:rsidP="002B7C66">
      <w:pPr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0</w:t>
      </w:r>
      <w:r w:rsidR="0066353C">
        <w:rPr>
          <w:rFonts w:asciiTheme="minorHAnsi" w:hAnsiTheme="minorHAnsi" w:cstheme="minorHAnsi"/>
          <w:sz w:val="22"/>
          <w:szCs w:val="22"/>
        </w:rPr>
        <w:t>6</w:t>
      </w:r>
      <w:r w:rsidR="00490D1F" w:rsidRPr="00030683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0</w:t>
      </w:r>
      <w:r w:rsidR="0066353C">
        <w:rPr>
          <w:rFonts w:asciiTheme="minorHAnsi" w:hAnsiTheme="minorHAnsi" w:cstheme="minorHAnsi"/>
          <w:sz w:val="22"/>
          <w:szCs w:val="22"/>
        </w:rPr>
        <w:t>5</w:t>
      </w:r>
      <w:r w:rsidR="00490D1F" w:rsidRPr="00030683">
        <w:rPr>
          <w:rFonts w:asciiTheme="minorHAnsi" w:hAnsiTheme="minorHAnsi" w:cstheme="minorHAnsi"/>
          <w:sz w:val="22"/>
          <w:szCs w:val="22"/>
        </w:rPr>
        <w:t>.202</w:t>
      </w:r>
      <w:r w:rsidR="006E018B">
        <w:rPr>
          <w:rFonts w:asciiTheme="minorHAnsi" w:hAnsiTheme="minorHAnsi" w:cstheme="minorHAnsi"/>
          <w:sz w:val="22"/>
          <w:szCs w:val="22"/>
        </w:rPr>
        <w:t>6</w:t>
      </w:r>
    </w:p>
    <w:p w14:paraId="5289BBB3" w14:textId="77777777" w:rsidR="007A34A7" w:rsidRPr="00030683" w:rsidRDefault="007A34A7" w:rsidP="00FD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14:paraId="08F29773" w14:textId="77777777" w:rsidR="008D6D2D" w:rsidRPr="00030683" w:rsidRDefault="0018180F" w:rsidP="00FD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030683">
        <w:rPr>
          <w:rFonts w:asciiTheme="minorHAnsi" w:hAnsiTheme="minorHAnsi" w:cstheme="minorHAnsi"/>
          <w:b/>
          <w:sz w:val="22"/>
          <w:szCs w:val="22"/>
        </w:rPr>
        <w:t xml:space="preserve">FORMULARZ OFERTOWY </w:t>
      </w:r>
      <w:r w:rsidR="00DE6583" w:rsidRPr="0003068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DA8CCF3" w14:textId="77777777" w:rsidR="001706C3" w:rsidRPr="00030683" w:rsidRDefault="001706C3" w:rsidP="00FD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14:paraId="2FCB6CA1" w14:textId="77777777" w:rsidR="008D6D2D" w:rsidRPr="00030683" w:rsidRDefault="008D6D2D" w:rsidP="008D6D2D">
      <w:pPr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064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0086"/>
      </w:tblGrid>
      <w:tr w:rsidR="007A34A7" w:rsidRPr="00030683" w14:paraId="1CEC2575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A133AF9" w14:textId="77777777" w:rsidR="007A34A7" w:rsidRPr="00030683" w:rsidRDefault="007A34A7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CA3E2B" w14:textId="77777777" w:rsidR="007A34A7" w:rsidRPr="00030683" w:rsidRDefault="007A34A7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0A3692"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0086" w:type="dxa"/>
          </w:tcPr>
          <w:p w14:paraId="6FBFDE0C" w14:textId="77777777" w:rsidR="007A34A7" w:rsidRPr="00030683" w:rsidRDefault="0018180F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Nazwa i adres </w:t>
            </w:r>
            <w:r w:rsidR="00B31311" w:rsidRPr="00030683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amawiającego </w:t>
            </w:r>
          </w:p>
          <w:p w14:paraId="2EB657D0" w14:textId="77777777" w:rsidR="0018180F" w:rsidRPr="00030683" w:rsidRDefault="0018180F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539E4E" w14:textId="77777777" w:rsidR="0018180F" w:rsidRPr="00030683" w:rsidRDefault="0018180F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Regionalny Ośrodek Metodyczno</w:t>
            </w:r>
            <w:r w:rsidR="00E64573"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Edukacyjny </w:t>
            </w:r>
            <w:r w:rsidR="00E64573"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„</w:t>
            </w: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Metis</w:t>
            </w:r>
            <w:r w:rsidR="00E64573"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”</w:t>
            </w: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 w Katowicach</w:t>
            </w:r>
          </w:p>
          <w:p w14:paraId="36ECE4B6" w14:textId="77777777" w:rsidR="0018180F" w:rsidRPr="00030683" w:rsidRDefault="0018180F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>40-530 Katowice, ul. Drozdów 21 i 17</w:t>
            </w:r>
          </w:p>
          <w:p w14:paraId="390EF3CF" w14:textId="77777777" w:rsidR="0018180F" w:rsidRPr="00030683" w:rsidRDefault="000D6203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hyperlink r:id="rId9" w:history="1">
              <w:r w:rsidR="0018180F" w:rsidRPr="00030683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www.metis.pl</w:t>
              </w:r>
            </w:hyperlink>
            <w:r w:rsidR="0018180F"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  <w:p w14:paraId="0DAC0FF0" w14:textId="77777777" w:rsidR="007A34A7" w:rsidRPr="00030683" w:rsidRDefault="007A34A7" w:rsidP="008D6D2D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8180F" w:rsidRPr="00030683" w14:paraId="689F6ADC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A65C6FB" w14:textId="77777777" w:rsidR="0018180F" w:rsidRPr="00030683" w:rsidRDefault="0018180F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10086" w:type="dxa"/>
          </w:tcPr>
          <w:p w14:paraId="4F6EA9F2" w14:textId="77777777" w:rsidR="0018180F" w:rsidRDefault="0018180F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>Przedmiot zamówienia –</w:t>
            </w:r>
            <w:r w:rsidR="00223D64" w:rsidRPr="000306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1314F" w:rsidRPr="000306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usługa</w:t>
            </w:r>
          </w:p>
          <w:p w14:paraId="20153503" w14:textId="42BEFC18" w:rsidR="00957F7A" w:rsidRPr="00030683" w:rsidRDefault="00957F7A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34A7" w:rsidRPr="00030683" w14:paraId="701ED220" w14:textId="77777777" w:rsidTr="00957F7A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6D371A8" w14:textId="77777777" w:rsidR="007A34A7" w:rsidRPr="00030683" w:rsidRDefault="007A34A7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8BC1DE9" w14:textId="77777777" w:rsidR="007A34A7" w:rsidRPr="00030683" w:rsidRDefault="0018180F" w:rsidP="0018180F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10086" w:type="dxa"/>
            <w:vAlign w:val="center"/>
          </w:tcPr>
          <w:p w14:paraId="6DF6F7C8" w14:textId="4C8235C0" w:rsidR="007A34A7" w:rsidRDefault="00BB2C7C" w:rsidP="00957F7A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18180F" w:rsidRPr="00030683">
              <w:rPr>
                <w:rFonts w:asciiTheme="minorHAnsi" w:hAnsiTheme="minorHAnsi" w:cstheme="minorHAnsi"/>
                <w:sz w:val="22"/>
                <w:szCs w:val="22"/>
              </w:rPr>
              <w:t>rzedmiotu zamówienia</w:t>
            </w:r>
            <w:r w:rsidR="004E20F0"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6CCC"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61314F" w:rsidRPr="000306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usługa wykonania i dostawy ologowanych materiałów </w:t>
            </w:r>
            <w:r w:rsidR="00D41A39" w:rsidRPr="000306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promocyjnych</w:t>
            </w:r>
            <w:r w:rsidRPr="000306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>zgodnie z Opisem Przedmiotu Zamówienia (OPZ) Załącznikiem nr 1</w:t>
            </w:r>
          </w:p>
          <w:p w14:paraId="23683751" w14:textId="7ADB8E68" w:rsidR="00957F7A" w:rsidRPr="00030683" w:rsidRDefault="00957F7A" w:rsidP="00957F7A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A34A7" w:rsidRPr="00030683" w14:paraId="4FCDCE0E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96FFC33" w14:textId="77777777" w:rsidR="007A34A7" w:rsidRPr="00030683" w:rsidRDefault="007A34A7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82B23FF" w14:textId="77777777" w:rsidR="007A34A7" w:rsidRPr="00030683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0A3692"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0086" w:type="dxa"/>
          </w:tcPr>
          <w:p w14:paraId="7A109D96" w14:textId="77777777" w:rsidR="00011E85" w:rsidRPr="00030683" w:rsidRDefault="0018180F" w:rsidP="00011E85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>Warunki wykonania zamówienia:</w:t>
            </w:r>
          </w:p>
          <w:p w14:paraId="6A7A8D48" w14:textId="2A5F5FF3" w:rsidR="006E6CCC" w:rsidRPr="00030683" w:rsidRDefault="006E6CCC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>- termin wykonani</w:t>
            </w:r>
            <w:r w:rsidR="00A40DAF"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BB2C7C"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usługi – </w:t>
            </w:r>
            <w:r w:rsidR="0066353C" w:rsidRPr="0066353C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25.05.2026 r</w:t>
            </w:r>
          </w:p>
          <w:p w14:paraId="7A8B04DB" w14:textId="77777777" w:rsidR="00A05BA9" w:rsidRPr="00030683" w:rsidRDefault="00A05BA9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>- termin płatności –</w:t>
            </w:r>
            <w:r w:rsidR="00796C4A"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 30 </w:t>
            </w:r>
            <w:r w:rsidR="004E20F0" w:rsidRPr="00030683">
              <w:rPr>
                <w:rFonts w:asciiTheme="minorHAnsi" w:hAnsiTheme="minorHAnsi" w:cstheme="minorHAnsi"/>
                <w:sz w:val="22"/>
                <w:szCs w:val="22"/>
              </w:rPr>
              <w:t>dni od daty dostarczenia zamawiającemu FV</w:t>
            </w:r>
          </w:p>
          <w:p w14:paraId="42462F82" w14:textId="6D0BDD0E" w:rsidR="00A05BA9" w:rsidRPr="00030683" w:rsidRDefault="00A05BA9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6E6CCC"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sposób dostarczenia FV – pocztą, pocztą mailową </w:t>
            </w:r>
            <w:r w:rsidR="004E20F0" w:rsidRPr="00030683">
              <w:rPr>
                <w:rFonts w:asciiTheme="minorHAnsi" w:hAnsiTheme="minorHAnsi" w:cstheme="minorHAnsi"/>
                <w:sz w:val="22"/>
                <w:szCs w:val="22"/>
              </w:rPr>
              <w:t>bądź osobiście na adres zamawiającego</w:t>
            </w:r>
          </w:p>
          <w:p w14:paraId="19996213" w14:textId="77777777" w:rsidR="0072137A" w:rsidRPr="00030683" w:rsidRDefault="0072137A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>- termin związania z ofertą – 30 dni</w:t>
            </w:r>
          </w:p>
          <w:p w14:paraId="2C543032" w14:textId="56A01754" w:rsidR="004E20F0" w:rsidRPr="00030683" w:rsidRDefault="004E20F0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- termin wyboru wykonawcy </w:t>
            </w:r>
            <w:r w:rsidR="006E6CCC" w:rsidRPr="00030683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A40DAF"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B2C7C" w:rsidRPr="0003068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6353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6E6CCC" w:rsidRPr="0003068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B2C7C" w:rsidRPr="0003068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66353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6E6CCC" w:rsidRPr="00030683">
              <w:rPr>
                <w:rFonts w:asciiTheme="minorHAnsi" w:hAnsiTheme="minorHAnsi" w:cstheme="minorHAnsi"/>
                <w:sz w:val="22"/>
                <w:szCs w:val="22"/>
              </w:rPr>
              <w:t>.202</w:t>
            </w:r>
            <w:r w:rsidR="00BB2C7C" w:rsidRPr="0003068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6E6CCC" w:rsidRPr="00030683">
              <w:rPr>
                <w:rFonts w:asciiTheme="minorHAnsi" w:hAnsiTheme="minorHAnsi" w:cstheme="minorHAnsi"/>
                <w:sz w:val="22"/>
                <w:szCs w:val="22"/>
              </w:rPr>
              <w:t>r</w:t>
            </w:r>
          </w:p>
          <w:p w14:paraId="39A37BB6" w14:textId="4D07E3E7" w:rsidR="007A34A7" w:rsidRPr="00957F7A" w:rsidRDefault="0072137A" w:rsidP="00957F7A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- planowany termin podpisania umowy </w:t>
            </w:r>
            <w:r w:rsidR="004E20F0" w:rsidRPr="00030683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64D5F" w:rsidRPr="00030683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="00866971"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B2C7C" w:rsidRPr="0003068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6353C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FB1C6A" w:rsidRPr="0003068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B2C7C" w:rsidRPr="0003068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66353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A40DAF" w:rsidRPr="00030683">
              <w:rPr>
                <w:rFonts w:asciiTheme="minorHAnsi" w:hAnsiTheme="minorHAnsi" w:cstheme="minorHAnsi"/>
                <w:sz w:val="22"/>
                <w:szCs w:val="22"/>
              </w:rPr>
              <w:t>.202</w:t>
            </w:r>
            <w:r w:rsidR="00BB2C7C" w:rsidRPr="0003068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6E6CCC" w:rsidRPr="00030683">
              <w:rPr>
                <w:rFonts w:asciiTheme="minorHAnsi" w:hAnsiTheme="minorHAnsi" w:cstheme="minorHAnsi"/>
                <w:sz w:val="22"/>
                <w:szCs w:val="22"/>
              </w:rPr>
              <w:t>r</w:t>
            </w:r>
          </w:p>
        </w:tc>
      </w:tr>
      <w:tr w:rsidR="00096882" w:rsidRPr="00030683" w14:paraId="1734BF4B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566E03B" w14:textId="77777777" w:rsidR="00096882" w:rsidRPr="00030683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096882"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10086" w:type="dxa"/>
          </w:tcPr>
          <w:p w14:paraId="76B4F58C" w14:textId="77777777" w:rsidR="00096882" w:rsidRPr="00030683" w:rsidRDefault="00096882" w:rsidP="00096882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>Sposób wyboru wykonawcy:</w:t>
            </w:r>
          </w:p>
          <w:p w14:paraId="173CEBF4" w14:textId="5532225A" w:rsidR="00096882" w:rsidRPr="00030683" w:rsidRDefault="006E6CCC" w:rsidP="00986D97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462"/>
              </w:tabs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>100% cena</w:t>
            </w:r>
            <w:r w:rsidR="0066353C">
              <w:rPr>
                <w:rFonts w:asciiTheme="minorHAnsi" w:hAnsiTheme="minorHAnsi" w:cstheme="minorHAnsi"/>
                <w:sz w:val="22"/>
                <w:szCs w:val="22"/>
              </w:rPr>
              <w:t xml:space="preserve"> brutto</w:t>
            </w:r>
          </w:p>
        </w:tc>
      </w:tr>
      <w:tr w:rsidR="00096882" w:rsidRPr="00030683" w14:paraId="53774499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D9B56F1" w14:textId="77777777" w:rsidR="00096882" w:rsidRPr="00030683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096882"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0086" w:type="dxa"/>
          </w:tcPr>
          <w:p w14:paraId="1B73A76E" w14:textId="26DCDB6D" w:rsidR="006E6CCC" w:rsidRPr="00030683" w:rsidRDefault="00A05BA9" w:rsidP="004E20F0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>Czy zamawiający wyraża zgodę na składanie ofert częściowych –</w:t>
            </w: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86D97"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tak</w:t>
            </w:r>
          </w:p>
          <w:p w14:paraId="3EEADEEF" w14:textId="5724A2E4" w:rsidR="006E6CCC" w:rsidRPr="00030683" w:rsidRDefault="006E6CCC" w:rsidP="004E20F0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228958051"/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Możliwe jest złożenie </w:t>
            </w:r>
            <w:r w:rsidR="00E64573"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oferty </w:t>
            </w: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na każdą część indywidualnie bądź na wszystkie części.</w:t>
            </w:r>
            <w:r w:rsidR="00BB2C7C"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Każda z części będzie oceniana indywidualnie.</w:t>
            </w:r>
            <w:bookmarkEnd w:id="0"/>
          </w:p>
        </w:tc>
      </w:tr>
      <w:tr w:rsidR="0018180F" w:rsidRPr="00030683" w14:paraId="0E245F59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18F9041" w14:textId="77777777" w:rsidR="0018180F" w:rsidRPr="00030683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18180F"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0086" w:type="dxa"/>
          </w:tcPr>
          <w:p w14:paraId="1B9DCBF5" w14:textId="77777777" w:rsidR="00A40DAF" w:rsidRPr="00030683" w:rsidRDefault="00A40DAF" w:rsidP="00A40DAF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Forma, miejsce i czas złożenia oferty</w:t>
            </w:r>
          </w:p>
          <w:p w14:paraId="0FA62E47" w14:textId="77777777" w:rsidR="00A40DAF" w:rsidRPr="00030683" w:rsidRDefault="00A40DAF" w:rsidP="00A40DA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4A1D13" w14:textId="5E710238" w:rsidR="00A40DAF" w:rsidRPr="00030683" w:rsidRDefault="00A40DAF" w:rsidP="00A40DA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>Ofertę na formularzu oferty oraz oświadczenie (Załącznik 2) na</w:t>
            </w:r>
            <w:r w:rsidR="00E91785"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leży złożyć w terminie do dnia </w:t>
            </w:r>
            <w:r w:rsidR="00BB2C7C" w:rsidRPr="006635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66353C" w:rsidRPr="006635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6635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BB2C7C" w:rsidRPr="006635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 w:rsidR="0066353C" w:rsidRPr="006635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6635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.202</w:t>
            </w:r>
            <w:r w:rsidR="00BB2C7C" w:rsidRPr="006635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Pr="006635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>.  w formie:</w:t>
            </w:r>
          </w:p>
          <w:p w14:paraId="374A6674" w14:textId="77777777" w:rsidR="00A40DAF" w:rsidRPr="00030683" w:rsidRDefault="00A40DAF" w:rsidP="00A40DA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>- w siedzibie Zamawiającego - 40-530 Katowice, ul. Drozdów 21 i 17 (sekretariat)</w:t>
            </w:r>
          </w:p>
          <w:p w14:paraId="3C49300E" w14:textId="4D253B08" w:rsidR="00A40DAF" w:rsidRPr="00030683" w:rsidRDefault="00A40DAF" w:rsidP="00A40DAF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- pocztą elektroniczną na adres: </w:t>
            </w:r>
            <w:hyperlink r:id="rId10" w:history="1">
              <w:r w:rsidR="00BB2C7C" w:rsidRPr="00030683">
                <w:rPr>
                  <w:rStyle w:val="Hipercze"/>
                  <w:rFonts w:asciiTheme="minorHAnsi" w:hAnsiTheme="minorHAnsi" w:cstheme="minorHAnsi"/>
                  <w:b/>
                  <w:sz w:val="22"/>
                  <w:szCs w:val="22"/>
                </w:rPr>
                <w:t>egajur@metis.pl</w:t>
              </w:r>
            </w:hyperlink>
          </w:p>
          <w:p w14:paraId="5EC5609A" w14:textId="77777777" w:rsidR="00A40DAF" w:rsidRPr="0066353C" w:rsidRDefault="00A40DAF" w:rsidP="00A40DA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17D3C7" w14:textId="77777777" w:rsidR="00B31311" w:rsidRPr="00030683" w:rsidRDefault="00A40DAF" w:rsidP="00A40DA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Oferty niepodpisane lub podpisane przez osoby nieuprawnione zostaną odrzucone.</w:t>
            </w:r>
          </w:p>
        </w:tc>
      </w:tr>
      <w:tr w:rsidR="00875428" w:rsidRPr="00030683" w14:paraId="7A204DC4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46A9BF2" w14:textId="77777777" w:rsidR="00DE6583" w:rsidRPr="00030683" w:rsidRDefault="00DE6583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8ED58C0" w14:textId="77777777" w:rsidR="00875428" w:rsidRPr="00030683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="00924282"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14:paraId="34727C51" w14:textId="77777777" w:rsidR="00A05BA9" w:rsidRPr="00030683" w:rsidRDefault="00A05BA9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86" w:type="dxa"/>
            <w:tcBorders>
              <w:top w:val="nil"/>
            </w:tcBorders>
          </w:tcPr>
          <w:p w14:paraId="5E427D3B" w14:textId="1223DC09" w:rsidR="00A05BA9" w:rsidRPr="00030683" w:rsidRDefault="00364C09" w:rsidP="00364C09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Nazwa, adres i NIP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/REGON/KRS/CEIDG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05BA9" w:rsidRPr="00030683">
              <w:rPr>
                <w:rFonts w:asciiTheme="minorHAnsi" w:hAnsiTheme="minorHAnsi" w:cstheme="minorHAnsi"/>
                <w:sz w:val="22"/>
                <w:szCs w:val="22"/>
              </w:rPr>
              <w:t>wykonawcy:</w:t>
            </w:r>
          </w:p>
          <w:p w14:paraId="724DF3C3" w14:textId="77777777" w:rsidR="00BB2C7C" w:rsidRPr="00030683" w:rsidRDefault="00BB2C7C" w:rsidP="00BB2C7C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873"/>
              <w:gridCol w:w="4873"/>
            </w:tblGrid>
            <w:tr w:rsidR="00BB2C7C" w:rsidRPr="00030683" w14:paraId="2A21409A" w14:textId="77777777" w:rsidTr="00753AEB">
              <w:trPr>
                <w:trHeight w:val="394"/>
              </w:trPr>
              <w:tc>
                <w:tcPr>
                  <w:tcW w:w="4873" w:type="dxa"/>
                  <w:vAlign w:val="center"/>
                </w:tcPr>
                <w:p w14:paraId="338D7FE5" w14:textId="77777777" w:rsidR="00BB2C7C" w:rsidRPr="00030683" w:rsidRDefault="00BB2C7C" w:rsidP="00BB2C7C">
                  <w:r w:rsidRPr="00030683">
                    <w:t>Nazwa (firma) / Imię i nazwisko</w:t>
                  </w:r>
                </w:p>
              </w:tc>
              <w:tc>
                <w:tcPr>
                  <w:tcW w:w="4873" w:type="dxa"/>
                  <w:vAlign w:val="center"/>
                </w:tcPr>
                <w:p w14:paraId="56703800" w14:textId="77777777" w:rsidR="00BB2C7C" w:rsidRPr="00030683" w:rsidRDefault="00BB2C7C" w:rsidP="00BB2C7C">
                  <w:r w:rsidRPr="00030683">
                    <w:t>........................................................................................</w:t>
                  </w:r>
                </w:p>
              </w:tc>
            </w:tr>
            <w:tr w:rsidR="00BB2C7C" w:rsidRPr="00030683" w14:paraId="49B1E4BE" w14:textId="77777777" w:rsidTr="00753AEB">
              <w:trPr>
                <w:trHeight w:val="556"/>
              </w:trPr>
              <w:tc>
                <w:tcPr>
                  <w:tcW w:w="4873" w:type="dxa"/>
                  <w:vAlign w:val="center"/>
                </w:tcPr>
                <w:p w14:paraId="58B81D4D" w14:textId="77777777" w:rsidR="00BB2C7C" w:rsidRPr="00030683" w:rsidRDefault="00BB2C7C" w:rsidP="00BB2C7C">
                  <w:r w:rsidRPr="00030683">
                    <w:t>Adres siedziby / miejsca zamieszkania</w:t>
                  </w:r>
                </w:p>
              </w:tc>
              <w:tc>
                <w:tcPr>
                  <w:tcW w:w="4873" w:type="dxa"/>
                  <w:vAlign w:val="center"/>
                </w:tcPr>
                <w:p w14:paraId="2A48E625" w14:textId="77777777" w:rsidR="00BB2C7C" w:rsidRPr="00030683" w:rsidRDefault="00BB2C7C" w:rsidP="00BB2C7C">
                  <w:r w:rsidRPr="00030683">
                    <w:t>........................................................................................</w:t>
                  </w:r>
                </w:p>
              </w:tc>
            </w:tr>
            <w:tr w:rsidR="00BB2C7C" w:rsidRPr="00030683" w14:paraId="313A74AC" w14:textId="77777777" w:rsidTr="00753AEB">
              <w:trPr>
                <w:trHeight w:val="350"/>
              </w:trPr>
              <w:tc>
                <w:tcPr>
                  <w:tcW w:w="4873" w:type="dxa"/>
                  <w:vAlign w:val="center"/>
                </w:tcPr>
                <w:p w14:paraId="48A13BEB" w14:textId="77777777" w:rsidR="00BB2C7C" w:rsidRPr="00030683" w:rsidRDefault="00BB2C7C" w:rsidP="00BB2C7C">
                  <w:r w:rsidRPr="00030683">
                    <w:lastRenderedPageBreak/>
                    <w:t>NIP</w:t>
                  </w:r>
                </w:p>
              </w:tc>
              <w:tc>
                <w:tcPr>
                  <w:tcW w:w="4873" w:type="dxa"/>
                  <w:vAlign w:val="center"/>
                </w:tcPr>
                <w:p w14:paraId="6C84799D" w14:textId="77777777" w:rsidR="00BB2C7C" w:rsidRPr="00030683" w:rsidRDefault="00BB2C7C" w:rsidP="00BB2C7C">
                  <w:r w:rsidRPr="00030683">
                    <w:t>........................................................................................</w:t>
                  </w:r>
                </w:p>
              </w:tc>
            </w:tr>
            <w:tr w:rsidR="00BB2C7C" w:rsidRPr="00030683" w14:paraId="4F198018" w14:textId="77777777" w:rsidTr="00753AEB">
              <w:trPr>
                <w:trHeight w:val="411"/>
              </w:trPr>
              <w:tc>
                <w:tcPr>
                  <w:tcW w:w="4873" w:type="dxa"/>
                  <w:vAlign w:val="center"/>
                </w:tcPr>
                <w:p w14:paraId="2A9AAF0C" w14:textId="77777777" w:rsidR="00BB2C7C" w:rsidRPr="00030683" w:rsidRDefault="00BB2C7C" w:rsidP="00BB2C7C">
                  <w:r w:rsidRPr="00030683">
                    <w:t>REGON/KRS/CEIDG</w:t>
                  </w:r>
                </w:p>
              </w:tc>
              <w:tc>
                <w:tcPr>
                  <w:tcW w:w="4873" w:type="dxa"/>
                  <w:vAlign w:val="center"/>
                </w:tcPr>
                <w:p w14:paraId="0B3A1A8E" w14:textId="77777777" w:rsidR="00BB2C7C" w:rsidRPr="00030683" w:rsidRDefault="00BB2C7C" w:rsidP="00BB2C7C">
                  <w:r w:rsidRPr="00030683">
                    <w:t>........................................................................................</w:t>
                  </w:r>
                </w:p>
              </w:tc>
            </w:tr>
            <w:tr w:rsidR="00BB2C7C" w:rsidRPr="00030683" w14:paraId="28C8706B" w14:textId="77777777" w:rsidTr="00753AEB">
              <w:tc>
                <w:tcPr>
                  <w:tcW w:w="4873" w:type="dxa"/>
                  <w:vAlign w:val="center"/>
                </w:tcPr>
                <w:p w14:paraId="2053EFA3" w14:textId="77777777" w:rsidR="00BB2C7C" w:rsidRPr="00030683" w:rsidRDefault="00BB2C7C" w:rsidP="00BB2C7C">
                  <w:r w:rsidRPr="00030683">
                    <w:t>Osoba do kontaktu (imię i nazwisko)</w:t>
                  </w:r>
                </w:p>
              </w:tc>
              <w:tc>
                <w:tcPr>
                  <w:tcW w:w="4873" w:type="dxa"/>
                  <w:vAlign w:val="center"/>
                </w:tcPr>
                <w:p w14:paraId="4F1D0EAA" w14:textId="77777777" w:rsidR="00BB2C7C" w:rsidRPr="00030683" w:rsidRDefault="00BB2C7C" w:rsidP="00BB2C7C">
                  <w:r w:rsidRPr="00030683">
                    <w:t>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BB2C7C" w:rsidRPr="00030683" w14:paraId="15D2560B" w14:textId="77777777" w:rsidTr="00753AEB">
              <w:tc>
                <w:tcPr>
                  <w:tcW w:w="4873" w:type="dxa"/>
                  <w:vAlign w:val="center"/>
                </w:tcPr>
                <w:p w14:paraId="2C8D787D" w14:textId="77777777" w:rsidR="00BB2C7C" w:rsidRPr="00030683" w:rsidRDefault="00BB2C7C" w:rsidP="00BB2C7C">
                  <w:r w:rsidRPr="00030683">
                    <w:t>Telefon / e-mail</w:t>
                  </w:r>
                </w:p>
              </w:tc>
              <w:tc>
                <w:tcPr>
                  <w:tcW w:w="4873" w:type="dxa"/>
                  <w:vAlign w:val="center"/>
                </w:tcPr>
                <w:p w14:paraId="4A540F0E" w14:textId="77777777" w:rsidR="00BB2C7C" w:rsidRPr="00030683" w:rsidRDefault="00BB2C7C" w:rsidP="00BB2C7C">
                  <w:r w:rsidRPr="00030683">
                    <w:t>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</w:tbl>
          <w:p w14:paraId="01000DDB" w14:textId="77777777" w:rsidR="00875428" w:rsidRPr="00030683" w:rsidRDefault="00875428" w:rsidP="00A05BA9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4282" w:rsidRPr="00030683" w14:paraId="6FC25BD8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45455C9" w14:textId="77777777" w:rsidR="00924282" w:rsidRPr="00030683" w:rsidRDefault="00924282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26BCF84" w14:textId="77777777" w:rsidR="00924282" w:rsidRPr="00030683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="00924282"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0086" w:type="dxa"/>
          </w:tcPr>
          <w:p w14:paraId="2D04F071" w14:textId="77777777" w:rsidR="00796C4A" w:rsidRPr="00030683" w:rsidRDefault="00796C4A" w:rsidP="00924282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88F1B3" w14:textId="17DC33C4" w:rsidR="00E64573" w:rsidRPr="00030683" w:rsidRDefault="00E64573" w:rsidP="00E64573">
            <w:pPr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Oferuję wykonanie zamówienia </w:t>
            </w:r>
            <w:r w:rsidR="009601E9" w:rsidRPr="000306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dla </w:t>
            </w: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części </w:t>
            </w:r>
            <w:r w:rsidR="00957F7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92298" w:rsidRPr="00030683">
              <w:rPr>
                <w:rFonts w:asciiTheme="minorHAnsi" w:hAnsiTheme="minorHAnsi" w:cstheme="minorHAnsi"/>
                <w:sz w:val="22"/>
                <w:szCs w:val="22"/>
              </w:rPr>
              <w:t>w kwocie</w:t>
            </w:r>
          </w:p>
          <w:p w14:paraId="6DAD20EA" w14:textId="77777777" w:rsidR="00E64573" w:rsidRPr="00030683" w:rsidRDefault="00E64573" w:rsidP="00E64573">
            <w:pPr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D49663" w14:textId="11F6D408" w:rsidR="00E64573" w:rsidRPr="00030683" w:rsidRDefault="00E64573" w:rsidP="00E64573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Cena netto za całość…........................... zł    </w:t>
            </w:r>
          </w:p>
          <w:p w14:paraId="679A24A9" w14:textId="77777777" w:rsidR="00E64573" w:rsidRPr="00030683" w:rsidRDefault="00E64573" w:rsidP="00E64573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7D594A" w14:textId="67DC8568" w:rsidR="00E64573" w:rsidRPr="00030683" w:rsidRDefault="00E64573" w:rsidP="00E64573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Podatek VAT                …....................... zł      </w:t>
            </w:r>
          </w:p>
          <w:p w14:paraId="26D722F5" w14:textId="77777777" w:rsidR="00E64573" w:rsidRPr="00030683" w:rsidRDefault="00E64573" w:rsidP="00E64573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64D7E3" w14:textId="2396B64E" w:rsidR="00E64573" w:rsidRPr="00030683" w:rsidRDefault="00E64573" w:rsidP="00E64573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Cena brutto za całość…......................... zł     </w:t>
            </w:r>
          </w:p>
          <w:p w14:paraId="05BAF2DD" w14:textId="77777777" w:rsidR="00E64573" w:rsidRPr="00030683" w:rsidRDefault="00E64573" w:rsidP="00957F7A">
            <w:pPr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A9B971" w14:textId="77777777" w:rsidR="00957F7A" w:rsidRDefault="00957F7A" w:rsidP="00E64573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03C221" w14:textId="08A3A97C" w:rsidR="00E64573" w:rsidRPr="00030683" w:rsidRDefault="00E64573" w:rsidP="00E64573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Oferuję wykonanie zamówienia </w:t>
            </w:r>
            <w:r w:rsidR="009601E9"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dla </w:t>
            </w: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części </w:t>
            </w:r>
            <w:r w:rsidR="00957F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II </w:t>
            </w: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w kwocie </w:t>
            </w:r>
          </w:p>
          <w:p w14:paraId="5B3B4E85" w14:textId="77777777" w:rsidR="00E64573" w:rsidRPr="00030683" w:rsidRDefault="00E64573" w:rsidP="00E64573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4018C4" w14:textId="3ECB9CD8" w:rsidR="00E64573" w:rsidRPr="00030683" w:rsidRDefault="00E64573" w:rsidP="00E64573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Cena netto za całość…........................... zł     </w:t>
            </w:r>
          </w:p>
          <w:p w14:paraId="6F02BF83" w14:textId="77777777" w:rsidR="00E64573" w:rsidRPr="00030683" w:rsidRDefault="00E64573" w:rsidP="00E64573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79FA27" w14:textId="12616E28" w:rsidR="00E64573" w:rsidRPr="00030683" w:rsidRDefault="00E64573" w:rsidP="00E64573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Podatek VAT                …....................... zł      </w:t>
            </w:r>
          </w:p>
          <w:p w14:paraId="7D7E83DB" w14:textId="77777777" w:rsidR="00E64573" w:rsidRPr="00030683" w:rsidRDefault="00E64573" w:rsidP="00E64573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9552A7" w14:textId="03BD5B3A" w:rsidR="00E64573" w:rsidRPr="00030683" w:rsidRDefault="00E64573" w:rsidP="00E64573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Cena brutto za całość…......................... zł     </w:t>
            </w:r>
          </w:p>
          <w:p w14:paraId="48849C70" w14:textId="77777777" w:rsidR="002B7C66" w:rsidRPr="00030683" w:rsidRDefault="002B7C66" w:rsidP="002B7C6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DF7DB3" w14:textId="77777777" w:rsidR="00957F7A" w:rsidRDefault="00957F7A" w:rsidP="002B7C6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B554CE" w14:textId="4F3BCACA" w:rsidR="002B7C66" w:rsidRPr="00030683" w:rsidRDefault="002B7C66" w:rsidP="002B7C6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Oferuję wykonanie zamówienia </w:t>
            </w: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dla</w:t>
            </w: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części </w:t>
            </w:r>
            <w:r w:rsidR="00957F7A">
              <w:rPr>
                <w:rFonts w:asciiTheme="minorHAnsi" w:hAnsiTheme="minorHAnsi" w:cstheme="minorHAnsi"/>
                <w:b/>
                <w:sz w:val="22"/>
                <w:szCs w:val="22"/>
              </w:rPr>
              <w:t>III</w:t>
            </w:r>
            <w:r w:rsidR="00030683" w:rsidRPr="00030683">
              <w:rPr>
                <w:b/>
              </w:rPr>
              <w:t xml:space="preserve"> </w:t>
            </w: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w kwocie </w:t>
            </w:r>
          </w:p>
          <w:p w14:paraId="13832C45" w14:textId="77777777" w:rsidR="002B7C66" w:rsidRPr="00030683" w:rsidRDefault="002B7C66" w:rsidP="002B7C6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4606D8" w14:textId="62DD6125" w:rsidR="002B7C66" w:rsidRPr="00030683" w:rsidRDefault="002B7C66" w:rsidP="002B7C66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Cena netto za całość…........................... zł     </w:t>
            </w:r>
          </w:p>
          <w:p w14:paraId="5B8153A6" w14:textId="77777777" w:rsidR="002B7C66" w:rsidRPr="00030683" w:rsidRDefault="002B7C66" w:rsidP="002B7C66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72F694" w14:textId="4CF80B7C" w:rsidR="002B7C66" w:rsidRPr="00030683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Podatek VAT                …....................... zł      </w:t>
            </w:r>
          </w:p>
          <w:p w14:paraId="546A3520" w14:textId="77777777" w:rsidR="002B7C66" w:rsidRPr="00030683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599612" w14:textId="2E68DD04" w:rsidR="00490D1F" w:rsidRPr="00030683" w:rsidRDefault="002B7C66" w:rsidP="00957F7A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Cena brutto za całość…......................... zł     </w:t>
            </w:r>
          </w:p>
          <w:p w14:paraId="7090D8A9" w14:textId="77777777" w:rsidR="00E64573" w:rsidRPr="00030683" w:rsidRDefault="00E64573" w:rsidP="00E64573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51A6C4" w14:textId="77777777" w:rsidR="00957F7A" w:rsidRDefault="00957F7A" w:rsidP="00030683">
            <w:pPr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186D03" w14:textId="27F5CCC9" w:rsidR="002B7C66" w:rsidRPr="00030683" w:rsidRDefault="002B7C66" w:rsidP="00030683">
            <w:pPr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Oferuję wykonanie zamówienia </w:t>
            </w: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dla</w:t>
            </w: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części </w:t>
            </w:r>
            <w:r w:rsidR="00AD6433">
              <w:rPr>
                <w:rFonts w:asciiTheme="minorHAnsi" w:hAnsiTheme="minorHAnsi" w:cstheme="minorHAnsi"/>
                <w:b/>
                <w:sz w:val="22"/>
                <w:szCs w:val="22"/>
              </w:rPr>
              <w:t>IV</w:t>
            </w:r>
            <w:r w:rsidR="00030683" w:rsidRPr="00030683">
              <w:rPr>
                <w:b/>
              </w:rPr>
              <w:t xml:space="preserve"> </w:t>
            </w: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w kwocie </w:t>
            </w:r>
          </w:p>
          <w:p w14:paraId="441ACACE" w14:textId="28424448" w:rsidR="002B7C66" w:rsidRPr="00030683" w:rsidRDefault="002B7C66" w:rsidP="002B7C66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Cena netto za całość…........................... zł     </w:t>
            </w:r>
          </w:p>
          <w:p w14:paraId="52E31BF3" w14:textId="77777777" w:rsidR="002B7C66" w:rsidRPr="00030683" w:rsidRDefault="002B7C66" w:rsidP="002B7C66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B41BF5" w14:textId="1635C7E4" w:rsidR="002B7C66" w:rsidRPr="00030683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Podatek VAT                …....................... zł      </w:t>
            </w:r>
          </w:p>
          <w:p w14:paraId="31A16850" w14:textId="77777777" w:rsidR="002B7C66" w:rsidRPr="00030683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2B8488" w14:textId="75BAB16E" w:rsidR="002B7C66" w:rsidRPr="00030683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Cena brutto za całość…......................... zł     </w:t>
            </w:r>
          </w:p>
          <w:p w14:paraId="7D6F6491" w14:textId="77777777" w:rsidR="002B7C66" w:rsidRPr="00030683" w:rsidRDefault="002B7C66" w:rsidP="00957F7A">
            <w:pPr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E8F2A1" w14:textId="77777777" w:rsidR="00957F7A" w:rsidRDefault="00957F7A" w:rsidP="002B7C6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18EBA0" w14:textId="59779055" w:rsidR="002B7C66" w:rsidRPr="00030683" w:rsidRDefault="002B7C66" w:rsidP="002B7C6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Oferuję wykonanie zamówienia </w:t>
            </w: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dla</w:t>
            </w: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części </w:t>
            </w:r>
            <w:r w:rsidR="00957F7A">
              <w:rPr>
                <w:rFonts w:asciiTheme="minorHAnsi" w:hAnsiTheme="minorHAnsi" w:cstheme="minorHAnsi"/>
                <w:b/>
                <w:sz w:val="22"/>
                <w:szCs w:val="22"/>
              </w:rPr>
              <w:t>V</w:t>
            </w: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 w kwocie </w:t>
            </w:r>
          </w:p>
          <w:p w14:paraId="61140A80" w14:textId="77777777" w:rsidR="002B7C66" w:rsidRPr="00030683" w:rsidRDefault="002B7C66" w:rsidP="002B7C6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E3C53D" w14:textId="2657C31F" w:rsidR="002B7C66" w:rsidRPr="00030683" w:rsidRDefault="002B7C66" w:rsidP="002B7C66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Cena netto za całość…........................... zł     </w:t>
            </w:r>
          </w:p>
          <w:p w14:paraId="35128EDA" w14:textId="77777777" w:rsidR="002B7C66" w:rsidRPr="00030683" w:rsidRDefault="002B7C66" w:rsidP="002B7C66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FF04EF" w14:textId="347C79C1" w:rsidR="002B7C66" w:rsidRPr="00030683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Podatek VAT                …....................... zł      </w:t>
            </w:r>
          </w:p>
          <w:p w14:paraId="096D0019" w14:textId="77777777" w:rsidR="002B7C66" w:rsidRPr="00030683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8997FF" w14:textId="3C80A5E3" w:rsidR="00490D1F" w:rsidRPr="00030683" w:rsidRDefault="002B7C66" w:rsidP="00957F7A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Cena brutto za całość…......................... zł     </w:t>
            </w:r>
          </w:p>
          <w:p w14:paraId="6AE50A20" w14:textId="77777777" w:rsidR="007F4312" w:rsidRPr="00030683" w:rsidRDefault="007F4312" w:rsidP="00030683">
            <w:pPr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719A" w:rsidRPr="00030683" w14:paraId="5789164F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E4A4ECE" w14:textId="77777777" w:rsidR="005B719A" w:rsidRPr="00030683" w:rsidRDefault="005B719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10.</w:t>
            </w:r>
          </w:p>
        </w:tc>
        <w:tc>
          <w:tcPr>
            <w:tcW w:w="10086" w:type="dxa"/>
          </w:tcPr>
          <w:p w14:paraId="6255978B" w14:textId="77777777" w:rsidR="00957F7A" w:rsidRDefault="00957F7A" w:rsidP="00F003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4F81C5" w14:textId="01BA4780" w:rsidR="00030683" w:rsidRDefault="00030683" w:rsidP="00F003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1) </w:t>
            </w:r>
            <w:r w:rsidR="005B719A"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Oświadczam, że zapoznałem się z opisem przedmiotu zamówienia, warunkami wykonania zamówienia.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2) </w:t>
            </w:r>
            <w:r w:rsidR="005B719A"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Akceptuję je w całości i nie wnoszę do nich zastrzeżeń. </w:t>
            </w:r>
          </w:p>
          <w:p w14:paraId="4BFCE588" w14:textId="64627F61" w:rsidR="00030683" w:rsidRDefault="00030683" w:rsidP="00F003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3) </w:t>
            </w:r>
            <w:r w:rsidRPr="00E221A4">
              <w:rPr>
                <w:rFonts w:asciiTheme="minorHAnsi" w:hAnsiTheme="minorHAnsi" w:cstheme="minorHAnsi"/>
                <w:sz w:val="22"/>
                <w:szCs w:val="22"/>
              </w:rPr>
              <w:t xml:space="preserve">Oświadczam, że oferowana cena obejmuje wszelkie koszty wykonania zamówienia, w tym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wykonanie ologowanych materiałów i dostawę w wskazane miejsce przez Zamawiającego </w:t>
            </w:r>
            <w:r w:rsidRPr="00E221A4">
              <w:rPr>
                <w:rFonts w:asciiTheme="minorHAnsi" w:hAnsiTheme="minorHAnsi" w:cstheme="minorHAnsi"/>
                <w:sz w:val="22"/>
                <w:szCs w:val="22"/>
              </w:rPr>
              <w:t>– zgodnie z OPZ.</w:t>
            </w:r>
          </w:p>
          <w:p w14:paraId="0F28EE37" w14:textId="515B7412" w:rsidR="00030683" w:rsidRDefault="00030683" w:rsidP="00F003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3) </w:t>
            </w:r>
            <w:r w:rsidR="005B719A"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Zamawiający zastrzega sobie prawo do zapłaty tylko za zrealizowaną część zamówienia – możliwość zmniejszenia lub zwiększenia </w:t>
            </w:r>
            <w:r w:rsidR="00957F7A">
              <w:rPr>
                <w:rFonts w:asciiTheme="minorHAnsi" w:hAnsiTheme="minorHAnsi" w:cstheme="minorHAnsi"/>
                <w:sz w:val="22"/>
                <w:szCs w:val="22"/>
              </w:rPr>
              <w:t xml:space="preserve">zamówienia </w:t>
            </w:r>
            <w:r w:rsidR="005B719A" w:rsidRPr="00030683">
              <w:rPr>
                <w:rFonts w:asciiTheme="minorHAnsi" w:hAnsiTheme="minorHAnsi" w:cstheme="minorHAnsi"/>
                <w:sz w:val="22"/>
                <w:szCs w:val="22"/>
              </w:rPr>
              <w:t>maks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5B719A"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o 20%. </w:t>
            </w:r>
          </w:p>
          <w:p w14:paraId="53BDE683" w14:textId="0C308BA9" w:rsidR="005B719A" w:rsidRDefault="00030683" w:rsidP="00F003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4) </w:t>
            </w:r>
            <w:r w:rsidR="005B719A"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Zamówienie odbierane będzie na podstawie protokołu odbioru i po podpisaniu przedmiotowego protokołu bez zastrzeżeń, Wykonawcy zostanie wypłacone wynagrodzenie. </w:t>
            </w:r>
          </w:p>
          <w:p w14:paraId="620B4FF5" w14:textId="77777777" w:rsidR="00957F7A" w:rsidRPr="00030683" w:rsidRDefault="00957F7A" w:rsidP="00F003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4119D7" w14:textId="77777777" w:rsidR="005B719A" w:rsidRPr="00030683" w:rsidRDefault="005B719A" w:rsidP="005B719A">
            <w:pPr>
              <w:pStyle w:val="Standard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719A" w:rsidRPr="00030683" w14:paraId="47908150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129C04C" w14:textId="77777777" w:rsidR="005B719A" w:rsidRPr="00030683" w:rsidRDefault="005B719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11.</w:t>
            </w:r>
          </w:p>
        </w:tc>
        <w:tc>
          <w:tcPr>
            <w:tcW w:w="10086" w:type="dxa"/>
          </w:tcPr>
          <w:p w14:paraId="044C648E" w14:textId="77777777" w:rsidR="00957F7A" w:rsidRDefault="00957F7A" w:rsidP="004F17FF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0E65538" w14:textId="19D465A7" w:rsidR="005B719A" w:rsidRDefault="005B719A" w:rsidP="004F17FF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Wszystkie pytania proszę kie</w:t>
            </w:r>
            <w:r w:rsidR="00FE4A13"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rować na adres mailowy</w:t>
            </w:r>
            <w:r w:rsidR="00D90F68"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872D42"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hyperlink r:id="rId11" w:history="1">
              <w:r w:rsidR="00957F7A" w:rsidRPr="00626A08">
                <w:rPr>
                  <w:rStyle w:val="Hipercze"/>
                  <w:rFonts w:asciiTheme="minorHAnsi" w:hAnsiTheme="minorHAnsi" w:cstheme="minorHAnsi"/>
                  <w:b/>
                  <w:sz w:val="22"/>
                  <w:szCs w:val="22"/>
                </w:rPr>
                <w:t>egajur@metis.pl</w:t>
              </w:r>
            </w:hyperlink>
          </w:p>
          <w:p w14:paraId="79C2F727" w14:textId="62A5ADAF" w:rsidR="00957F7A" w:rsidRPr="00030683" w:rsidRDefault="00957F7A" w:rsidP="004F17FF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E4A13" w:rsidRPr="00030683" w14:paraId="78FCDA3D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DBDB481" w14:textId="77777777" w:rsidR="00FE4A13" w:rsidRPr="00030683" w:rsidRDefault="00FE4A13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12.</w:t>
            </w:r>
          </w:p>
        </w:tc>
        <w:tc>
          <w:tcPr>
            <w:tcW w:w="10086" w:type="dxa"/>
          </w:tcPr>
          <w:p w14:paraId="41C2758E" w14:textId="77777777" w:rsidR="00FE4A13" w:rsidRPr="00030683" w:rsidRDefault="00FE4A13" w:rsidP="00924282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>Załącznik:</w:t>
            </w:r>
          </w:p>
          <w:p w14:paraId="5C24A75E" w14:textId="77777777" w:rsidR="00FE4A13" w:rsidRPr="00030683" w:rsidRDefault="00FE4A13" w:rsidP="00FE4A13">
            <w:pPr>
              <w:pStyle w:val="Akapitzlist"/>
              <w:numPr>
                <w:ilvl w:val="0"/>
                <w:numId w:val="10"/>
              </w:num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>Opis przedmiotu zamówienia</w:t>
            </w:r>
          </w:p>
          <w:p w14:paraId="1E327697" w14:textId="77777777" w:rsidR="00FE4A13" w:rsidRDefault="00FE4A13" w:rsidP="00FE4A13">
            <w:pPr>
              <w:pStyle w:val="Akapitzlist"/>
              <w:numPr>
                <w:ilvl w:val="0"/>
                <w:numId w:val="10"/>
              </w:num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>Oświadczenie</w:t>
            </w:r>
          </w:p>
          <w:p w14:paraId="0535B8BD" w14:textId="77777777" w:rsidR="00957F7A" w:rsidRPr="00030683" w:rsidRDefault="00957F7A" w:rsidP="00957F7A">
            <w:pPr>
              <w:pStyle w:val="Akapitzlist"/>
              <w:spacing w:line="100" w:lineRule="atLeast"/>
              <w:ind w:left="10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74D3D1D" w14:textId="77777777" w:rsidR="000A3692" w:rsidRPr="00030683" w:rsidRDefault="00A04B46" w:rsidP="0072137A">
      <w:pPr>
        <w:rPr>
          <w:rFonts w:asciiTheme="minorHAnsi" w:hAnsiTheme="minorHAnsi" w:cstheme="minorHAnsi"/>
          <w:sz w:val="22"/>
          <w:szCs w:val="22"/>
        </w:rPr>
      </w:pPr>
      <w:r w:rsidRPr="00030683">
        <w:rPr>
          <w:rFonts w:asciiTheme="minorHAnsi" w:hAnsiTheme="minorHAnsi" w:cstheme="minorHAnsi"/>
          <w:sz w:val="22"/>
          <w:szCs w:val="22"/>
        </w:rPr>
        <w:tab/>
      </w:r>
    </w:p>
    <w:p w14:paraId="092E4B31" w14:textId="77777777" w:rsidR="0072137A" w:rsidRPr="00030683" w:rsidRDefault="0072137A" w:rsidP="0072137A">
      <w:pPr>
        <w:rPr>
          <w:rFonts w:asciiTheme="minorHAnsi" w:hAnsiTheme="minorHAnsi" w:cstheme="minorHAnsi"/>
          <w:sz w:val="22"/>
          <w:szCs w:val="22"/>
        </w:rPr>
      </w:pPr>
    </w:p>
    <w:p w14:paraId="50075F7B" w14:textId="77777777" w:rsidR="00242071" w:rsidRPr="00030683" w:rsidRDefault="00242071" w:rsidP="0072137A">
      <w:pPr>
        <w:rPr>
          <w:rFonts w:asciiTheme="minorHAnsi" w:hAnsiTheme="minorHAnsi" w:cstheme="minorHAnsi"/>
          <w:sz w:val="22"/>
          <w:szCs w:val="22"/>
        </w:rPr>
      </w:pPr>
    </w:p>
    <w:p w14:paraId="45E6D2DE" w14:textId="77777777" w:rsidR="00242071" w:rsidRPr="00030683" w:rsidRDefault="00242071" w:rsidP="0072137A">
      <w:pPr>
        <w:rPr>
          <w:rFonts w:asciiTheme="minorHAnsi" w:hAnsiTheme="minorHAnsi" w:cstheme="minorHAnsi"/>
          <w:sz w:val="22"/>
          <w:szCs w:val="22"/>
        </w:rPr>
      </w:pPr>
    </w:p>
    <w:p w14:paraId="433458AD" w14:textId="77777777" w:rsidR="00242071" w:rsidRPr="00030683" w:rsidRDefault="00242071" w:rsidP="0072137A">
      <w:pPr>
        <w:rPr>
          <w:rFonts w:asciiTheme="minorHAnsi" w:hAnsiTheme="minorHAnsi" w:cstheme="minorHAnsi"/>
          <w:sz w:val="22"/>
          <w:szCs w:val="22"/>
        </w:rPr>
      </w:pPr>
    </w:p>
    <w:p w14:paraId="4A3AD05F" w14:textId="77777777" w:rsidR="0072137A" w:rsidRPr="00030683" w:rsidRDefault="0072137A" w:rsidP="0072137A">
      <w:pPr>
        <w:rPr>
          <w:rFonts w:asciiTheme="minorHAnsi" w:hAnsiTheme="minorHAnsi" w:cstheme="minorHAnsi"/>
          <w:sz w:val="22"/>
          <w:szCs w:val="22"/>
        </w:rPr>
      </w:pPr>
    </w:p>
    <w:p w14:paraId="4D589917" w14:textId="77777777" w:rsidR="000A3692" w:rsidRPr="00030683" w:rsidRDefault="000A3692" w:rsidP="000A3692">
      <w:pPr>
        <w:rPr>
          <w:rFonts w:asciiTheme="minorHAnsi" w:hAnsiTheme="minorHAnsi" w:cstheme="minorHAnsi"/>
          <w:sz w:val="22"/>
          <w:szCs w:val="22"/>
        </w:rPr>
      </w:pPr>
    </w:p>
    <w:p w14:paraId="5AF5D342" w14:textId="610557A1" w:rsidR="000A3692" w:rsidRPr="00030683" w:rsidRDefault="000A3692" w:rsidP="000A3692">
      <w:pPr>
        <w:rPr>
          <w:rFonts w:asciiTheme="minorHAnsi" w:hAnsiTheme="minorHAnsi" w:cstheme="minorHAnsi"/>
          <w:sz w:val="22"/>
          <w:szCs w:val="22"/>
        </w:rPr>
      </w:pPr>
      <w:r w:rsidRPr="00030683">
        <w:rPr>
          <w:rFonts w:asciiTheme="minorHAnsi" w:hAnsiTheme="minorHAnsi" w:cstheme="minorHAnsi"/>
          <w:sz w:val="22"/>
          <w:szCs w:val="22"/>
        </w:rPr>
        <w:t>dnia ………………………….</w:t>
      </w:r>
      <w:r w:rsidRPr="00030683">
        <w:rPr>
          <w:rFonts w:asciiTheme="minorHAnsi" w:hAnsiTheme="minorHAnsi" w:cstheme="minorHAnsi"/>
          <w:sz w:val="22"/>
          <w:szCs w:val="22"/>
        </w:rPr>
        <w:tab/>
      </w:r>
      <w:r w:rsidR="00242071" w:rsidRPr="00030683">
        <w:rPr>
          <w:rFonts w:asciiTheme="minorHAnsi" w:hAnsiTheme="minorHAnsi" w:cstheme="minorHAnsi"/>
          <w:sz w:val="22"/>
          <w:szCs w:val="22"/>
        </w:rPr>
        <w:tab/>
      </w:r>
      <w:r w:rsidR="00242071" w:rsidRPr="00030683">
        <w:rPr>
          <w:rFonts w:asciiTheme="minorHAnsi" w:hAnsiTheme="minorHAnsi" w:cstheme="minorHAnsi"/>
          <w:sz w:val="22"/>
          <w:szCs w:val="22"/>
        </w:rPr>
        <w:tab/>
      </w:r>
      <w:r w:rsidR="0072137A" w:rsidRPr="00030683">
        <w:rPr>
          <w:rFonts w:asciiTheme="minorHAnsi" w:hAnsiTheme="minorHAnsi" w:cstheme="minorHAnsi"/>
          <w:sz w:val="22"/>
          <w:szCs w:val="22"/>
        </w:rPr>
        <w:t>P</w:t>
      </w:r>
      <w:r w:rsidRPr="00030683">
        <w:rPr>
          <w:rFonts w:asciiTheme="minorHAnsi" w:hAnsiTheme="minorHAnsi" w:cstheme="minorHAnsi"/>
          <w:sz w:val="22"/>
          <w:szCs w:val="22"/>
        </w:rPr>
        <w:t>odpis</w:t>
      </w:r>
      <w:r w:rsidR="0072137A" w:rsidRPr="00030683">
        <w:rPr>
          <w:rFonts w:asciiTheme="minorHAnsi" w:hAnsiTheme="minorHAnsi" w:cstheme="minorHAnsi"/>
          <w:sz w:val="22"/>
          <w:szCs w:val="22"/>
        </w:rPr>
        <w:t xml:space="preserve"> osoby uprawnionej</w:t>
      </w:r>
      <w:r w:rsidRPr="00030683">
        <w:rPr>
          <w:rFonts w:asciiTheme="minorHAnsi" w:hAnsiTheme="minorHAnsi" w:cstheme="minorHAnsi"/>
          <w:sz w:val="22"/>
          <w:szCs w:val="22"/>
        </w:rPr>
        <w:t xml:space="preserve"> ………………………………</w:t>
      </w:r>
    </w:p>
    <w:p w14:paraId="23B664E4" w14:textId="77777777" w:rsidR="000A3692" w:rsidRPr="00030683" w:rsidRDefault="000A3692" w:rsidP="000A3692">
      <w:pPr>
        <w:rPr>
          <w:rFonts w:asciiTheme="minorHAnsi" w:hAnsiTheme="minorHAnsi" w:cstheme="minorHAnsi"/>
          <w:sz w:val="22"/>
          <w:szCs w:val="22"/>
        </w:rPr>
      </w:pPr>
    </w:p>
    <w:p w14:paraId="27495778" w14:textId="77777777" w:rsidR="00E64D5F" w:rsidRPr="00030683" w:rsidRDefault="00E64D5F" w:rsidP="005B719A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3AD6BDD" w14:textId="77777777" w:rsidR="00E64D5F" w:rsidRPr="00030683" w:rsidRDefault="00E64D5F" w:rsidP="005B719A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F0FCBE2" w14:textId="77777777" w:rsidR="00E64D5F" w:rsidRPr="00030683" w:rsidRDefault="00E64D5F" w:rsidP="00E64D5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4C0D8BB2" w14:textId="77777777" w:rsidR="00E64D5F" w:rsidRPr="00030683" w:rsidRDefault="00E64D5F" w:rsidP="00E64D5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25D93CB9" w14:textId="77777777" w:rsidR="00030683" w:rsidRDefault="00796C4A" w:rsidP="00D90F68">
      <w:pPr>
        <w:jc w:val="right"/>
        <w:rPr>
          <w:rFonts w:asciiTheme="minorHAnsi" w:hAnsiTheme="minorHAnsi" w:cstheme="minorHAnsi"/>
          <w:sz w:val="20"/>
          <w:szCs w:val="20"/>
        </w:rPr>
      </w:pPr>
      <w:r w:rsidRPr="00030683">
        <w:rPr>
          <w:rFonts w:asciiTheme="minorHAnsi" w:hAnsiTheme="minorHAnsi" w:cstheme="minorHAnsi"/>
          <w:sz w:val="22"/>
          <w:szCs w:val="22"/>
        </w:rPr>
        <w:br/>
      </w:r>
      <w:r w:rsidRPr="00030683">
        <w:rPr>
          <w:rFonts w:asciiTheme="minorHAnsi" w:hAnsiTheme="minorHAnsi" w:cstheme="minorHAnsi"/>
          <w:sz w:val="22"/>
          <w:szCs w:val="22"/>
        </w:rPr>
        <w:br/>
      </w:r>
      <w:r w:rsidRPr="00030683">
        <w:rPr>
          <w:rFonts w:asciiTheme="minorHAnsi" w:hAnsiTheme="minorHAnsi" w:cstheme="minorHAnsi"/>
          <w:sz w:val="22"/>
          <w:szCs w:val="22"/>
        </w:rPr>
        <w:br/>
      </w:r>
      <w:r w:rsidRPr="00030683">
        <w:rPr>
          <w:rFonts w:asciiTheme="minorHAnsi" w:hAnsiTheme="minorHAnsi" w:cstheme="minorHAnsi"/>
          <w:sz w:val="22"/>
          <w:szCs w:val="22"/>
        </w:rPr>
        <w:br/>
      </w:r>
      <w:r w:rsidRPr="00030683">
        <w:rPr>
          <w:rFonts w:asciiTheme="minorHAnsi" w:hAnsiTheme="minorHAnsi" w:cstheme="minorHAnsi"/>
          <w:sz w:val="22"/>
          <w:szCs w:val="22"/>
        </w:rPr>
        <w:br/>
      </w:r>
      <w:r w:rsidR="00D90F68" w:rsidRPr="00030683">
        <w:rPr>
          <w:rFonts w:asciiTheme="minorHAnsi" w:hAnsiTheme="minorHAnsi" w:cstheme="minorHAnsi"/>
          <w:sz w:val="20"/>
          <w:szCs w:val="20"/>
        </w:rPr>
        <w:br/>
      </w:r>
      <w:r w:rsidR="008F5D9F" w:rsidRPr="00030683">
        <w:rPr>
          <w:rFonts w:asciiTheme="minorHAnsi" w:hAnsiTheme="minorHAnsi" w:cstheme="minorHAnsi"/>
          <w:sz w:val="20"/>
          <w:szCs w:val="20"/>
        </w:rPr>
        <w:br/>
      </w:r>
    </w:p>
    <w:p w14:paraId="5A29D029" w14:textId="77777777" w:rsidR="00030683" w:rsidRDefault="0003068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163FC00B" w14:textId="27AAC394" w:rsidR="00E64D5F" w:rsidRPr="00030683" w:rsidRDefault="00A40DAF" w:rsidP="00030683">
      <w:pPr>
        <w:jc w:val="right"/>
        <w:rPr>
          <w:rFonts w:ascii="Calibri" w:hAnsi="Calibri" w:cs="Calibri"/>
          <w:sz w:val="24"/>
          <w:szCs w:val="24"/>
        </w:rPr>
      </w:pPr>
      <w:r w:rsidRPr="00030683">
        <w:rPr>
          <w:rFonts w:ascii="Calibri" w:hAnsi="Calibri" w:cs="Calibri"/>
          <w:sz w:val="24"/>
          <w:szCs w:val="24"/>
        </w:rPr>
        <w:t>Z</w:t>
      </w:r>
      <w:r w:rsidR="00D03D83" w:rsidRPr="00030683">
        <w:rPr>
          <w:rFonts w:ascii="Calibri" w:hAnsi="Calibri" w:cs="Calibri"/>
          <w:sz w:val="24"/>
          <w:szCs w:val="24"/>
        </w:rPr>
        <w:t>a</w:t>
      </w:r>
      <w:r w:rsidR="00E64D5F" w:rsidRPr="00030683">
        <w:rPr>
          <w:rFonts w:ascii="Calibri" w:hAnsi="Calibri" w:cs="Calibri"/>
          <w:sz w:val="24"/>
          <w:szCs w:val="24"/>
        </w:rPr>
        <w:t xml:space="preserve">łącznik nr 1 do </w:t>
      </w:r>
      <w:r w:rsidRPr="00030683">
        <w:rPr>
          <w:rFonts w:ascii="Calibri" w:hAnsi="Calibri" w:cs="Calibri"/>
          <w:sz w:val="24"/>
          <w:szCs w:val="24"/>
        </w:rPr>
        <w:t xml:space="preserve">ROME.AD-2720- </w:t>
      </w:r>
      <w:r w:rsidR="003A5BD5">
        <w:rPr>
          <w:rFonts w:ascii="Calibri" w:hAnsi="Calibri" w:cs="Calibri"/>
          <w:sz w:val="24"/>
          <w:szCs w:val="24"/>
        </w:rPr>
        <w:t>6</w:t>
      </w:r>
      <w:r w:rsidR="00E64D5F" w:rsidRPr="00030683">
        <w:rPr>
          <w:rFonts w:ascii="Calibri" w:hAnsi="Calibri" w:cs="Calibri"/>
          <w:sz w:val="24"/>
          <w:szCs w:val="24"/>
        </w:rPr>
        <w:t>/2</w:t>
      </w:r>
      <w:r w:rsidR="00030683" w:rsidRPr="00030683">
        <w:rPr>
          <w:rFonts w:ascii="Calibri" w:hAnsi="Calibri" w:cs="Calibri"/>
          <w:sz w:val="24"/>
          <w:szCs w:val="24"/>
        </w:rPr>
        <w:t>6</w:t>
      </w:r>
      <w:r w:rsidRPr="00030683">
        <w:rPr>
          <w:rFonts w:ascii="Calibri" w:hAnsi="Calibri" w:cs="Calibri"/>
          <w:sz w:val="24"/>
          <w:szCs w:val="24"/>
        </w:rPr>
        <w:t>/</w:t>
      </w:r>
      <w:r w:rsidR="00030683" w:rsidRPr="00030683">
        <w:rPr>
          <w:rFonts w:ascii="Calibri" w:hAnsi="Calibri" w:cs="Calibri"/>
          <w:sz w:val="24"/>
          <w:szCs w:val="24"/>
        </w:rPr>
        <w:t>EGK</w:t>
      </w:r>
    </w:p>
    <w:p w14:paraId="5E9254E6" w14:textId="77777777" w:rsidR="003A5BD5" w:rsidRPr="003A5BD5" w:rsidRDefault="00E64D5F" w:rsidP="003A5BD5">
      <w:pPr>
        <w:widowControl w:val="0"/>
        <w:suppressAutoHyphens/>
        <w:spacing w:before="100" w:beforeAutospacing="1" w:after="100" w:afterAutospacing="1"/>
        <w:jc w:val="center"/>
        <w:outlineLvl w:val="0"/>
        <w:rPr>
          <w:rFonts w:ascii="Calibri" w:hAnsi="Calibri" w:cs="Calibri"/>
          <w:b/>
          <w:bCs/>
          <w:kern w:val="36"/>
          <w:sz w:val="24"/>
          <w:szCs w:val="24"/>
          <w:lang w:eastAsia="hi-IN" w:bidi="hi-IN"/>
        </w:rPr>
      </w:pPr>
      <w:r w:rsidRPr="00030683">
        <w:rPr>
          <w:rFonts w:ascii="Calibri" w:hAnsi="Calibri" w:cs="Calibri"/>
          <w:sz w:val="24"/>
          <w:szCs w:val="24"/>
        </w:rPr>
        <w:br/>
      </w:r>
      <w:r w:rsidR="003A5BD5" w:rsidRPr="003A5BD5">
        <w:rPr>
          <w:rFonts w:ascii="Calibri" w:hAnsi="Calibri" w:cs="Calibri"/>
          <w:b/>
          <w:bCs/>
          <w:kern w:val="36"/>
          <w:sz w:val="24"/>
          <w:szCs w:val="24"/>
          <w:lang w:eastAsia="hi-IN" w:bidi="hi-IN"/>
        </w:rPr>
        <w:t>OPIS PRZEDMIOTU ZAMÓWIENIA</w:t>
      </w:r>
    </w:p>
    <w:p w14:paraId="2ECFED99" w14:textId="78CB3C38" w:rsidR="003A5BD5" w:rsidRPr="003A5BD5" w:rsidRDefault="003A5BD5" w:rsidP="003A5BD5">
      <w:pPr>
        <w:widowControl w:val="0"/>
        <w:suppressAutoHyphens/>
        <w:spacing w:before="100" w:beforeAutospacing="1" w:after="100" w:afterAutospacing="1" w:line="276" w:lineRule="auto"/>
        <w:outlineLvl w:val="0"/>
        <w:rPr>
          <w:rFonts w:ascii="Calibri" w:hAnsi="Calibri" w:cs="Calibri"/>
          <w:b/>
          <w:bCs/>
          <w:kern w:val="36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b/>
          <w:bCs/>
          <w:kern w:val="36"/>
          <w:sz w:val="24"/>
          <w:szCs w:val="24"/>
          <w:lang w:eastAsia="hi-IN" w:bidi="hi-IN"/>
        </w:rPr>
        <w:t>Przedmiot zamówienia:</w:t>
      </w:r>
      <w:r w:rsidRPr="003A5BD5">
        <w:rPr>
          <w:rFonts w:ascii="Calibri" w:hAnsi="Calibri" w:cs="Calibri"/>
          <w:kern w:val="36"/>
          <w:sz w:val="24"/>
          <w:szCs w:val="24"/>
          <w:lang w:eastAsia="hi-IN" w:bidi="hi-IN"/>
        </w:rPr>
        <w:t xml:space="preserve"> usługa wykonania i dostawy ologowanych materiałów</w:t>
      </w:r>
      <w:r>
        <w:rPr>
          <w:rFonts w:ascii="Calibri" w:hAnsi="Calibri" w:cs="Calibri"/>
          <w:kern w:val="36"/>
          <w:sz w:val="24"/>
          <w:szCs w:val="24"/>
          <w:lang w:eastAsia="hi-IN" w:bidi="hi-IN"/>
        </w:rPr>
        <w:t xml:space="preserve"> </w:t>
      </w:r>
      <w:r w:rsidRPr="003A5BD5">
        <w:rPr>
          <w:rFonts w:ascii="Calibri" w:hAnsi="Calibri" w:cs="Calibri"/>
          <w:kern w:val="36"/>
          <w:sz w:val="24"/>
          <w:szCs w:val="24"/>
          <w:lang w:eastAsia="hi-IN" w:bidi="hi-IN"/>
        </w:rPr>
        <w:t>promocyjnych</w:t>
      </w:r>
      <w:r w:rsidRPr="003A5BD5">
        <w:rPr>
          <w:rFonts w:ascii="Calibri" w:hAnsi="Calibri" w:cs="Calibri"/>
          <w:b/>
          <w:bCs/>
          <w:kern w:val="36"/>
          <w:sz w:val="24"/>
          <w:szCs w:val="24"/>
          <w:lang w:eastAsia="hi-IN" w:bidi="hi-IN"/>
        </w:rPr>
        <w:br/>
        <w:t xml:space="preserve">Termin realizacji: </w:t>
      </w:r>
      <w:r w:rsidRPr="003A5BD5">
        <w:rPr>
          <w:rFonts w:ascii="Calibri" w:hAnsi="Calibri" w:cs="Calibri"/>
          <w:b/>
          <w:bCs/>
          <w:kern w:val="36"/>
          <w:sz w:val="24"/>
          <w:szCs w:val="24"/>
          <w:u w:val="single"/>
          <w:lang w:eastAsia="hi-IN" w:bidi="hi-IN"/>
        </w:rPr>
        <w:t>25.05.2026</w:t>
      </w:r>
      <w:r w:rsidRPr="003A5BD5">
        <w:rPr>
          <w:rFonts w:ascii="Calibri" w:hAnsi="Calibri" w:cs="Calibri"/>
          <w:b/>
          <w:bCs/>
          <w:kern w:val="36"/>
          <w:sz w:val="24"/>
          <w:szCs w:val="24"/>
          <w:lang w:eastAsia="hi-IN" w:bidi="hi-IN"/>
        </w:rPr>
        <w:br/>
        <w:t>Miejsce dostawy:</w:t>
      </w:r>
      <w:r w:rsidRPr="003A5BD5">
        <w:rPr>
          <w:rFonts w:ascii="Calibri" w:hAnsi="Calibri" w:cs="Calibri"/>
          <w:kern w:val="36"/>
          <w:sz w:val="24"/>
          <w:szCs w:val="24"/>
          <w:lang w:eastAsia="hi-IN" w:bidi="hi-IN"/>
        </w:rPr>
        <w:t xml:space="preserve"> Regionalny Ośrodek Metodyczno – Edukacyjny „Metis” w Katowicach, </w:t>
      </w:r>
      <w:r w:rsidRPr="003A5BD5">
        <w:rPr>
          <w:rFonts w:ascii="Calibri" w:hAnsi="Calibri" w:cs="Calibri"/>
          <w:kern w:val="36"/>
          <w:sz w:val="24"/>
          <w:szCs w:val="24"/>
          <w:lang w:eastAsia="hi-IN" w:bidi="hi-IN"/>
        </w:rPr>
        <w:br/>
        <w:t>ul. Drozdów 17 i 21, 40-530 Katowice</w:t>
      </w:r>
    </w:p>
    <w:p w14:paraId="4A3A7328" w14:textId="77777777" w:rsidR="003A5BD5" w:rsidRDefault="003A5BD5" w:rsidP="003A5BD5">
      <w:pPr>
        <w:widowControl w:val="0"/>
        <w:suppressAutoHyphens/>
        <w:spacing w:before="100" w:beforeAutospacing="1" w:after="100" w:afterAutospacing="1"/>
        <w:outlineLvl w:val="0"/>
        <w:rPr>
          <w:rFonts w:ascii="Calibri" w:hAnsi="Calibri" w:cs="Calibri"/>
          <w:b/>
          <w:bCs/>
          <w:kern w:val="36"/>
          <w:sz w:val="24"/>
          <w:szCs w:val="24"/>
          <w:u w:val="single"/>
          <w:lang w:eastAsia="hi-IN" w:bidi="hi-IN"/>
        </w:rPr>
      </w:pPr>
    </w:p>
    <w:p w14:paraId="79DACB96" w14:textId="5CE14C56" w:rsidR="003A5BD5" w:rsidRPr="003A5BD5" w:rsidRDefault="003A5BD5" w:rsidP="003A5BD5">
      <w:pPr>
        <w:widowControl w:val="0"/>
        <w:suppressAutoHyphens/>
        <w:spacing w:before="100" w:beforeAutospacing="1" w:after="100" w:afterAutospacing="1"/>
        <w:outlineLvl w:val="0"/>
        <w:rPr>
          <w:rFonts w:ascii="Calibri" w:hAnsi="Calibri" w:cs="Calibri"/>
          <w:b/>
          <w:bCs/>
          <w:kern w:val="36"/>
          <w:sz w:val="24"/>
          <w:szCs w:val="24"/>
          <w:u w:val="single"/>
          <w:lang w:eastAsia="hi-IN" w:bidi="hi-IN"/>
        </w:rPr>
      </w:pPr>
      <w:r w:rsidRPr="003A5BD5">
        <w:rPr>
          <w:rFonts w:ascii="Calibri" w:hAnsi="Calibri" w:cs="Calibri"/>
          <w:b/>
          <w:bCs/>
          <w:kern w:val="36"/>
          <w:sz w:val="24"/>
          <w:szCs w:val="24"/>
          <w:u w:val="single"/>
          <w:lang w:eastAsia="hi-IN" w:bidi="hi-IN"/>
        </w:rPr>
        <w:t>Zamówienia składa się z części. Możliwe jest złożenie oferty na każdą część indywidualnie bądź na wszystkie części. Każda z części będzie oceniana indywidualnie.</w:t>
      </w:r>
    </w:p>
    <w:p w14:paraId="7BA75127" w14:textId="77777777" w:rsidR="003A5BD5" w:rsidRDefault="003A5BD5" w:rsidP="003A5BD5">
      <w:pPr>
        <w:widowControl w:val="0"/>
        <w:suppressAutoHyphens/>
        <w:spacing w:before="100" w:beforeAutospacing="1" w:after="100" w:afterAutospacing="1"/>
        <w:outlineLvl w:val="0"/>
        <w:rPr>
          <w:rFonts w:ascii="Calibri" w:hAnsi="Calibri" w:cs="Calibri"/>
          <w:b/>
          <w:bCs/>
          <w:kern w:val="36"/>
          <w:sz w:val="24"/>
          <w:szCs w:val="24"/>
          <w:lang w:eastAsia="hi-IN" w:bidi="hi-IN"/>
        </w:rPr>
      </w:pPr>
    </w:p>
    <w:p w14:paraId="59C144DC" w14:textId="2D1E3A17" w:rsidR="003A5BD5" w:rsidRPr="003A5BD5" w:rsidRDefault="003A5BD5" w:rsidP="003A5BD5">
      <w:pPr>
        <w:widowControl w:val="0"/>
        <w:suppressAutoHyphens/>
        <w:spacing w:before="100" w:beforeAutospacing="1" w:after="100" w:afterAutospacing="1"/>
        <w:outlineLvl w:val="0"/>
        <w:rPr>
          <w:rFonts w:ascii="Calibri" w:hAnsi="Calibri" w:cs="Calibri"/>
          <w:b/>
          <w:bCs/>
          <w:kern w:val="36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b/>
          <w:bCs/>
          <w:kern w:val="36"/>
          <w:sz w:val="24"/>
          <w:szCs w:val="24"/>
          <w:lang w:eastAsia="hi-IN" w:bidi="hi-IN"/>
        </w:rPr>
        <w:t>I. CZĘŚĆ:</w:t>
      </w:r>
    </w:p>
    <w:p w14:paraId="667B8010" w14:textId="77777777" w:rsidR="003A5BD5" w:rsidRPr="003A5BD5" w:rsidRDefault="003A5BD5" w:rsidP="003A5BD5">
      <w:pPr>
        <w:widowControl w:val="0"/>
        <w:suppressAutoHyphens/>
        <w:spacing w:before="100" w:beforeAutospacing="1" w:after="100" w:afterAutospacing="1"/>
        <w:outlineLvl w:val="0"/>
        <w:rPr>
          <w:rFonts w:ascii="Calibri" w:hAnsi="Calibri" w:cs="Calibri"/>
          <w:kern w:val="36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b/>
          <w:bCs/>
          <w:kern w:val="36"/>
          <w:sz w:val="24"/>
          <w:szCs w:val="24"/>
          <w:lang w:eastAsia="hi-IN" w:bidi="hi-IN"/>
        </w:rPr>
        <w:t xml:space="preserve">1. BRELOK ODBLASKOWY OKRĄGŁY </w:t>
      </w:r>
    </w:p>
    <w:p w14:paraId="5E4F989C" w14:textId="77777777" w:rsidR="003A5BD5" w:rsidRDefault="003A5BD5" w:rsidP="003A5BD5">
      <w:pPr>
        <w:widowControl w:val="0"/>
        <w:numPr>
          <w:ilvl w:val="0"/>
          <w:numId w:val="23"/>
        </w:numPr>
        <w:suppressAutoHyphens/>
        <w:spacing w:after="160"/>
        <w:rPr>
          <w:rFonts w:ascii="Calibri" w:hAnsi="Calibri" w:cs="Calibri"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Liczba sztuk: 100</w:t>
      </w:r>
    </w:p>
    <w:p w14:paraId="5D271A4A" w14:textId="618FA23B" w:rsidR="003A5BD5" w:rsidRPr="003A5BD5" w:rsidRDefault="003A5BD5" w:rsidP="003A5BD5">
      <w:pPr>
        <w:widowControl w:val="0"/>
        <w:numPr>
          <w:ilvl w:val="0"/>
          <w:numId w:val="23"/>
        </w:numPr>
        <w:suppressAutoHyphens/>
        <w:spacing w:after="160"/>
        <w:rPr>
          <w:rFonts w:ascii="Calibri" w:hAnsi="Calibri" w:cs="Calibri"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Kolor: fluorescencyjny pomarańczowy</w:t>
      </w:r>
    </w:p>
    <w:p w14:paraId="40286100" w14:textId="77777777" w:rsidR="003A5BD5" w:rsidRPr="003A5BD5" w:rsidRDefault="003A5BD5" w:rsidP="003A5BD5">
      <w:pPr>
        <w:numPr>
          <w:ilvl w:val="0"/>
          <w:numId w:val="23"/>
        </w:numPr>
        <w:spacing w:after="160"/>
        <w:contextualSpacing/>
        <w:rPr>
          <w:rFonts w:ascii="Calibri" w:hAnsi="Calibri" w:cs="Calibri"/>
          <w:sz w:val="24"/>
          <w:szCs w:val="24"/>
        </w:rPr>
      </w:pPr>
      <w:r w:rsidRPr="003A5BD5">
        <w:rPr>
          <w:rFonts w:ascii="Calibri" w:hAnsi="Calibri" w:cs="Calibri"/>
          <w:sz w:val="24"/>
          <w:szCs w:val="24"/>
        </w:rPr>
        <w:t xml:space="preserve">Materiał: PVC </w:t>
      </w:r>
    </w:p>
    <w:p w14:paraId="681E07DA" w14:textId="77777777" w:rsidR="003A5BD5" w:rsidRPr="003A5BD5" w:rsidRDefault="003A5BD5" w:rsidP="003A5BD5">
      <w:pPr>
        <w:widowControl w:val="0"/>
        <w:numPr>
          <w:ilvl w:val="0"/>
          <w:numId w:val="23"/>
        </w:numPr>
        <w:suppressAutoHyphens/>
        <w:spacing w:after="160"/>
        <w:contextualSpacing/>
        <w:rPr>
          <w:rFonts w:ascii="Calibri" w:hAnsi="Calibri" w:cs="Calibri"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Kształt: okrągły – średnica 5 cm (+/- 0,5 cm)</w:t>
      </w:r>
    </w:p>
    <w:p w14:paraId="632021A4" w14:textId="77777777" w:rsidR="003A5BD5" w:rsidRPr="003A5BD5" w:rsidRDefault="003A5BD5" w:rsidP="003A5BD5">
      <w:pPr>
        <w:widowControl w:val="0"/>
        <w:numPr>
          <w:ilvl w:val="0"/>
          <w:numId w:val="23"/>
        </w:numPr>
        <w:suppressAutoHyphens/>
        <w:spacing w:after="160"/>
        <w:rPr>
          <w:rFonts w:ascii="Calibri" w:hAnsi="Calibri" w:cs="Calibri"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Mocowanie: łańcuszek kulkowy z łącznikiem 50mm/2,4mm</w:t>
      </w:r>
    </w:p>
    <w:p w14:paraId="62B77C8C" w14:textId="77777777" w:rsidR="003A5BD5" w:rsidRPr="003A5BD5" w:rsidRDefault="003A5BD5" w:rsidP="003A5BD5">
      <w:pPr>
        <w:widowControl w:val="0"/>
        <w:numPr>
          <w:ilvl w:val="0"/>
          <w:numId w:val="23"/>
        </w:numPr>
        <w:suppressAutoHyphens/>
        <w:spacing w:after="160"/>
        <w:rPr>
          <w:rFonts w:ascii="Calibri" w:hAnsi="Calibri" w:cs="Calibri"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Znakowanie: tampodruk, kolor biały (wg własnego projektu)</w:t>
      </w:r>
    </w:p>
    <w:p w14:paraId="3431FD3F" w14:textId="77777777" w:rsidR="003A5BD5" w:rsidRPr="003A5BD5" w:rsidRDefault="003A5BD5" w:rsidP="003A5BD5">
      <w:pPr>
        <w:widowControl w:val="0"/>
        <w:suppressAutoHyphens/>
        <w:spacing w:before="100" w:beforeAutospacing="1" w:after="100" w:afterAutospacing="1"/>
        <w:outlineLvl w:val="0"/>
        <w:rPr>
          <w:rFonts w:ascii="Calibri" w:hAnsi="Calibri" w:cs="Calibri"/>
          <w:kern w:val="36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b/>
          <w:bCs/>
          <w:kern w:val="36"/>
          <w:sz w:val="24"/>
          <w:szCs w:val="24"/>
          <w:lang w:eastAsia="hi-IN" w:bidi="hi-IN"/>
        </w:rPr>
        <w:t xml:space="preserve">2. OPASKA ZWIJANA  </w:t>
      </w:r>
    </w:p>
    <w:p w14:paraId="7CCD336C" w14:textId="77777777" w:rsidR="003A5BD5" w:rsidRPr="003A5BD5" w:rsidRDefault="003A5BD5" w:rsidP="003A5BD5">
      <w:pPr>
        <w:widowControl w:val="0"/>
        <w:numPr>
          <w:ilvl w:val="0"/>
          <w:numId w:val="23"/>
        </w:numPr>
        <w:suppressAutoHyphens/>
        <w:spacing w:after="160"/>
        <w:rPr>
          <w:rFonts w:ascii="Calibri" w:hAnsi="Calibri" w:cs="Calibri"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Liczba sztuk: 100</w:t>
      </w:r>
    </w:p>
    <w:p w14:paraId="673AB8C2" w14:textId="77777777" w:rsidR="003A5BD5" w:rsidRPr="003A5BD5" w:rsidRDefault="003A5BD5" w:rsidP="003A5BD5">
      <w:pPr>
        <w:widowControl w:val="0"/>
        <w:numPr>
          <w:ilvl w:val="0"/>
          <w:numId w:val="23"/>
        </w:numPr>
        <w:suppressAutoHyphens/>
        <w:spacing w:after="160"/>
        <w:rPr>
          <w:rFonts w:ascii="Calibri" w:hAnsi="Calibri" w:cs="Calibri"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Kolor: pomarańczowy</w:t>
      </w:r>
    </w:p>
    <w:p w14:paraId="52CED480" w14:textId="77777777" w:rsidR="003A5BD5" w:rsidRPr="003A5BD5" w:rsidRDefault="003A5BD5" w:rsidP="003A5BD5">
      <w:pPr>
        <w:widowControl w:val="0"/>
        <w:numPr>
          <w:ilvl w:val="0"/>
          <w:numId w:val="23"/>
        </w:numPr>
        <w:suppressAutoHyphens/>
        <w:spacing w:after="160"/>
        <w:contextualSpacing/>
        <w:rPr>
          <w:rFonts w:ascii="Calibri" w:hAnsi="Calibri" w:cs="Calibri"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sz w:val="24"/>
          <w:szCs w:val="24"/>
        </w:rPr>
        <w:t>Materiał: PVC, welur, metal</w:t>
      </w:r>
    </w:p>
    <w:p w14:paraId="63BB0D29" w14:textId="77777777" w:rsidR="003A5BD5" w:rsidRPr="003A5BD5" w:rsidRDefault="003A5BD5" w:rsidP="003A5BD5">
      <w:pPr>
        <w:widowControl w:val="0"/>
        <w:numPr>
          <w:ilvl w:val="0"/>
          <w:numId w:val="23"/>
        </w:numPr>
        <w:suppressAutoHyphens/>
        <w:spacing w:after="160"/>
        <w:contextualSpacing/>
        <w:rPr>
          <w:rFonts w:ascii="Calibri" w:hAnsi="Calibri" w:cs="Calibri"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Wymiar: 32 x 3 cm (wymiary minimalne)</w:t>
      </w:r>
    </w:p>
    <w:p w14:paraId="19F4D5DB" w14:textId="77777777" w:rsidR="003A5BD5" w:rsidRPr="003A5BD5" w:rsidRDefault="003A5BD5" w:rsidP="003A5BD5">
      <w:pPr>
        <w:widowControl w:val="0"/>
        <w:numPr>
          <w:ilvl w:val="0"/>
          <w:numId w:val="23"/>
        </w:numPr>
        <w:suppressAutoHyphens/>
        <w:spacing w:after="160"/>
        <w:rPr>
          <w:rFonts w:ascii="Calibri" w:hAnsi="Calibri" w:cs="Calibri"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 xml:space="preserve">Znakowanie: tampodruk, </w:t>
      </w:r>
      <w:r w:rsidRPr="003A5BD5">
        <w:rPr>
          <w:rFonts w:ascii="Calibri" w:hAnsi="Calibri" w:cs="Calibri"/>
          <w:b/>
          <w:bCs/>
          <w:kern w:val="2"/>
          <w:sz w:val="24"/>
          <w:szCs w:val="24"/>
          <w:lang w:eastAsia="hi-IN" w:bidi="hi-IN"/>
        </w:rPr>
        <w:t>kolor biały</w:t>
      </w: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 xml:space="preserve"> (wg własnego projektu)</w:t>
      </w:r>
    </w:p>
    <w:p w14:paraId="60BD04FA" w14:textId="77777777" w:rsidR="003A5BD5" w:rsidRPr="003A5BD5" w:rsidRDefault="003A5BD5" w:rsidP="003A5BD5">
      <w:pPr>
        <w:widowControl w:val="0"/>
        <w:suppressAutoHyphens/>
        <w:ind w:left="720"/>
        <w:rPr>
          <w:rFonts w:ascii="Calibri" w:hAnsi="Calibri" w:cs="Calibri"/>
          <w:kern w:val="2"/>
          <w:sz w:val="24"/>
          <w:szCs w:val="24"/>
          <w:lang w:eastAsia="hi-IN" w:bidi="hi-IN"/>
        </w:rPr>
      </w:pPr>
    </w:p>
    <w:p w14:paraId="4E74E387" w14:textId="77777777" w:rsidR="003A5BD5" w:rsidRPr="003A5BD5" w:rsidRDefault="003A5BD5" w:rsidP="003A5BD5">
      <w:pPr>
        <w:spacing w:after="160"/>
        <w:ind w:right="108"/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</w:pPr>
      <w:r w:rsidRPr="003A5BD5">
        <w:rPr>
          <w:rFonts w:ascii="Calibri" w:hAnsi="Calibri" w:cs="Calibri"/>
          <w:b/>
          <w:kern w:val="2"/>
          <w:sz w:val="24"/>
          <w:szCs w:val="24"/>
          <w:lang w:eastAsia="hi-IN" w:bidi="hi-IN"/>
        </w:rPr>
        <w:t>3. WOREK ZE SZNURKIEM</w:t>
      </w:r>
    </w:p>
    <w:p w14:paraId="7549A3C8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after="160"/>
        <w:rPr>
          <w:rFonts w:ascii="Calibri" w:hAnsi="Calibri" w:cs="Calibri"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Liczba sztuk: 100</w:t>
      </w:r>
    </w:p>
    <w:p w14:paraId="251D2585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after="160"/>
        <w:rPr>
          <w:rFonts w:ascii="Calibri" w:hAnsi="Calibri" w:cs="Calibri"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 xml:space="preserve">Worek z włókniny RPET o gramaturze nie mniejszej niż 80 gr/m² ze sznurkiem poliestrowym </w:t>
      </w:r>
    </w:p>
    <w:p w14:paraId="6A352E83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before="100" w:beforeAutospacing="1" w:after="100" w:afterAutospacing="1"/>
        <w:ind w:left="714" w:right="107" w:hanging="357"/>
        <w:rPr>
          <w:rFonts w:ascii="Calibri" w:hAnsi="Calibri" w:cs="Calibri"/>
          <w:b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Wymiary worka: 33,5 x 39,5 cm (możliwość zwiększenia maksymalnie o 5 cm każdy z podanych wymiarów),  dł. sznurków nie mniejsza niż 49 cm</w:t>
      </w:r>
    </w:p>
    <w:p w14:paraId="15465792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before="100" w:beforeAutospacing="1" w:after="100" w:afterAutospacing="1"/>
        <w:ind w:left="714" w:right="107" w:hanging="357"/>
        <w:rPr>
          <w:rFonts w:ascii="Calibri" w:hAnsi="Calibri" w:cs="Calibri"/>
          <w:b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Kolor: pomarańczowy</w:t>
      </w:r>
    </w:p>
    <w:p w14:paraId="469A38CE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after="160"/>
        <w:ind w:left="714" w:right="107" w:hanging="357"/>
        <w:contextualSpacing/>
        <w:rPr>
          <w:rFonts w:ascii="Calibri" w:hAnsi="Calibri" w:cs="Calibri"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Znakowanie: sitodruk, kolor biały (wg własnego projektu)</w:t>
      </w:r>
    </w:p>
    <w:p w14:paraId="25821C97" w14:textId="77777777" w:rsidR="003A5BD5" w:rsidRPr="003A5BD5" w:rsidRDefault="003A5BD5" w:rsidP="003A5BD5">
      <w:pPr>
        <w:spacing w:after="160"/>
        <w:ind w:right="108"/>
        <w:rPr>
          <w:rFonts w:ascii="Calibri" w:hAnsi="Calibri" w:cs="Calibri"/>
          <w:b/>
          <w:kern w:val="2"/>
          <w:sz w:val="24"/>
          <w:szCs w:val="24"/>
          <w:lang w:eastAsia="hi-IN" w:bidi="hi-IN"/>
        </w:rPr>
      </w:pPr>
    </w:p>
    <w:p w14:paraId="0B8F99F6" w14:textId="77777777" w:rsidR="003A5BD5" w:rsidRPr="003A5BD5" w:rsidRDefault="003A5BD5" w:rsidP="003A5BD5">
      <w:pPr>
        <w:spacing w:after="160"/>
        <w:ind w:right="108"/>
        <w:rPr>
          <w:rFonts w:ascii="Calibri" w:hAnsi="Calibri" w:cs="Calibri"/>
          <w:b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b/>
          <w:kern w:val="2"/>
          <w:sz w:val="24"/>
          <w:szCs w:val="24"/>
          <w:lang w:eastAsia="hi-IN" w:bidi="hi-IN"/>
        </w:rPr>
        <w:t>4. WODOODPORNE ETUI NA SMARTFONA / PRZEZROCZYSTE</w:t>
      </w:r>
    </w:p>
    <w:p w14:paraId="1F122253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after="160"/>
        <w:rPr>
          <w:rFonts w:ascii="Calibri" w:hAnsi="Calibri" w:cs="Calibri"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Liczba sztuk: 100</w:t>
      </w:r>
    </w:p>
    <w:p w14:paraId="15BB8739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before="100" w:beforeAutospacing="1" w:after="100" w:afterAutospacing="1"/>
        <w:ind w:left="714" w:right="107" w:hanging="357"/>
        <w:rPr>
          <w:rFonts w:ascii="Calibri" w:hAnsi="Calibri" w:cs="Calibri"/>
          <w:b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Etui z regulowaną smyczą</w:t>
      </w:r>
    </w:p>
    <w:p w14:paraId="563F4A9B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before="100" w:beforeAutospacing="1" w:after="100" w:afterAutospacing="1"/>
        <w:ind w:left="714" w:right="107" w:hanging="357"/>
        <w:rPr>
          <w:rFonts w:ascii="Calibri" w:hAnsi="Calibri" w:cs="Calibri"/>
          <w:b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Wymiary: 24 x 9,5 cm (+ 3 cm każdy z wymiarów)</w:t>
      </w:r>
    </w:p>
    <w:p w14:paraId="551DFF4A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before="100" w:beforeAutospacing="1" w:after="100" w:afterAutospacing="1"/>
        <w:ind w:left="714" w:right="107" w:hanging="357"/>
        <w:rPr>
          <w:rFonts w:ascii="Calibri" w:hAnsi="Calibri" w:cs="Calibri"/>
          <w:b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 xml:space="preserve">Waga: 0.037 kg </w:t>
      </w:r>
    </w:p>
    <w:p w14:paraId="7AD791B2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before="100" w:beforeAutospacing="1" w:after="100" w:afterAutospacing="1"/>
        <w:ind w:left="714" w:right="107" w:hanging="357"/>
        <w:rPr>
          <w:rFonts w:ascii="Calibri" w:hAnsi="Calibri" w:cs="Calibri"/>
          <w:b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Kolor: przezroczysty biały</w:t>
      </w:r>
    </w:p>
    <w:p w14:paraId="3AFD555F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after="160"/>
        <w:ind w:left="714" w:hanging="357"/>
        <w:contextualSpacing/>
        <w:rPr>
          <w:rFonts w:ascii="Calibri" w:hAnsi="Calibri" w:cs="Calibri"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sz w:val="24"/>
          <w:szCs w:val="24"/>
        </w:rPr>
        <w:t>Materiał: PVC</w:t>
      </w:r>
    </w:p>
    <w:p w14:paraId="23C0F328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after="160"/>
        <w:ind w:left="714" w:right="107" w:hanging="357"/>
        <w:contextualSpacing/>
        <w:rPr>
          <w:rFonts w:ascii="Calibri" w:hAnsi="Calibri" w:cs="Calibri"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Znakowanie: tampodruk, kolor biały (wg własnego projektu)</w:t>
      </w:r>
    </w:p>
    <w:p w14:paraId="3C3D109C" w14:textId="77777777" w:rsidR="003A5BD5" w:rsidRPr="003A5BD5" w:rsidRDefault="003A5BD5" w:rsidP="003A5BD5">
      <w:pPr>
        <w:widowControl w:val="0"/>
        <w:suppressAutoHyphens/>
        <w:ind w:left="714" w:right="107"/>
        <w:contextualSpacing/>
        <w:rPr>
          <w:rFonts w:ascii="Calibri" w:hAnsi="Calibri" w:cs="Calibri"/>
          <w:kern w:val="2"/>
          <w:sz w:val="24"/>
          <w:szCs w:val="24"/>
          <w:lang w:eastAsia="hi-IN" w:bidi="hi-IN"/>
        </w:rPr>
      </w:pPr>
    </w:p>
    <w:p w14:paraId="0DB30AAA" w14:textId="77777777" w:rsidR="003A5BD5" w:rsidRPr="003A5BD5" w:rsidRDefault="003A5BD5" w:rsidP="003A5BD5">
      <w:pPr>
        <w:spacing w:after="160"/>
        <w:ind w:right="108"/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</w:pPr>
      <w:r w:rsidRPr="003A5BD5">
        <w:rPr>
          <w:rFonts w:ascii="Calibri" w:hAnsi="Calibri" w:cs="Calibri"/>
          <w:b/>
          <w:kern w:val="2"/>
          <w:sz w:val="24"/>
          <w:szCs w:val="24"/>
          <w:lang w:eastAsia="hi-IN" w:bidi="hi-IN"/>
        </w:rPr>
        <w:t>5. KABEL DO ŁADOWANIA - BRELOK DO KLUCZY / SREBRNY</w:t>
      </w:r>
    </w:p>
    <w:p w14:paraId="28ACD501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after="160"/>
        <w:rPr>
          <w:rFonts w:ascii="Calibri" w:hAnsi="Calibri" w:cs="Calibri"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Liczba sztuk: 100</w:t>
      </w:r>
    </w:p>
    <w:p w14:paraId="09745884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after="160"/>
        <w:rPr>
          <w:rFonts w:ascii="Calibri" w:hAnsi="Calibri" w:cs="Calibri"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Brelok do kluczy - kabel do ładowania zawierający co najmniej wskazane końcówki: USB, USB typu C oraz micro USB</w:t>
      </w:r>
    </w:p>
    <w:p w14:paraId="4F746890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before="100" w:beforeAutospacing="1" w:after="100" w:afterAutospacing="1"/>
        <w:ind w:left="714" w:right="107" w:hanging="357"/>
        <w:rPr>
          <w:rFonts w:ascii="Calibri" w:hAnsi="Calibri" w:cs="Calibri"/>
          <w:b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Wymiary: 17,8 x 1,4 x 0,6 cm ( długość +/-  5cm, pozostałe wymiary orientacyjne)</w:t>
      </w:r>
    </w:p>
    <w:p w14:paraId="3FDC4763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before="100" w:beforeAutospacing="1" w:after="100" w:afterAutospacing="1"/>
        <w:ind w:left="714" w:right="107" w:hanging="357"/>
        <w:rPr>
          <w:rFonts w:ascii="Calibri" w:hAnsi="Calibri" w:cs="Calibri"/>
          <w:b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Kolor: srebrny</w:t>
      </w:r>
    </w:p>
    <w:p w14:paraId="00AB6A19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after="160"/>
        <w:ind w:left="714" w:hanging="357"/>
        <w:contextualSpacing/>
        <w:rPr>
          <w:rFonts w:ascii="Calibri" w:hAnsi="Calibri" w:cs="Calibri"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sz w:val="24"/>
          <w:szCs w:val="24"/>
        </w:rPr>
        <w:t>Materiał: aluminium, plus inne materiały</w:t>
      </w:r>
    </w:p>
    <w:p w14:paraId="4B11FF59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after="160"/>
        <w:ind w:left="714" w:right="107" w:hanging="357"/>
        <w:contextualSpacing/>
        <w:rPr>
          <w:rFonts w:ascii="Calibri" w:hAnsi="Calibri" w:cs="Calibri"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Znakowanie: laser/grawer  (wg własnego projektu)</w:t>
      </w:r>
    </w:p>
    <w:p w14:paraId="0C7DD101" w14:textId="77777777" w:rsidR="003A5BD5" w:rsidRPr="003A5BD5" w:rsidRDefault="003A5BD5" w:rsidP="003A5BD5">
      <w:pPr>
        <w:widowControl w:val="0"/>
        <w:suppressAutoHyphens/>
        <w:ind w:left="357" w:right="107"/>
        <w:contextualSpacing/>
        <w:rPr>
          <w:rFonts w:ascii="Calibri" w:hAnsi="Calibri" w:cs="Calibri"/>
          <w:kern w:val="2"/>
          <w:sz w:val="24"/>
          <w:szCs w:val="24"/>
          <w:lang w:eastAsia="hi-IN" w:bidi="hi-IN"/>
        </w:rPr>
      </w:pPr>
    </w:p>
    <w:p w14:paraId="51C7BFDF" w14:textId="77777777" w:rsidR="003A5BD5" w:rsidRPr="003A5BD5" w:rsidRDefault="003A5BD5" w:rsidP="003A5BD5">
      <w:pPr>
        <w:widowControl w:val="0"/>
        <w:suppressAutoHyphens/>
        <w:ind w:right="107"/>
        <w:contextualSpacing/>
        <w:rPr>
          <w:rFonts w:ascii="Calibri" w:hAnsi="Calibri" w:cs="Calibri"/>
          <w:b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 xml:space="preserve">6. </w:t>
      </w:r>
      <w:r w:rsidRPr="003A5BD5">
        <w:rPr>
          <w:rFonts w:ascii="Calibri" w:hAnsi="Calibri" w:cs="Calibri"/>
          <w:b/>
          <w:kern w:val="2"/>
          <w:sz w:val="24"/>
          <w:szCs w:val="24"/>
          <w:lang w:eastAsia="hi-IN" w:bidi="hi-IN"/>
        </w:rPr>
        <w:t>DREWNIANY OŁÓWEK Z GUMKĄ NAOSTRZONY / NATURALNY</w:t>
      </w:r>
    </w:p>
    <w:p w14:paraId="7718A3CD" w14:textId="77777777" w:rsidR="003A5BD5" w:rsidRPr="003A5BD5" w:rsidRDefault="003A5BD5" w:rsidP="003A5BD5">
      <w:pPr>
        <w:widowControl w:val="0"/>
        <w:suppressAutoHyphens/>
        <w:ind w:left="357" w:right="107"/>
        <w:contextualSpacing/>
        <w:rPr>
          <w:rFonts w:ascii="Calibri" w:hAnsi="Calibri" w:cs="Calibri"/>
          <w:kern w:val="2"/>
          <w:sz w:val="24"/>
          <w:szCs w:val="24"/>
          <w:lang w:eastAsia="hi-IN" w:bidi="hi-IN"/>
        </w:rPr>
      </w:pPr>
    </w:p>
    <w:p w14:paraId="0750EEDB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after="160"/>
        <w:rPr>
          <w:rFonts w:ascii="Calibri" w:hAnsi="Calibri" w:cs="Calibri"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Liczba sztuk: 100</w:t>
      </w:r>
    </w:p>
    <w:p w14:paraId="46E7F2F1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before="100" w:beforeAutospacing="1" w:after="100" w:afterAutospacing="1"/>
        <w:ind w:left="714" w:right="107" w:hanging="357"/>
        <w:rPr>
          <w:rFonts w:ascii="Calibri" w:hAnsi="Calibri" w:cs="Calibri"/>
          <w:b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Wymiary: Ø 0,7 x 18,6 cm</w:t>
      </w:r>
    </w:p>
    <w:p w14:paraId="4B5FE7E8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before="100" w:beforeAutospacing="1" w:after="100" w:afterAutospacing="1"/>
        <w:ind w:left="714" w:right="107" w:hanging="357"/>
        <w:rPr>
          <w:rFonts w:ascii="Calibri" w:hAnsi="Calibri" w:cs="Calibri"/>
          <w:b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Kolor: naturalny</w:t>
      </w:r>
    </w:p>
    <w:p w14:paraId="39509FC0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after="160"/>
        <w:ind w:left="714" w:hanging="357"/>
        <w:contextualSpacing/>
        <w:rPr>
          <w:rFonts w:ascii="Calibri" w:hAnsi="Calibri" w:cs="Calibri"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sz w:val="24"/>
          <w:szCs w:val="24"/>
        </w:rPr>
        <w:t>Materiał: drewno</w:t>
      </w:r>
    </w:p>
    <w:p w14:paraId="650D54E0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after="160"/>
        <w:ind w:left="714" w:right="107" w:hanging="357"/>
        <w:contextualSpacing/>
        <w:rPr>
          <w:rFonts w:ascii="Calibri" w:hAnsi="Calibri" w:cs="Calibri"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Znakowanie: tampodruk, jeden kolor (wg własnego projektu)</w:t>
      </w:r>
    </w:p>
    <w:p w14:paraId="4B7E0432" w14:textId="77777777" w:rsidR="003A5BD5" w:rsidRPr="003A5BD5" w:rsidRDefault="003A5BD5" w:rsidP="003A5BD5">
      <w:pPr>
        <w:spacing w:after="160"/>
        <w:ind w:right="108"/>
        <w:rPr>
          <w:rFonts w:ascii="Calibri" w:hAnsi="Calibri" w:cs="Calibri"/>
          <w:b/>
          <w:kern w:val="2"/>
          <w:sz w:val="24"/>
          <w:szCs w:val="24"/>
          <w:lang w:eastAsia="hi-IN" w:bidi="hi-IN"/>
        </w:rPr>
      </w:pPr>
    </w:p>
    <w:p w14:paraId="3C73BE71" w14:textId="77777777" w:rsidR="003A5BD5" w:rsidRPr="003A5BD5" w:rsidRDefault="003A5BD5" w:rsidP="003A5BD5">
      <w:pPr>
        <w:spacing w:after="160"/>
        <w:ind w:right="108"/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</w:pPr>
      <w:r w:rsidRPr="003A5BD5">
        <w:rPr>
          <w:rFonts w:ascii="Calibri" w:hAnsi="Calibri" w:cs="Calibri"/>
          <w:b/>
          <w:kern w:val="2"/>
          <w:sz w:val="24"/>
          <w:szCs w:val="24"/>
          <w:lang w:eastAsia="hi-IN" w:bidi="hi-IN"/>
        </w:rPr>
        <w:t>7. DREWNIANY OŁÓWEK Z GUMKĄ  NAOSTRZONY / POMARAŃCZOWY</w:t>
      </w:r>
    </w:p>
    <w:p w14:paraId="3F5DCB72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after="160"/>
        <w:rPr>
          <w:rFonts w:ascii="Calibri" w:hAnsi="Calibri" w:cs="Calibri"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Liczba sztuk: 100</w:t>
      </w:r>
    </w:p>
    <w:p w14:paraId="0C529874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before="100" w:beforeAutospacing="1" w:after="100" w:afterAutospacing="1"/>
        <w:ind w:left="714" w:right="107" w:hanging="357"/>
        <w:rPr>
          <w:rFonts w:ascii="Calibri" w:hAnsi="Calibri" w:cs="Calibri"/>
          <w:b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Wymiary: Ø 0,7 x 18,6 cm</w:t>
      </w:r>
    </w:p>
    <w:p w14:paraId="57AF4AEB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before="100" w:beforeAutospacing="1" w:after="100" w:afterAutospacing="1"/>
        <w:ind w:left="714" w:right="107" w:hanging="357"/>
        <w:rPr>
          <w:rFonts w:ascii="Calibri" w:hAnsi="Calibri" w:cs="Calibri"/>
          <w:b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Kolor: pomarańczowy</w:t>
      </w:r>
    </w:p>
    <w:p w14:paraId="7AD9FCB9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after="160"/>
        <w:ind w:left="714" w:hanging="357"/>
        <w:contextualSpacing/>
        <w:rPr>
          <w:rFonts w:ascii="Calibri" w:hAnsi="Calibri" w:cs="Calibri"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sz w:val="24"/>
          <w:szCs w:val="24"/>
        </w:rPr>
        <w:t>Materiał: drewno</w:t>
      </w:r>
    </w:p>
    <w:p w14:paraId="17C13FDE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after="160"/>
        <w:ind w:left="714" w:right="107" w:hanging="357"/>
        <w:contextualSpacing/>
        <w:rPr>
          <w:rFonts w:ascii="Calibri" w:hAnsi="Calibri" w:cs="Calibri"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Znakowanie: tampodruk, kolor biały (wg własnego projektu)</w:t>
      </w:r>
    </w:p>
    <w:p w14:paraId="6BBBE876" w14:textId="77777777" w:rsidR="003A5BD5" w:rsidRPr="003A5BD5" w:rsidRDefault="003A5BD5" w:rsidP="003A5BD5">
      <w:pPr>
        <w:spacing w:after="160"/>
        <w:ind w:right="108"/>
        <w:rPr>
          <w:rFonts w:ascii="Calibri" w:hAnsi="Calibri" w:cs="Calibri"/>
          <w:b/>
          <w:kern w:val="2"/>
          <w:sz w:val="24"/>
          <w:szCs w:val="24"/>
          <w:lang w:eastAsia="hi-IN" w:bidi="hi-IN"/>
        </w:rPr>
      </w:pPr>
    </w:p>
    <w:p w14:paraId="22D1D547" w14:textId="77777777" w:rsidR="003A5BD5" w:rsidRPr="003A5BD5" w:rsidRDefault="003A5BD5" w:rsidP="003A5BD5">
      <w:pPr>
        <w:spacing w:after="160"/>
        <w:ind w:right="108"/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</w:pPr>
      <w:r w:rsidRPr="003A5BD5">
        <w:rPr>
          <w:rFonts w:ascii="Calibri" w:hAnsi="Calibri" w:cs="Calibri"/>
          <w:b/>
          <w:kern w:val="2"/>
          <w:sz w:val="24"/>
          <w:szCs w:val="24"/>
          <w:lang w:eastAsia="hi-IN" w:bidi="hi-IN"/>
        </w:rPr>
        <w:t>8. ZESTAW MINI ZAKREŚLACZY</w:t>
      </w:r>
    </w:p>
    <w:p w14:paraId="66EFD989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after="160"/>
        <w:rPr>
          <w:rFonts w:ascii="Calibri" w:hAnsi="Calibri" w:cs="Calibri"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Liczba sztuk: 100 zestawów</w:t>
      </w:r>
    </w:p>
    <w:p w14:paraId="1A794752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before="100" w:beforeAutospacing="1" w:after="100" w:afterAutospacing="1"/>
        <w:ind w:left="714" w:right="107" w:hanging="357"/>
        <w:rPr>
          <w:rFonts w:ascii="Calibri" w:hAnsi="Calibri" w:cs="Calibri"/>
          <w:b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4 różne kolory zakreślaczy w zestawie, np.: żółty, niebieski, zielony i pomarańczowy</w:t>
      </w:r>
    </w:p>
    <w:p w14:paraId="39B1D381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after="160"/>
        <w:ind w:left="714" w:hanging="357"/>
        <w:contextualSpacing/>
        <w:rPr>
          <w:rFonts w:ascii="Calibri" w:hAnsi="Calibri" w:cs="Calibri"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sz w:val="24"/>
          <w:szCs w:val="24"/>
        </w:rPr>
        <w:t>Pakowane w poręczne kartonowe pudełko</w:t>
      </w:r>
    </w:p>
    <w:p w14:paraId="760BD6F9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before="100" w:beforeAutospacing="1" w:after="100" w:afterAutospacing="1"/>
        <w:ind w:left="714" w:right="107" w:hanging="357"/>
        <w:rPr>
          <w:rFonts w:ascii="Calibri" w:hAnsi="Calibri" w:cs="Calibri"/>
          <w:b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Wymiary opakowania zakreślaczy: 7 x 1,8 x 7,2 cm</w:t>
      </w:r>
    </w:p>
    <w:p w14:paraId="3F4309DD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after="160"/>
        <w:ind w:left="714" w:hanging="357"/>
        <w:contextualSpacing/>
        <w:rPr>
          <w:rFonts w:ascii="Calibri" w:hAnsi="Calibri" w:cs="Calibri"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sz w:val="24"/>
          <w:szCs w:val="24"/>
        </w:rPr>
        <w:t>Materiał</w:t>
      </w: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 xml:space="preserve"> zakreślaczy</w:t>
      </w:r>
      <w:r w:rsidRPr="003A5BD5">
        <w:rPr>
          <w:rFonts w:ascii="Calibri" w:hAnsi="Calibri" w:cs="Calibri"/>
          <w:sz w:val="24"/>
          <w:szCs w:val="24"/>
        </w:rPr>
        <w:t>: polipropylen</w:t>
      </w:r>
    </w:p>
    <w:p w14:paraId="09DE436C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after="160"/>
        <w:ind w:left="714" w:right="107" w:hanging="357"/>
        <w:contextualSpacing/>
        <w:rPr>
          <w:rFonts w:ascii="Calibri" w:hAnsi="Calibri" w:cs="Calibri"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Znakowanie kartonowego pudełka: tampodruk na opakowaniu, jeden kolor (wg własnego projektu)</w:t>
      </w:r>
    </w:p>
    <w:p w14:paraId="2ECD3B6F" w14:textId="77777777" w:rsidR="003A5BD5" w:rsidRPr="003A5BD5" w:rsidRDefault="003A5BD5" w:rsidP="003A5BD5">
      <w:pPr>
        <w:widowControl w:val="0"/>
        <w:suppressAutoHyphens/>
        <w:ind w:right="107"/>
        <w:contextualSpacing/>
        <w:rPr>
          <w:rFonts w:ascii="Calibri" w:hAnsi="Calibri" w:cs="Calibri"/>
          <w:kern w:val="2"/>
          <w:sz w:val="24"/>
          <w:szCs w:val="24"/>
          <w:lang w:eastAsia="hi-IN" w:bidi="hi-IN"/>
        </w:rPr>
      </w:pPr>
    </w:p>
    <w:p w14:paraId="126DE9D1" w14:textId="77777777" w:rsidR="003A5BD5" w:rsidRPr="003A5BD5" w:rsidRDefault="003A5BD5" w:rsidP="003A5BD5">
      <w:pPr>
        <w:spacing w:after="160"/>
        <w:ind w:right="108"/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</w:pPr>
      <w:r w:rsidRPr="003A5BD5">
        <w:rPr>
          <w:rFonts w:ascii="Calibri" w:hAnsi="Calibri" w:cs="Calibri"/>
          <w:b/>
          <w:kern w:val="2"/>
          <w:sz w:val="24"/>
          <w:szCs w:val="24"/>
          <w:lang w:eastAsia="hi-IN" w:bidi="hi-IN"/>
        </w:rPr>
        <w:t xml:space="preserve">9. ZESTAW KARTECZEK MEMO </w:t>
      </w:r>
    </w:p>
    <w:p w14:paraId="1DAFBE43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after="160"/>
        <w:rPr>
          <w:rFonts w:ascii="Calibri" w:hAnsi="Calibri" w:cs="Calibri"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Liczba sztuk zestawów: 100</w:t>
      </w:r>
    </w:p>
    <w:p w14:paraId="7A22C0D1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after="160"/>
        <w:ind w:left="714" w:right="107" w:hanging="357"/>
        <w:contextualSpacing/>
        <w:rPr>
          <w:rFonts w:ascii="Calibri" w:hAnsi="Calibri" w:cs="Calibri"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sz w:val="24"/>
          <w:szCs w:val="24"/>
        </w:rPr>
        <w:t>Zawartość karteczek w zestawie: samoprzylepne kartki (nie mniej niż 100 szt. o wymiarach 8x5 cm, kolor żółty); kolorowe znaczniki (pięć kolorów, w każdym co najmniej 25 znaczników) 5x25 stron.</w:t>
      </w:r>
    </w:p>
    <w:p w14:paraId="224BFFC6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before="100" w:beforeAutospacing="1" w:after="100" w:afterAutospacing="1"/>
        <w:ind w:left="714" w:right="107" w:hanging="357"/>
        <w:rPr>
          <w:rFonts w:ascii="Calibri" w:hAnsi="Calibri" w:cs="Calibri"/>
          <w:b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Wymiary zestawów: 8 x 5 x 0,2 (1,6) cm</w:t>
      </w:r>
    </w:p>
    <w:p w14:paraId="58A00D7E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before="100" w:beforeAutospacing="1" w:after="100" w:afterAutospacing="1"/>
        <w:ind w:left="714" w:right="107" w:hanging="357"/>
        <w:rPr>
          <w:rFonts w:ascii="Calibri" w:hAnsi="Calibri" w:cs="Calibri"/>
          <w:b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Kolor korkowego etui: beżowy</w:t>
      </w:r>
    </w:p>
    <w:p w14:paraId="0F328E51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after="160"/>
        <w:ind w:left="714" w:hanging="357"/>
        <w:contextualSpacing/>
        <w:rPr>
          <w:rFonts w:ascii="Calibri" w:hAnsi="Calibri" w:cs="Calibri"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sz w:val="24"/>
          <w:szCs w:val="24"/>
        </w:rPr>
        <w:t>Materiał: papier (kartki) / korek (etui)</w:t>
      </w:r>
    </w:p>
    <w:p w14:paraId="218A705A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after="160"/>
        <w:ind w:left="714" w:right="107" w:hanging="357"/>
        <w:contextualSpacing/>
        <w:rPr>
          <w:rFonts w:ascii="Calibri" w:hAnsi="Calibri" w:cs="Calibri"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Znakowanie korkowego etui: grawer/tampodruk/laser, jeden kolor (wg własnego projektu)</w:t>
      </w:r>
    </w:p>
    <w:p w14:paraId="5704E5A4" w14:textId="77777777" w:rsidR="003A5BD5" w:rsidRPr="003A5BD5" w:rsidRDefault="003A5BD5" w:rsidP="003A5BD5">
      <w:pPr>
        <w:widowControl w:val="0"/>
        <w:suppressAutoHyphens/>
        <w:ind w:left="714" w:right="107"/>
        <w:contextualSpacing/>
        <w:rPr>
          <w:rFonts w:ascii="Calibri" w:hAnsi="Calibri" w:cs="Calibri"/>
          <w:kern w:val="2"/>
          <w:sz w:val="24"/>
          <w:szCs w:val="24"/>
          <w:lang w:eastAsia="hi-IN" w:bidi="hi-IN"/>
        </w:rPr>
      </w:pPr>
    </w:p>
    <w:p w14:paraId="71EAA036" w14:textId="77777777" w:rsidR="003A5BD5" w:rsidRPr="003A5BD5" w:rsidRDefault="003A5BD5" w:rsidP="003A5BD5">
      <w:pPr>
        <w:spacing w:after="160"/>
        <w:ind w:right="108"/>
        <w:rPr>
          <w:rFonts w:ascii="Calibri" w:eastAsia="Aptos" w:hAnsi="Calibri" w:cs="Calibri"/>
          <w:kern w:val="2"/>
          <w:sz w:val="24"/>
          <w:szCs w:val="24"/>
          <w:lang w:eastAsia="en-US"/>
          <w14:ligatures w14:val="standardContextual"/>
        </w:rPr>
      </w:pPr>
      <w:r w:rsidRPr="003A5BD5">
        <w:rPr>
          <w:rFonts w:ascii="Calibri" w:hAnsi="Calibri" w:cs="Calibri"/>
          <w:b/>
          <w:kern w:val="2"/>
          <w:sz w:val="24"/>
          <w:szCs w:val="24"/>
          <w:lang w:eastAsia="hi-IN" w:bidi="hi-IN"/>
        </w:rPr>
        <w:t>10. MINUTNIK ZEGAR PIASKOWY: KLEPSYDRA</w:t>
      </w:r>
    </w:p>
    <w:p w14:paraId="51113D70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after="160"/>
        <w:ind w:left="714" w:right="108" w:hanging="357"/>
        <w:contextualSpacing/>
        <w:rPr>
          <w:rFonts w:ascii="Calibri" w:hAnsi="Calibri" w:cs="Calibri"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Liczba sztuk: 100</w:t>
      </w:r>
    </w:p>
    <w:p w14:paraId="1D6EDB6A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after="160"/>
        <w:ind w:left="714" w:right="108" w:hanging="357"/>
        <w:contextualSpacing/>
        <w:rPr>
          <w:rFonts w:ascii="Calibri" w:hAnsi="Calibri" w:cs="Calibri"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Szczegóły: 5-minutowy zegar piaskowy, klepsydra ze szkła borokrzemowego, z podstawą z drewna.</w:t>
      </w:r>
    </w:p>
    <w:p w14:paraId="40E4304C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before="100" w:beforeAutospacing="1" w:after="100" w:afterAutospacing="1"/>
        <w:ind w:left="714" w:right="108" w:hanging="357"/>
        <w:rPr>
          <w:rFonts w:ascii="Calibri" w:hAnsi="Calibri" w:cs="Calibri"/>
          <w:b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 xml:space="preserve">Wymiary co najmniej: 7,5 x 7,5 x 13,8 cm </w:t>
      </w:r>
    </w:p>
    <w:p w14:paraId="0D1DB5B2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after="160"/>
        <w:ind w:left="714" w:right="108" w:hanging="357"/>
        <w:contextualSpacing/>
        <w:rPr>
          <w:rFonts w:ascii="Calibri" w:hAnsi="Calibri" w:cs="Calibri"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Znakowanie: tampodruk – przód podstawy, jeden kolor (wg własnego projektu)</w:t>
      </w:r>
    </w:p>
    <w:p w14:paraId="47D01839" w14:textId="77777777" w:rsidR="003A5BD5" w:rsidRPr="003A5BD5" w:rsidRDefault="003A5BD5" w:rsidP="003A5BD5">
      <w:pPr>
        <w:widowControl w:val="0"/>
        <w:suppressAutoHyphens/>
        <w:ind w:right="108"/>
        <w:contextualSpacing/>
        <w:rPr>
          <w:rFonts w:ascii="Calibri" w:hAnsi="Calibri" w:cs="Calibri"/>
          <w:kern w:val="2"/>
          <w:sz w:val="24"/>
          <w:szCs w:val="24"/>
          <w:lang w:eastAsia="hi-IN" w:bidi="hi-IN"/>
        </w:rPr>
      </w:pPr>
    </w:p>
    <w:p w14:paraId="153E2325" w14:textId="77777777" w:rsidR="003A5BD5" w:rsidRPr="003A5BD5" w:rsidRDefault="003A5BD5" w:rsidP="003A5BD5">
      <w:pPr>
        <w:spacing w:after="160"/>
        <w:ind w:right="108"/>
        <w:rPr>
          <w:rFonts w:ascii="Calibri" w:hAnsi="Calibri" w:cs="Calibri"/>
          <w:b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b/>
          <w:kern w:val="2"/>
          <w:sz w:val="24"/>
          <w:szCs w:val="24"/>
          <w:lang w:eastAsia="hi-IN" w:bidi="hi-IN"/>
        </w:rPr>
        <w:t>11. KOSMETYCZKA BEŻOWA</w:t>
      </w:r>
    </w:p>
    <w:p w14:paraId="0BD6ED27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after="160"/>
        <w:rPr>
          <w:rFonts w:ascii="Calibri" w:hAnsi="Calibri" w:cs="Calibri"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Liczba sztuk: 100</w:t>
      </w:r>
    </w:p>
    <w:p w14:paraId="4F54B92C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before="100" w:beforeAutospacing="1" w:after="100" w:afterAutospacing="1"/>
        <w:ind w:left="714" w:right="107" w:hanging="357"/>
        <w:rPr>
          <w:rFonts w:ascii="Calibri" w:hAnsi="Calibri" w:cs="Calibri"/>
          <w:b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Kosmetyczka wykonana z wysokiej jakości bawełny, a spód wykonany z korka o gramaturze nie mniejszej niż 220g/m</w:t>
      </w:r>
      <w:r w:rsidRPr="003A5BD5">
        <w:rPr>
          <w:rFonts w:ascii="Calibri" w:hAnsi="Calibri" w:cs="Calibri"/>
          <w:kern w:val="2"/>
          <w:sz w:val="24"/>
          <w:szCs w:val="24"/>
          <w:vertAlign w:val="superscript"/>
          <w:lang w:eastAsia="hi-IN" w:bidi="hi-IN"/>
        </w:rPr>
        <w:t xml:space="preserve">2 </w:t>
      </w: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. Materiał z bawełny ciasno pleciony, nieprześwitujący. Kosmetyczka zamykana na suwak.</w:t>
      </w:r>
    </w:p>
    <w:p w14:paraId="0050BC2F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before="100" w:beforeAutospacing="1" w:after="100" w:afterAutospacing="1"/>
        <w:ind w:left="714" w:right="107" w:hanging="357"/>
        <w:rPr>
          <w:rFonts w:ascii="Calibri" w:hAnsi="Calibri" w:cs="Calibri"/>
          <w:b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Wymiary: 24 x 5 x 17 cm (+/- 2 cm.)</w:t>
      </w:r>
    </w:p>
    <w:p w14:paraId="344FF978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before="100" w:beforeAutospacing="1" w:after="100" w:afterAutospacing="1"/>
        <w:ind w:left="714" w:right="107" w:hanging="357"/>
        <w:rPr>
          <w:rFonts w:ascii="Calibri" w:hAnsi="Calibri" w:cs="Calibri"/>
          <w:b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Kolor: beżowy</w:t>
      </w:r>
    </w:p>
    <w:p w14:paraId="7B223261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after="160"/>
        <w:ind w:left="714" w:hanging="357"/>
        <w:contextualSpacing/>
        <w:rPr>
          <w:rFonts w:ascii="Calibri" w:hAnsi="Calibri" w:cs="Calibri"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sz w:val="24"/>
          <w:szCs w:val="24"/>
        </w:rPr>
        <w:t>Materiał: bawełna, korek</w:t>
      </w:r>
    </w:p>
    <w:p w14:paraId="69F3ADE5" w14:textId="77777777" w:rsidR="003A5BD5" w:rsidRDefault="003A5BD5" w:rsidP="003A5BD5">
      <w:pPr>
        <w:widowControl w:val="0"/>
        <w:numPr>
          <w:ilvl w:val="0"/>
          <w:numId w:val="24"/>
        </w:numPr>
        <w:suppressAutoHyphens/>
        <w:spacing w:after="160"/>
        <w:ind w:left="714" w:right="107" w:hanging="357"/>
        <w:contextualSpacing/>
        <w:rPr>
          <w:rFonts w:ascii="Calibri" w:hAnsi="Calibri" w:cs="Calibri"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Znakowanie: sitodruk, jeden kolor (wg własnego projektu)</w:t>
      </w:r>
    </w:p>
    <w:p w14:paraId="425C30B0" w14:textId="77777777" w:rsidR="003A5BD5" w:rsidRPr="003A5BD5" w:rsidRDefault="003A5BD5" w:rsidP="003A5BD5">
      <w:pPr>
        <w:widowControl w:val="0"/>
        <w:suppressAutoHyphens/>
        <w:spacing w:after="160"/>
        <w:ind w:left="714" w:right="107"/>
        <w:contextualSpacing/>
        <w:rPr>
          <w:rFonts w:ascii="Calibri" w:hAnsi="Calibri" w:cs="Calibri"/>
          <w:kern w:val="2"/>
          <w:sz w:val="24"/>
          <w:szCs w:val="24"/>
          <w:lang w:eastAsia="hi-IN" w:bidi="hi-IN"/>
        </w:rPr>
      </w:pPr>
    </w:p>
    <w:p w14:paraId="4463115E" w14:textId="77777777" w:rsidR="003A5BD5" w:rsidRPr="003A5BD5" w:rsidRDefault="003A5BD5" w:rsidP="003A5BD5">
      <w:pPr>
        <w:widowControl w:val="0"/>
        <w:suppressAutoHyphens/>
        <w:spacing w:before="100" w:beforeAutospacing="1" w:after="100" w:afterAutospacing="1"/>
        <w:outlineLvl w:val="0"/>
        <w:rPr>
          <w:rFonts w:ascii="Calibri" w:hAnsi="Calibri" w:cs="Calibri"/>
          <w:b/>
          <w:bCs/>
          <w:kern w:val="36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b/>
          <w:bCs/>
          <w:kern w:val="36"/>
          <w:sz w:val="24"/>
          <w:szCs w:val="24"/>
          <w:lang w:eastAsia="hi-IN" w:bidi="hi-IN"/>
        </w:rPr>
        <w:t xml:space="preserve">II. CZĘŚĆ: </w:t>
      </w:r>
      <w:r w:rsidRPr="003A5BD5">
        <w:rPr>
          <w:rFonts w:ascii="Calibri" w:hAnsi="Calibri" w:cs="Calibri"/>
          <w:b/>
          <w:kern w:val="2"/>
          <w:sz w:val="24"/>
          <w:szCs w:val="24"/>
          <w:lang w:eastAsia="hi-IN" w:bidi="hi-IN"/>
        </w:rPr>
        <w:t xml:space="preserve"> BUTELKA SZKLANA Z NEOPRANOWYM POKROWCEM</w:t>
      </w:r>
    </w:p>
    <w:p w14:paraId="279E218F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after="160"/>
        <w:rPr>
          <w:rFonts w:ascii="Calibri" w:hAnsi="Calibri" w:cs="Calibri"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Liczba sztuk: 100</w:t>
      </w:r>
    </w:p>
    <w:p w14:paraId="787A3FB1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before="100" w:beforeAutospacing="1" w:after="100" w:afterAutospacing="1"/>
        <w:ind w:left="714" w:right="107" w:hanging="357"/>
        <w:rPr>
          <w:rFonts w:ascii="Calibri" w:hAnsi="Calibri" w:cs="Calibri"/>
          <w:b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Butelka wykonana ze szkła sodowo-wapiennego, którą można myć w zmywarce.</w:t>
      </w:r>
    </w:p>
    <w:p w14:paraId="04EA53DA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before="100" w:beforeAutospacing="1" w:after="100" w:afterAutospacing="1"/>
        <w:ind w:left="714" w:right="107" w:hanging="357"/>
        <w:rPr>
          <w:rFonts w:ascii="Calibri" w:hAnsi="Calibri" w:cs="Calibri"/>
          <w:bCs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bCs/>
          <w:kern w:val="2"/>
          <w:sz w:val="24"/>
          <w:szCs w:val="24"/>
          <w:lang w:eastAsia="hi-IN" w:bidi="hi-IN"/>
        </w:rPr>
        <w:t>Miękki neoprenowy pokrowiec – przyjemny w dotyku i zapewniający pewny chwyt, który izoluje temperaturę napoju, utrzymując zimne napoje chłodne i ciepłe napoje ciepłe dłużej.</w:t>
      </w:r>
    </w:p>
    <w:p w14:paraId="2C9F9110" w14:textId="3D4E03E8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before="100" w:beforeAutospacing="1" w:after="100" w:afterAutospacing="1"/>
        <w:ind w:left="714" w:right="107" w:hanging="357"/>
        <w:rPr>
          <w:rFonts w:ascii="Calibri" w:hAnsi="Calibri" w:cs="Calibri"/>
          <w:b/>
          <w:bCs/>
          <w:kern w:val="2"/>
          <w:sz w:val="24"/>
          <w:szCs w:val="24"/>
          <w:u w:val="single"/>
          <w:lang w:eastAsia="hi-IN" w:bidi="hi-IN"/>
        </w:rPr>
      </w:pPr>
      <w:r w:rsidRPr="003A5BD5">
        <w:rPr>
          <w:rFonts w:ascii="Calibri" w:hAnsi="Calibri" w:cs="Calibri"/>
          <w:b/>
          <w:bCs/>
          <w:kern w:val="2"/>
          <w:sz w:val="24"/>
          <w:szCs w:val="24"/>
          <w:u w:val="single"/>
          <w:lang w:eastAsia="hi-IN" w:bidi="hi-IN"/>
        </w:rPr>
        <w:t xml:space="preserve">Pojemność: 400 ml </w:t>
      </w:r>
    </w:p>
    <w:p w14:paraId="008CD581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before="100" w:beforeAutospacing="1" w:after="100" w:afterAutospacing="1"/>
        <w:ind w:left="714" w:right="107" w:hanging="357"/>
        <w:rPr>
          <w:rFonts w:ascii="Calibri" w:hAnsi="Calibri" w:cs="Calibri"/>
          <w:b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Kolor pokrowca: pojedyncze różne kolory, Zamawiający wybierze kolory po wyłonieniu Wykonawcy</w:t>
      </w:r>
    </w:p>
    <w:p w14:paraId="35E75C4D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after="160"/>
        <w:ind w:left="714" w:right="107" w:hanging="357"/>
        <w:contextualSpacing/>
        <w:rPr>
          <w:rFonts w:ascii="Calibri" w:hAnsi="Calibri" w:cs="Calibri"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Znakowanie na butelce szklanej (</w:t>
      </w:r>
      <w:r w:rsidRPr="003A5BD5">
        <w:rPr>
          <w:rFonts w:ascii="Calibri" w:hAnsi="Calibri" w:cs="Calibri"/>
          <w:kern w:val="2"/>
          <w:sz w:val="24"/>
          <w:szCs w:val="24"/>
          <w:u w:val="single"/>
          <w:lang w:eastAsia="hi-IN" w:bidi="hi-IN"/>
        </w:rPr>
        <w:t>nie na pokrowcu!, nie na nakrętce!</w:t>
      </w: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): tampodruk lub inny rodzaj znakowania wykonane na szkle, kolor znakowania- biały (wg własnego projektu)</w:t>
      </w:r>
    </w:p>
    <w:p w14:paraId="07CCD6C9" w14:textId="77777777" w:rsidR="003A5BD5" w:rsidRPr="003A5BD5" w:rsidRDefault="003A5BD5" w:rsidP="003A5BD5">
      <w:pPr>
        <w:spacing w:after="160"/>
        <w:ind w:right="108"/>
        <w:rPr>
          <w:rFonts w:ascii="Calibri" w:hAnsi="Calibri" w:cs="Calibri"/>
          <w:b/>
          <w:kern w:val="2"/>
          <w:sz w:val="24"/>
          <w:szCs w:val="24"/>
          <w:lang w:eastAsia="hi-IN" w:bidi="hi-IN"/>
        </w:rPr>
      </w:pPr>
    </w:p>
    <w:p w14:paraId="58588FAB" w14:textId="77777777" w:rsidR="003A5BD5" w:rsidRPr="003A5BD5" w:rsidRDefault="003A5BD5" w:rsidP="003A5BD5">
      <w:pPr>
        <w:spacing w:after="160"/>
        <w:ind w:right="108"/>
        <w:rPr>
          <w:rFonts w:ascii="Calibri" w:hAnsi="Calibri" w:cs="Calibri"/>
          <w:b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b/>
          <w:kern w:val="2"/>
          <w:sz w:val="24"/>
          <w:szCs w:val="24"/>
          <w:lang w:eastAsia="hi-IN" w:bidi="hi-IN"/>
        </w:rPr>
        <w:t>III. CZĘŚĆ: TORBA BEŻOWO-CZARNA</w:t>
      </w:r>
    </w:p>
    <w:p w14:paraId="588C8B3B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after="160"/>
        <w:rPr>
          <w:rFonts w:ascii="Calibri" w:hAnsi="Calibri" w:cs="Calibri"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Liczba sztuk: 50</w:t>
      </w:r>
    </w:p>
    <w:p w14:paraId="22C636CB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before="100" w:beforeAutospacing="1" w:after="100" w:afterAutospacing="1"/>
        <w:ind w:left="714" w:right="107" w:hanging="357"/>
        <w:rPr>
          <w:rFonts w:ascii="Calibri" w:hAnsi="Calibri" w:cs="Calibri"/>
          <w:b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Torba wykonana w 50% z wysokiej jakości bawełny i w 50% juty o gramaturze 280g;</w:t>
      </w:r>
    </w:p>
    <w:p w14:paraId="2930D3DA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before="100" w:beforeAutospacing="1" w:after="100" w:afterAutospacing="1"/>
        <w:ind w:left="714" w:right="107" w:hanging="357"/>
        <w:rPr>
          <w:rFonts w:ascii="Calibri" w:hAnsi="Calibri" w:cs="Calibri"/>
          <w:b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bCs/>
          <w:kern w:val="2"/>
          <w:sz w:val="24"/>
          <w:szCs w:val="24"/>
          <w:lang w:eastAsia="hi-IN" w:bidi="hi-IN"/>
        </w:rPr>
        <w:t>Materiał:</w:t>
      </w: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 xml:space="preserve"> ciasno pleciony, nieprześwitujący; rączki o długości co najmniej 60 cm;  </w:t>
      </w:r>
    </w:p>
    <w:p w14:paraId="513C1E52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before="100" w:beforeAutospacing="1" w:after="100" w:afterAutospacing="1"/>
        <w:ind w:left="714" w:right="107" w:hanging="357"/>
        <w:rPr>
          <w:rFonts w:ascii="Calibri" w:hAnsi="Calibri" w:cs="Calibri"/>
          <w:b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Wymiary: 42 x 32 x 19 cm (+/- 3 cm każdy z wymiarów)</w:t>
      </w:r>
    </w:p>
    <w:p w14:paraId="0A641E9D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before="100" w:beforeAutospacing="1" w:after="100" w:afterAutospacing="1"/>
        <w:ind w:left="714" w:right="107" w:hanging="357"/>
        <w:rPr>
          <w:rFonts w:ascii="Calibri" w:hAnsi="Calibri" w:cs="Calibri"/>
          <w:b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Kolor: beżowy i czarny - dno torby</w:t>
      </w:r>
    </w:p>
    <w:p w14:paraId="3DF712F3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after="160"/>
        <w:ind w:left="714" w:hanging="357"/>
        <w:contextualSpacing/>
        <w:rPr>
          <w:rFonts w:ascii="Calibri" w:hAnsi="Calibri" w:cs="Calibri"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sz w:val="24"/>
          <w:szCs w:val="24"/>
        </w:rPr>
        <w:t>Materiał: bawełna, juta</w:t>
      </w:r>
    </w:p>
    <w:p w14:paraId="386B8175" w14:textId="443A79A1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after="160"/>
        <w:ind w:left="714" w:right="107" w:hanging="357"/>
        <w:contextualSpacing/>
        <w:rPr>
          <w:rFonts w:ascii="Calibri" w:hAnsi="Calibri" w:cs="Calibri"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Znakowanie: sitodruk, jeden kolor (wg własnego projektu)</w:t>
      </w:r>
    </w:p>
    <w:p w14:paraId="0F5248DD" w14:textId="77777777" w:rsidR="003A5BD5" w:rsidRPr="003A5BD5" w:rsidRDefault="003A5BD5" w:rsidP="003A5BD5">
      <w:pPr>
        <w:spacing w:after="160"/>
        <w:ind w:right="108"/>
        <w:rPr>
          <w:rFonts w:ascii="Calibri" w:hAnsi="Calibri" w:cs="Calibri"/>
          <w:b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b/>
          <w:kern w:val="2"/>
          <w:sz w:val="24"/>
          <w:szCs w:val="24"/>
          <w:lang w:eastAsia="hi-IN" w:bidi="hi-IN"/>
        </w:rPr>
        <w:br/>
        <w:t>IV. CZĘŚĆ:  KOSZULKA UNISEX T-SHIRT</w:t>
      </w:r>
    </w:p>
    <w:p w14:paraId="62C1F437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after="160"/>
        <w:rPr>
          <w:rFonts w:ascii="Calibri" w:hAnsi="Calibri" w:cs="Calibri"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Liczba sztuk: 90</w:t>
      </w:r>
    </w:p>
    <w:p w14:paraId="45C2C915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before="100" w:beforeAutospacing="1" w:after="100" w:afterAutospacing="1"/>
        <w:ind w:left="714" w:right="107" w:hanging="357"/>
        <w:rPr>
          <w:rFonts w:ascii="Calibri" w:hAnsi="Calibri" w:cs="Calibri"/>
          <w:b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Koszulka typu T-SHIRT, taśma wzmacniająca na karku, okrągły prążkowany dekolt, krótkie rękawy, krój i szycie – wygodne dopasowanie, 100% bawełna</w:t>
      </w:r>
    </w:p>
    <w:p w14:paraId="5CA90212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before="100" w:beforeAutospacing="1" w:after="100" w:afterAutospacing="1"/>
        <w:ind w:left="714" w:right="107" w:hanging="357"/>
        <w:rPr>
          <w:rFonts w:ascii="Calibri" w:hAnsi="Calibri" w:cs="Calibri"/>
          <w:b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 xml:space="preserve">Rozmiary z orientacyjną ilością sztuk danego rozmiaru: M – 15 szt, L – 45 szt, XL – 20 szt, XXL – 10 szt </w:t>
      </w:r>
    </w:p>
    <w:p w14:paraId="5AC14567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before="100" w:beforeAutospacing="1" w:after="100" w:afterAutospacing="1"/>
        <w:ind w:left="714" w:right="107" w:hanging="357"/>
        <w:rPr>
          <w:rFonts w:ascii="Calibri" w:hAnsi="Calibri" w:cs="Calibri"/>
          <w:b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Kolor: absolutna biel</w:t>
      </w:r>
    </w:p>
    <w:p w14:paraId="43906A97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after="160"/>
        <w:ind w:left="714" w:right="107" w:hanging="357"/>
        <w:contextualSpacing/>
        <w:rPr>
          <w:rFonts w:ascii="Calibri" w:hAnsi="Calibri" w:cs="Calibri"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Znakowanie: full kolor, 2 obszary znakowania: małe logo z przodu + duże logo z tyłu</w:t>
      </w:r>
    </w:p>
    <w:p w14:paraId="16560B75" w14:textId="77777777" w:rsidR="003A5BD5" w:rsidRPr="003A5BD5" w:rsidRDefault="003A5BD5" w:rsidP="003A5BD5">
      <w:pPr>
        <w:spacing w:after="160"/>
        <w:rPr>
          <w:rFonts w:ascii="Calibri" w:eastAsia="Aptos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7E0250DB" w14:textId="77777777" w:rsidR="003A5BD5" w:rsidRPr="003A5BD5" w:rsidRDefault="003A5BD5" w:rsidP="003A5BD5">
      <w:pPr>
        <w:spacing w:after="160"/>
        <w:rPr>
          <w:rFonts w:ascii="Calibri" w:eastAsia="Aptos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3A5BD5">
        <w:rPr>
          <w:rFonts w:ascii="Calibri" w:eastAsia="Aptos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>V. CZĘŚĆ: OBRAZ NA PŁÓTNIE</w:t>
      </w:r>
    </w:p>
    <w:p w14:paraId="39E4DB18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after="160"/>
        <w:rPr>
          <w:rFonts w:ascii="Calibri" w:hAnsi="Calibri" w:cs="Calibri"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Liczba sztuk: 1</w:t>
      </w:r>
    </w:p>
    <w:p w14:paraId="1BB5F32D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before="100" w:beforeAutospacing="1" w:after="100" w:afterAutospacing="1"/>
        <w:ind w:left="714" w:right="107" w:hanging="357"/>
        <w:rPr>
          <w:rFonts w:ascii="Calibri" w:hAnsi="Calibri" w:cs="Calibri"/>
          <w:b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 xml:space="preserve">Wymiary: wysokość 80 cm x szerokość 120 cm </w:t>
      </w:r>
    </w:p>
    <w:p w14:paraId="2E3EB574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before="100" w:beforeAutospacing="1" w:after="100" w:afterAutospacing="1"/>
        <w:ind w:left="714" w:right="107" w:hanging="357"/>
        <w:rPr>
          <w:rFonts w:ascii="Calibri" w:hAnsi="Calibri" w:cs="Calibri"/>
          <w:b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Format: poziomy</w:t>
      </w:r>
    </w:p>
    <w:p w14:paraId="36C3EE25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before="100" w:beforeAutospacing="1" w:after="100" w:afterAutospacing="1"/>
        <w:ind w:left="714" w:right="107" w:hanging="357"/>
        <w:rPr>
          <w:rFonts w:ascii="Calibri" w:hAnsi="Calibri" w:cs="Calibri"/>
          <w:b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Materiał wykonania: płótno o wysokiej gramaturze, rama krosno malarskie 2 cm szerokości</w:t>
      </w:r>
    </w:p>
    <w:p w14:paraId="1593D477" w14:textId="77777777" w:rsidR="003A5BD5" w:rsidRPr="003A5BD5" w:rsidRDefault="003A5BD5" w:rsidP="003A5BD5">
      <w:pPr>
        <w:widowControl w:val="0"/>
        <w:numPr>
          <w:ilvl w:val="0"/>
          <w:numId w:val="24"/>
        </w:numPr>
        <w:suppressAutoHyphens/>
        <w:spacing w:after="160"/>
        <w:ind w:left="714" w:right="107" w:hanging="357"/>
        <w:contextualSpacing/>
        <w:rPr>
          <w:rFonts w:ascii="Calibri" w:hAnsi="Calibri" w:cs="Calibri"/>
          <w:kern w:val="2"/>
          <w:sz w:val="24"/>
          <w:szCs w:val="24"/>
          <w:lang w:eastAsia="hi-IN" w:bidi="hi-IN"/>
        </w:rPr>
      </w:pPr>
      <w:r w:rsidRPr="003A5BD5">
        <w:rPr>
          <w:rFonts w:ascii="Calibri" w:hAnsi="Calibri" w:cs="Calibri"/>
          <w:kern w:val="2"/>
          <w:sz w:val="24"/>
          <w:szCs w:val="24"/>
          <w:lang w:eastAsia="hi-IN" w:bidi="hi-IN"/>
        </w:rPr>
        <w:t>Znakowanie: druk cyfrowy, full kolor (wg własnego projektu)</w:t>
      </w:r>
    </w:p>
    <w:p w14:paraId="0E5D30E9" w14:textId="0B6BE928" w:rsidR="00030683" w:rsidRPr="003A5BD5" w:rsidRDefault="00030683" w:rsidP="003A5BD5">
      <w:pPr>
        <w:jc w:val="center"/>
        <w:rPr>
          <w:rFonts w:ascii="Calibri" w:hAnsi="Calibri" w:cs="Calibri"/>
          <w:b/>
          <w:bCs/>
          <w:kern w:val="1"/>
          <w:lang w:eastAsia="hi-IN" w:bidi="hi-IN"/>
        </w:rPr>
      </w:pPr>
    </w:p>
    <w:p w14:paraId="3C83E001" w14:textId="282A1192" w:rsidR="004A1F5B" w:rsidRPr="00030683" w:rsidRDefault="004A1F5B" w:rsidP="00BD743B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B1C81F0" w14:textId="77777777" w:rsidR="00F92298" w:rsidRPr="00030683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4FB19D51" w14:textId="77777777" w:rsidR="00F92298" w:rsidRPr="00030683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6BED110D" w14:textId="77777777" w:rsidR="00F92298" w:rsidRPr="00030683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00B41DC2" w14:textId="77777777" w:rsidR="00F92298" w:rsidRPr="00030683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18E63CAC" w14:textId="77777777" w:rsidR="00F92298" w:rsidRPr="00030683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53B257DE" w14:textId="77777777" w:rsidR="00F92298" w:rsidRPr="00030683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7BE1CCA1" w14:textId="77777777" w:rsidR="00F92298" w:rsidRPr="00030683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20743114" w14:textId="77777777" w:rsidR="00F92298" w:rsidRPr="00030683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248B9805" w14:textId="77777777" w:rsidR="00F92298" w:rsidRPr="00030683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1A53C3CC" w14:textId="77777777" w:rsidR="00F92298" w:rsidRPr="00030683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1A8B23A2" w14:textId="77777777" w:rsidR="00F92298" w:rsidRPr="00030683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6D6DA2D9" w14:textId="3E47E99C" w:rsidR="00030683" w:rsidRDefault="00030683">
      <w:pPr>
        <w:rPr>
          <w:rFonts w:asciiTheme="minorHAnsi" w:eastAsia="NSimSun" w:hAnsiTheme="minorHAnsi" w:cstheme="minorHAnsi"/>
          <w:kern w:val="3"/>
          <w:sz w:val="22"/>
          <w:szCs w:val="22"/>
          <w:lang w:eastAsia="zh-CN" w:bidi="hi-IN"/>
        </w:rPr>
      </w:pPr>
    </w:p>
    <w:p w14:paraId="2A356A18" w14:textId="7F309A4F" w:rsidR="00E46F01" w:rsidRPr="00030683" w:rsidRDefault="00E46F01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  <w:r w:rsidRPr="00030683">
        <w:rPr>
          <w:rFonts w:asciiTheme="minorHAnsi" w:hAnsiTheme="minorHAnsi" w:cstheme="minorHAnsi"/>
          <w:sz w:val="22"/>
          <w:szCs w:val="22"/>
        </w:rPr>
        <w:t>Załącznik nr 2 do ROME.AD-2720-</w:t>
      </w:r>
      <w:r w:rsidR="003A5BD5">
        <w:rPr>
          <w:rFonts w:asciiTheme="minorHAnsi" w:hAnsiTheme="minorHAnsi" w:cstheme="minorHAnsi"/>
          <w:sz w:val="22"/>
          <w:szCs w:val="22"/>
        </w:rPr>
        <w:t>6</w:t>
      </w:r>
      <w:r w:rsidRPr="00030683">
        <w:rPr>
          <w:rFonts w:asciiTheme="minorHAnsi" w:hAnsiTheme="minorHAnsi" w:cstheme="minorHAnsi"/>
          <w:sz w:val="22"/>
          <w:szCs w:val="22"/>
        </w:rPr>
        <w:t>/2</w:t>
      </w:r>
      <w:r w:rsidR="00030683">
        <w:rPr>
          <w:rFonts w:asciiTheme="minorHAnsi" w:hAnsiTheme="minorHAnsi" w:cstheme="minorHAnsi"/>
          <w:sz w:val="22"/>
          <w:szCs w:val="22"/>
        </w:rPr>
        <w:t>6</w:t>
      </w:r>
      <w:r w:rsidRPr="00030683">
        <w:rPr>
          <w:rFonts w:asciiTheme="minorHAnsi" w:hAnsiTheme="minorHAnsi" w:cstheme="minorHAnsi"/>
          <w:sz w:val="22"/>
          <w:szCs w:val="22"/>
        </w:rPr>
        <w:t>/</w:t>
      </w:r>
      <w:r w:rsidR="00030683">
        <w:rPr>
          <w:rFonts w:asciiTheme="minorHAnsi" w:hAnsiTheme="minorHAnsi" w:cstheme="minorHAnsi"/>
          <w:sz w:val="22"/>
          <w:szCs w:val="22"/>
        </w:rPr>
        <w:t>EGK</w:t>
      </w:r>
      <w:r w:rsidRPr="00030683">
        <w:rPr>
          <w:rFonts w:asciiTheme="minorHAnsi" w:hAnsiTheme="minorHAnsi" w:cstheme="minorHAnsi"/>
          <w:sz w:val="22"/>
          <w:szCs w:val="22"/>
        </w:rPr>
        <w:br/>
      </w:r>
    </w:p>
    <w:p w14:paraId="08DE1346" w14:textId="77777777" w:rsidR="00E46F01" w:rsidRPr="00030683" w:rsidRDefault="00E46F01" w:rsidP="00E46F0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A961761" w14:textId="421E4C3C" w:rsidR="00E46F01" w:rsidRPr="00030683" w:rsidRDefault="00E46F01" w:rsidP="00E46F0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030683">
        <w:rPr>
          <w:rFonts w:asciiTheme="minorHAnsi" w:hAnsiTheme="minorHAnsi" w:cstheme="minorHAnsi"/>
          <w:sz w:val="22"/>
          <w:szCs w:val="22"/>
        </w:rPr>
        <w:t>………………………………                                                                miejsce ………………….., dnia…………….</w:t>
      </w:r>
    </w:p>
    <w:p w14:paraId="7B0BD1DB" w14:textId="77777777" w:rsidR="00E46F01" w:rsidRPr="00030683" w:rsidRDefault="00E46F01" w:rsidP="00E46F0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030683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F7EB4CC" w14:textId="77777777" w:rsidR="00E46F01" w:rsidRPr="00030683" w:rsidRDefault="00E46F01" w:rsidP="00E46F0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030683">
        <w:rPr>
          <w:rFonts w:asciiTheme="minorHAnsi" w:hAnsiTheme="minorHAnsi" w:cstheme="minorHAnsi"/>
          <w:sz w:val="22"/>
          <w:szCs w:val="22"/>
        </w:rPr>
        <w:t>Dane Wykonawcy</w:t>
      </w:r>
    </w:p>
    <w:p w14:paraId="0AEAC1DE" w14:textId="77777777" w:rsidR="00E46F01" w:rsidRPr="00030683" w:rsidRDefault="00E46F01" w:rsidP="00E46F0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030683">
        <w:rPr>
          <w:rFonts w:asciiTheme="minorHAnsi" w:hAnsiTheme="minorHAnsi" w:cstheme="minorHAnsi"/>
          <w:sz w:val="22"/>
          <w:szCs w:val="22"/>
        </w:rPr>
        <w:t xml:space="preserve">……………………………..                                                                                                                 </w:t>
      </w:r>
    </w:p>
    <w:p w14:paraId="6B1C0743" w14:textId="77777777" w:rsidR="00E46F01" w:rsidRPr="00030683" w:rsidRDefault="00E46F01" w:rsidP="00E46F0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C773D4D" w14:textId="77777777" w:rsidR="00E46F01" w:rsidRPr="00030683" w:rsidRDefault="00E46F01" w:rsidP="00E46F0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5778F95" w14:textId="77777777" w:rsidR="00E46F01" w:rsidRPr="00030683" w:rsidRDefault="00E46F01" w:rsidP="00E46F01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30683">
        <w:rPr>
          <w:rFonts w:asciiTheme="minorHAnsi" w:hAnsiTheme="minorHAnsi" w:cstheme="minorHAnsi"/>
          <w:b/>
          <w:bCs/>
          <w:sz w:val="22"/>
          <w:szCs w:val="22"/>
          <w:u w:val="single"/>
        </w:rPr>
        <w:t>Oświadczenie na podstawie art. 7  pkt 1 ustawy z dnia 13 kwietnia 2022 r.</w:t>
      </w:r>
    </w:p>
    <w:p w14:paraId="36CC3473" w14:textId="77777777" w:rsidR="00E46F01" w:rsidRPr="00030683" w:rsidRDefault="00E46F01" w:rsidP="00E46F01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30683">
        <w:rPr>
          <w:rFonts w:asciiTheme="minorHAnsi" w:hAnsiTheme="minorHAnsi" w:cstheme="minorHAnsi"/>
          <w:b/>
          <w:bCs/>
          <w:sz w:val="22"/>
          <w:szCs w:val="22"/>
          <w:u w:val="single"/>
          <w:lang w:eastAsia="pl-PL"/>
        </w:rPr>
        <w:t>o szczególnych rozwiązaniach w zakresie przeciwdziałania wspieraniu agresji na</w:t>
      </w:r>
    </w:p>
    <w:p w14:paraId="5304FA24" w14:textId="77777777" w:rsidR="00E46F01" w:rsidRPr="00030683" w:rsidRDefault="00E46F01" w:rsidP="00E46F01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30683">
        <w:rPr>
          <w:rFonts w:asciiTheme="minorHAnsi" w:hAnsiTheme="minorHAnsi" w:cstheme="minorHAnsi"/>
          <w:b/>
          <w:bCs/>
          <w:sz w:val="22"/>
          <w:szCs w:val="22"/>
          <w:u w:val="single"/>
          <w:lang w:eastAsia="pl-PL"/>
        </w:rPr>
        <w:t>Ukrainę (Dz. U. Poz. 835)</w:t>
      </w:r>
    </w:p>
    <w:p w14:paraId="00FD132B" w14:textId="77777777" w:rsidR="00E46F01" w:rsidRPr="00030683" w:rsidRDefault="00E46F01" w:rsidP="00E46F01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  <w:lang w:eastAsia="pl-PL"/>
        </w:rPr>
      </w:pPr>
    </w:p>
    <w:p w14:paraId="1499BD1C" w14:textId="454D54D7" w:rsidR="00E46F01" w:rsidRPr="00030683" w:rsidRDefault="00E46F01" w:rsidP="00E46F01">
      <w:pPr>
        <w:spacing w:line="100" w:lineRule="atLeast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030683">
        <w:rPr>
          <w:rFonts w:asciiTheme="minorHAnsi" w:hAnsiTheme="minorHAnsi" w:cstheme="minorHAnsi"/>
          <w:b/>
          <w:bCs/>
          <w:sz w:val="22"/>
          <w:szCs w:val="22"/>
        </w:rPr>
        <w:t xml:space="preserve">do oferty nr </w:t>
      </w:r>
      <w:r w:rsidR="00030683" w:rsidRPr="00030683">
        <w:rPr>
          <w:rFonts w:asciiTheme="minorHAnsi" w:hAnsiTheme="minorHAnsi" w:cstheme="minorHAnsi"/>
          <w:b/>
          <w:bCs/>
          <w:sz w:val="22"/>
          <w:szCs w:val="22"/>
        </w:rPr>
        <w:t>ROME.AD-2720-</w:t>
      </w:r>
      <w:r w:rsidR="003A5BD5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030683" w:rsidRPr="00030683">
        <w:rPr>
          <w:rFonts w:asciiTheme="minorHAnsi" w:hAnsiTheme="minorHAnsi" w:cstheme="minorHAnsi"/>
          <w:b/>
          <w:bCs/>
          <w:sz w:val="22"/>
          <w:szCs w:val="22"/>
        </w:rPr>
        <w:t>/26/EGK</w:t>
      </w:r>
    </w:p>
    <w:p w14:paraId="68F899C6" w14:textId="77777777" w:rsidR="00E46F01" w:rsidRPr="00030683" w:rsidRDefault="00E46F01" w:rsidP="00E46F01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243024C6" w14:textId="77777777" w:rsidR="00E46F01" w:rsidRPr="00030683" w:rsidRDefault="00E46F01" w:rsidP="00E46F01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14:paraId="6EBFF607" w14:textId="77777777" w:rsidR="00490D1F" w:rsidRPr="00030683" w:rsidRDefault="00490D1F" w:rsidP="00490D1F">
      <w:pPr>
        <w:suppressAutoHyphens/>
        <w:autoSpaceDN w:val="0"/>
        <w:textAlignment w:val="baseline"/>
        <w:rPr>
          <w:rFonts w:ascii="Calibri" w:eastAsia="NSimSun" w:hAnsi="Calibri" w:cs="Calibri"/>
          <w:b/>
          <w:bCs/>
          <w:kern w:val="3"/>
          <w:sz w:val="20"/>
          <w:szCs w:val="20"/>
          <w:lang w:eastAsia="zh-CN" w:bidi="hi-IN"/>
        </w:rPr>
      </w:pPr>
      <w:r w:rsidRPr="00030683">
        <w:rPr>
          <w:rFonts w:ascii="Calibri" w:eastAsia="NSimSun" w:hAnsi="Calibri" w:cs="Calibri"/>
          <w:b/>
          <w:bCs/>
          <w:kern w:val="3"/>
          <w:sz w:val="20"/>
          <w:szCs w:val="20"/>
          <w:lang w:bidi="hi-IN"/>
        </w:rPr>
        <w:t>Oświadczam, że nie jestem:</w:t>
      </w:r>
    </w:p>
    <w:p w14:paraId="554E625A" w14:textId="77777777" w:rsidR="00490D1F" w:rsidRPr="00030683" w:rsidRDefault="00490D1F" w:rsidP="00490D1F">
      <w:pPr>
        <w:suppressAutoHyphens/>
        <w:autoSpaceDN w:val="0"/>
        <w:textAlignment w:val="baseline"/>
        <w:rPr>
          <w:rFonts w:ascii="Calibri" w:eastAsia="NSimSun" w:hAnsi="Calibri" w:cs="Calibri"/>
          <w:b/>
          <w:bCs/>
          <w:kern w:val="3"/>
          <w:sz w:val="20"/>
          <w:szCs w:val="20"/>
          <w:lang w:bidi="hi-IN"/>
        </w:rPr>
      </w:pPr>
    </w:p>
    <w:p w14:paraId="3B20019E" w14:textId="77777777" w:rsidR="00490D1F" w:rsidRPr="00030683" w:rsidRDefault="00490D1F" w:rsidP="00490D1F">
      <w:pPr>
        <w:numPr>
          <w:ilvl w:val="0"/>
          <w:numId w:val="8"/>
        </w:numPr>
        <w:suppressAutoHyphens/>
        <w:autoSpaceDE w:val="0"/>
        <w:autoSpaceDN w:val="0"/>
        <w:spacing w:before="40" w:after="160" w:line="360" w:lineRule="auto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eastAsia="zh-CN" w:bidi="hi-IN"/>
        </w:rPr>
      </w:pPr>
      <w:r w:rsidRPr="00030683">
        <w:rPr>
          <w:rFonts w:ascii="Calibri" w:eastAsia="NSimSun" w:hAnsi="Calibri" w:cs="Calibri"/>
          <w:kern w:val="3"/>
          <w:sz w:val="20"/>
          <w:szCs w:val="20"/>
          <w:lang w:bidi="hi-IN"/>
        </w:rPr>
        <w:t>wykonawcą, o którym mowa w art. 7 ust. 1 wymienionego w wykazach określonych w rozporządzeniu 765/2006 i rozporządzeniu 269/2014 albo wpisanego na listę na podstawie decyzji w sprawie wpisu na listę rozstrzygającej o zastosowaniu środka, o którym mowa w art. 1 pkt 3</w:t>
      </w:r>
      <w:r w:rsidRPr="00030683">
        <w:rPr>
          <w:rFonts w:ascii="Calibri" w:eastAsia="NSimSun" w:hAnsi="Calibri" w:cs="Calibri"/>
          <w:b/>
          <w:kern w:val="3"/>
          <w:sz w:val="20"/>
          <w:szCs w:val="20"/>
          <w:lang w:bidi="hi-IN"/>
        </w:rPr>
        <w:t xml:space="preserve"> </w:t>
      </w:r>
      <w:r w:rsidRPr="00030683">
        <w:rPr>
          <w:rFonts w:ascii="Calibri" w:eastAsia="NSimSun" w:hAnsi="Calibri" w:cs="Calibri"/>
          <w:kern w:val="3"/>
          <w:sz w:val="20"/>
          <w:szCs w:val="20"/>
          <w:lang w:eastAsia="zh-CN" w:bidi="hi-IN"/>
        </w:rPr>
        <w:t xml:space="preserve">ustawy z dnia 13 kwietnia 2022 r. </w:t>
      </w:r>
      <w:r w:rsidRPr="00030683">
        <w:rPr>
          <w:rFonts w:ascii="Calibri" w:eastAsia="NSimSun" w:hAnsi="Calibri" w:cs="Calibri"/>
          <w:bCs/>
          <w:kern w:val="3"/>
          <w:sz w:val="20"/>
          <w:szCs w:val="20"/>
          <w:lang w:bidi="hi-IN"/>
        </w:rPr>
        <w:t>o szczególnych rozwiązaniach w zakresie przeciwdziałania wspieraniu agresji na Ukrainę (Dz. U. poz. 835)</w:t>
      </w:r>
      <w:r w:rsidRPr="00030683">
        <w:rPr>
          <w:rFonts w:ascii="Calibri" w:eastAsia="NSimSun" w:hAnsi="Calibri" w:cs="Calibri"/>
          <w:kern w:val="3"/>
          <w:sz w:val="20"/>
          <w:szCs w:val="20"/>
          <w:lang w:bidi="hi-IN"/>
        </w:rPr>
        <w:t>;</w:t>
      </w:r>
    </w:p>
    <w:p w14:paraId="55EAEBF4" w14:textId="77777777" w:rsidR="00490D1F" w:rsidRPr="00030683" w:rsidRDefault="00490D1F" w:rsidP="00490D1F">
      <w:pPr>
        <w:numPr>
          <w:ilvl w:val="0"/>
          <w:numId w:val="7"/>
        </w:numPr>
        <w:suppressAutoHyphens/>
        <w:autoSpaceDE w:val="0"/>
        <w:autoSpaceDN w:val="0"/>
        <w:spacing w:before="40" w:after="160" w:line="360" w:lineRule="auto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eastAsia="zh-CN" w:bidi="hi-IN"/>
        </w:rPr>
      </w:pPr>
      <w:r w:rsidRPr="00030683">
        <w:rPr>
          <w:rFonts w:ascii="Calibri" w:eastAsia="NSimSun" w:hAnsi="Calibri" w:cs="Calibri"/>
          <w:kern w:val="3"/>
          <w:sz w:val="20"/>
          <w:szCs w:val="20"/>
          <w:lang w:bidi="hi-IN"/>
        </w:rPr>
        <w:t>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030683">
        <w:rPr>
          <w:rFonts w:ascii="Calibri" w:eastAsia="NSimSun" w:hAnsi="Calibri" w:cs="Calibri"/>
          <w:b/>
          <w:kern w:val="3"/>
          <w:sz w:val="20"/>
          <w:szCs w:val="20"/>
          <w:lang w:bidi="hi-IN"/>
        </w:rPr>
        <w:t xml:space="preserve"> </w:t>
      </w:r>
      <w:r w:rsidRPr="00030683">
        <w:rPr>
          <w:rFonts w:ascii="Calibri" w:eastAsia="NSimSun" w:hAnsi="Calibri" w:cs="Calibri"/>
          <w:kern w:val="3"/>
          <w:sz w:val="20"/>
          <w:szCs w:val="20"/>
          <w:lang w:eastAsia="zh-CN" w:bidi="hi-IN"/>
        </w:rPr>
        <w:t xml:space="preserve">ustawy z dnia 13 kwietnia 2022 r. </w:t>
      </w:r>
      <w:r w:rsidRPr="00030683">
        <w:rPr>
          <w:rFonts w:ascii="Calibri" w:eastAsia="NSimSun" w:hAnsi="Calibri" w:cs="Calibri"/>
          <w:bCs/>
          <w:kern w:val="3"/>
          <w:sz w:val="20"/>
          <w:szCs w:val="20"/>
          <w:lang w:bidi="hi-IN"/>
        </w:rPr>
        <w:t>o szczególnych rozwiązaniach w zakresie przeciwdziałania wspieraniu agresji na Ukrainę (Dz. U. Poz. 835)</w:t>
      </w:r>
      <w:r w:rsidRPr="00030683">
        <w:rPr>
          <w:rFonts w:ascii="Calibri" w:eastAsia="NSimSun" w:hAnsi="Calibri" w:cs="Calibri"/>
          <w:kern w:val="3"/>
          <w:sz w:val="20"/>
          <w:szCs w:val="20"/>
          <w:lang w:bidi="hi-IN"/>
        </w:rPr>
        <w:t>;</w:t>
      </w:r>
    </w:p>
    <w:p w14:paraId="306ADC83" w14:textId="77777777" w:rsidR="00490D1F" w:rsidRPr="00030683" w:rsidRDefault="00490D1F" w:rsidP="00490D1F">
      <w:pPr>
        <w:numPr>
          <w:ilvl w:val="0"/>
          <w:numId w:val="7"/>
        </w:numPr>
        <w:suppressAutoHyphens/>
        <w:autoSpaceDE w:val="0"/>
        <w:autoSpaceDN w:val="0"/>
        <w:spacing w:before="40" w:after="160" w:line="360" w:lineRule="auto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bidi="hi-IN"/>
        </w:rPr>
      </w:pPr>
      <w:r w:rsidRPr="00030683">
        <w:rPr>
          <w:rFonts w:ascii="Calibri" w:eastAsia="NSimSun" w:hAnsi="Calibri" w:cs="Calibri"/>
          <w:kern w:val="3"/>
          <w:sz w:val="20"/>
          <w:szCs w:val="20"/>
          <w:lang w:bidi="hi-IN"/>
        </w:rPr>
        <w:t>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835).</w:t>
      </w:r>
    </w:p>
    <w:p w14:paraId="0E9A6483" w14:textId="77777777" w:rsidR="00490D1F" w:rsidRPr="00030683" w:rsidRDefault="00490D1F" w:rsidP="00490D1F">
      <w:pPr>
        <w:numPr>
          <w:ilvl w:val="0"/>
          <w:numId w:val="7"/>
        </w:numPr>
        <w:suppressAutoHyphens/>
        <w:autoSpaceDE w:val="0"/>
        <w:autoSpaceDN w:val="0"/>
        <w:spacing w:before="40" w:after="160" w:line="360" w:lineRule="auto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bidi="hi-IN"/>
        </w:rPr>
      </w:pPr>
      <w:r w:rsidRPr="00030683">
        <w:rPr>
          <w:rFonts w:ascii="Calibri" w:eastAsia="NSimSun" w:hAnsi="Calibri" w:cs="Calibri"/>
          <w:kern w:val="3"/>
          <w:sz w:val="20"/>
          <w:szCs w:val="20"/>
          <w:lang w:bidi="hi-IN"/>
        </w:rPr>
        <w:t>W związku z art. 5k ust. 1 Rozporządzenia Rady (UE) Nr 833/2014 z 31 lipca 2014 r. dotyczącego środków ograniczających w związku z działaniami Rosji destabilizującymi sytuację na Ukrainie Wykonawca oświadcza, że:</w:t>
      </w:r>
    </w:p>
    <w:p w14:paraId="540E9DAD" w14:textId="77777777" w:rsidR="00490D1F" w:rsidRPr="00030683" w:rsidRDefault="00490D1F" w:rsidP="00490D1F">
      <w:pPr>
        <w:suppressAutoHyphens/>
        <w:autoSpaceDE w:val="0"/>
        <w:autoSpaceDN w:val="0"/>
        <w:spacing w:line="360" w:lineRule="auto"/>
        <w:ind w:left="720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bidi="hi-IN"/>
        </w:rPr>
      </w:pPr>
      <w:r w:rsidRPr="00030683">
        <w:rPr>
          <w:rFonts w:ascii="Calibri" w:eastAsia="NSimSun" w:hAnsi="Calibri" w:cs="Calibri"/>
          <w:kern w:val="3"/>
          <w:sz w:val="20"/>
          <w:szCs w:val="20"/>
          <w:lang w:bidi="hi-IN"/>
        </w:rPr>
        <w:t>1)</w:t>
      </w:r>
      <w:r w:rsidRPr="00030683">
        <w:rPr>
          <w:rFonts w:ascii="Calibri" w:eastAsia="NSimSun" w:hAnsi="Calibri" w:cs="Calibri"/>
          <w:kern w:val="3"/>
          <w:sz w:val="20"/>
          <w:szCs w:val="20"/>
          <w:lang w:bidi="hi-IN"/>
        </w:rPr>
        <w:tab/>
        <w:t>nie jest obywatelem rosyjskim lub osobą fizyczną lub prawną, podmiotem lub organem z siedzibą w Rosji,</w:t>
      </w:r>
    </w:p>
    <w:p w14:paraId="4FC3D681" w14:textId="77777777" w:rsidR="00490D1F" w:rsidRPr="00030683" w:rsidRDefault="00490D1F" w:rsidP="00490D1F">
      <w:pPr>
        <w:suppressAutoHyphens/>
        <w:autoSpaceDE w:val="0"/>
        <w:autoSpaceDN w:val="0"/>
        <w:spacing w:line="360" w:lineRule="auto"/>
        <w:ind w:left="1418" w:hanging="698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bidi="hi-IN"/>
        </w:rPr>
      </w:pPr>
      <w:r w:rsidRPr="00030683">
        <w:rPr>
          <w:rFonts w:ascii="Calibri" w:eastAsia="NSimSun" w:hAnsi="Calibri" w:cs="Calibri"/>
          <w:kern w:val="3"/>
          <w:sz w:val="20"/>
          <w:szCs w:val="20"/>
          <w:lang w:bidi="hi-IN"/>
        </w:rPr>
        <w:t>2)</w:t>
      </w:r>
      <w:r w:rsidRPr="00030683">
        <w:rPr>
          <w:rFonts w:ascii="Calibri" w:eastAsia="NSimSun" w:hAnsi="Calibri" w:cs="Calibri"/>
          <w:kern w:val="3"/>
          <w:sz w:val="20"/>
          <w:szCs w:val="20"/>
          <w:lang w:bidi="hi-IN"/>
        </w:rPr>
        <w:tab/>
        <w:t>nie jest osobą prawną, podmiotem lub organem, do których prawa własności bezpośrednio lub pośrednio w ponad 50% należą do podmiotu, którego prawa własnościowe są bezpośrednio lub pośrednio w ponad 50% własnością osoby fizycznej lub prawnej, jednostki lub organu, o których mowa w pkt 1,</w:t>
      </w:r>
    </w:p>
    <w:p w14:paraId="2708F8D8" w14:textId="77777777" w:rsidR="00490D1F" w:rsidRPr="00030683" w:rsidRDefault="00490D1F" w:rsidP="00490D1F">
      <w:pPr>
        <w:suppressAutoHyphens/>
        <w:autoSpaceDE w:val="0"/>
        <w:autoSpaceDN w:val="0"/>
        <w:spacing w:line="360" w:lineRule="auto"/>
        <w:ind w:left="720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bidi="hi-IN"/>
        </w:rPr>
      </w:pPr>
      <w:r w:rsidRPr="00030683">
        <w:rPr>
          <w:rFonts w:ascii="Calibri" w:eastAsia="NSimSun" w:hAnsi="Calibri" w:cs="Calibri"/>
          <w:kern w:val="3"/>
          <w:sz w:val="20"/>
          <w:szCs w:val="20"/>
          <w:lang w:bidi="hi-IN"/>
        </w:rPr>
        <w:t>3)</w:t>
      </w:r>
      <w:r w:rsidRPr="00030683">
        <w:rPr>
          <w:rFonts w:ascii="Calibri" w:eastAsia="NSimSun" w:hAnsi="Calibri" w:cs="Calibri"/>
          <w:kern w:val="3"/>
          <w:sz w:val="20"/>
          <w:szCs w:val="20"/>
          <w:lang w:bidi="hi-IN"/>
        </w:rPr>
        <w:tab/>
        <w:t>nie jest osobą fizyczną lub prawną, podmiotem lub organem działającym w imieniu lub pod kierunkiem podmiotu, o którym mowa w pkt 1 lub 2;</w:t>
      </w:r>
    </w:p>
    <w:p w14:paraId="1E3F321D" w14:textId="77777777" w:rsidR="00490D1F" w:rsidRPr="00030683" w:rsidRDefault="00490D1F" w:rsidP="00490D1F">
      <w:pPr>
        <w:numPr>
          <w:ilvl w:val="0"/>
          <w:numId w:val="7"/>
        </w:numPr>
        <w:suppressAutoHyphens/>
        <w:autoSpaceDE w:val="0"/>
        <w:autoSpaceDN w:val="0"/>
        <w:spacing w:before="40" w:after="160" w:line="360" w:lineRule="auto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bidi="hi-IN"/>
        </w:rPr>
      </w:pPr>
      <w:r w:rsidRPr="00030683">
        <w:rPr>
          <w:rFonts w:ascii="Calibri" w:eastAsia="NSimSun" w:hAnsi="Calibri" w:cs="Calibri"/>
          <w:kern w:val="3"/>
          <w:sz w:val="20"/>
          <w:szCs w:val="20"/>
          <w:lang w:bidi="hi-IN"/>
        </w:rPr>
        <w:t>W związku z art. 5k ust. 1 Rozporządzenia Rady (UE) Nr 833/2014 z 31 lipca 2014 r. dotyczącego środków ograniczających w związku z działaniami Rosji destabilizującymi sytuację na Ukrainie zobowiązujemy się nie wykonywać zamówienia z udziałem podwykonawców, dostawców lub podmiotów, na których zdolności polega się w rozumieniu dyrektywy 2014/24/UE, o których mowa w art. 5k rozporządzenia Rady (UE) nr 833/2014 z 31 lipca 2014 r. dotyczącego środków ograniczających w związku z działaniami Rosji destabilizującymi sytuację na Ukrainie,  w przypadku gdy przypada na nich ponad 10% wartości zamówienia.</w:t>
      </w:r>
    </w:p>
    <w:p w14:paraId="79724C7C" w14:textId="77777777" w:rsidR="00490D1F" w:rsidRPr="00030683" w:rsidRDefault="00490D1F" w:rsidP="00490D1F">
      <w:pPr>
        <w:suppressAutoHyphens/>
        <w:autoSpaceDE w:val="0"/>
        <w:autoSpaceDN w:val="0"/>
        <w:spacing w:line="360" w:lineRule="auto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bidi="hi-IN"/>
        </w:rPr>
      </w:pPr>
    </w:p>
    <w:p w14:paraId="30ED3BF7" w14:textId="77777777" w:rsidR="00490D1F" w:rsidRPr="00030683" w:rsidRDefault="00490D1F" w:rsidP="00490D1F">
      <w:pPr>
        <w:suppressAutoHyphens/>
        <w:autoSpaceDE w:val="0"/>
        <w:autoSpaceDN w:val="0"/>
        <w:spacing w:line="360" w:lineRule="auto"/>
        <w:jc w:val="both"/>
        <w:textAlignment w:val="baseline"/>
        <w:rPr>
          <w:rFonts w:ascii="Calibri" w:eastAsia="NSimSun" w:hAnsi="Calibri" w:cs="Calibri"/>
          <w:i/>
          <w:kern w:val="3"/>
          <w:sz w:val="20"/>
          <w:szCs w:val="20"/>
          <w:lang w:bidi="hi-IN"/>
        </w:rPr>
      </w:pPr>
    </w:p>
    <w:p w14:paraId="18224395" w14:textId="77777777" w:rsidR="00490D1F" w:rsidRPr="00030683" w:rsidRDefault="00490D1F" w:rsidP="00490D1F">
      <w:pPr>
        <w:suppressAutoHyphens/>
        <w:autoSpaceDE w:val="0"/>
        <w:autoSpaceDN w:val="0"/>
        <w:spacing w:line="360" w:lineRule="auto"/>
        <w:jc w:val="both"/>
        <w:textAlignment w:val="baseline"/>
        <w:rPr>
          <w:rFonts w:ascii="Calibri" w:eastAsia="NSimSun" w:hAnsi="Calibri" w:cs="Calibri"/>
          <w:i/>
          <w:kern w:val="3"/>
          <w:sz w:val="20"/>
          <w:szCs w:val="20"/>
          <w:lang w:bidi="hi-IN"/>
        </w:rPr>
      </w:pPr>
    </w:p>
    <w:p w14:paraId="75875E3A" w14:textId="77777777" w:rsidR="00490D1F" w:rsidRPr="00030683" w:rsidRDefault="00490D1F" w:rsidP="00490D1F">
      <w:pPr>
        <w:suppressAutoHyphens/>
        <w:autoSpaceDE w:val="0"/>
        <w:autoSpaceDN w:val="0"/>
        <w:jc w:val="center"/>
        <w:textAlignment w:val="baseline"/>
        <w:rPr>
          <w:rFonts w:ascii="Calibri" w:eastAsia="NSimSun" w:hAnsi="Calibri" w:cs="Calibri"/>
          <w:i/>
          <w:kern w:val="3"/>
          <w:sz w:val="20"/>
          <w:szCs w:val="20"/>
          <w:lang w:bidi="hi-IN"/>
        </w:rPr>
      </w:pPr>
      <w:r w:rsidRPr="00030683">
        <w:rPr>
          <w:rFonts w:ascii="Calibri" w:eastAsia="NSimSun" w:hAnsi="Calibri" w:cs="Calibri"/>
          <w:i/>
          <w:kern w:val="3"/>
          <w:sz w:val="20"/>
          <w:szCs w:val="20"/>
          <w:lang w:bidi="hi-IN"/>
        </w:rPr>
        <w:t xml:space="preserve">                                                                                                              ………………………………………</w:t>
      </w:r>
    </w:p>
    <w:p w14:paraId="6536D2A0" w14:textId="77777777" w:rsidR="00490D1F" w:rsidRPr="00030683" w:rsidRDefault="00490D1F" w:rsidP="00490D1F">
      <w:pPr>
        <w:suppressAutoHyphens/>
        <w:autoSpaceDE w:val="0"/>
        <w:autoSpaceDN w:val="0"/>
        <w:jc w:val="center"/>
        <w:textAlignment w:val="baseline"/>
        <w:rPr>
          <w:rFonts w:ascii="Calibri" w:eastAsia="NSimSun" w:hAnsi="Calibri" w:cs="Calibri"/>
          <w:kern w:val="3"/>
          <w:sz w:val="20"/>
          <w:szCs w:val="20"/>
          <w:lang w:eastAsia="zh-CN" w:bidi="hi-IN"/>
        </w:rPr>
      </w:pPr>
      <w:r w:rsidRPr="00030683">
        <w:rPr>
          <w:rFonts w:ascii="Calibri" w:eastAsia="NSimSun" w:hAnsi="Calibri" w:cs="Calibri"/>
          <w:i/>
          <w:kern w:val="3"/>
          <w:sz w:val="20"/>
          <w:szCs w:val="20"/>
          <w:lang w:bidi="hi-IN"/>
        </w:rPr>
        <w:t xml:space="preserve">                                                                                                                 ( Podpis i pieczątka Wykonawcy)</w:t>
      </w:r>
    </w:p>
    <w:p w14:paraId="033B3233" w14:textId="77777777" w:rsidR="00490D1F" w:rsidRPr="00030683" w:rsidRDefault="00490D1F" w:rsidP="00490D1F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69A83C3A" w14:textId="77777777" w:rsidR="00E46F01" w:rsidRPr="00030683" w:rsidRDefault="00E46F01" w:rsidP="00E46F01">
      <w:pPr>
        <w:rPr>
          <w:rFonts w:asciiTheme="minorHAnsi" w:hAnsiTheme="minorHAnsi" w:cstheme="minorHAnsi"/>
          <w:sz w:val="22"/>
          <w:szCs w:val="22"/>
        </w:rPr>
      </w:pPr>
    </w:p>
    <w:sectPr w:rsidR="00E46F01" w:rsidRPr="00030683" w:rsidSect="003A5BD5">
      <w:footerReference w:type="default" r:id="rId12"/>
      <w:pgSz w:w="11907" w:h="1683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9A921" w14:textId="77777777" w:rsidR="00EF62F9" w:rsidRDefault="00EF62F9">
      <w:r>
        <w:separator/>
      </w:r>
    </w:p>
  </w:endnote>
  <w:endnote w:type="continuationSeparator" w:id="0">
    <w:p w14:paraId="500440BD" w14:textId="77777777" w:rsidR="00EF62F9" w:rsidRDefault="00EF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713550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FBE0DB9" w14:textId="77777777" w:rsidR="00796C4A" w:rsidRDefault="00796C4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22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229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215A23" w14:textId="77777777" w:rsidR="007F6451" w:rsidRDefault="007F64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21C30" w14:textId="77777777" w:rsidR="00EF62F9" w:rsidRDefault="00EF62F9">
      <w:r>
        <w:separator/>
      </w:r>
    </w:p>
  </w:footnote>
  <w:footnote w:type="continuationSeparator" w:id="0">
    <w:p w14:paraId="414A588E" w14:textId="77777777" w:rsidR="00EF62F9" w:rsidRDefault="00EF6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BA76B2F4"/>
    <w:name w:val="WW8Num27"/>
    <w:lvl w:ilvl="0">
      <w:start w:val="1"/>
      <w:numFmt w:val="bullet"/>
      <w:lvlText w:val=""/>
      <w:lvlJc w:val="left"/>
      <w:pPr>
        <w:tabs>
          <w:tab w:val="num" w:pos="633"/>
        </w:tabs>
        <w:ind w:left="644" w:hanging="360"/>
      </w:pPr>
      <w:rPr>
        <w:rFonts w:ascii="Symbol" w:hAnsi="Symbol" w:cs="Symbol"/>
        <w:color w:val="auto"/>
      </w:rPr>
    </w:lvl>
  </w:abstractNum>
  <w:abstractNum w:abstractNumId="1" w15:restartNumberingAfterBreak="0">
    <w:nsid w:val="00000013"/>
    <w:multiLevelType w:val="multi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D739E7"/>
    <w:multiLevelType w:val="multilevel"/>
    <w:tmpl w:val="11AA2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9B1CDF"/>
    <w:multiLevelType w:val="hybridMultilevel"/>
    <w:tmpl w:val="3F5C2850"/>
    <w:lvl w:ilvl="0" w:tplc="48E4D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201807"/>
    <w:multiLevelType w:val="hybridMultilevel"/>
    <w:tmpl w:val="F3D4B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13008"/>
    <w:multiLevelType w:val="hybridMultilevel"/>
    <w:tmpl w:val="FD100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E0E4D"/>
    <w:multiLevelType w:val="multilevel"/>
    <w:tmpl w:val="96A00EE2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Cs/>
        <w:i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FBD056F"/>
    <w:multiLevelType w:val="hybridMultilevel"/>
    <w:tmpl w:val="65862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F11CC"/>
    <w:multiLevelType w:val="hybridMultilevel"/>
    <w:tmpl w:val="F47E3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A0F5D"/>
    <w:multiLevelType w:val="hybridMultilevel"/>
    <w:tmpl w:val="4822B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8694F"/>
    <w:multiLevelType w:val="hybridMultilevel"/>
    <w:tmpl w:val="87D0D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A70A3"/>
    <w:multiLevelType w:val="hybridMultilevel"/>
    <w:tmpl w:val="B9883C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A44EE"/>
    <w:multiLevelType w:val="hybridMultilevel"/>
    <w:tmpl w:val="36722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D5F7D"/>
    <w:multiLevelType w:val="hybridMultilevel"/>
    <w:tmpl w:val="5FA47548"/>
    <w:lvl w:ilvl="0" w:tplc="A2FA03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24516A"/>
    <w:multiLevelType w:val="hybridMultilevel"/>
    <w:tmpl w:val="0CC2DA1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45F7F"/>
    <w:multiLevelType w:val="hybridMultilevel"/>
    <w:tmpl w:val="C13A6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E6E6B"/>
    <w:multiLevelType w:val="hybridMultilevel"/>
    <w:tmpl w:val="8A185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F4E73"/>
    <w:multiLevelType w:val="hybridMultilevel"/>
    <w:tmpl w:val="68421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43D18"/>
    <w:multiLevelType w:val="hybridMultilevel"/>
    <w:tmpl w:val="857C8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36068"/>
    <w:multiLevelType w:val="hybridMultilevel"/>
    <w:tmpl w:val="93583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AE1A94"/>
    <w:multiLevelType w:val="hybridMultilevel"/>
    <w:tmpl w:val="C77C9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731896"/>
    <w:multiLevelType w:val="hybridMultilevel"/>
    <w:tmpl w:val="D4206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BD7C1F"/>
    <w:multiLevelType w:val="hybridMultilevel"/>
    <w:tmpl w:val="F45CF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194001">
    <w:abstractNumId w:val="4"/>
  </w:num>
  <w:num w:numId="2" w16cid:durableId="1890258619">
    <w:abstractNumId w:val="3"/>
  </w:num>
  <w:num w:numId="3" w16cid:durableId="2116123511">
    <w:abstractNumId w:val="14"/>
  </w:num>
  <w:num w:numId="4" w16cid:durableId="674840511">
    <w:abstractNumId w:val="12"/>
  </w:num>
  <w:num w:numId="5" w16cid:durableId="270599855">
    <w:abstractNumId w:val="1"/>
  </w:num>
  <w:num w:numId="6" w16cid:durableId="2041275759">
    <w:abstractNumId w:val="18"/>
  </w:num>
  <w:num w:numId="7" w16cid:durableId="1994945473">
    <w:abstractNumId w:val="6"/>
  </w:num>
  <w:num w:numId="8" w16cid:durableId="127866980">
    <w:abstractNumId w:val="6"/>
    <w:lvlOverride w:ilvl="0">
      <w:startOverride w:val="1"/>
    </w:lvlOverride>
  </w:num>
  <w:num w:numId="9" w16cid:durableId="565720780">
    <w:abstractNumId w:val="21"/>
  </w:num>
  <w:num w:numId="10" w16cid:durableId="1283344585">
    <w:abstractNumId w:val="13"/>
  </w:num>
  <w:num w:numId="11" w16cid:durableId="569998777">
    <w:abstractNumId w:val="19"/>
  </w:num>
  <w:num w:numId="12" w16cid:durableId="1815829548">
    <w:abstractNumId w:val="0"/>
  </w:num>
  <w:num w:numId="13" w16cid:durableId="1028723419">
    <w:abstractNumId w:val="22"/>
  </w:num>
  <w:num w:numId="14" w16cid:durableId="1042821741">
    <w:abstractNumId w:val="9"/>
  </w:num>
  <w:num w:numId="15" w16cid:durableId="704603848">
    <w:abstractNumId w:val="20"/>
  </w:num>
  <w:num w:numId="16" w16cid:durableId="2050572033">
    <w:abstractNumId w:val="17"/>
  </w:num>
  <w:num w:numId="17" w16cid:durableId="2059431379">
    <w:abstractNumId w:val="8"/>
  </w:num>
  <w:num w:numId="18" w16cid:durableId="43330259">
    <w:abstractNumId w:val="5"/>
  </w:num>
  <w:num w:numId="19" w16cid:durableId="2109888031">
    <w:abstractNumId w:val="10"/>
  </w:num>
  <w:num w:numId="20" w16cid:durableId="685863777">
    <w:abstractNumId w:val="7"/>
  </w:num>
  <w:num w:numId="21" w16cid:durableId="1047799277">
    <w:abstractNumId w:val="15"/>
  </w:num>
  <w:num w:numId="22" w16cid:durableId="914242779">
    <w:abstractNumId w:val="16"/>
  </w:num>
  <w:num w:numId="23" w16cid:durableId="1365790495">
    <w:abstractNumId w:val="11"/>
  </w:num>
  <w:num w:numId="24" w16cid:durableId="514423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E9E"/>
    <w:rsid w:val="00011E85"/>
    <w:rsid w:val="00030683"/>
    <w:rsid w:val="00056D45"/>
    <w:rsid w:val="00076349"/>
    <w:rsid w:val="00077C9A"/>
    <w:rsid w:val="000920EA"/>
    <w:rsid w:val="00096882"/>
    <w:rsid w:val="000A3692"/>
    <w:rsid w:val="000B1E0C"/>
    <w:rsid w:val="000C66EB"/>
    <w:rsid w:val="000D6203"/>
    <w:rsid w:val="000E1719"/>
    <w:rsid w:val="00100B03"/>
    <w:rsid w:val="00103991"/>
    <w:rsid w:val="0015456E"/>
    <w:rsid w:val="001603F5"/>
    <w:rsid w:val="00166134"/>
    <w:rsid w:val="001706C3"/>
    <w:rsid w:val="0018180F"/>
    <w:rsid w:val="001A3EB0"/>
    <w:rsid w:val="001C1EAA"/>
    <w:rsid w:val="001C5A30"/>
    <w:rsid w:val="001E6C4C"/>
    <w:rsid w:val="002001C8"/>
    <w:rsid w:val="00223D64"/>
    <w:rsid w:val="00242071"/>
    <w:rsid w:val="002B4C3E"/>
    <w:rsid w:val="002B7C66"/>
    <w:rsid w:val="002C18CF"/>
    <w:rsid w:val="002E4EF8"/>
    <w:rsid w:val="003417DA"/>
    <w:rsid w:val="00364C09"/>
    <w:rsid w:val="003A3CDF"/>
    <w:rsid w:val="003A5BD5"/>
    <w:rsid w:val="003E7364"/>
    <w:rsid w:val="003F5CE0"/>
    <w:rsid w:val="00412D63"/>
    <w:rsid w:val="00490D1F"/>
    <w:rsid w:val="004A1F5B"/>
    <w:rsid w:val="004B3FCA"/>
    <w:rsid w:val="004B536A"/>
    <w:rsid w:val="004C006A"/>
    <w:rsid w:val="004E20F0"/>
    <w:rsid w:val="004E4DCB"/>
    <w:rsid w:val="004E5B92"/>
    <w:rsid w:val="004F17FF"/>
    <w:rsid w:val="004F53DF"/>
    <w:rsid w:val="00512916"/>
    <w:rsid w:val="00583F6E"/>
    <w:rsid w:val="005A38BE"/>
    <w:rsid w:val="005A7D2A"/>
    <w:rsid w:val="005B719A"/>
    <w:rsid w:val="005E5A0B"/>
    <w:rsid w:val="005F6F22"/>
    <w:rsid w:val="0061314F"/>
    <w:rsid w:val="00616E80"/>
    <w:rsid w:val="00654749"/>
    <w:rsid w:val="0066353C"/>
    <w:rsid w:val="006678DE"/>
    <w:rsid w:val="006C347F"/>
    <w:rsid w:val="006D0BF0"/>
    <w:rsid w:val="006D51DC"/>
    <w:rsid w:val="006E018B"/>
    <w:rsid w:val="006E6CCC"/>
    <w:rsid w:val="00706147"/>
    <w:rsid w:val="0071205F"/>
    <w:rsid w:val="0071391B"/>
    <w:rsid w:val="0072137A"/>
    <w:rsid w:val="00780198"/>
    <w:rsid w:val="007958C0"/>
    <w:rsid w:val="00796C4A"/>
    <w:rsid w:val="007A34A7"/>
    <w:rsid w:val="007A49E9"/>
    <w:rsid w:val="007A5261"/>
    <w:rsid w:val="007B4E45"/>
    <w:rsid w:val="007F1BEC"/>
    <w:rsid w:val="007F4312"/>
    <w:rsid w:val="007F6451"/>
    <w:rsid w:val="00825B4B"/>
    <w:rsid w:val="00866971"/>
    <w:rsid w:val="00872D42"/>
    <w:rsid w:val="00875428"/>
    <w:rsid w:val="008B006E"/>
    <w:rsid w:val="008D6D2D"/>
    <w:rsid w:val="008E09C8"/>
    <w:rsid w:val="008F5D9F"/>
    <w:rsid w:val="00901243"/>
    <w:rsid w:val="00924282"/>
    <w:rsid w:val="00946FC3"/>
    <w:rsid w:val="00947B51"/>
    <w:rsid w:val="00955696"/>
    <w:rsid w:val="00957F7A"/>
    <w:rsid w:val="009601E9"/>
    <w:rsid w:val="00986D97"/>
    <w:rsid w:val="009A0490"/>
    <w:rsid w:val="009B367D"/>
    <w:rsid w:val="009B47ED"/>
    <w:rsid w:val="00A04B46"/>
    <w:rsid w:val="00A05BA9"/>
    <w:rsid w:val="00A223FF"/>
    <w:rsid w:val="00A36854"/>
    <w:rsid w:val="00A40DAF"/>
    <w:rsid w:val="00A7158A"/>
    <w:rsid w:val="00AD4528"/>
    <w:rsid w:val="00AD6433"/>
    <w:rsid w:val="00AE5DEF"/>
    <w:rsid w:val="00AF2AFC"/>
    <w:rsid w:val="00B0355A"/>
    <w:rsid w:val="00B131AF"/>
    <w:rsid w:val="00B27894"/>
    <w:rsid w:val="00B31311"/>
    <w:rsid w:val="00B37449"/>
    <w:rsid w:val="00B72BD2"/>
    <w:rsid w:val="00B74A40"/>
    <w:rsid w:val="00B8606A"/>
    <w:rsid w:val="00B8669F"/>
    <w:rsid w:val="00B9112C"/>
    <w:rsid w:val="00BB2C7C"/>
    <w:rsid w:val="00BC0995"/>
    <w:rsid w:val="00BC25CC"/>
    <w:rsid w:val="00BC7016"/>
    <w:rsid w:val="00BC7A73"/>
    <w:rsid w:val="00BD743B"/>
    <w:rsid w:val="00BF07BB"/>
    <w:rsid w:val="00C20098"/>
    <w:rsid w:val="00C40539"/>
    <w:rsid w:val="00CB7310"/>
    <w:rsid w:val="00CC1FF5"/>
    <w:rsid w:val="00D03D83"/>
    <w:rsid w:val="00D220E4"/>
    <w:rsid w:val="00D3736D"/>
    <w:rsid w:val="00D41A39"/>
    <w:rsid w:val="00D60DBF"/>
    <w:rsid w:val="00D70ED4"/>
    <w:rsid w:val="00D90F68"/>
    <w:rsid w:val="00DA087E"/>
    <w:rsid w:val="00DE6583"/>
    <w:rsid w:val="00E36E47"/>
    <w:rsid w:val="00E42E91"/>
    <w:rsid w:val="00E46F01"/>
    <w:rsid w:val="00E64573"/>
    <w:rsid w:val="00E64D5F"/>
    <w:rsid w:val="00E91785"/>
    <w:rsid w:val="00E93127"/>
    <w:rsid w:val="00E968B9"/>
    <w:rsid w:val="00EA4F58"/>
    <w:rsid w:val="00EB2BE5"/>
    <w:rsid w:val="00EE7EA8"/>
    <w:rsid w:val="00EF39AA"/>
    <w:rsid w:val="00EF62F9"/>
    <w:rsid w:val="00F00380"/>
    <w:rsid w:val="00F92298"/>
    <w:rsid w:val="00FB1C6A"/>
    <w:rsid w:val="00FB60C4"/>
    <w:rsid w:val="00FD0C4A"/>
    <w:rsid w:val="00FD3A2D"/>
    <w:rsid w:val="00FE4A13"/>
    <w:rsid w:val="00FF37D4"/>
    <w:rsid w:val="00F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FBA61DF"/>
  <w15:docId w15:val="{569E7BD9-DDFB-4A23-8720-5A17310D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19"/>
      <w:szCs w:val="19"/>
      <w:lang w:val="pl-PL" w:eastAsia="pl-PL"/>
    </w:rPr>
  </w:style>
  <w:style w:type="paragraph" w:styleId="Nagwek1">
    <w:name w:val="heading 1"/>
    <w:basedOn w:val="Normalny"/>
    <w:next w:val="Normalny"/>
    <w:qFormat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Nagwek2">
    <w:name w:val="heading 2"/>
    <w:basedOn w:val="Normalny"/>
    <w:next w:val="Normalny"/>
    <w:qFormat/>
    <w:pPr>
      <w:tabs>
        <w:tab w:val="left" w:pos="7185"/>
      </w:tabs>
      <w:spacing w:after="60"/>
      <w:ind w:left="-432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qFormat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</w:style>
  <w:style w:type="paragraph" w:styleId="Tekstpodstawowy2">
    <w:name w:val="Body Text 2"/>
    <w:basedOn w:val="Normalny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Tekstpodstawowy3">
    <w:name w:val="Body Text 3"/>
    <w:basedOn w:val="Normalny"/>
    <w:pPr>
      <w:jc w:val="center"/>
    </w:pPr>
  </w:style>
  <w:style w:type="paragraph" w:customStyle="1" w:styleId="Polewyboru">
    <w:name w:val="Pole wyboru"/>
    <w:basedOn w:val="Normalny"/>
    <w:next w:val="Normalny"/>
    <w:pPr>
      <w:jc w:val="center"/>
    </w:pPr>
    <w:rPr>
      <w:lang w:bidi="pl-PL"/>
    </w:rPr>
  </w:style>
  <w:style w:type="character" w:customStyle="1" w:styleId="TekstpolaZnakZnak">
    <w:name w:val="Tekst pola Znak Znak"/>
    <w:basedOn w:val="Domylnaczcionkaakapitu"/>
    <w:link w:val="Tekstpola"/>
    <w:rPr>
      <w:rFonts w:ascii="Arial" w:hAnsi="Arial" w:cs="Arial" w:hint="default"/>
      <w:b/>
      <w:bCs w:val="0"/>
      <w:sz w:val="19"/>
      <w:szCs w:val="19"/>
      <w:lang w:val="pl-PL" w:eastAsia="pl-PL" w:bidi="pl-PL"/>
    </w:rPr>
  </w:style>
  <w:style w:type="paragraph" w:customStyle="1" w:styleId="Tekstpola">
    <w:name w:val="Tekst pola"/>
    <w:basedOn w:val="Normalny"/>
    <w:link w:val="TekstpolaZnakZnak"/>
    <w:rPr>
      <w:b/>
      <w:lang w:bidi="pl-PL"/>
    </w:rPr>
  </w:style>
  <w:style w:type="paragraph" w:customStyle="1" w:styleId="Tekstpodstawowy4">
    <w:name w:val="Tekst podstawowy 4"/>
    <w:basedOn w:val="Normalny"/>
    <w:next w:val="Normalny"/>
    <w:pPr>
      <w:spacing w:after="120"/>
    </w:pPr>
    <w:rPr>
      <w:i/>
      <w:sz w:val="20"/>
      <w:szCs w:val="20"/>
      <w:lang w:bidi="pl-PL"/>
    </w:rPr>
  </w:style>
  <w:style w:type="table" w:styleId="Tabela-Siatka">
    <w:name w:val="Table Grid"/>
    <w:basedOn w:val="Standardowy"/>
    <w:uiPriority w:val="59"/>
    <w:rsid w:val="008D6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5A0B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DE65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E6583"/>
    <w:rPr>
      <w:rFonts w:ascii="Segoe UI" w:hAnsi="Segoe UI" w:cs="Segoe UI"/>
      <w:sz w:val="18"/>
      <w:szCs w:val="18"/>
      <w:lang w:val="pl-PL" w:eastAsia="pl-PL"/>
    </w:rPr>
  </w:style>
  <w:style w:type="paragraph" w:customStyle="1" w:styleId="Zawartotabeli">
    <w:name w:val="Zawartość tabeli"/>
    <w:basedOn w:val="Normalny"/>
    <w:rsid w:val="00EB2BE5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ipercze">
    <w:name w:val="Hyperlink"/>
    <w:basedOn w:val="Domylnaczcionkaakapitu"/>
    <w:unhideWhenUsed/>
    <w:rsid w:val="00EB2BE5"/>
    <w:rPr>
      <w:color w:val="0000FF" w:themeColor="hyperlink"/>
      <w:u w:val="single"/>
    </w:rPr>
  </w:style>
  <w:style w:type="paragraph" w:customStyle="1" w:styleId="Default">
    <w:name w:val="Default"/>
    <w:rsid w:val="00F00380"/>
    <w:pPr>
      <w:autoSpaceDE w:val="0"/>
      <w:autoSpaceDN w:val="0"/>
      <w:adjustRightInd w:val="0"/>
    </w:pPr>
    <w:rPr>
      <w:color w:val="000000"/>
      <w:sz w:val="24"/>
      <w:szCs w:val="24"/>
      <w:lang w:val="pl-PL"/>
    </w:rPr>
  </w:style>
  <w:style w:type="paragraph" w:customStyle="1" w:styleId="Standard">
    <w:name w:val="Standard"/>
    <w:rsid w:val="005B719A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numbering" w:customStyle="1" w:styleId="WW8Num5">
    <w:name w:val="WW8Num5"/>
    <w:basedOn w:val="Bezlisty"/>
    <w:rsid w:val="005B719A"/>
    <w:pPr>
      <w:numPr>
        <w:numId w:val="7"/>
      </w:numPr>
    </w:pPr>
  </w:style>
  <w:style w:type="character" w:customStyle="1" w:styleId="contenttxtdescriptionclear">
    <w:name w:val="content txt description clear"/>
    <w:rsid w:val="00E64D5F"/>
  </w:style>
  <w:style w:type="paragraph" w:styleId="NormalnyWeb">
    <w:name w:val="Normal (Web)"/>
    <w:basedOn w:val="Normalny"/>
    <w:uiPriority w:val="99"/>
    <w:unhideWhenUsed/>
    <w:rsid w:val="00E64D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64D5F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796C4A"/>
    <w:rPr>
      <w:rFonts w:ascii="Arial" w:hAnsi="Arial" w:cs="Arial"/>
      <w:sz w:val="19"/>
      <w:szCs w:val="19"/>
      <w:lang w:val="pl-PL" w:eastAsia="pl-PL"/>
    </w:rPr>
  </w:style>
  <w:style w:type="character" w:customStyle="1" w:styleId="hgkelc">
    <w:name w:val="hgkelc"/>
    <w:basedOn w:val="Domylnaczcionkaakapitu"/>
    <w:rsid w:val="00D03D83"/>
  </w:style>
  <w:style w:type="paragraph" w:styleId="Tytu">
    <w:name w:val="Title"/>
    <w:basedOn w:val="Normalny"/>
    <w:next w:val="Normalny"/>
    <w:link w:val="TytuZnak"/>
    <w:uiPriority w:val="10"/>
    <w:qFormat/>
    <w:rsid w:val="00654749"/>
    <w:pPr>
      <w:widowControl w:val="0"/>
      <w:suppressAutoHyphens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hi-IN" w:bidi="hi-IN"/>
    </w:rPr>
  </w:style>
  <w:style w:type="character" w:customStyle="1" w:styleId="TytuZnak">
    <w:name w:val="Tytuł Znak"/>
    <w:basedOn w:val="Domylnaczcionkaakapitu"/>
    <w:link w:val="Tytu"/>
    <w:uiPriority w:val="10"/>
    <w:rsid w:val="00654749"/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hi-IN" w:bidi="hi-IN"/>
    </w:rPr>
  </w:style>
  <w:style w:type="paragraph" w:styleId="Bezodstpw">
    <w:name w:val="No Spacing"/>
    <w:uiPriority w:val="1"/>
    <w:qFormat/>
    <w:rsid w:val="00654749"/>
    <w:pPr>
      <w:widowControl w:val="0"/>
      <w:suppressAutoHyphens/>
    </w:pPr>
    <w:rPr>
      <w:rFonts w:cs="Mangal"/>
      <w:kern w:val="1"/>
      <w:sz w:val="24"/>
      <w:szCs w:val="21"/>
      <w:lang w:val="pl-PL"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2C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gajur@metis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gajur@metis.p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etis.p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akubowska\AppData\Roaming\Microsoft\Szablony\Formularz%20oceny%20osoby%20ubiegaj&#261;cej%20si&#281;%20o%20prac&#28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04E89-7955-41C8-BF66-775992EE2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6F9FD5-63B4-4882-AD72-39E0B6B4E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oceny osoby ubiegającej się o pracę.dotx</Template>
  <TotalTime>185</TotalTime>
  <Pages>9</Pages>
  <Words>1781</Words>
  <Characters>12095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Jakubowska</dc:creator>
  <cp:keywords/>
  <dc:description/>
  <cp:lastModifiedBy>Ewa Gajur-Kruszyńska</cp:lastModifiedBy>
  <cp:revision>21</cp:revision>
  <cp:lastPrinted>2026-03-04T12:45:00Z</cp:lastPrinted>
  <dcterms:created xsi:type="dcterms:W3CDTF">2025-11-25T10:04:00Z</dcterms:created>
  <dcterms:modified xsi:type="dcterms:W3CDTF">2026-05-06T10:04:00Z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TC060888121045</vt:lpwstr>
  </property>
</Properties>
</file>