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1B" w:rsidRDefault="00104C1B" w:rsidP="00104C1B">
      <w:pPr>
        <w:pStyle w:val="Tre0"/>
        <w:ind w:left="6804"/>
        <w:rPr>
          <w:rFonts w:cs="Arial"/>
          <w:color w:val="auto"/>
          <w:sz w:val="24"/>
          <w:szCs w:val="24"/>
        </w:rPr>
      </w:pPr>
      <w:r>
        <w:rPr>
          <w:rFonts w:cs="Arial"/>
          <w:sz w:val="20"/>
        </w:rPr>
        <w:t>Data ogłoszenia</w:t>
      </w:r>
      <w:r>
        <w:rPr>
          <w:rFonts w:cs="Arial"/>
          <w:sz w:val="24"/>
          <w:szCs w:val="24"/>
        </w:rPr>
        <w:br/>
      </w:r>
      <w:r w:rsidR="00502E17">
        <w:rPr>
          <w:rFonts w:cs="Arial"/>
          <w:color w:val="auto"/>
          <w:sz w:val="24"/>
          <w:szCs w:val="24"/>
        </w:rPr>
        <w:t>27</w:t>
      </w:r>
      <w:r>
        <w:rPr>
          <w:rFonts w:cs="Arial"/>
          <w:color w:val="auto"/>
          <w:sz w:val="24"/>
          <w:szCs w:val="24"/>
        </w:rPr>
        <w:t>.0</w:t>
      </w:r>
      <w:r w:rsidR="00072E0E">
        <w:rPr>
          <w:rFonts w:cs="Arial"/>
          <w:color w:val="auto"/>
          <w:sz w:val="24"/>
          <w:szCs w:val="24"/>
        </w:rPr>
        <w:t>4</w:t>
      </w:r>
      <w:r>
        <w:rPr>
          <w:rFonts w:cs="Arial"/>
          <w:color w:val="auto"/>
          <w:sz w:val="24"/>
          <w:szCs w:val="24"/>
        </w:rPr>
        <w:t>.202</w:t>
      </w:r>
      <w:r w:rsidR="00502E17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>r.</w:t>
      </w:r>
    </w:p>
    <w:p w:rsidR="00104C1B" w:rsidRDefault="00104C1B" w:rsidP="00104C1B">
      <w:pPr>
        <w:pStyle w:val="Tre0"/>
        <w:spacing w:after="2280"/>
        <w:ind w:left="6804"/>
        <w:rPr>
          <w:rFonts w:cs="Arial"/>
          <w:sz w:val="24"/>
          <w:szCs w:val="24"/>
        </w:rPr>
      </w:pPr>
      <w:r>
        <w:rPr>
          <w:rFonts w:cs="Arial"/>
          <w:sz w:val="20"/>
        </w:rPr>
        <w:t>Numer konkursu:</w:t>
      </w:r>
      <w:r>
        <w:rPr>
          <w:rFonts w:cs="Arial"/>
          <w:sz w:val="24"/>
          <w:szCs w:val="24"/>
        </w:rPr>
        <w:br/>
      </w:r>
      <w:r>
        <w:rPr>
          <w:rFonts w:cs="Arial"/>
          <w:color w:val="auto"/>
          <w:sz w:val="24"/>
          <w:szCs w:val="24"/>
        </w:rPr>
        <w:t>ROME.OK.1102-0</w:t>
      </w:r>
      <w:r w:rsidR="00502E17">
        <w:rPr>
          <w:rFonts w:cs="Arial"/>
          <w:color w:val="auto"/>
          <w:sz w:val="24"/>
          <w:szCs w:val="24"/>
        </w:rPr>
        <w:t>1</w:t>
      </w:r>
      <w:r>
        <w:rPr>
          <w:rFonts w:cs="Arial"/>
          <w:color w:val="auto"/>
          <w:sz w:val="24"/>
          <w:szCs w:val="24"/>
        </w:rPr>
        <w:t>/202</w:t>
      </w:r>
      <w:r w:rsidR="00502E17">
        <w:rPr>
          <w:rFonts w:cs="Arial"/>
          <w:color w:val="auto"/>
          <w:sz w:val="24"/>
          <w:szCs w:val="24"/>
        </w:rPr>
        <w:t>6</w:t>
      </w:r>
      <w:r>
        <w:rPr>
          <w:rFonts w:cs="Arial"/>
          <w:color w:val="auto"/>
          <w:sz w:val="24"/>
          <w:szCs w:val="24"/>
        </w:rPr>
        <w:t xml:space="preserve"> </w:t>
      </w:r>
    </w:p>
    <w:p w:rsidR="00104C1B" w:rsidRDefault="00104C1B" w:rsidP="00104C1B">
      <w:pPr>
        <w:pStyle w:val="NormalnyWeb"/>
        <w:spacing w:after="260" w:afterAutospacing="0"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Informacja o wynikach naboru </w:t>
      </w:r>
      <w:r>
        <w:rPr>
          <w:rFonts w:ascii="Verdana" w:hAnsi="Verdana"/>
          <w:b/>
          <w:bCs/>
          <w:sz w:val="22"/>
          <w:szCs w:val="22"/>
        </w:rPr>
        <w:br/>
        <w:t>w Regionalnym Ośrodku Metodyczno</w:t>
      </w:r>
      <w:r>
        <w:rPr>
          <w:rFonts w:ascii="Verdana" w:hAnsi="Verdana"/>
          <w:sz w:val="22"/>
          <w:szCs w:val="22"/>
        </w:rPr>
        <w:t>-</w:t>
      </w:r>
      <w:r>
        <w:rPr>
          <w:rFonts w:ascii="Verdana" w:hAnsi="Verdana"/>
          <w:b/>
          <w:bCs/>
          <w:sz w:val="22"/>
          <w:szCs w:val="22"/>
        </w:rPr>
        <w:t>Edukacyjnym „</w:t>
      </w:r>
      <w:proofErr w:type="spellStart"/>
      <w:r>
        <w:rPr>
          <w:rFonts w:ascii="Verdana" w:hAnsi="Verdana"/>
          <w:b/>
          <w:bCs/>
          <w:iCs/>
          <w:sz w:val="22"/>
          <w:szCs w:val="22"/>
        </w:rPr>
        <w:t>Metis</w:t>
      </w:r>
      <w:proofErr w:type="spellEnd"/>
      <w:r>
        <w:rPr>
          <w:rFonts w:ascii="Verdana" w:hAnsi="Verdana"/>
          <w:b/>
          <w:bCs/>
          <w:iCs/>
          <w:sz w:val="22"/>
          <w:szCs w:val="22"/>
        </w:rPr>
        <w:t>”</w:t>
      </w:r>
      <w:r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>
        <w:rPr>
          <w:rFonts w:ascii="Verdana" w:hAnsi="Verdana"/>
          <w:b/>
          <w:bCs/>
          <w:sz w:val="22"/>
          <w:szCs w:val="22"/>
        </w:rPr>
        <w:t xml:space="preserve">w Katowicach </w:t>
      </w:r>
      <w:r>
        <w:rPr>
          <w:rFonts w:ascii="Verdana" w:hAnsi="Verdana"/>
          <w:b/>
          <w:bCs/>
          <w:sz w:val="22"/>
          <w:szCs w:val="22"/>
        </w:rPr>
        <w:br/>
      </w:r>
    </w:p>
    <w:p w:rsidR="00502E17" w:rsidRPr="00502E17" w:rsidRDefault="00104C1B" w:rsidP="00502E17">
      <w:pPr>
        <w:pStyle w:val="TreBold"/>
        <w:spacing w:line="312" w:lineRule="auto"/>
        <w:jc w:val="center"/>
        <w:rPr>
          <w:rFonts w:cs="Arial"/>
          <w:b w:val="0"/>
          <w:color w:val="auto"/>
          <w:sz w:val="24"/>
          <w:szCs w:val="24"/>
        </w:rPr>
      </w:pPr>
      <w:r w:rsidRPr="00502E17">
        <w:rPr>
          <w:rFonts w:ascii="Verdana" w:hAnsi="Verdana"/>
          <w:b w:val="0"/>
          <w:sz w:val="22"/>
          <w:szCs w:val="22"/>
        </w:rPr>
        <w:t xml:space="preserve">na stanowisko pracy: </w:t>
      </w:r>
      <w:r w:rsidR="00502E17" w:rsidRPr="00502E17">
        <w:rPr>
          <w:rFonts w:cs="Arial"/>
          <w:b w:val="0"/>
          <w:color w:val="auto"/>
          <w:sz w:val="24"/>
          <w:szCs w:val="24"/>
        </w:rPr>
        <w:t xml:space="preserve">Starszy/a specjalista/ka /  Specjalista/ka ds. zamówień publicznych </w:t>
      </w:r>
    </w:p>
    <w:p w:rsidR="00104C1B" w:rsidRDefault="00104C1B" w:rsidP="00104C1B">
      <w:pPr>
        <w:pStyle w:val="NormalnyWeb"/>
        <w:spacing w:after="260" w:afterAutospacing="0"/>
        <w:rPr>
          <w:rFonts w:ascii="Verdana" w:hAnsi="Verdana"/>
          <w:sz w:val="20"/>
          <w:szCs w:val="20"/>
        </w:rPr>
      </w:pPr>
    </w:p>
    <w:p w:rsidR="00043920" w:rsidRPr="00043920" w:rsidRDefault="00043920" w:rsidP="00043920">
      <w:pPr>
        <w:spacing w:line="360" w:lineRule="auto"/>
        <w:rPr>
          <w:rFonts w:ascii="Verdana" w:hAnsi="Verdana"/>
          <w:sz w:val="22"/>
          <w:szCs w:val="22"/>
        </w:rPr>
      </w:pPr>
      <w:r w:rsidRPr="00043920">
        <w:rPr>
          <w:rFonts w:ascii="Verdana" w:hAnsi="Verdana"/>
          <w:sz w:val="22"/>
          <w:szCs w:val="22"/>
        </w:rPr>
        <w:t>W wyniku zakończenia procedury naboru, do zatrudnienia wybran</w:t>
      </w:r>
      <w:r w:rsidR="00502E17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został: Pan </w:t>
      </w:r>
      <w:r w:rsidR="00502E17">
        <w:rPr>
          <w:rFonts w:ascii="Verdana" w:hAnsi="Verdana"/>
          <w:sz w:val="22"/>
          <w:szCs w:val="22"/>
        </w:rPr>
        <w:t>Andrzej Ziaja</w:t>
      </w:r>
      <w:r w:rsidRPr="00043920">
        <w:rPr>
          <w:rFonts w:ascii="Verdana" w:hAnsi="Verdana"/>
          <w:sz w:val="22"/>
          <w:szCs w:val="22"/>
        </w:rPr>
        <w:t xml:space="preserve"> zamieszkał</w:t>
      </w:r>
      <w:r w:rsidR="00502E17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w </w:t>
      </w:r>
      <w:r w:rsidR="00502E17">
        <w:rPr>
          <w:rFonts w:ascii="Verdana" w:hAnsi="Verdana"/>
          <w:sz w:val="22"/>
          <w:szCs w:val="22"/>
        </w:rPr>
        <w:t>Ogrodzieńcu</w:t>
      </w:r>
      <w:r w:rsidRPr="00043920">
        <w:rPr>
          <w:rFonts w:ascii="Verdana" w:hAnsi="Verdana"/>
          <w:sz w:val="22"/>
          <w:szCs w:val="22"/>
        </w:rPr>
        <w:t>, któr</w:t>
      </w:r>
      <w:r w:rsidR="00502E17">
        <w:rPr>
          <w:rFonts w:ascii="Verdana" w:hAnsi="Verdana"/>
          <w:sz w:val="22"/>
          <w:szCs w:val="22"/>
        </w:rPr>
        <w:t>y</w:t>
      </w:r>
      <w:r w:rsidRPr="00043920">
        <w:rPr>
          <w:rFonts w:ascii="Verdana" w:hAnsi="Verdana"/>
          <w:sz w:val="22"/>
          <w:szCs w:val="22"/>
        </w:rPr>
        <w:t xml:space="preserve">  spełnił wymagania proponowanego stanowiska.</w:t>
      </w:r>
    </w:p>
    <w:p w:rsidR="00104C1B" w:rsidRDefault="00104C1B" w:rsidP="00104C1B">
      <w:pPr>
        <w:rPr>
          <w:rFonts w:ascii="Verdana" w:hAnsi="Verdana"/>
          <w:sz w:val="22"/>
          <w:szCs w:val="22"/>
        </w:rPr>
      </w:pPr>
    </w:p>
    <w:p w:rsidR="00104C1B" w:rsidRDefault="00104C1B" w:rsidP="00104C1B">
      <w:pPr>
        <w:rPr>
          <w:rFonts w:ascii="Verdana" w:hAnsi="Verdana"/>
          <w:sz w:val="22"/>
          <w:szCs w:val="22"/>
        </w:rPr>
      </w:pPr>
    </w:p>
    <w:p w:rsidR="00104C1B" w:rsidRDefault="00D37FFA" w:rsidP="00104C1B">
      <w:r>
        <w:rPr>
          <w:rFonts w:ascii="Verdana" w:hAnsi="Verdana"/>
          <w:sz w:val="22"/>
          <w:szCs w:val="22"/>
        </w:rPr>
        <w:t>Katowice, dnia 2</w:t>
      </w:r>
      <w:r w:rsidR="00502E17">
        <w:rPr>
          <w:rFonts w:ascii="Verdana" w:hAnsi="Verdana"/>
          <w:sz w:val="22"/>
          <w:szCs w:val="22"/>
        </w:rPr>
        <w:t>7</w:t>
      </w:r>
      <w:r w:rsidR="00104C1B">
        <w:rPr>
          <w:rFonts w:ascii="Verdana" w:hAnsi="Verdana"/>
          <w:sz w:val="22"/>
          <w:szCs w:val="22"/>
        </w:rPr>
        <w:t>.0</w:t>
      </w:r>
      <w:r w:rsidR="00072E0E">
        <w:rPr>
          <w:rFonts w:ascii="Verdana" w:hAnsi="Verdana"/>
          <w:sz w:val="22"/>
          <w:szCs w:val="22"/>
        </w:rPr>
        <w:t>4</w:t>
      </w:r>
      <w:r w:rsidR="00104C1B">
        <w:rPr>
          <w:rFonts w:ascii="Verdana" w:hAnsi="Verdana"/>
          <w:sz w:val="22"/>
          <w:szCs w:val="22"/>
        </w:rPr>
        <w:t>.202</w:t>
      </w:r>
      <w:r w:rsidR="00502E17">
        <w:rPr>
          <w:rFonts w:ascii="Verdana" w:hAnsi="Verdana"/>
          <w:sz w:val="22"/>
          <w:szCs w:val="22"/>
        </w:rPr>
        <w:t>6</w:t>
      </w:r>
      <w:bookmarkStart w:id="0" w:name="_GoBack"/>
      <w:bookmarkEnd w:id="0"/>
      <w:r w:rsidR="00104C1B">
        <w:rPr>
          <w:rFonts w:ascii="Verdana" w:hAnsi="Verdana"/>
          <w:sz w:val="22"/>
          <w:szCs w:val="22"/>
        </w:rPr>
        <w:t xml:space="preserve">r.                                       </w:t>
      </w:r>
    </w:p>
    <w:p w:rsidR="00104C1B" w:rsidRDefault="00104C1B" w:rsidP="00104C1B"/>
    <w:p w:rsidR="00104C1B" w:rsidRDefault="00104C1B" w:rsidP="00104C1B"/>
    <w:p w:rsidR="005D1C8C" w:rsidRPr="00104C1B" w:rsidRDefault="005D1C8C" w:rsidP="00104C1B"/>
    <w:sectPr w:rsidR="005D1C8C" w:rsidRPr="00104C1B" w:rsidSect="003E5A42">
      <w:footerReference w:type="default" r:id="rId8"/>
      <w:headerReference w:type="first" r:id="rId9"/>
      <w:footerReference w:type="first" r:id="rId10"/>
      <w:type w:val="continuous"/>
      <w:pgSz w:w="11906" w:h="16838" w:code="9"/>
      <w:pgMar w:top="993" w:right="992" w:bottom="936" w:left="1344" w:header="96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189" w:rsidRDefault="001E4189" w:rsidP="00AB4A4A">
      <w:r>
        <w:separator/>
      </w:r>
    </w:p>
  </w:endnote>
  <w:endnote w:type="continuationSeparator" w:id="0">
    <w:p w:rsidR="001E4189" w:rsidRDefault="001E418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F3BF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72E0E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55432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6D2A" w:rsidRDefault="00966D2A">
            <w:pPr>
              <w:pStyle w:val="Stopka"/>
              <w:jc w:val="right"/>
            </w:pP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PAGE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502E17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  <w:r>
              <w:t>/</w:t>
            </w:r>
            <w:r w:rsidRPr="00966D2A">
              <w:rPr>
                <w:bCs/>
                <w:sz w:val="24"/>
                <w:szCs w:val="24"/>
              </w:rPr>
              <w:fldChar w:fldCharType="begin"/>
            </w:r>
            <w:r w:rsidRPr="00966D2A">
              <w:rPr>
                <w:bCs/>
              </w:rPr>
              <w:instrText>NUMPAGES</w:instrText>
            </w:r>
            <w:r w:rsidRPr="00966D2A">
              <w:rPr>
                <w:bCs/>
                <w:sz w:val="24"/>
                <w:szCs w:val="24"/>
              </w:rPr>
              <w:fldChar w:fldCharType="separate"/>
            </w:r>
            <w:r w:rsidR="00502E17">
              <w:rPr>
                <w:bCs/>
                <w:noProof/>
              </w:rPr>
              <w:t>1</w:t>
            </w:r>
            <w:r w:rsidRPr="00966D2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1569A" w:rsidRPr="0011569A" w:rsidRDefault="0011569A" w:rsidP="0011569A">
    <w:pPr>
      <w:pStyle w:val="Stopka"/>
      <w:jc w:val="right"/>
      <w:rPr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189" w:rsidRDefault="001E4189" w:rsidP="00AB4A4A">
      <w:r>
        <w:separator/>
      </w:r>
    </w:p>
  </w:footnote>
  <w:footnote w:type="continuationSeparator" w:id="0">
    <w:p w:rsidR="001E4189" w:rsidRDefault="001E4189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CC12BE" w:rsidP="006E11B5">
    <w:pPr>
      <w:pStyle w:val="Nagwek"/>
      <w:tabs>
        <w:tab w:val="left" w:pos="2410"/>
        <w:tab w:val="left" w:pos="4111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2940050</wp:posOffset>
          </wp:positionV>
          <wp:extent cx="1295400" cy="17468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17468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978535</wp:posOffset>
          </wp:positionV>
          <wp:extent cx="1276350" cy="484937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R papier 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84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1F4B">
      <w:rPr>
        <w:noProof/>
        <w:sz w:val="24"/>
        <w:szCs w:val="24"/>
        <w:lang w:eastAsia="pl-PL"/>
      </w:rPr>
      <w:drawing>
        <wp:anchor distT="0" distB="0" distL="114300" distR="114300" simplePos="0" relativeHeight="251665920" behindDoc="0" locked="0" layoutInCell="1" allowOverlap="1" wp14:anchorId="47C9E584" wp14:editId="2776D052">
          <wp:simplePos x="0" y="0"/>
          <wp:positionH relativeFrom="column">
            <wp:posOffset>-180975</wp:posOffset>
          </wp:positionH>
          <wp:positionV relativeFrom="paragraph">
            <wp:posOffset>10160</wp:posOffset>
          </wp:positionV>
          <wp:extent cx="2082188" cy="760640"/>
          <wp:effectExtent l="0" t="0" r="0" b="190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Śląskie_JOSWŚ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188" cy="760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03364A76" wp14:editId="54D3556D">
              <wp:simplePos x="0" y="0"/>
              <wp:positionH relativeFrom="page">
                <wp:posOffset>714375</wp:posOffset>
              </wp:positionH>
              <wp:positionV relativeFrom="page">
                <wp:posOffset>3028950</wp:posOffset>
              </wp:positionV>
              <wp:extent cx="1594485" cy="665797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665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364A76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left:0;text-align:left;margin-left:56.25pt;margin-top:238.5pt;width:125.55pt;height:524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FdswIAALE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" o:allowoverlap="f" filled="f" stroked="f">
              <v:textbox inset="0,0,0,0">
                <w:txbxContent>
                  <w:p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1B"/>
    <w:rsid w:val="000133D6"/>
    <w:rsid w:val="00033271"/>
    <w:rsid w:val="00043920"/>
    <w:rsid w:val="00044597"/>
    <w:rsid w:val="0004532A"/>
    <w:rsid w:val="000472CB"/>
    <w:rsid w:val="000503E6"/>
    <w:rsid w:val="000676B4"/>
    <w:rsid w:val="00072E0E"/>
    <w:rsid w:val="00087A6B"/>
    <w:rsid w:val="00096DEF"/>
    <w:rsid w:val="000A6DD0"/>
    <w:rsid w:val="000C5958"/>
    <w:rsid w:val="000D53F3"/>
    <w:rsid w:val="000E37F3"/>
    <w:rsid w:val="000F1E8C"/>
    <w:rsid w:val="0010321C"/>
    <w:rsid w:val="00104C1B"/>
    <w:rsid w:val="0011569A"/>
    <w:rsid w:val="00116525"/>
    <w:rsid w:val="00127F84"/>
    <w:rsid w:val="00131F4B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5453"/>
    <w:rsid w:val="001C1422"/>
    <w:rsid w:val="001C4A73"/>
    <w:rsid w:val="001C4AA2"/>
    <w:rsid w:val="001D5529"/>
    <w:rsid w:val="001E4189"/>
    <w:rsid w:val="001E6FE6"/>
    <w:rsid w:val="001F3BFB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A07E6"/>
    <w:rsid w:val="002C1966"/>
    <w:rsid w:val="002C263A"/>
    <w:rsid w:val="002C6693"/>
    <w:rsid w:val="002F3357"/>
    <w:rsid w:val="00300EDB"/>
    <w:rsid w:val="003039A5"/>
    <w:rsid w:val="00310EED"/>
    <w:rsid w:val="0031483B"/>
    <w:rsid w:val="0031614F"/>
    <w:rsid w:val="00317313"/>
    <w:rsid w:val="00324552"/>
    <w:rsid w:val="00331D42"/>
    <w:rsid w:val="00351CF0"/>
    <w:rsid w:val="003678B4"/>
    <w:rsid w:val="00371358"/>
    <w:rsid w:val="00372B74"/>
    <w:rsid w:val="00385DB4"/>
    <w:rsid w:val="00390108"/>
    <w:rsid w:val="003D748A"/>
    <w:rsid w:val="003D7BC5"/>
    <w:rsid w:val="003E5A42"/>
    <w:rsid w:val="003E5C79"/>
    <w:rsid w:val="003E64C0"/>
    <w:rsid w:val="0040055C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3648"/>
    <w:rsid w:val="00474141"/>
    <w:rsid w:val="00476538"/>
    <w:rsid w:val="00476AC9"/>
    <w:rsid w:val="0049311E"/>
    <w:rsid w:val="004A1F4D"/>
    <w:rsid w:val="004A3B27"/>
    <w:rsid w:val="004B21A9"/>
    <w:rsid w:val="004B2223"/>
    <w:rsid w:val="004B3D78"/>
    <w:rsid w:val="004B5F03"/>
    <w:rsid w:val="004E0604"/>
    <w:rsid w:val="004F4D94"/>
    <w:rsid w:val="00502E17"/>
    <w:rsid w:val="005043EA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95482"/>
    <w:rsid w:val="0059798C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2281B"/>
    <w:rsid w:val="006273E1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7F86"/>
    <w:rsid w:val="006B77DC"/>
    <w:rsid w:val="006C5EEF"/>
    <w:rsid w:val="006D5A11"/>
    <w:rsid w:val="006E11B5"/>
    <w:rsid w:val="006E4F9A"/>
    <w:rsid w:val="006F02B5"/>
    <w:rsid w:val="006F0995"/>
    <w:rsid w:val="006F401B"/>
    <w:rsid w:val="006F6030"/>
    <w:rsid w:val="006F60B8"/>
    <w:rsid w:val="00704B69"/>
    <w:rsid w:val="007079D0"/>
    <w:rsid w:val="00710354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50C0"/>
    <w:rsid w:val="007D6C73"/>
    <w:rsid w:val="007E162A"/>
    <w:rsid w:val="007E5643"/>
    <w:rsid w:val="007F0F31"/>
    <w:rsid w:val="007F513A"/>
    <w:rsid w:val="00801EA5"/>
    <w:rsid w:val="0080317E"/>
    <w:rsid w:val="00810EB7"/>
    <w:rsid w:val="00811248"/>
    <w:rsid w:val="00814C20"/>
    <w:rsid w:val="008177A4"/>
    <w:rsid w:val="00821258"/>
    <w:rsid w:val="00827865"/>
    <w:rsid w:val="00835909"/>
    <w:rsid w:val="0084242E"/>
    <w:rsid w:val="008574EB"/>
    <w:rsid w:val="008759CE"/>
    <w:rsid w:val="008863B2"/>
    <w:rsid w:val="0088682B"/>
    <w:rsid w:val="00887A85"/>
    <w:rsid w:val="008931D4"/>
    <w:rsid w:val="00896F38"/>
    <w:rsid w:val="008B0717"/>
    <w:rsid w:val="008B5806"/>
    <w:rsid w:val="008B697A"/>
    <w:rsid w:val="008B7496"/>
    <w:rsid w:val="008D340C"/>
    <w:rsid w:val="008E36DC"/>
    <w:rsid w:val="008E7AD5"/>
    <w:rsid w:val="008F3A1B"/>
    <w:rsid w:val="00900975"/>
    <w:rsid w:val="0091363F"/>
    <w:rsid w:val="00935C41"/>
    <w:rsid w:val="0093759F"/>
    <w:rsid w:val="009465B8"/>
    <w:rsid w:val="00951C66"/>
    <w:rsid w:val="0095386C"/>
    <w:rsid w:val="00954FC8"/>
    <w:rsid w:val="00956893"/>
    <w:rsid w:val="00964842"/>
    <w:rsid w:val="00965646"/>
    <w:rsid w:val="00966D2A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3081"/>
    <w:rsid w:val="00A034D7"/>
    <w:rsid w:val="00A30274"/>
    <w:rsid w:val="00A30D4C"/>
    <w:rsid w:val="00A37DFE"/>
    <w:rsid w:val="00A437CB"/>
    <w:rsid w:val="00A543CF"/>
    <w:rsid w:val="00A55D34"/>
    <w:rsid w:val="00A610A8"/>
    <w:rsid w:val="00A64717"/>
    <w:rsid w:val="00A82E72"/>
    <w:rsid w:val="00A9282A"/>
    <w:rsid w:val="00A928DF"/>
    <w:rsid w:val="00A93DD1"/>
    <w:rsid w:val="00AA2599"/>
    <w:rsid w:val="00AA2DAC"/>
    <w:rsid w:val="00AB4A4A"/>
    <w:rsid w:val="00AF0361"/>
    <w:rsid w:val="00AF6C86"/>
    <w:rsid w:val="00AF72DC"/>
    <w:rsid w:val="00B0102E"/>
    <w:rsid w:val="00B02FDA"/>
    <w:rsid w:val="00B102D6"/>
    <w:rsid w:val="00B10A69"/>
    <w:rsid w:val="00B3477F"/>
    <w:rsid w:val="00B37FC8"/>
    <w:rsid w:val="00B4312A"/>
    <w:rsid w:val="00B4557C"/>
    <w:rsid w:val="00B45CA2"/>
    <w:rsid w:val="00B52744"/>
    <w:rsid w:val="00B529D3"/>
    <w:rsid w:val="00B55FDB"/>
    <w:rsid w:val="00B607E2"/>
    <w:rsid w:val="00B633D8"/>
    <w:rsid w:val="00B66B1F"/>
    <w:rsid w:val="00B66E32"/>
    <w:rsid w:val="00BA5AC0"/>
    <w:rsid w:val="00BB0390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4333F"/>
    <w:rsid w:val="00C436AA"/>
    <w:rsid w:val="00C76843"/>
    <w:rsid w:val="00C87348"/>
    <w:rsid w:val="00C92164"/>
    <w:rsid w:val="00C92B73"/>
    <w:rsid w:val="00C97510"/>
    <w:rsid w:val="00CA0FFF"/>
    <w:rsid w:val="00CA7D31"/>
    <w:rsid w:val="00CB67C5"/>
    <w:rsid w:val="00CC12BE"/>
    <w:rsid w:val="00CC3FD5"/>
    <w:rsid w:val="00CC477B"/>
    <w:rsid w:val="00CC5D74"/>
    <w:rsid w:val="00CD1D30"/>
    <w:rsid w:val="00CD5077"/>
    <w:rsid w:val="00CE1165"/>
    <w:rsid w:val="00CF1866"/>
    <w:rsid w:val="00CF1BB3"/>
    <w:rsid w:val="00CF522C"/>
    <w:rsid w:val="00D03974"/>
    <w:rsid w:val="00D0750F"/>
    <w:rsid w:val="00D12E7C"/>
    <w:rsid w:val="00D16739"/>
    <w:rsid w:val="00D22066"/>
    <w:rsid w:val="00D33FFD"/>
    <w:rsid w:val="00D37FFA"/>
    <w:rsid w:val="00D40BAA"/>
    <w:rsid w:val="00D446F2"/>
    <w:rsid w:val="00D448C5"/>
    <w:rsid w:val="00D77BCF"/>
    <w:rsid w:val="00D822D3"/>
    <w:rsid w:val="00D860E3"/>
    <w:rsid w:val="00D92694"/>
    <w:rsid w:val="00D9540E"/>
    <w:rsid w:val="00DA3A9B"/>
    <w:rsid w:val="00DB6944"/>
    <w:rsid w:val="00DC40A5"/>
    <w:rsid w:val="00DD04A5"/>
    <w:rsid w:val="00DD5823"/>
    <w:rsid w:val="00DD6A12"/>
    <w:rsid w:val="00DE12DE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D0954"/>
    <w:rsid w:val="00ED5EAA"/>
    <w:rsid w:val="00ED6368"/>
    <w:rsid w:val="00EE77AB"/>
    <w:rsid w:val="00EF6DA1"/>
    <w:rsid w:val="00F11D2B"/>
    <w:rsid w:val="00F14683"/>
    <w:rsid w:val="00F324D2"/>
    <w:rsid w:val="00F35842"/>
    <w:rsid w:val="00F437A1"/>
    <w:rsid w:val="00F45D9D"/>
    <w:rsid w:val="00F57C35"/>
    <w:rsid w:val="00F61A34"/>
    <w:rsid w:val="00F81474"/>
    <w:rsid w:val="00F83FD3"/>
    <w:rsid w:val="00F8548D"/>
    <w:rsid w:val="00F91D98"/>
    <w:rsid w:val="00FA6EFF"/>
    <w:rsid w:val="00FA787A"/>
    <w:rsid w:val="00FB32BB"/>
    <w:rsid w:val="00FB3A61"/>
    <w:rsid w:val="00FC41E0"/>
    <w:rsid w:val="00FC4F3D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89800F-8954-4BDE-B3FB-18EB613F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104C1B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paragraph" w:styleId="NormalnyWeb">
    <w:name w:val="Normal (Web)"/>
    <w:basedOn w:val="Normalny"/>
    <w:uiPriority w:val="99"/>
    <w:semiHidden/>
    <w:unhideWhenUsed/>
    <w:locked/>
    <w:rsid w:val="00104C1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WERWYMIANY\wymiana\FIRM&#211;WKA_2022\papier_firmowy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0B9BC-B6C1-451D-A775-6CF646088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papier_firmowy_2022.dotx</Template>
  <TotalTime>51</TotalTime>
  <Pages>1</Pages>
  <Words>70</Words>
  <Characters>425</Characters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2025-04-11T06:51:00Z</cp:lastPrinted>
  <dcterms:created xsi:type="dcterms:W3CDTF">2025-03-25T10:19:00Z</dcterms:created>
  <dcterms:modified xsi:type="dcterms:W3CDTF">2026-04-27T07:59:00Z</dcterms:modified>
</cp:coreProperties>
</file>