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DCDBB" w14:textId="77777777" w:rsidR="00066C7A" w:rsidRDefault="00066C7A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5CD4A650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rPr>
          <w:rFonts w:ascii="Calibri" w:hAnsi="Calibri" w:cs="Calibri"/>
          <w:sz w:val="20"/>
          <w:szCs w:val="20"/>
        </w:rPr>
      </w:pPr>
    </w:p>
    <w:p w14:paraId="64FD3FA6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  <w:r w:rsidRPr="00C2038D">
        <w:rPr>
          <w:rFonts w:ascii="Calibri" w:hAnsi="Calibri" w:cs="Calibri"/>
          <w:b/>
          <w:sz w:val="20"/>
          <w:szCs w:val="20"/>
        </w:rPr>
        <w:t>PROTOKÓŁ Z POSTĘPOWANIA – CZĘŚĆ II</w:t>
      </w:r>
    </w:p>
    <w:p w14:paraId="627FB56B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790AF565" w14:textId="77777777" w:rsidR="007E23FA" w:rsidRPr="008D6BD3" w:rsidRDefault="007E23FA" w:rsidP="007E23FA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6BD3">
        <w:rPr>
          <w:rFonts w:asciiTheme="minorHAnsi" w:hAnsiTheme="minorHAnsi" w:cstheme="minorHAnsi"/>
          <w:sz w:val="20"/>
          <w:szCs w:val="20"/>
        </w:rPr>
        <w:t>Znak sprawy ROME.AD</w:t>
      </w:r>
      <w:r>
        <w:rPr>
          <w:rFonts w:asciiTheme="minorHAnsi" w:hAnsiTheme="minorHAnsi" w:cstheme="minorHAnsi"/>
          <w:sz w:val="20"/>
          <w:szCs w:val="20"/>
        </w:rPr>
        <w:t>.KPO</w:t>
      </w:r>
      <w:r w:rsidRPr="008D6BD3">
        <w:rPr>
          <w:rFonts w:asciiTheme="minorHAnsi" w:hAnsiTheme="minorHAnsi" w:cstheme="minorHAnsi"/>
          <w:sz w:val="20"/>
          <w:szCs w:val="20"/>
        </w:rPr>
        <w:t>-2720-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8D6BD3">
        <w:rPr>
          <w:rFonts w:asciiTheme="minorHAnsi" w:hAnsiTheme="minorHAnsi" w:cstheme="minorHAnsi"/>
          <w:sz w:val="20"/>
          <w:szCs w:val="20"/>
        </w:rPr>
        <w:t>/2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8D6BD3">
        <w:rPr>
          <w:rFonts w:asciiTheme="minorHAnsi" w:hAnsiTheme="minorHAnsi" w:cstheme="minorHAnsi"/>
          <w:sz w:val="20"/>
          <w:szCs w:val="20"/>
        </w:rPr>
        <w:t>/</w:t>
      </w:r>
      <w:r>
        <w:rPr>
          <w:rFonts w:asciiTheme="minorHAnsi" w:hAnsiTheme="minorHAnsi" w:cstheme="minorHAnsi"/>
          <w:sz w:val="20"/>
          <w:szCs w:val="20"/>
        </w:rPr>
        <w:t>EGK</w:t>
      </w:r>
    </w:p>
    <w:p w14:paraId="2D53E9D0" w14:textId="3781E51A" w:rsidR="007E23FA" w:rsidRPr="007E23FA" w:rsidRDefault="007E23FA" w:rsidP="007E23FA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8D6BD3">
        <w:rPr>
          <w:rFonts w:asciiTheme="minorHAnsi" w:hAnsiTheme="minorHAnsi" w:cstheme="minorHAnsi"/>
          <w:sz w:val="20"/>
          <w:szCs w:val="20"/>
        </w:rPr>
        <w:t xml:space="preserve">Data </w:t>
      </w:r>
      <w:r>
        <w:rPr>
          <w:rFonts w:asciiTheme="minorHAnsi" w:hAnsiTheme="minorHAnsi" w:cstheme="minorHAnsi"/>
          <w:sz w:val="20"/>
          <w:szCs w:val="20"/>
        </w:rPr>
        <w:t>10.04.</w:t>
      </w:r>
      <w:r w:rsidRPr="008D6BD3">
        <w:rPr>
          <w:rFonts w:asciiTheme="minorHAnsi" w:hAnsiTheme="minorHAnsi" w:cstheme="minorHAnsi"/>
          <w:sz w:val="20"/>
          <w:szCs w:val="20"/>
        </w:rPr>
        <w:t>202</w:t>
      </w:r>
      <w:r>
        <w:rPr>
          <w:rFonts w:asciiTheme="minorHAnsi" w:hAnsiTheme="minorHAnsi" w:cstheme="minorHAnsi"/>
          <w:sz w:val="20"/>
          <w:szCs w:val="20"/>
        </w:rPr>
        <w:t xml:space="preserve">6 </w:t>
      </w:r>
      <w:r w:rsidRPr="008D6BD3">
        <w:rPr>
          <w:rFonts w:asciiTheme="minorHAnsi" w:hAnsiTheme="minorHAnsi" w:cstheme="minorHAnsi"/>
          <w:sz w:val="20"/>
          <w:szCs w:val="20"/>
        </w:rPr>
        <w:t>r.</w:t>
      </w: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066C7A" w:rsidRPr="00C2038D" w14:paraId="7ADB3F3A" w14:textId="77777777" w:rsidTr="00E92887">
        <w:trPr>
          <w:trHeight w:val="3204"/>
          <w:jc w:val="center"/>
        </w:trPr>
        <w:tc>
          <w:tcPr>
            <w:tcW w:w="562" w:type="dxa"/>
            <w:shd w:val="clear" w:color="auto" w:fill="F2F2F2"/>
          </w:tcPr>
          <w:p w14:paraId="6BC4447F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384B704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756E1075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A7A49F3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073A30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4F431744" w14:textId="77777777" w:rsidR="00066C7A" w:rsidRPr="00C2038D" w:rsidRDefault="00066C7A" w:rsidP="00E92887">
            <w:pPr>
              <w:spacing w:line="100" w:lineRule="atLeast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 xml:space="preserve">  1.</w:t>
            </w:r>
          </w:p>
        </w:tc>
        <w:tc>
          <w:tcPr>
            <w:tcW w:w="10086" w:type="dxa"/>
          </w:tcPr>
          <w:p w14:paraId="5BE07AF8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4DDA722E" w14:textId="75C8F0F3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 xml:space="preserve">W dniu </w:t>
            </w:r>
            <w:r w:rsidR="0002238A">
              <w:rPr>
                <w:rFonts w:ascii="Calibri" w:hAnsi="Calibri" w:cs="Calibri"/>
              </w:rPr>
              <w:t>0</w:t>
            </w:r>
            <w:r w:rsidR="007E23FA">
              <w:rPr>
                <w:rFonts w:ascii="Calibri" w:hAnsi="Calibri" w:cs="Calibri"/>
              </w:rPr>
              <w:t>1</w:t>
            </w:r>
            <w:r w:rsidR="0002238A">
              <w:rPr>
                <w:rFonts w:ascii="Calibri" w:hAnsi="Calibri" w:cs="Calibri"/>
              </w:rPr>
              <w:t>.0</w:t>
            </w:r>
            <w:r w:rsidR="007E23FA">
              <w:rPr>
                <w:rFonts w:ascii="Calibri" w:hAnsi="Calibri" w:cs="Calibri"/>
              </w:rPr>
              <w:t>4</w:t>
            </w:r>
            <w:r w:rsidR="0002238A">
              <w:rPr>
                <w:rFonts w:ascii="Calibri" w:hAnsi="Calibri" w:cs="Calibri"/>
              </w:rPr>
              <w:t xml:space="preserve">.2026 </w:t>
            </w:r>
            <w:r w:rsidRPr="00C2038D">
              <w:rPr>
                <w:rFonts w:ascii="Calibri" w:hAnsi="Calibri" w:cs="Calibri"/>
              </w:rPr>
              <w:t>r. zaproszono do złożenia ofert poniższych wykonawców oraz umieszczono zapytanie na BIP Zamawiającego:</w:t>
            </w:r>
          </w:p>
          <w:p w14:paraId="505B32BD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944"/>
              <w:gridCol w:w="4249"/>
              <w:gridCol w:w="1702"/>
            </w:tblGrid>
            <w:tr w:rsidR="00066C7A" w:rsidRPr="00C2038D" w14:paraId="06B196D2" w14:textId="77777777" w:rsidTr="00030B88">
              <w:tc>
                <w:tcPr>
                  <w:tcW w:w="577" w:type="dxa"/>
                </w:tcPr>
                <w:p w14:paraId="55B6694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944" w:type="dxa"/>
                </w:tcPr>
                <w:p w14:paraId="51F2BDB6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4249" w:type="dxa"/>
                </w:tcPr>
                <w:p w14:paraId="6864C9E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7DA38EF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Uwagi</w:t>
                  </w:r>
                </w:p>
              </w:tc>
            </w:tr>
            <w:tr w:rsidR="00066C7A" w:rsidRPr="00C2038D" w14:paraId="18C5BB3F" w14:textId="77777777" w:rsidTr="00030B88">
              <w:tc>
                <w:tcPr>
                  <w:tcW w:w="577" w:type="dxa"/>
                </w:tcPr>
                <w:p w14:paraId="65F3A32B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44" w:type="dxa"/>
                </w:tcPr>
                <w:p w14:paraId="4EC7A141" w14:textId="4367AE0A" w:rsidR="00066C7A" w:rsidRPr="002778DB" w:rsidRDefault="00066C7A" w:rsidP="00E9288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 w:rsidR="001D1B3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Beata Wawrowska</w:t>
                  </w:r>
                </w:p>
              </w:tc>
              <w:tc>
                <w:tcPr>
                  <w:tcW w:w="4249" w:type="dxa"/>
                  <w:vAlign w:val="center"/>
                </w:tcPr>
                <w:p w14:paraId="5B822562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702" w:type="dxa"/>
                </w:tcPr>
                <w:p w14:paraId="2AE11A96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66C7A" w:rsidRPr="00C2038D" w14:paraId="0008B970" w14:textId="77777777" w:rsidTr="00030B88">
              <w:tc>
                <w:tcPr>
                  <w:tcW w:w="577" w:type="dxa"/>
                </w:tcPr>
                <w:p w14:paraId="74AD0FB0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bookmarkStart w:id="1" w:name="_Hlk213094766"/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44" w:type="dxa"/>
                </w:tcPr>
                <w:p w14:paraId="2E3FCECC" w14:textId="6624B483" w:rsidR="00066C7A" w:rsidRPr="002778DB" w:rsidRDefault="002778DB" w:rsidP="00E9288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4249" w:type="dxa"/>
                  <w:vAlign w:val="center"/>
                </w:tcPr>
                <w:p w14:paraId="60ED2553" w14:textId="62E0FA0C" w:rsidR="00066C7A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Chopina 94, 43-600 Jaworzno</w:t>
                  </w:r>
                </w:p>
              </w:tc>
              <w:tc>
                <w:tcPr>
                  <w:tcW w:w="1702" w:type="dxa"/>
                </w:tcPr>
                <w:p w14:paraId="04BDCA5B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bookmarkEnd w:id="1"/>
            <w:tr w:rsidR="00066C7A" w:rsidRPr="00C2038D" w14:paraId="152A0116" w14:textId="77777777" w:rsidTr="00030B88">
              <w:tc>
                <w:tcPr>
                  <w:tcW w:w="577" w:type="dxa"/>
                </w:tcPr>
                <w:p w14:paraId="21765376" w14:textId="74E971B0" w:rsidR="00066C7A" w:rsidRPr="002778DB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</w:t>
                  </w:r>
                  <w:r w:rsidR="00066C7A"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44" w:type="dxa"/>
                </w:tcPr>
                <w:p w14:paraId="536CA37E" w14:textId="5707FFEB" w:rsidR="00066C7A" w:rsidRPr="002778DB" w:rsidRDefault="00C462C4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</w:p>
              </w:tc>
              <w:tc>
                <w:tcPr>
                  <w:tcW w:w="4249" w:type="dxa"/>
                  <w:vAlign w:val="center"/>
                </w:tcPr>
                <w:p w14:paraId="09C8F982" w14:textId="00DD1F7B" w:rsidR="00066C7A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 w:rsidR="00C462C4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</w:t>
                  </w:r>
                  <w:r w:rsidR="0002238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1702" w:type="dxa"/>
                </w:tcPr>
                <w:p w14:paraId="7E18B6CE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2238A" w:rsidRPr="00C2038D" w14:paraId="1BEABABF" w14:textId="77777777" w:rsidTr="00030B88">
              <w:tc>
                <w:tcPr>
                  <w:tcW w:w="577" w:type="dxa"/>
                </w:tcPr>
                <w:p w14:paraId="2A49059E" w14:textId="1C982ECE" w:rsidR="0002238A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944" w:type="dxa"/>
                </w:tcPr>
                <w:p w14:paraId="4E695191" w14:textId="4B90B967" w:rsidR="0002238A" w:rsidRDefault="007E23F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4249" w:type="dxa"/>
                  <w:vAlign w:val="center"/>
                </w:tcPr>
                <w:p w14:paraId="396B1958" w14:textId="6FE08A3C" w:rsidR="0002238A" w:rsidRPr="002778DB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</w:t>
                  </w:r>
                  <w:r w:rsidR="007E23F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E23F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Golikówka</w:t>
                  </w:r>
                  <w:proofErr w:type="spellEnd"/>
                  <w:r w:rsidR="007E23F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20, 30-723 Kraków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2" w:type="dxa"/>
                </w:tcPr>
                <w:p w14:paraId="5CB80D7F" w14:textId="63B3E63C" w:rsidR="0002238A" w:rsidRPr="002778DB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2238A" w:rsidRPr="00C2038D" w14:paraId="71A18DF4" w14:textId="77777777" w:rsidTr="00030B88">
              <w:tc>
                <w:tcPr>
                  <w:tcW w:w="577" w:type="dxa"/>
                </w:tcPr>
                <w:p w14:paraId="5233C5D2" w14:textId="034F10EC" w:rsidR="0002238A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944" w:type="dxa"/>
                </w:tcPr>
                <w:p w14:paraId="2738DB43" w14:textId="4A7A3581" w:rsidR="0002238A" w:rsidRDefault="007E23F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Dzikiewydruki.pl Sp. Z o.o. </w:t>
                  </w:r>
                </w:p>
              </w:tc>
              <w:tc>
                <w:tcPr>
                  <w:tcW w:w="4249" w:type="dxa"/>
                  <w:vAlign w:val="center"/>
                </w:tcPr>
                <w:p w14:paraId="4B40683D" w14:textId="7214703B" w:rsidR="0002238A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02238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</w:t>
                  </w:r>
                  <w:r w:rsidR="007E23F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Rzepakowa</w:t>
                  </w:r>
                  <w:r w:rsidRPr="0002238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="007E23F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2A, 40-541 Katowice</w:t>
                  </w:r>
                </w:p>
              </w:tc>
              <w:tc>
                <w:tcPr>
                  <w:tcW w:w="1702" w:type="dxa"/>
                </w:tcPr>
                <w:p w14:paraId="00EBD045" w14:textId="17429FC1" w:rsidR="0002238A" w:rsidRPr="002778DB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2238A" w:rsidRPr="00C2038D" w14:paraId="3BE59D23" w14:textId="77777777" w:rsidTr="00030B88">
              <w:tc>
                <w:tcPr>
                  <w:tcW w:w="577" w:type="dxa"/>
                </w:tcPr>
                <w:p w14:paraId="3F1A1BBE" w14:textId="511F831E" w:rsidR="0002238A" w:rsidRDefault="0002238A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2944" w:type="dxa"/>
                </w:tcPr>
                <w:p w14:paraId="67A727DB" w14:textId="77968304" w:rsidR="0002238A" w:rsidRPr="0002238A" w:rsidRDefault="007E23FA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P.W. DAN-POL Daniel Witkowski</w:t>
                  </w:r>
                </w:p>
              </w:tc>
              <w:tc>
                <w:tcPr>
                  <w:tcW w:w="4249" w:type="dxa"/>
                  <w:vAlign w:val="center"/>
                </w:tcPr>
                <w:p w14:paraId="12B0E29D" w14:textId="417D2191" w:rsidR="0002238A" w:rsidRPr="0002238A" w:rsidRDefault="007E23FA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Kalinowa 54, 44-100 Gliwice</w:t>
                  </w:r>
                </w:p>
              </w:tc>
              <w:tc>
                <w:tcPr>
                  <w:tcW w:w="1702" w:type="dxa"/>
                </w:tcPr>
                <w:p w14:paraId="26F263A6" w14:textId="545F07CE" w:rsidR="0002238A" w:rsidRPr="002778DB" w:rsidRDefault="0002238A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072B2" w:rsidRPr="00C2038D" w14:paraId="7BAB6E17" w14:textId="77777777" w:rsidTr="00030B88">
              <w:tc>
                <w:tcPr>
                  <w:tcW w:w="577" w:type="dxa"/>
                </w:tcPr>
                <w:p w14:paraId="4460E245" w14:textId="1E18F937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944" w:type="dxa"/>
                </w:tcPr>
                <w:p w14:paraId="53D54F53" w14:textId="37B731B4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Totem</w:t>
                  </w:r>
                </w:p>
              </w:tc>
              <w:tc>
                <w:tcPr>
                  <w:tcW w:w="4249" w:type="dxa"/>
                  <w:vAlign w:val="center"/>
                </w:tcPr>
                <w:p w14:paraId="39511053" w14:textId="699F4CC5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Jacewska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89, 88-100 Inowrocław</w:t>
                  </w:r>
                </w:p>
              </w:tc>
              <w:tc>
                <w:tcPr>
                  <w:tcW w:w="1702" w:type="dxa"/>
                </w:tcPr>
                <w:p w14:paraId="75EC0C94" w14:textId="05F0FB19" w:rsidR="000072B2" w:rsidRPr="002778DB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072B2" w:rsidRPr="00C2038D" w14:paraId="775CC67F" w14:textId="77777777" w:rsidTr="00030B88">
              <w:tc>
                <w:tcPr>
                  <w:tcW w:w="577" w:type="dxa"/>
                </w:tcPr>
                <w:p w14:paraId="276F7B88" w14:textId="72420092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2944" w:type="dxa"/>
                </w:tcPr>
                <w:p w14:paraId="7AE2D291" w14:textId="4DCCCA34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Hajstra Sp. Z o.o. </w:t>
                  </w:r>
                </w:p>
              </w:tc>
              <w:tc>
                <w:tcPr>
                  <w:tcW w:w="4249" w:type="dxa"/>
                  <w:vAlign w:val="center"/>
                </w:tcPr>
                <w:p w14:paraId="6AB4ED6C" w14:textId="1DA3647D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M.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Langiwicza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28, 05-825 Grodzisk Mazowiecki </w:t>
                  </w:r>
                </w:p>
              </w:tc>
              <w:tc>
                <w:tcPr>
                  <w:tcW w:w="1702" w:type="dxa"/>
                </w:tcPr>
                <w:p w14:paraId="3A05460A" w14:textId="2ABCD320" w:rsidR="000072B2" w:rsidRPr="002778DB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072B2" w:rsidRPr="00C2038D" w14:paraId="6225D9EF" w14:textId="77777777" w:rsidTr="00030B88">
              <w:tc>
                <w:tcPr>
                  <w:tcW w:w="577" w:type="dxa"/>
                </w:tcPr>
                <w:p w14:paraId="24166672" w14:textId="12CD4685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2944" w:type="dxa"/>
                </w:tcPr>
                <w:p w14:paraId="0A64E86E" w14:textId="2700FAFE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Drukarnia Fiolet</w:t>
                  </w:r>
                </w:p>
              </w:tc>
              <w:tc>
                <w:tcPr>
                  <w:tcW w:w="4249" w:type="dxa"/>
                  <w:vAlign w:val="center"/>
                </w:tcPr>
                <w:p w14:paraId="5C35733D" w14:textId="50A46238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J</w:t>
                  </w:r>
                  <w:r w:rsidRPr="000072B2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ózefowska 76, 40-145 Katowice</w:t>
                  </w:r>
                </w:p>
              </w:tc>
              <w:tc>
                <w:tcPr>
                  <w:tcW w:w="1702" w:type="dxa"/>
                </w:tcPr>
                <w:p w14:paraId="0992DC9B" w14:textId="632B4319" w:rsidR="000072B2" w:rsidRPr="002778DB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072B2" w:rsidRPr="00C2038D" w14:paraId="4F039CC5" w14:textId="77777777" w:rsidTr="00030B88">
              <w:tc>
                <w:tcPr>
                  <w:tcW w:w="577" w:type="dxa"/>
                </w:tcPr>
                <w:p w14:paraId="26C0B5E7" w14:textId="2EDF82F4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2944" w:type="dxa"/>
                </w:tcPr>
                <w:p w14:paraId="4A0F1D2F" w14:textId="254C4456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Advert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. Drukarnia Wilk M.</w:t>
                  </w:r>
                </w:p>
              </w:tc>
              <w:tc>
                <w:tcPr>
                  <w:tcW w:w="4249" w:type="dxa"/>
                  <w:vAlign w:val="center"/>
                </w:tcPr>
                <w:p w14:paraId="40DF6BBE" w14:textId="629EF156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 w:rsidRPr="000072B2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Krakowska 21, 41-503 Chorzów</w:t>
                  </w:r>
                </w:p>
              </w:tc>
              <w:tc>
                <w:tcPr>
                  <w:tcW w:w="1702" w:type="dxa"/>
                </w:tcPr>
                <w:p w14:paraId="56351F6E" w14:textId="0DBA12EA" w:rsidR="000072B2" w:rsidRPr="002778DB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072B2" w:rsidRPr="00C2038D" w14:paraId="21A9FDF9" w14:textId="77777777" w:rsidTr="00030B88">
              <w:tc>
                <w:tcPr>
                  <w:tcW w:w="577" w:type="dxa"/>
                </w:tcPr>
                <w:p w14:paraId="0D68D0D6" w14:textId="1F0C8274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944" w:type="dxa"/>
                </w:tcPr>
                <w:p w14:paraId="09204C74" w14:textId="7CDAB10A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Justprit.pl</w:t>
                  </w:r>
                </w:p>
              </w:tc>
              <w:tc>
                <w:tcPr>
                  <w:tcW w:w="4249" w:type="dxa"/>
                  <w:vAlign w:val="center"/>
                </w:tcPr>
                <w:p w14:paraId="3721C626" w14:textId="19DA162D" w:rsidR="000072B2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Głowackiego 10, 41-100 Siemianowice Śląskie</w:t>
                  </w:r>
                </w:p>
              </w:tc>
              <w:tc>
                <w:tcPr>
                  <w:tcW w:w="1702" w:type="dxa"/>
                </w:tcPr>
                <w:p w14:paraId="25BB68A3" w14:textId="36746603" w:rsidR="000072B2" w:rsidRPr="002778DB" w:rsidRDefault="000072B2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30B88" w:rsidRPr="00C2038D" w14:paraId="4C625702" w14:textId="77777777" w:rsidTr="00030B88">
              <w:tc>
                <w:tcPr>
                  <w:tcW w:w="577" w:type="dxa"/>
                </w:tcPr>
                <w:p w14:paraId="653694DC" w14:textId="1F761FA6" w:rsidR="00030B88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2944" w:type="dxa"/>
                </w:tcPr>
                <w:p w14:paraId="79F9B5D4" w14:textId="27616B15" w:rsidR="00030B88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Drukarnia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Macgraf</w:t>
                  </w:r>
                  <w:proofErr w:type="spellEnd"/>
                </w:p>
              </w:tc>
              <w:tc>
                <w:tcPr>
                  <w:tcW w:w="4249" w:type="dxa"/>
                  <w:vAlign w:val="center"/>
                </w:tcPr>
                <w:p w14:paraId="7BC17428" w14:textId="51B20275" w:rsidR="00030B88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 w:rsidRPr="00030B8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Zadole 35, 40-719 Katowice</w:t>
                  </w:r>
                </w:p>
              </w:tc>
              <w:tc>
                <w:tcPr>
                  <w:tcW w:w="1702" w:type="dxa"/>
                </w:tcPr>
                <w:p w14:paraId="47922355" w14:textId="60BE0037" w:rsidR="00030B88" w:rsidRPr="002778DB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30B88" w:rsidRPr="00C2038D" w14:paraId="4AB752A0" w14:textId="77777777" w:rsidTr="00030B88">
              <w:tc>
                <w:tcPr>
                  <w:tcW w:w="577" w:type="dxa"/>
                </w:tcPr>
                <w:p w14:paraId="504FDAA3" w14:textId="43CAF3CA" w:rsidR="00030B88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2944" w:type="dxa"/>
                </w:tcPr>
                <w:p w14:paraId="22838292" w14:textId="608A49C6" w:rsidR="00030B88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Drukarnia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Skankolor</w:t>
                  </w:r>
                  <w:proofErr w:type="spellEnd"/>
                </w:p>
              </w:tc>
              <w:tc>
                <w:tcPr>
                  <w:tcW w:w="4249" w:type="dxa"/>
                  <w:vAlign w:val="center"/>
                </w:tcPr>
                <w:p w14:paraId="2A34EF56" w14:textId="40B87A21" w:rsidR="00030B88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030B8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Gliwicka 272/274, 40-862 Katowice</w:t>
                  </w:r>
                </w:p>
              </w:tc>
              <w:tc>
                <w:tcPr>
                  <w:tcW w:w="1702" w:type="dxa"/>
                </w:tcPr>
                <w:p w14:paraId="4BCE76FB" w14:textId="741B33FD" w:rsidR="00030B88" w:rsidRPr="002778DB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30B88" w:rsidRPr="00C2038D" w14:paraId="457BA50C" w14:textId="77777777" w:rsidTr="00030B88">
              <w:tc>
                <w:tcPr>
                  <w:tcW w:w="577" w:type="dxa"/>
                </w:tcPr>
                <w:p w14:paraId="5D182071" w14:textId="01D5C2F3" w:rsidR="00030B88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2944" w:type="dxa"/>
                </w:tcPr>
                <w:p w14:paraId="01A18119" w14:textId="28DD8E40" w:rsidR="00030B88" w:rsidRDefault="00030B88" w:rsidP="00030B8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Drukarnia Printweb.pl</w:t>
                  </w:r>
                </w:p>
              </w:tc>
              <w:tc>
                <w:tcPr>
                  <w:tcW w:w="4249" w:type="dxa"/>
                  <w:vAlign w:val="center"/>
                </w:tcPr>
                <w:p w14:paraId="2BE23ABB" w14:textId="5AA878EA" w:rsidR="00030B88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030B8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Ostrzeszewo 19E, 10-687 Olsztyn</w:t>
                  </w:r>
                </w:p>
              </w:tc>
              <w:tc>
                <w:tcPr>
                  <w:tcW w:w="1702" w:type="dxa"/>
                </w:tcPr>
                <w:p w14:paraId="20F3D694" w14:textId="52A67455" w:rsidR="00030B88" w:rsidRPr="002778DB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30B88" w:rsidRPr="00C2038D" w14:paraId="6DC12E80" w14:textId="77777777" w:rsidTr="00030B88">
              <w:tc>
                <w:tcPr>
                  <w:tcW w:w="577" w:type="dxa"/>
                </w:tcPr>
                <w:p w14:paraId="36EAA9FF" w14:textId="64BFDA00" w:rsidR="00030B88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2944" w:type="dxa"/>
                </w:tcPr>
                <w:p w14:paraId="63887E2A" w14:textId="7873BDE5" w:rsidR="00030B88" w:rsidRDefault="00030B88" w:rsidP="00030B8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proofErr w:type="spellStart"/>
                  <w:r w:rsidRPr="00030B8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ViperPrint</w:t>
                  </w:r>
                  <w:proofErr w:type="spellEnd"/>
                  <w:r w:rsidRPr="00030B8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Drukarnia Internetowa</w:t>
                  </w:r>
                </w:p>
              </w:tc>
              <w:tc>
                <w:tcPr>
                  <w:tcW w:w="4249" w:type="dxa"/>
                  <w:vAlign w:val="center"/>
                </w:tcPr>
                <w:p w14:paraId="065D0BFF" w14:textId="01738CDA" w:rsidR="00030B88" w:rsidRPr="00030B88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030B88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Tadeusza Rejtana 33/A, 42-202 Częstochowa</w:t>
                  </w:r>
                </w:p>
              </w:tc>
              <w:tc>
                <w:tcPr>
                  <w:tcW w:w="1702" w:type="dxa"/>
                </w:tcPr>
                <w:p w14:paraId="3AA1D6FB" w14:textId="56C9D1CB" w:rsidR="00030B88" w:rsidRPr="002778DB" w:rsidRDefault="00030B88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</w:tbl>
          <w:p w14:paraId="077DA979" w14:textId="5D4394BE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</w:tc>
      </w:tr>
      <w:tr w:rsidR="00066C7A" w:rsidRPr="00C2038D" w14:paraId="033DEE6A" w14:textId="77777777" w:rsidTr="00E9288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/>
          </w:tcPr>
          <w:p w14:paraId="48157DB8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7B84DA2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32B2E47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3F457DE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FDBABE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0086" w:type="dxa"/>
          </w:tcPr>
          <w:p w14:paraId="54195FB9" w14:textId="77777777" w:rsidR="00030B88" w:rsidRDefault="00030B88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21AC1337" w14:textId="1A018153" w:rsidR="002778DB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 xml:space="preserve">W terminie do </w:t>
            </w:r>
            <w:r w:rsidR="00030B88">
              <w:rPr>
                <w:rFonts w:ascii="Calibri" w:hAnsi="Calibri" w:cs="Calibri"/>
              </w:rPr>
              <w:t>09</w:t>
            </w:r>
            <w:r>
              <w:rPr>
                <w:rFonts w:ascii="Calibri" w:hAnsi="Calibri" w:cs="Calibri"/>
              </w:rPr>
              <w:t>.</w:t>
            </w:r>
            <w:r w:rsidR="0002238A">
              <w:rPr>
                <w:rFonts w:ascii="Calibri" w:hAnsi="Calibri" w:cs="Calibri"/>
              </w:rPr>
              <w:t>0</w:t>
            </w:r>
            <w:r w:rsidR="00030B88">
              <w:rPr>
                <w:rFonts w:ascii="Calibri" w:hAnsi="Calibri" w:cs="Calibri"/>
              </w:rPr>
              <w:t>4</w:t>
            </w:r>
            <w:r w:rsidRPr="00C2038D">
              <w:rPr>
                <w:rFonts w:ascii="Calibri" w:hAnsi="Calibri" w:cs="Calibri"/>
              </w:rPr>
              <w:t>.202</w:t>
            </w:r>
            <w:r w:rsidR="0002238A">
              <w:rPr>
                <w:rFonts w:ascii="Calibri" w:hAnsi="Calibri" w:cs="Calibri"/>
              </w:rPr>
              <w:t>6 r.</w:t>
            </w:r>
            <w:r>
              <w:rPr>
                <w:rFonts w:ascii="Calibri" w:hAnsi="Calibri" w:cs="Calibri"/>
              </w:rPr>
              <w:t xml:space="preserve"> </w:t>
            </w:r>
            <w:r w:rsidRPr="00C2038D">
              <w:rPr>
                <w:rFonts w:ascii="Calibri" w:hAnsi="Calibri" w:cs="Calibri"/>
              </w:rPr>
              <w:t xml:space="preserve">otrzymano następujące oferty: </w:t>
            </w:r>
          </w:p>
          <w:p w14:paraId="73E9DD69" w14:textId="77777777" w:rsidR="00030B88" w:rsidRPr="00030B88" w:rsidRDefault="00030B88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066C7A" w:rsidRPr="00C2038D" w14:paraId="49DB0E36" w14:textId="77777777" w:rsidTr="00E92887">
              <w:tc>
                <w:tcPr>
                  <w:tcW w:w="577" w:type="dxa"/>
                </w:tcPr>
                <w:p w14:paraId="0773CE58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00BFC30A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57AA0B88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1894364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79EB103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066C7A" w:rsidRPr="00C2038D" w14:paraId="3EA10B05" w14:textId="77777777" w:rsidTr="00E92887">
              <w:tc>
                <w:tcPr>
                  <w:tcW w:w="577" w:type="dxa"/>
                </w:tcPr>
                <w:p w14:paraId="73BD18D6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bookmarkStart w:id="2" w:name="_Hlk214372189"/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386EC72C" w14:textId="6D45BD41" w:rsidR="00066C7A" w:rsidRPr="00C2038D" w:rsidRDefault="00030B88" w:rsidP="00030B8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 xml:space="preserve">Dzikiewydruki.pl Sp. Z o.o. </w:t>
                  </w: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3402" w:type="dxa"/>
                  <w:vAlign w:val="center"/>
                </w:tcPr>
                <w:p w14:paraId="0CDBBF86" w14:textId="6A6DE326" w:rsidR="00066C7A" w:rsidRPr="00C2038D" w:rsidRDefault="00030B88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>ul. Rzepakowa 2A, 40-541 Katowice</w:t>
                  </w:r>
                </w:p>
              </w:tc>
              <w:tc>
                <w:tcPr>
                  <w:tcW w:w="1134" w:type="dxa"/>
                </w:tcPr>
                <w:p w14:paraId="654F37AB" w14:textId="662050E8" w:rsidR="00066C7A" w:rsidRPr="00C2038D" w:rsidRDefault="0004159E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8 321,00 zł</w:t>
                  </w:r>
                </w:p>
              </w:tc>
              <w:tc>
                <w:tcPr>
                  <w:tcW w:w="1333" w:type="dxa"/>
                </w:tcPr>
                <w:p w14:paraId="2B17799B" w14:textId="577FFB90" w:rsidR="00066C7A" w:rsidRPr="00C2038D" w:rsidRDefault="0004159E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10 234,83 zł</w:t>
                  </w:r>
                </w:p>
              </w:tc>
            </w:tr>
            <w:tr w:rsidR="00C462C4" w:rsidRPr="00C2038D" w14:paraId="574C9A74" w14:textId="77777777" w:rsidTr="00E92887">
              <w:tc>
                <w:tcPr>
                  <w:tcW w:w="577" w:type="dxa"/>
                </w:tcPr>
                <w:p w14:paraId="0EBA686B" w14:textId="74FCB75B" w:rsidR="00C462C4" w:rsidRPr="00C2038D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204487F2" w14:textId="674F6E42" w:rsidR="00C462C4" w:rsidRPr="00030B88" w:rsidRDefault="00030B88" w:rsidP="00C462C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>2Design</w:t>
                  </w: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3402" w:type="dxa"/>
                  <w:vAlign w:val="center"/>
                </w:tcPr>
                <w:p w14:paraId="002015CD" w14:textId="54419180" w:rsidR="00C462C4" w:rsidRPr="002778DB" w:rsidRDefault="00030B88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>ul. Chopina 94, 43-600 Jaworzno</w:t>
                  </w:r>
                </w:p>
              </w:tc>
              <w:tc>
                <w:tcPr>
                  <w:tcW w:w="1134" w:type="dxa"/>
                </w:tcPr>
                <w:p w14:paraId="69F10681" w14:textId="085A2B5A" w:rsidR="00C462C4" w:rsidRDefault="0004159E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8 900,00 zł</w:t>
                  </w:r>
                </w:p>
              </w:tc>
              <w:tc>
                <w:tcPr>
                  <w:tcW w:w="1333" w:type="dxa"/>
                </w:tcPr>
                <w:p w14:paraId="5E936312" w14:textId="7E2BF5E4" w:rsidR="00C462C4" w:rsidRDefault="0004159E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10 947,00 zł</w:t>
                  </w:r>
                </w:p>
              </w:tc>
            </w:tr>
            <w:tr w:rsidR="00030B88" w:rsidRPr="00C2038D" w14:paraId="0319C322" w14:textId="77777777" w:rsidTr="00E92887">
              <w:tc>
                <w:tcPr>
                  <w:tcW w:w="577" w:type="dxa"/>
                </w:tcPr>
                <w:p w14:paraId="4F617E28" w14:textId="4292A0E3" w:rsidR="00030B88" w:rsidRDefault="00030B88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6A319F58" w14:textId="0DD7803C" w:rsidR="00030B88" w:rsidRPr="00030B88" w:rsidRDefault="00030B88" w:rsidP="00030B8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>Adatto</w:t>
                  </w:r>
                  <w:proofErr w:type="spellEnd"/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 xml:space="preserve"> Beata Wawrowska</w:t>
                  </w: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3402" w:type="dxa"/>
                  <w:vAlign w:val="center"/>
                </w:tcPr>
                <w:p w14:paraId="0CBAD281" w14:textId="45D91144" w:rsidR="00030B88" w:rsidRPr="00030B88" w:rsidRDefault="00030B88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134" w:type="dxa"/>
                </w:tcPr>
                <w:p w14:paraId="762A690A" w14:textId="7830090F" w:rsidR="00030B88" w:rsidRDefault="0004159E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9 990,00 zł</w:t>
                  </w:r>
                </w:p>
              </w:tc>
              <w:tc>
                <w:tcPr>
                  <w:tcW w:w="1333" w:type="dxa"/>
                </w:tcPr>
                <w:p w14:paraId="540C9E17" w14:textId="06482BE5" w:rsidR="00030B88" w:rsidRDefault="0004159E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12 152,40 zł</w:t>
                  </w:r>
                </w:p>
              </w:tc>
            </w:tr>
            <w:tr w:rsidR="00030B88" w:rsidRPr="00C2038D" w14:paraId="52E20E68" w14:textId="77777777" w:rsidTr="00E92887">
              <w:tc>
                <w:tcPr>
                  <w:tcW w:w="577" w:type="dxa"/>
                </w:tcPr>
                <w:p w14:paraId="30C285BB" w14:textId="5A4AF306" w:rsidR="00030B88" w:rsidRDefault="008F53F5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4</w:t>
                  </w:r>
                  <w:r w:rsidR="00030B8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25" w:type="dxa"/>
                </w:tcPr>
                <w:p w14:paraId="31911D4B" w14:textId="277A5A4E" w:rsidR="00030B88" w:rsidRPr="00030B88" w:rsidRDefault="00030B88" w:rsidP="00030B8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>Consnet</w:t>
                  </w:r>
                  <w:proofErr w:type="spellEnd"/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 xml:space="preserve"> Jan Glina</w:t>
                  </w: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ab/>
                    <w:t xml:space="preserve"> </w:t>
                  </w:r>
                </w:p>
              </w:tc>
              <w:tc>
                <w:tcPr>
                  <w:tcW w:w="3402" w:type="dxa"/>
                  <w:vAlign w:val="center"/>
                </w:tcPr>
                <w:p w14:paraId="271D8F3A" w14:textId="0B2692AB" w:rsidR="00030B88" w:rsidRPr="00030B88" w:rsidRDefault="00030B88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>Golikówka</w:t>
                  </w:r>
                  <w:proofErr w:type="spellEnd"/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 xml:space="preserve"> 20, 30-723 Kraków</w:t>
                  </w:r>
                </w:p>
              </w:tc>
              <w:tc>
                <w:tcPr>
                  <w:tcW w:w="1134" w:type="dxa"/>
                </w:tcPr>
                <w:p w14:paraId="340C7AC3" w14:textId="6A07D8E4" w:rsidR="00030B88" w:rsidRDefault="0004159E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12 545,19 zł</w:t>
                  </w:r>
                </w:p>
              </w:tc>
              <w:tc>
                <w:tcPr>
                  <w:tcW w:w="1333" w:type="dxa"/>
                </w:tcPr>
                <w:p w14:paraId="5DCE6ABF" w14:textId="3861352D" w:rsidR="00030B88" w:rsidRDefault="0004159E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15 430,58 zł</w:t>
                  </w:r>
                </w:p>
              </w:tc>
            </w:tr>
            <w:tr w:rsidR="00030B88" w:rsidRPr="00C2038D" w14:paraId="4E9ED931" w14:textId="77777777" w:rsidTr="00E92887">
              <w:tc>
                <w:tcPr>
                  <w:tcW w:w="577" w:type="dxa"/>
                </w:tcPr>
                <w:p w14:paraId="31E5D874" w14:textId="014A96CD" w:rsidR="00030B88" w:rsidRDefault="008F53F5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5</w:t>
                  </w:r>
                  <w:r w:rsidR="00030B8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25" w:type="dxa"/>
                </w:tcPr>
                <w:p w14:paraId="59AD9B8D" w14:textId="5DDE926D" w:rsidR="00030B88" w:rsidRPr="00030B88" w:rsidRDefault="00030B88" w:rsidP="00030B8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>P.W. DAN-POL Daniel Witkowski</w:t>
                  </w: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3402" w:type="dxa"/>
                  <w:vAlign w:val="center"/>
                </w:tcPr>
                <w:p w14:paraId="74356003" w14:textId="3EA456E2" w:rsidR="00030B88" w:rsidRPr="00030B88" w:rsidRDefault="00030B88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0B88">
                    <w:rPr>
                      <w:rFonts w:ascii="Calibri" w:hAnsi="Calibri" w:cs="Calibri"/>
                      <w:sz w:val="20"/>
                      <w:szCs w:val="20"/>
                    </w:rPr>
                    <w:t>Ul. Kalinowa 54, 44-100 Gliwice</w:t>
                  </w:r>
                </w:p>
              </w:tc>
              <w:tc>
                <w:tcPr>
                  <w:tcW w:w="1134" w:type="dxa"/>
                </w:tcPr>
                <w:p w14:paraId="3EB15398" w14:textId="21EA1155" w:rsidR="00030B88" w:rsidRDefault="00030B88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5 950,00 zł</w:t>
                  </w:r>
                </w:p>
              </w:tc>
              <w:tc>
                <w:tcPr>
                  <w:tcW w:w="1333" w:type="dxa"/>
                </w:tcPr>
                <w:p w14:paraId="33E0B57A" w14:textId="0441D8D1" w:rsidR="00030B88" w:rsidRDefault="00030B88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7 318,50 zł</w:t>
                  </w:r>
                </w:p>
              </w:tc>
            </w:tr>
            <w:bookmarkEnd w:id="2"/>
          </w:tbl>
          <w:p w14:paraId="3C4020FA" w14:textId="1F5F33D3" w:rsidR="002341D8" w:rsidRPr="00C2038D" w:rsidRDefault="002341D8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66C7A" w:rsidRPr="00C2038D" w14:paraId="5A9D35EB" w14:textId="77777777" w:rsidTr="00E92887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228CC6CD" w14:textId="77777777" w:rsidR="00697568" w:rsidRDefault="00697568" w:rsidP="00697568">
            <w:pPr>
              <w:spacing w:line="100" w:lineRule="atLeast"/>
              <w:rPr>
                <w:rFonts w:ascii="Calibri" w:hAnsi="Calibri" w:cs="Calibri"/>
                <w:b/>
              </w:rPr>
            </w:pPr>
          </w:p>
          <w:p w14:paraId="0AF9DDDA" w14:textId="333565BD" w:rsidR="00066C7A" w:rsidRPr="00C2038D" w:rsidRDefault="00066C7A" w:rsidP="00697568">
            <w:pPr>
              <w:spacing w:line="100" w:lineRule="atLeas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0086" w:type="dxa"/>
          </w:tcPr>
          <w:p w14:paraId="34D7DDA7" w14:textId="77777777" w:rsidR="00697568" w:rsidRDefault="00697568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2EC0A7D3" w14:textId="0DB35BDD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860079">
              <w:rPr>
                <w:rFonts w:ascii="Calibri" w:hAnsi="Calibri" w:cs="Calibri"/>
              </w:rPr>
              <w:t xml:space="preserve">Kryteria wyboru </w:t>
            </w:r>
          </w:p>
          <w:p w14:paraId="2FF302E6" w14:textId="77777777" w:rsidR="00066C7A" w:rsidRDefault="00066C7A" w:rsidP="00066C7A">
            <w:pPr>
              <w:widowControl w:val="0"/>
              <w:numPr>
                <w:ilvl w:val="0"/>
                <w:numId w:val="7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sz w:val="18"/>
                <w:szCs w:val="18"/>
              </w:rPr>
            </w:pPr>
            <w:r w:rsidRPr="00860079">
              <w:rPr>
                <w:sz w:val="18"/>
                <w:szCs w:val="18"/>
              </w:rPr>
              <w:t xml:space="preserve">Cena 100% - Liczba punktów = (Cena najniższa / Cena oferty badanej) x 100% </w:t>
            </w:r>
          </w:p>
          <w:p w14:paraId="66E2BA31" w14:textId="00C7B210" w:rsidR="00FE2B92" w:rsidRPr="003E4BE5" w:rsidRDefault="00FE2B92" w:rsidP="003E4BE5">
            <w:pPr>
              <w:widowControl w:val="0"/>
              <w:suppressAutoHyphens/>
              <w:spacing w:line="360" w:lineRule="auto"/>
              <w:ind w:left="34"/>
              <w:contextualSpacing/>
              <w:jc w:val="both"/>
              <w:rPr>
                <w:b/>
                <w:bCs/>
                <w:sz w:val="18"/>
                <w:szCs w:val="18"/>
              </w:rPr>
            </w:pP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066C7A" w:rsidRPr="00860079" w14:paraId="548E050D" w14:textId="77777777" w:rsidTr="00E92887">
              <w:tc>
                <w:tcPr>
                  <w:tcW w:w="577" w:type="dxa"/>
                </w:tcPr>
                <w:p w14:paraId="18C302B4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0C4B825E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47D514DC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066C7A" w:rsidRPr="00860079" w14:paraId="6ED9EC9C" w14:textId="77777777" w:rsidTr="00E92887">
              <w:tc>
                <w:tcPr>
                  <w:tcW w:w="577" w:type="dxa"/>
                </w:tcPr>
                <w:p w14:paraId="6764A859" w14:textId="77777777" w:rsidR="00066C7A" w:rsidRPr="00775D6E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1B9B5C5D" w14:textId="34554405" w:rsidR="00066C7A" w:rsidRPr="00FE2B92" w:rsidRDefault="00FE2B92" w:rsidP="00E92887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32332331" w14:textId="7C677CC1" w:rsidR="00066C7A" w:rsidRPr="00860079" w:rsidRDefault="008F53F5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47 pkt</w:t>
                  </w:r>
                </w:p>
              </w:tc>
            </w:tr>
            <w:tr w:rsidR="008F53F5" w:rsidRPr="00860079" w14:paraId="70FBF594" w14:textId="77777777" w:rsidTr="00906E09">
              <w:tc>
                <w:tcPr>
                  <w:tcW w:w="577" w:type="dxa"/>
                </w:tcPr>
                <w:p w14:paraId="5FD7E751" w14:textId="6BA80F9E" w:rsidR="008F53F5" w:rsidRDefault="008F53F5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78D1F261" w14:textId="52C61440" w:rsidR="008F53F5" w:rsidRDefault="008F53F5" w:rsidP="003E4BE5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8F53F5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Dzikiewydruki.pl Sp. Z o.o.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8F53F5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Rzepakowa 2A, 40-541 Katowice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4C58EB" w14:textId="33A38630" w:rsidR="008F53F5" w:rsidRDefault="008F53F5" w:rsidP="00705E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72 pkt</w:t>
                  </w:r>
                </w:p>
              </w:tc>
            </w:tr>
            <w:tr w:rsidR="008F53F5" w:rsidRPr="00860079" w14:paraId="54699F0E" w14:textId="77777777" w:rsidTr="00906E09">
              <w:tc>
                <w:tcPr>
                  <w:tcW w:w="577" w:type="dxa"/>
                </w:tcPr>
                <w:p w14:paraId="4EF0231B" w14:textId="338EDCC7" w:rsidR="008F53F5" w:rsidRDefault="008F53F5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6D7FAA82" w14:textId="06A14D63" w:rsidR="008F53F5" w:rsidRDefault="008F53F5" w:rsidP="003E4BE5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8F53F5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2Design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8F53F5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Chopina 94, 43-600 Jaworzno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BD260D" w14:textId="69E4F9E4" w:rsidR="008F53F5" w:rsidRDefault="008F53F5" w:rsidP="00705E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67 pkt</w:t>
                  </w:r>
                </w:p>
              </w:tc>
            </w:tr>
            <w:tr w:rsidR="008F53F5" w:rsidRPr="00860079" w14:paraId="5399A9F9" w14:textId="77777777" w:rsidTr="00906E09">
              <w:tc>
                <w:tcPr>
                  <w:tcW w:w="577" w:type="dxa"/>
                </w:tcPr>
                <w:p w14:paraId="2F70C846" w14:textId="675ABA64" w:rsidR="008F53F5" w:rsidRDefault="008F53F5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7052" w:type="dxa"/>
                </w:tcPr>
                <w:p w14:paraId="14BFE499" w14:textId="2CD69C3B" w:rsidR="008F53F5" w:rsidRDefault="008F53F5" w:rsidP="003E4BE5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proofErr w:type="spellStart"/>
                  <w:r w:rsidRPr="008F53F5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Adatto</w:t>
                  </w:r>
                  <w:proofErr w:type="spellEnd"/>
                  <w:r w:rsidRPr="008F53F5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Beata Wawrowska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8F53F5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B179C8" w14:textId="1CA48B78" w:rsidR="008F53F5" w:rsidRDefault="008F53F5" w:rsidP="00705E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60 pkt</w:t>
                  </w:r>
                </w:p>
              </w:tc>
            </w:tr>
            <w:tr w:rsidR="008F53F5" w:rsidRPr="00860079" w14:paraId="3A7D981F" w14:textId="77777777" w:rsidTr="00906E09">
              <w:tc>
                <w:tcPr>
                  <w:tcW w:w="577" w:type="dxa"/>
                </w:tcPr>
                <w:p w14:paraId="23F8CF00" w14:textId="12A72FF7" w:rsidR="008F53F5" w:rsidRDefault="008F53F5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7052" w:type="dxa"/>
                </w:tcPr>
                <w:p w14:paraId="1B29F072" w14:textId="39E186E4" w:rsidR="008F53F5" w:rsidRDefault="008F53F5" w:rsidP="003E4BE5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8F53F5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P.W. DAN-POL Daniel Witkowski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8F53F5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Kalinowa 54, 44-100 Gliwice</w:t>
                  </w:r>
                </w:p>
              </w:tc>
              <w:tc>
                <w:tcPr>
                  <w:tcW w:w="1701" w:type="dxa"/>
                  <w:vAlign w:val="center"/>
                </w:tcPr>
                <w:p w14:paraId="32F9F6CB" w14:textId="1687AF1C" w:rsidR="008F53F5" w:rsidRDefault="008F53F5" w:rsidP="00705E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 pkt</w:t>
                  </w:r>
                </w:p>
              </w:tc>
            </w:tr>
          </w:tbl>
          <w:p w14:paraId="7A259D90" w14:textId="77777777" w:rsidR="005179DA" w:rsidRDefault="005179DA" w:rsidP="003E4BE5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  <w:p w14:paraId="39570665" w14:textId="2C88CE4C" w:rsidR="00A66ABE" w:rsidRPr="00C2038D" w:rsidRDefault="00A66ABE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</w:tc>
      </w:tr>
      <w:tr w:rsidR="001D1B34" w:rsidRPr="00C2038D" w14:paraId="4F42F43D" w14:textId="77777777" w:rsidTr="008F53F5">
        <w:trPr>
          <w:trHeight w:val="699"/>
          <w:jc w:val="center"/>
        </w:trPr>
        <w:tc>
          <w:tcPr>
            <w:tcW w:w="562" w:type="dxa"/>
            <w:shd w:val="clear" w:color="auto" w:fill="F2F2F2"/>
          </w:tcPr>
          <w:p w14:paraId="295BBCDF" w14:textId="63FBDC31" w:rsidR="001D1B34" w:rsidRPr="00C2038D" w:rsidRDefault="008F53F5" w:rsidP="001D1B34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4</w:t>
            </w:r>
            <w:r w:rsidR="001D1B34" w:rsidRPr="00C2038D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0086" w:type="dxa"/>
          </w:tcPr>
          <w:p w14:paraId="3F698C95" w14:textId="6317C001" w:rsidR="008F53F5" w:rsidRPr="008F53F5" w:rsidRDefault="001D1B34" w:rsidP="008F53F5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</w:pPr>
            <w:r w:rsidRPr="001D1B34">
              <w:rPr>
                <w:rFonts w:ascii="Calibri" w:hAnsi="Calibri" w:cs="Calibri"/>
                <w:sz w:val="20"/>
                <w:szCs w:val="20"/>
              </w:rPr>
              <w:t>Wybrano: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="008F53F5" w:rsidRPr="008F53F5"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  <w:t>P.W. DAN-POL Daniel Witkowski, Ul. Kalinowa 54, 44-100 Gliwice</w:t>
            </w:r>
          </w:p>
        </w:tc>
      </w:tr>
      <w:tr w:rsidR="00066C7A" w:rsidRPr="00860079" w14:paraId="3F35B53A" w14:textId="77777777" w:rsidTr="00E92887">
        <w:tblPrEx>
          <w:jc w:val="left"/>
        </w:tblPrEx>
        <w:trPr>
          <w:trHeight w:val="423"/>
        </w:trPr>
        <w:tc>
          <w:tcPr>
            <w:tcW w:w="562" w:type="dxa"/>
            <w:shd w:val="clear" w:color="auto" w:fill="F2F2F2" w:themeFill="background1" w:themeFillShade="F2"/>
          </w:tcPr>
          <w:p w14:paraId="44B4C701" w14:textId="77777777" w:rsidR="00066C7A" w:rsidRPr="00860079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86007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10086" w:type="dxa"/>
          </w:tcPr>
          <w:p w14:paraId="66434EDF" w14:textId="77777777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860079">
              <w:rPr>
                <w:rFonts w:ascii="Calibri" w:hAnsi="Calibri" w:cs="Calibri"/>
              </w:rPr>
              <w:t>Uzasadnienie wyboru Wykonawcy – najniższa cena</w:t>
            </w:r>
          </w:p>
        </w:tc>
      </w:tr>
      <w:tr w:rsidR="00066C7A" w:rsidRPr="00860079" w14:paraId="667C67E4" w14:textId="77777777" w:rsidTr="00E92887">
        <w:tblPrEx>
          <w:jc w:val="left"/>
        </w:tblPrEx>
        <w:tc>
          <w:tcPr>
            <w:tcW w:w="562" w:type="dxa"/>
            <w:shd w:val="clear" w:color="auto" w:fill="F2F2F2" w:themeFill="background1" w:themeFillShade="F2"/>
          </w:tcPr>
          <w:p w14:paraId="75B5AD8C" w14:textId="160641B3" w:rsidR="00066C7A" w:rsidRPr="00860079" w:rsidRDefault="00066C7A" w:rsidP="008F53F5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86007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10086" w:type="dxa"/>
          </w:tcPr>
          <w:p w14:paraId="21CD9290" w14:textId="2224213F" w:rsidR="00066C7A" w:rsidRPr="00697568" w:rsidRDefault="00066C7A" w:rsidP="00697568">
            <w:pPr>
              <w:spacing w:line="100" w:lineRule="atLeast"/>
              <w:jc w:val="both"/>
              <w:rPr>
                <w:rFonts w:ascii="Calibri" w:hAnsi="Calibri" w:cs="Calibri"/>
                <w:i/>
              </w:rPr>
            </w:pPr>
            <w:r w:rsidRPr="00860079">
              <w:rPr>
                <w:rFonts w:ascii="Calibri" w:hAnsi="Calibri" w:cs="Calibri"/>
              </w:rPr>
              <w:t>Planowana data podpisania umowy –</w:t>
            </w:r>
            <w:r>
              <w:rPr>
                <w:rFonts w:ascii="Calibri" w:hAnsi="Calibri" w:cs="Calibri"/>
              </w:rPr>
              <w:t xml:space="preserve"> </w:t>
            </w:r>
            <w:r w:rsidR="00697568">
              <w:rPr>
                <w:rFonts w:ascii="Calibri" w:hAnsi="Calibri" w:cs="Calibri"/>
              </w:rPr>
              <w:t>1</w:t>
            </w:r>
            <w:r w:rsidR="008F53F5">
              <w:rPr>
                <w:rFonts w:ascii="Calibri" w:hAnsi="Calibri" w:cs="Calibri"/>
              </w:rPr>
              <w:t>0</w:t>
            </w:r>
            <w:r w:rsidR="00C56D7B">
              <w:rPr>
                <w:rFonts w:ascii="Calibri" w:hAnsi="Calibri" w:cs="Calibri"/>
              </w:rPr>
              <w:t>.</w:t>
            </w:r>
            <w:r w:rsidR="00697568">
              <w:rPr>
                <w:rFonts w:ascii="Calibri" w:hAnsi="Calibri" w:cs="Calibri"/>
              </w:rPr>
              <w:t>0</w:t>
            </w:r>
            <w:r w:rsidR="008F53F5">
              <w:rPr>
                <w:rFonts w:ascii="Calibri" w:hAnsi="Calibri" w:cs="Calibri"/>
              </w:rPr>
              <w:t>4</w:t>
            </w:r>
            <w:r w:rsidR="00C56D7B">
              <w:rPr>
                <w:rFonts w:ascii="Calibri" w:hAnsi="Calibri" w:cs="Calibri"/>
              </w:rPr>
              <w:t>.202</w:t>
            </w:r>
            <w:r w:rsidR="00697568">
              <w:rPr>
                <w:rFonts w:ascii="Calibri" w:hAnsi="Calibri" w:cs="Calibri"/>
              </w:rPr>
              <w:t>6</w:t>
            </w:r>
            <w:r w:rsidR="00C56D7B">
              <w:rPr>
                <w:rFonts w:ascii="Calibri" w:hAnsi="Calibri" w:cs="Calibri"/>
              </w:rPr>
              <w:t xml:space="preserve"> r</w:t>
            </w:r>
          </w:p>
        </w:tc>
      </w:tr>
    </w:tbl>
    <w:p w14:paraId="4DAA7DE7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0ACEC39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  <w:r w:rsidRPr="00C2038D">
        <w:rPr>
          <w:rFonts w:ascii="Calibri" w:hAnsi="Calibri" w:cs="Calibri"/>
          <w:b/>
          <w:sz w:val="20"/>
          <w:szCs w:val="20"/>
        </w:rPr>
        <w:t>ZATWIERDZENIE</w:t>
      </w:r>
      <w:r w:rsidRPr="00C2038D">
        <w:rPr>
          <w:rFonts w:ascii="Calibri" w:hAnsi="Calibri" w:cs="Calibri"/>
          <w:sz w:val="20"/>
          <w:szCs w:val="20"/>
        </w:rPr>
        <w:t xml:space="preserve"> </w:t>
      </w:r>
      <w:r w:rsidRPr="00C2038D">
        <w:rPr>
          <w:rFonts w:ascii="Calibri" w:hAnsi="Calibri" w:cs="Calibri"/>
          <w:b/>
          <w:sz w:val="20"/>
          <w:szCs w:val="20"/>
        </w:rPr>
        <w:t>PROTOKÓŁU Z POSTĘPOWANIA – CZĘŚCI II</w:t>
      </w:r>
    </w:p>
    <w:p w14:paraId="59A71E69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7B469289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3D31E9F3" w14:textId="77777777" w:rsidR="008F53F5" w:rsidRDefault="008F53F5" w:rsidP="00066C7A">
      <w:pPr>
        <w:rPr>
          <w:rFonts w:ascii="Calibri" w:hAnsi="Calibri" w:cs="Calibri"/>
          <w:sz w:val="20"/>
          <w:szCs w:val="20"/>
        </w:rPr>
      </w:pPr>
    </w:p>
    <w:p w14:paraId="3D08BDC9" w14:textId="77777777" w:rsidR="00697568" w:rsidRPr="00C2038D" w:rsidRDefault="00697568" w:rsidP="00066C7A">
      <w:pPr>
        <w:rPr>
          <w:rFonts w:ascii="Calibri" w:hAnsi="Calibri" w:cs="Calibri"/>
          <w:sz w:val="20"/>
          <w:szCs w:val="20"/>
        </w:rPr>
      </w:pPr>
    </w:p>
    <w:p w14:paraId="5D70944B" w14:textId="00104794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>Główny Księgowy</w:t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="00C56D7B">
        <w:rPr>
          <w:rFonts w:ascii="Calibri" w:hAnsi="Calibri" w:cs="Calibri"/>
          <w:sz w:val="20"/>
          <w:szCs w:val="20"/>
        </w:rPr>
        <w:t xml:space="preserve">                </w:t>
      </w:r>
      <w:r w:rsidRPr="00C2038D">
        <w:rPr>
          <w:rFonts w:ascii="Calibri" w:hAnsi="Calibri" w:cs="Calibri"/>
          <w:sz w:val="20"/>
          <w:szCs w:val="20"/>
        </w:rPr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42F5EB45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1BA95EE8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4BAA9D3B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585ABA60" w14:textId="77777777" w:rsidR="008F53F5" w:rsidRDefault="008F53F5" w:rsidP="00066C7A">
      <w:pPr>
        <w:rPr>
          <w:rFonts w:ascii="Calibri" w:hAnsi="Calibri" w:cs="Calibri"/>
          <w:sz w:val="20"/>
          <w:szCs w:val="20"/>
        </w:rPr>
      </w:pPr>
    </w:p>
    <w:p w14:paraId="1F9CF2FE" w14:textId="77777777" w:rsidR="008F53F5" w:rsidRPr="00C2038D" w:rsidRDefault="008F53F5" w:rsidP="00066C7A">
      <w:pPr>
        <w:rPr>
          <w:rFonts w:ascii="Calibri" w:hAnsi="Calibri" w:cs="Calibri"/>
          <w:sz w:val="20"/>
          <w:szCs w:val="20"/>
        </w:rPr>
      </w:pPr>
    </w:p>
    <w:p w14:paraId="6B5ECE0D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 xml:space="preserve">Zastępca dyrektora ds. administracyjno-ekonomicznych </w:t>
      </w:r>
      <w:r w:rsidRPr="00C2038D">
        <w:rPr>
          <w:rFonts w:ascii="Calibri" w:hAnsi="Calibri" w:cs="Calibri"/>
          <w:sz w:val="20"/>
          <w:szCs w:val="20"/>
        </w:rPr>
        <w:tab/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 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2F13BEF6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13C7790C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44900F00" w14:textId="77777777" w:rsidR="008F53F5" w:rsidRDefault="008F53F5" w:rsidP="00066C7A">
      <w:pPr>
        <w:rPr>
          <w:rFonts w:ascii="Calibri" w:hAnsi="Calibri" w:cs="Calibri"/>
          <w:sz w:val="20"/>
          <w:szCs w:val="20"/>
        </w:rPr>
      </w:pPr>
    </w:p>
    <w:p w14:paraId="37201295" w14:textId="77777777" w:rsidR="008F53F5" w:rsidRDefault="008F53F5" w:rsidP="00066C7A">
      <w:pPr>
        <w:rPr>
          <w:rFonts w:ascii="Calibri" w:hAnsi="Calibri" w:cs="Calibri"/>
          <w:sz w:val="20"/>
          <w:szCs w:val="20"/>
        </w:rPr>
      </w:pPr>
    </w:p>
    <w:p w14:paraId="10F4AFBB" w14:textId="77777777" w:rsidR="008F53F5" w:rsidRDefault="008F53F5" w:rsidP="00066C7A">
      <w:pPr>
        <w:rPr>
          <w:rFonts w:ascii="Calibri" w:hAnsi="Calibri" w:cs="Calibri"/>
          <w:sz w:val="20"/>
          <w:szCs w:val="20"/>
        </w:rPr>
      </w:pPr>
    </w:p>
    <w:p w14:paraId="667B6F83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871F099" w14:textId="77777777" w:rsidR="00066C7A" w:rsidRPr="00390CEF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 xml:space="preserve">Dyrektor </w:t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 …………</w:t>
      </w:r>
      <w:r>
        <w:rPr>
          <w:rFonts w:ascii="Calibri" w:hAnsi="Calibri" w:cs="Calibri"/>
          <w:sz w:val="20"/>
          <w:szCs w:val="20"/>
        </w:rPr>
        <w:t>……………</w:t>
      </w:r>
    </w:p>
    <w:p w14:paraId="636CB7D1" w14:textId="77777777" w:rsidR="00066C7A" w:rsidRPr="00A04B46" w:rsidRDefault="00066C7A">
      <w:pPr>
        <w:rPr>
          <w:rFonts w:asciiTheme="minorHAnsi" w:hAnsiTheme="minorHAnsi" w:cstheme="minorHAnsi"/>
          <w:sz w:val="20"/>
          <w:szCs w:val="20"/>
        </w:rPr>
      </w:pPr>
    </w:p>
    <w:sectPr w:rsidR="00066C7A" w:rsidRPr="00A04B46" w:rsidSect="00DE6583">
      <w:footerReference w:type="default" r:id="rId8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41CEB" w14:textId="77777777" w:rsidR="00235CE4" w:rsidRDefault="00235CE4">
      <w:r>
        <w:separator/>
      </w:r>
    </w:p>
  </w:endnote>
  <w:endnote w:type="continuationSeparator" w:id="0">
    <w:p w14:paraId="69A1DF7A" w14:textId="77777777" w:rsidR="00235CE4" w:rsidRDefault="0023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A0223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83A61" w14:textId="77777777" w:rsidR="00235CE4" w:rsidRDefault="00235CE4">
      <w:r>
        <w:separator/>
      </w:r>
    </w:p>
  </w:footnote>
  <w:footnote w:type="continuationSeparator" w:id="0">
    <w:p w14:paraId="17CF82AE" w14:textId="77777777" w:rsidR="00235CE4" w:rsidRDefault="0023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9E"/>
    <w:rsid w:val="00006967"/>
    <w:rsid w:val="000072B2"/>
    <w:rsid w:val="0002238A"/>
    <w:rsid w:val="00023871"/>
    <w:rsid w:val="00030B88"/>
    <w:rsid w:val="0004159E"/>
    <w:rsid w:val="00066C7A"/>
    <w:rsid w:val="00081344"/>
    <w:rsid w:val="00096719"/>
    <w:rsid w:val="000A3692"/>
    <w:rsid w:val="000C39E6"/>
    <w:rsid w:val="000D48E3"/>
    <w:rsid w:val="000E6ED9"/>
    <w:rsid w:val="000E7414"/>
    <w:rsid w:val="000F5DFB"/>
    <w:rsid w:val="000F7688"/>
    <w:rsid w:val="00100019"/>
    <w:rsid w:val="00100B03"/>
    <w:rsid w:val="00112352"/>
    <w:rsid w:val="00120107"/>
    <w:rsid w:val="00123388"/>
    <w:rsid w:val="00127FAE"/>
    <w:rsid w:val="00151F75"/>
    <w:rsid w:val="00162170"/>
    <w:rsid w:val="00166FAD"/>
    <w:rsid w:val="00170E50"/>
    <w:rsid w:val="00176146"/>
    <w:rsid w:val="00180E80"/>
    <w:rsid w:val="001C5A30"/>
    <w:rsid w:val="001D1B34"/>
    <w:rsid w:val="001E385D"/>
    <w:rsid w:val="001F4C83"/>
    <w:rsid w:val="002000A9"/>
    <w:rsid w:val="002126F7"/>
    <w:rsid w:val="00213EB1"/>
    <w:rsid w:val="0022583A"/>
    <w:rsid w:val="00225857"/>
    <w:rsid w:val="002278DE"/>
    <w:rsid w:val="00227FAE"/>
    <w:rsid w:val="002341D8"/>
    <w:rsid w:val="00235CE4"/>
    <w:rsid w:val="00243F0D"/>
    <w:rsid w:val="00246526"/>
    <w:rsid w:val="00262ADF"/>
    <w:rsid w:val="00275BD5"/>
    <w:rsid w:val="002778DB"/>
    <w:rsid w:val="00280327"/>
    <w:rsid w:val="002914C8"/>
    <w:rsid w:val="0029410B"/>
    <w:rsid w:val="0029597F"/>
    <w:rsid w:val="002A5FB1"/>
    <w:rsid w:val="002D7E6B"/>
    <w:rsid w:val="002E4EF8"/>
    <w:rsid w:val="00300C37"/>
    <w:rsid w:val="0032159E"/>
    <w:rsid w:val="003417DA"/>
    <w:rsid w:val="003446A9"/>
    <w:rsid w:val="00350F7F"/>
    <w:rsid w:val="00356CB6"/>
    <w:rsid w:val="00363F61"/>
    <w:rsid w:val="00376F00"/>
    <w:rsid w:val="00382216"/>
    <w:rsid w:val="003936B2"/>
    <w:rsid w:val="003B0D36"/>
    <w:rsid w:val="003C238E"/>
    <w:rsid w:val="003E4BE5"/>
    <w:rsid w:val="00411C72"/>
    <w:rsid w:val="0041459E"/>
    <w:rsid w:val="0044059C"/>
    <w:rsid w:val="00486FEC"/>
    <w:rsid w:val="004973C7"/>
    <w:rsid w:val="004C006A"/>
    <w:rsid w:val="005020EF"/>
    <w:rsid w:val="00512916"/>
    <w:rsid w:val="005179DA"/>
    <w:rsid w:val="00530CF6"/>
    <w:rsid w:val="00533891"/>
    <w:rsid w:val="00544554"/>
    <w:rsid w:val="00557B1C"/>
    <w:rsid w:val="00571219"/>
    <w:rsid w:val="005846B5"/>
    <w:rsid w:val="005A27F6"/>
    <w:rsid w:val="005A2C1F"/>
    <w:rsid w:val="005A7D77"/>
    <w:rsid w:val="005C7560"/>
    <w:rsid w:val="005E5377"/>
    <w:rsid w:val="005E5A0B"/>
    <w:rsid w:val="005E69A6"/>
    <w:rsid w:val="005F6A93"/>
    <w:rsid w:val="0064398F"/>
    <w:rsid w:val="00651CCE"/>
    <w:rsid w:val="00666A7E"/>
    <w:rsid w:val="00674A81"/>
    <w:rsid w:val="00680B7C"/>
    <w:rsid w:val="0068646F"/>
    <w:rsid w:val="00693B7A"/>
    <w:rsid w:val="00697568"/>
    <w:rsid w:val="006A557B"/>
    <w:rsid w:val="006D2F3E"/>
    <w:rsid w:val="006D51DC"/>
    <w:rsid w:val="006D54B1"/>
    <w:rsid w:val="006E0B60"/>
    <w:rsid w:val="006E3D21"/>
    <w:rsid w:val="006F3290"/>
    <w:rsid w:val="00705EDA"/>
    <w:rsid w:val="0070774B"/>
    <w:rsid w:val="00717765"/>
    <w:rsid w:val="0072425B"/>
    <w:rsid w:val="0074690A"/>
    <w:rsid w:val="00751EA2"/>
    <w:rsid w:val="00752279"/>
    <w:rsid w:val="00752673"/>
    <w:rsid w:val="007552B1"/>
    <w:rsid w:val="00767A82"/>
    <w:rsid w:val="00780198"/>
    <w:rsid w:val="0078529F"/>
    <w:rsid w:val="007A34A7"/>
    <w:rsid w:val="007A615F"/>
    <w:rsid w:val="007E1C63"/>
    <w:rsid w:val="007E1F34"/>
    <w:rsid w:val="007E23FA"/>
    <w:rsid w:val="007F6451"/>
    <w:rsid w:val="00820D0A"/>
    <w:rsid w:val="00821240"/>
    <w:rsid w:val="00825B4B"/>
    <w:rsid w:val="008260B2"/>
    <w:rsid w:val="00840261"/>
    <w:rsid w:val="00840BEE"/>
    <w:rsid w:val="008432CF"/>
    <w:rsid w:val="00863074"/>
    <w:rsid w:val="00864567"/>
    <w:rsid w:val="008705E6"/>
    <w:rsid w:val="00875428"/>
    <w:rsid w:val="008843F8"/>
    <w:rsid w:val="00885D6E"/>
    <w:rsid w:val="008A1964"/>
    <w:rsid w:val="008A2F7A"/>
    <w:rsid w:val="008B006E"/>
    <w:rsid w:val="008B7B9D"/>
    <w:rsid w:val="008D0F5E"/>
    <w:rsid w:val="008D6BD3"/>
    <w:rsid w:val="008D6D2D"/>
    <w:rsid w:val="008E0AC6"/>
    <w:rsid w:val="008E5D36"/>
    <w:rsid w:val="008E75DF"/>
    <w:rsid w:val="008F3B32"/>
    <w:rsid w:val="008F53F5"/>
    <w:rsid w:val="00901243"/>
    <w:rsid w:val="00922E5C"/>
    <w:rsid w:val="00924282"/>
    <w:rsid w:val="00980C73"/>
    <w:rsid w:val="009B74B6"/>
    <w:rsid w:val="009D79AE"/>
    <w:rsid w:val="009E2F2A"/>
    <w:rsid w:val="009F7318"/>
    <w:rsid w:val="00A04B46"/>
    <w:rsid w:val="00A170F8"/>
    <w:rsid w:val="00A36854"/>
    <w:rsid w:val="00A56E3A"/>
    <w:rsid w:val="00A66ABE"/>
    <w:rsid w:val="00A75878"/>
    <w:rsid w:val="00AB2A25"/>
    <w:rsid w:val="00AC0A29"/>
    <w:rsid w:val="00AD1681"/>
    <w:rsid w:val="00AD4528"/>
    <w:rsid w:val="00AD7FCD"/>
    <w:rsid w:val="00B00EF2"/>
    <w:rsid w:val="00B15FC8"/>
    <w:rsid w:val="00B168B8"/>
    <w:rsid w:val="00B52A9C"/>
    <w:rsid w:val="00B8669F"/>
    <w:rsid w:val="00B9112C"/>
    <w:rsid w:val="00BA6EFE"/>
    <w:rsid w:val="00BC46BA"/>
    <w:rsid w:val="00BC7BC2"/>
    <w:rsid w:val="00BD23D3"/>
    <w:rsid w:val="00BD6F66"/>
    <w:rsid w:val="00BF07BB"/>
    <w:rsid w:val="00BF7772"/>
    <w:rsid w:val="00C169F9"/>
    <w:rsid w:val="00C2149B"/>
    <w:rsid w:val="00C332EA"/>
    <w:rsid w:val="00C3729A"/>
    <w:rsid w:val="00C462C4"/>
    <w:rsid w:val="00C56D7B"/>
    <w:rsid w:val="00C85BFE"/>
    <w:rsid w:val="00CB19EA"/>
    <w:rsid w:val="00CC1FF5"/>
    <w:rsid w:val="00CC414B"/>
    <w:rsid w:val="00D2468C"/>
    <w:rsid w:val="00D36C8E"/>
    <w:rsid w:val="00D619F1"/>
    <w:rsid w:val="00D70ED4"/>
    <w:rsid w:val="00D86EC2"/>
    <w:rsid w:val="00D91494"/>
    <w:rsid w:val="00D93E8E"/>
    <w:rsid w:val="00DD0CD3"/>
    <w:rsid w:val="00DE6583"/>
    <w:rsid w:val="00E147AA"/>
    <w:rsid w:val="00E16A03"/>
    <w:rsid w:val="00E3035D"/>
    <w:rsid w:val="00E7414B"/>
    <w:rsid w:val="00E9034C"/>
    <w:rsid w:val="00E9689F"/>
    <w:rsid w:val="00EA0A52"/>
    <w:rsid w:val="00EA5248"/>
    <w:rsid w:val="00EA52B2"/>
    <w:rsid w:val="00EB0FA6"/>
    <w:rsid w:val="00EB21CE"/>
    <w:rsid w:val="00EB2BE5"/>
    <w:rsid w:val="00EC71F6"/>
    <w:rsid w:val="00EE0D1B"/>
    <w:rsid w:val="00EF014C"/>
    <w:rsid w:val="00EF1036"/>
    <w:rsid w:val="00EF317E"/>
    <w:rsid w:val="00F075B5"/>
    <w:rsid w:val="00F1443A"/>
    <w:rsid w:val="00F3042B"/>
    <w:rsid w:val="00F817F8"/>
    <w:rsid w:val="00F91897"/>
    <w:rsid w:val="00FA32A0"/>
    <w:rsid w:val="00FA7D72"/>
    <w:rsid w:val="00FC5506"/>
    <w:rsid w:val="00FC7261"/>
    <w:rsid w:val="00FD3A2D"/>
    <w:rsid w:val="00FE2B92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E806A9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B0FA6"/>
    <w:rPr>
      <w:b/>
      <w:bCs/>
    </w:rPr>
  </w:style>
  <w:style w:type="character" w:customStyle="1" w:styleId="lrzxr">
    <w:name w:val="lrzxr"/>
    <w:basedOn w:val="Domylnaczcionkaakapitu"/>
    <w:rsid w:val="00066C7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0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251</TotalTime>
  <Pages>2</Pages>
  <Words>414</Words>
  <Characters>2484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2026-04-13T08:45:00Z</cp:lastPrinted>
  <dcterms:created xsi:type="dcterms:W3CDTF">2026-03-04T11:40:00Z</dcterms:created>
  <dcterms:modified xsi:type="dcterms:W3CDTF">2026-04-13T15:52:00Z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