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D76B" w14:textId="77777777" w:rsidR="00986D97" w:rsidRPr="006F6E4F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6F6E4F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6F6E4F">
        <w:rPr>
          <w:rFonts w:asciiTheme="minorHAnsi" w:hAnsiTheme="minorHAnsi" w:cstheme="minorHAnsi"/>
          <w:sz w:val="22"/>
          <w:szCs w:val="22"/>
        </w:rPr>
        <w:t>Załącznik nr 2</w:t>
      </w:r>
    </w:p>
    <w:p w14:paraId="6636DB2B" w14:textId="77777777" w:rsidR="000C66EB" w:rsidRPr="006F6E4F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</w:t>
      </w:r>
      <w:r w:rsidR="00BB2C7C" w:rsidRPr="006F6E4F">
        <w:rPr>
          <w:rFonts w:asciiTheme="minorHAnsi" w:hAnsiTheme="minorHAnsi" w:cstheme="minorHAnsi"/>
          <w:sz w:val="22"/>
          <w:szCs w:val="22"/>
        </w:rPr>
        <w:t>7</w:t>
      </w:r>
      <w:r w:rsidRPr="006F6E4F">
        <w:rPr>
          <w:rFonts w:asciiTheme="minorHAnsi" w:hAnsiTheme="minorHAnsi" w:cstheme="minorHAnsi"/>
          <w:sz w:val="22"/>
          <w:szCs w:val="22"/>
        </w:rPr>
        <w:t>0 000 zł netto w Regionalnym Ośrodku Metodyczno</w:t>
      </w:r>
      <w:r w:rsidR="00E64573" w:rsidRPr="006F6E4F">
        <w:rPr>
          <w:rFonts w:asciiTheme="minorHAnsi" w:hAnsiTheme="minorHAnsi" w:cstheme="minorHAnsi"/>
          <w:sz w:val="22"/>
          <w:szCs w:val="22"/>
        </w:rPr>
        <w:t>-</w:t>
      </w:r>
      <w:r w:rsidRPr="006F6E4F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 w:rsidRPr="006F6E4F">
        <w:rPr>
          <w:rFonts w:asciiTheme="minorHAnsi" w:hAnsiTheme="minorHAnsi" w:cstheme="minorHAnsi"/>
          <w:sz w:val="22"/>
          <w:szCs w:val="22"/>
        </w:rPr>
        <w:t>„</w:t>
      </w:r>
      <w:r w:rsidRPr="006F6E4F">
        <w:rPr>
          <w:rFonts w:asciiTheme="minorHAnsi" w:hAnsiTheme="minorHAnsi" w:cstheme="minorHAnsi"/>
          <w:sz w:val="22"/>
          <w:szCs w:val="22"/>
        </w:rPr>
        <w:t>Metis</w:t>
      </w:r>
      <w:r w:rsidR="00E64573" w:rsidRPr="006F6E4F">
        <w:rPr>
          <w:rFonts w:asciiTheme="minorHAnsi" w:hAnsiTheme="minorHAnsi" w:cstheme="minorHAnsi"/>
          <w:sz w:val="22"/>
          <w:szCs w:val="22"/>
        </w:rPr>
        <w:t>”</w:t>
      </w:r>
      <w:r w:rsidRPr="006F6E4F">
        <w:rPr>
          <w:rFonts w:asciiTheme="minorHAnsi" w:hAnsiTheme="minorHAnsi" w:cstheme="minorHAnsi"/>
          <w:sz w:val="22"/>
          <w:szCs w:val="22"/>
        </w:rPr>
        <w:t xml:space="preserve"> w</w:t>
      </w:r>
      <w:r w:rsidR="00E64573" w:rsidRPr="006F6E4F">
        <w:rPr>
          <w:rFonts w:asciiTheme="minorHAnsi" w:hAnsiTheme="minorHAnsi" w:cstheme="minorHAnsi"/>
          <w:sz w:val="22"/>
          <w:szCs w:val="22"/>
        </w:rPr>
        <w:t> </w:t>
      </w:r>
      <w:r w:rsidRPr="006F6E4F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14:paraId="6182DC68" w14:textId="77777777" w:rsidR="00986D97" w:rsidRPr="006F6E4F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744E6F2C" w14:textId="51BA2F09" w:rsidR="00FF4E9E" w:rsidRPr="006F6E4F" w:rsidRDefault="00A40DA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0" w:name="_Hlk224210422"/>
      <w:r w:rsidRPr="006F6E4F">
        <w:rPr>
          <w:rFonts w:asciiTheme="minorHAnsi" w:hAnsiTheme="minorHAnsi" w:cstheme="minorHAnsi"/>
          <w:sz w:val="22"/>
          <w:szCs w:val="22"/>
        </w:rPr>
        <w:t>ROME.AD</w:t>
      </w:r>
      <w:r w:rsidR="00A86DD0" w:rsidRPr="006F6E4F">
        <w:rPr>
          <w:rFonts w:asciiTheme="minorHAnsi" w:hAnsiTheme="minorHAnsi" w:cstheme="minorHAnsi"/>
          <w:sz w:val="22"/>
          <w:szCs w:val="22"/>
        </w:rPr>
        <w:t>.KPO</w:t>
      </w:r>
      <w:r w:rsidRPr="006F6E4F">
        <w:rPr>
          <w:rFonts w:asciiTheme="minorHAnsi" w:hAnsiTheme="minorHAnsi" w:cstheme="minorHAnsi"/>
          <w:sz w:val="22"/>
          <w:szCs w:val="22"/>
        </w:rPr>
        <w:t>-2720-</w:t>
      </w:r>
      <w:r w:rsidR="00B35F59">
        <w:rPr>
          <w:rFonts w:asciiTheme="minorHAnsi" w:hAnsiTheme="minorHAnsi" w:cstheme="minorHAnsi"/>
          <w:sz w:val="22"/>
          <w:szCs w:val="22"/>
        </w:rPr>
        <w:t>3</w:t>
      </w:r>
      <w:r w:rsidR="006E6CCC" w:rsidRPr="006F6E4F">
        <w:rPr>
          <w:rFonts w:asciiTheme="minorHAnsi" w:hAnsiTheme="minorHAnsi" w:cstheme="minorHAnsi"/>
          <w:sz w:val="22"/>
          <w:szCs w:val="22"/>
        </w:rPr>
        <w:t>/</w:t>
      </w:r>
      <w:r w:rsidR="00E64573" w:rsidRPr="006F6E4F">
        <w:rPr>
          <w:rFonts w:asciiTheme="minorHAnsi" w:hAnsiTheme="minorHAnsi" w:cstheme="minorHAnsi"/>
          <w:sz w:val="22"/>
          <w:szCs w:val="22"/>
        </w:rPr>
        <w:t>2</w:t>
      </w:r>
      <w:r w:rsidR="00BB2C7C" w:rsidRPr="006F6E4F">
        <w:rPr>
          <w:rFonts w:asciiTheme="minorHAnsi" w:hAnsiTheme="minorHAnsi" w:cstheme="minorHAnsi"/>
          <w:sz w:val="22"/>
          <w:szCs w:val="22"/>
        </w:rPr>
        <w:t>6</w:t>
      </w:r>
      <w:r w:rsidR="00986D97" w:rsidRPr="006F6E4F">
        <w:rPr>
          <w:rFonts w:asciiTheme="minorHAnsi" w:hAnsiTheme="minorHAnsi" w:cstheme="minorHAnsi"/>
          <w:sz w:val="22"/>
          <w:szCs w:val="22"/>
        </w:rPr>
        <w:t>/</w:t>
      </w:r>
      <w:r w:rsidR="00BB2C7C" w:rsidRPr="006F6E4F">
        <w:rPr>
          <w:rFonts w:asciiTheme="minorHAnsi" w:hAnsiTheme="minorHAnsi" w:cstheme="minorHAnsi"/>
          <w:sz w:val="22"/>
          <w:szCs w:val="22"/>
        </w:rPr>
        <w:t>EGK</w:t>
      </w:r>
    </w:p>
    <w:bookmarkEnd w:id="0"/>
    <w:p w14:paraId="000BF2AF" w14:textId="2FE7994F" w:rsidR="00490D1F" w:rsidRPr="006F6E4F" w:rsidRDefault="00B35F59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01</w:t>
      </w:r>
      <w:r w:rsidR="000B0CD9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4</w:t>
      </w:r>
      <w:r w:rsidR="00490D1F" w:rsidRPr="006F6E4F">
        <w:rPr>
          <w:rFonts w:asciiTheme="minorHAnsi" w:hAnsiTheme="minorHAnsi" w:cstheme="minorHAnsi"/>
          <w:sz w:val="22"/>
          <w:szCs w:val="22"/>
        </w:rPr>
        <w:t>.202</w:t>
      </w:r>
      <w:r w:rsidR="006E018B" w:rsidRPr="006F6E4F">
        <w:rPr>
          <w:rFonts w:asciiTheme="minorHAnsi" w:hAnsiTheme="minorHAnsi" w:cstheme="minorHAnsi"/>
          <w:sz w:val="22"/>
          <w:szCs w:val="22"/>
        </w:rPr>
        <w:t>6</w:t>
      </w:r>
    </w:p>
    <w:p w14:paraId="6569D540" w14:textId="77777777" w:rsidR="007A34A7" w:rsidRPr="006F6E4F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826E280" w14:textId="77777777" w:rsidR="008D6D2D" w:rsidRPr="006F6E4F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6F6E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CC1F57" w14:textId="77777777" w:rsidR="001706C3" w:rsidRPr="006F6E4F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0FDB3A74" w14:textId="77777777" w:rsidR="008D6D2D" w:rsidRPr="006F6E4F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6F6E4F" w14:paraId="3B69241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85E32B4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CC16EF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309885BF" w14:textId="77777777" w:rsidR="007A34A7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6F6E4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14:paraId="664FCFB2" w14:textId="77777777" w:rsidR="0018180F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FC6CE" w14:textId="77777777"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09DA949F" w14:textId="77777777"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21844BB0" w14:textId="77777777" w:rsidR="0018180F" w:rsidRPr="006F6E4F" w:rsidRDefault="00D21F6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8180F" w:rsidRPr="006F6E4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6B58740E" w14:textId="77777777" w:rsidR="007A34A7" w:rsidRPr="006F6E4F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6F6E4F" w14:paraId="0759C256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B9B3D15" w14:textId="77777777" w:rsidR="0018180F" w:rsidRPr="006F6E4F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1D833296" w14:textId="77777777"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14F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  <w:p w14:paraId="4D3863CE" w14:textId="77777777" w:rsidR="0018180F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6F6E4F" w14:paraId="2CCCD0D1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9811152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82337C" w14:textId="77777777" w:rsidR="007A34A7" w:rsidRPr="006F6E4F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28FDD478" w14:textId="101CEB22" w:rsidR="007A34A7" w:rsidRPr="006F6E4F" w:rsidRDefault="00BB2C7C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180F" w:rsidRPr="006F6E4F">
              <w:rPr>
                <w:rFonts w:asciiTheme="minorHAnsi" w:hAnsiTheme="minorHAnsi" w:cstheme="minorHAnsi"/>
                <w:sz w:val="22"/>
                <w:szCs w:val="22"/>
              </w:rPr>
              <w:t>rzedmiotu zamówienia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35F59" w:rsidRPr="00BA6EFE">
              <w:rPr>
                <w:b/>
                <w:bCs/>
              </w:rPr>
              <w:t xml:space="preserve"> Usługa druku i dostawy publikacji do ROM-E „Metis” w Katowicach</w:t>
            </w:r>
            <w:r w:rsidR="000B0C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zgodnie z Opisem Przedmiotu Zamówienia (OPZ)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A34A7" w:rsidRPr="006F6E4F" w14:paraId="0C84B20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73B7DE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61A69A" w14:textId="77777777" w:rsidR="007A34A7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F412B74" w14:textId="77777777" w:rsidR="00011E85" w:rsidRPr="006F6E4F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722CBBE2" w14:textId="31D3A3C8" w:rsidR="006E6CCC" w:rsidRPr="006F6E4F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usługi – </w:t>
            </w:r>
            <w:r w:rsidR="00B35F59">
              <w:rPr>
                <w:rFonts w:asciiTheme="minorHAnsi" w:hAnsiTheme="minorHAnsi" w:cstheme="minorHAnsi"/>
                <w:sz w:val="22"/>
                <w:szCs w:val="22"/>
              </w:rPr>
              <w:t>do 24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.04.2026 r.</w:t>
            </w:r>
          </w:p>
          <w:p w14:paraId="3930B687" w14:textId="77777777" w:rsidR="00A05BA9" w:rsidRPr="006F6E4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14:paraId="1CD72266" w14:textId="77777777" w:rsidR="00A05BA9" w:rsidRPr="006F6E4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bądź osobiście na adres zamawiającego</w:t>
            </w:r>
          </w:p>
          <w:p w14:paraId="044F763B" w14:textId="77777777" w:rsidR="0072137A" w:rsidRPr="006F6E4F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77775A5F" w14:textId="1BCE5A24" w:rsidR="004E20F0" w:rsidRPr="006F6E4F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1F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B0C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35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35F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D2DD68" w14:textId="175D7E1A" w:rsidR="007A34A7" w:rsidRPr="00E97A70" w:rsidRDefault="0072137A" w:rsidP="00E97A7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66971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F5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>.04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35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35F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6882" w:rsidRPr="006F6E4F" w14:paraId="430CF90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9AE88D0" w14:textId="77777777" w:rsidR="000968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14:paraId="17C37E57" w14:textId="77777777" w:rsidR="00096882" w:rsidRPr="006F6E4F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41D27CDD" w14:textId="77777777" w:rsidR="00096882" w:rsidRPr="006F6E4F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096882" w:rsidRPr="006F6E4F" w14:paraId="4EE8F237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3BAA46F" w14:textId="77777777" w:rsidR="000968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0A43322F" w14:textId="77777777" w:rsidR="006E6CCC" w:rsidRPr="006F6E4F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86DD0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18180F" w:rsidRPr="006F6E4F" w14:paraId="5E7CA2D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9A10A36" w14:textId="77777777" w:rsidR="0018180F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211987B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48135883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76B6A" w14:textId="489125C2" w:rsidR="00A40DAF" w:rsidRPr="006F6E4F" w:rsidRDefault="00A40DAF" w:rsidP="006F6E4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Ofertę </w:t>
            </w:r>
            <w:r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na formularzu oferty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wraz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Oświadczeniem (Załącznik 2 do formularza ofertowego)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należy </w:t>
            </w:r>
            <w:r w:rsidR="00E91785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złożyć w </w:t>
            </w:r>
            <w:r w:rsidR="00E91785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terminie do dnia </w:t>
            </w:r>
            <w:r w:rsidR="00BA42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B35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BA42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.04</w:t>
            </w:r>
            <w:r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8304E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 formie:</w:t>
            </w:r>
          </w:p>
          <w:p w14:paraId="4E208278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14:paraId="6134E70D" w14:textId="63AC7781" w:rsidR="00A40DAF" w:rsidRDefault="00A40DAF" w:rsidP="00A40DAF">
            <w:pPr>
              <w:spacing w:line="100" w:lineRule="atLeast"/>
              <w:jc w:val="both"/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pocztą elektroniczną na adres: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B35F59" w:rsidRPr="00C536C4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zamowienia.kpo@metis.pl</w:t>
              </w:r>
            </w:hyperlink>
            <w:r w:rsidR="00B35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B41040" w14:textId="77777777" w:rsidR="00B35F59" w:rsidRPr="00B35F59" w:rsidRDefault="00B35F59" w:rsidP="00A40DAF">
            <w:pPr>
              <w:spacing w:line="100" w:lineRule="atLeast"/>
              <w:jc w:val="both"/>
            </w:pPr>
          </w:p>
          <w:p w14:paraId="4590C905" w14:textId="77777777" w:rsidR="00B31311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6F6E4F" w14:paraId="632D3BD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805D75" w14:textId="77777777" w:rsidR="00DE6583" w:rsidRPr="006F6E4F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8E50A8" w14:textId="77777777" w:rsidR="00875428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7B9204F" w14:textId="77777777" w:rsidR="00A05BA9" w:rsidRPr="006F6E4F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44196A63" w14:textId="77777777" w:rsidR="00A05BA9" w:rsidRPr="006F6E4F" w:rsidRDefault="00364C09" w:rsidP="00364C0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Nazwa, adres i NIP/REGON/KRS/CEIDG </w:t>
            </w:r>
            <w:r w:rsidR="00A05BA9" w:rsidRPr="006F6E4F">
              <w:rPr>
                <w:rFonts w:asciiTheme="minorHAnsi" w:hAnsiTheme="minorHAnsi" w:cstheme="minorHAnsi"/>
                <w:sz w:val="22"/>
                <w:szCs w:val="22"/>
              </w:rPr>
              <w:t>wykonawcy:</w:t>
            </w:r>
          </w:p>
          <w:p w14:paraId="1E134331" w14:textId="77777777" w:rsidR="00BB2C7C" w:rsidRPr="006F6E4F" w:rsidRDefault="00BB2C7C" w:rsidP="00BB2C7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3"/>
              <w:gridCol w:w="4873"/>
            </w:tblGrid>
            <w:tr w:rsidR="00BB2C7C" w:rsidRPr="006F6E4F" w14:paraId="1D68D3AB" w14:textId="77777777" w:rsidTr="00753AEB">
              <w:trPr>
                <w:trHeight w:val="394"/>
              </w:trPr>
              <w:tc>
                <w:tcPr>
                  <w:tcW w:w="4873" w:type="dxa"/>
                  <w:vAlign w:val="center"/>
                </w:tcPr>
                <w:p w14:paraId="64055F81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Nazwa (firma) / Imię i nazwisko</w:t>
                  </w:r>
                </w:p>
              </w:tc>
              <w:tc>
                <w:tcPr>
                  <w:tcW w:w="4873" w:type="dxa"/>
                  <w:vAlign w:val="center"/>
                </w:tcPr>
                <w:p w14:paraId="3D2DB440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46FE6932" w14:textId="77777777" w:rsidTr="00753AEB">
              <w:trPr>
                <w:trHeight w:val="556"/>
              </w:trPr>
              <w:tc>
                <w:tcPr>
                  <w:tcW w:w="4873" w:type="dxa"/>
                  <w:vAlign w:val="center"/>
                </w:tcPr>
                <w:p w14:paraId="598D077C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Adres siedziby / miejsca zamieszkania</w:t>
                  </w:r>
                </w:p>
              </w:tc>
              <w:tc>
                <w:tcPr>
                  <w:tcW w:w="4873" w:type="dxa"/>
                  <w:vAlign w:val="center"/>
                </w:tcPr>
                <w:p w14:paraId="1264FB03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1E9B448F" w14:textId="77777777" w:rsidTr="00753AEB">
              <w:trPr>
                <w:trHeight w:val="350"/>
              </w:trPr>
              <w:tc>
                <w:tcPr>
                  <w:tcW w:w="4873" w:type="dxa"/>
                  <w:vAlign w:val="center"/>
                </w:tcPr>
                <w:p w14:paraId="29168B77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NIP</w:t>
                  </w:r>
                </w:p>
              </w:tc>
              <w:tc>
                <w:tcPr>
                  <w:tcW w:w="4873" w:type="dxa"/>
                  <w:vAlign w:val="center"/>
                </w:tcPr>
                <w:p w14:paraId="60F12813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37C0DBE0" w14:textId="77777777" w:rsidTr="00753AEB">
              <w:trPr>
                <w:trHeight w:val="411"/>
              </w:trPr>
              <w:tc>
                <w:tcPr>
                  <w:tcW w:w="4873" w:type="dxa"/>
                  <w:vAlign w:val="center"/>
                </w:tcPr>
                <w:p w14:paraId="45A1EBC1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REGON/KRS/CEIDG</w:t>
                  </w:r>
                </w:p>
              </w:tc>
              <w:tc>
                <w:tcPr>
                  <w:tcW w:w="4873" w:type="dxa"/>
                  <w:vAlign w:val="center"/>
                </w:tcPr>
                <w:p w14:paraId="6FDE21BA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1F50E314" w14:textId="77777777" w:rsidTr="00753AEB">
              <w:tc>
                <w:tcPr>
                  <w:tcW w:w="4873" w:type="dxa"/>
                  <w:vAlign w:val="center"/>
                </w:tcPr>
                <w:p w14:paraId="7CBFEB3A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lastRenderedPageBreak/>
                    <w:t>Osoba do kontaktu (imię i nazwisko)</w:t>
                  </w:r>
                </w:p>
              </w:tc>
              <w:tc>
                <w:tcPr>
                  <w:tcW w:w="4873" w:type="dxa"/>
                  <w:vAlign w:val="center"/>
                </w:tcPr>
                <w:p w14:paraId="69AFFB84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BB2C7C" w:rsidRPr="006F6E4F" w14:paraId="55ED591D" w14:textId="77777777" w:rsidTr="00753AEB">
              <w:tc>
                <w:tcPr>
                  <w:tcW w:w="4873" w:type="dxa"/>
                  <w:vAlign w:val="center"/>
                </w:tcPr>
                <w:p w14:paraId="7D242DDC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Telefon / e-mail</w:t>
                  </w:r>
                </w:p>
              </w:tc>
              <w:tc>
                <w:tcPr>
                  <w:tcW w:w="4873" w:type="dxa"/>
                  <w:vAlign w:val="center"/>
                </w:tcPr>
                <w:p w14:paraId="70004894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0D80976A" w14:textId="77777777" w:rsidR="005B719A" w:rsidRPr="006F6E4F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D63E0" w14:textId="77777777" w:rsidR="00875428" w:rsidRPr="006F6E4F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6F6E4F" w14:paraId="48438AD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95DEBDE" w14:textId="77777777" w:rsidR="00924282" w:rsidRPr="006F6E4F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2E7D0B" w14:textId="77777777" w:rsidR="009242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97FB6DC" w14:textId="77777777" w:rsidR="00796C4A" w:rsidRPr="006F6E4F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6E1AE" w14:textId="77777777" w:rsidR="00E64573" w:rsidRPr="006F6E4F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całego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zamówienia </w:t>
            </w:r>
            <w:r w:rsidR="00F92298" w:rsidRPr="006F6E4F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E5C8CD3" w14:textId="77777777" w:rsidR="00E64573" w:rsidRPr="006F6E4F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378D4" w14:textId="77777777" w:rsidR="00E64573" w:rsidRPr="006F6E4F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</w:t>
            </w:r>
          </w:p>
          <w:p w14:paraId="078F58BA" w14:textId="77777777" w:rsidR="00E64573" w:rsidRPr="006F6E4F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B86DA" w14:textId="77777777" w:rsidR="00E64573" w:rsidRPr="006F6E4F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69812445" w14:textId="77777777" w:rsidR="00E64573" w:rsidRPr="006F6E4F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96B6C" w14:textId="77777777" w:rsidR="00490D1F" w:rsidRPr="006F6E4F" w:rsidRDefault="00E64573" w:rsidP="00A86DD0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737AC77A" w14:textId="77777777" w:rsidR="007F4312" w:rsidRPr="006F6E4F" w:rsidRDefault="007F4312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6F6E4F" w14:paraId="52FC067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31DC6D" w14:textId="77777777" w:rsidR="005B719A" w:rsidRPr="006F6E4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2DE233A4" w14:textId="77777777"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>Oświadczam, że zapoznałem się z opisem przedmiotu zamówienia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warunkami wykonania zamówienia.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Akceptuję je w całości i nie wnoszę do nich zastrzeżeń. </w:t>
            </w:r>
          </w:p>
          <w:p w14:paraId="59E3DF96" w14:textId="77777777"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3) Oświadczam, że oferowana cena obejmuje wszelkie koszty wykonania zamówienia, w tym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m.in.: </w:t>
            </w:r>
            <w:r w:rsidR="00507EC4">
              <w:rPr>
                <w:rFonts w:asciiTheme="minorHAnsi" w:hAnsiTheme="minorHAnsi" w:cstheme="minorHAnsi"/>
                <w:sz w:val="22"/>
                <w:szCs w:val="22"/>
              </w:rPr>
              <w:t>dostawy do siedziby Zamawiającego.</w:t>
            </w:r>
          </w:p>
          <w:p w14:paraId="67A07647" w14:textId="77777777" w:rsidR="005B719A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4)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Zamówienie odbierane będzie na podstawie protokołu odbioru i po podpisaniu przedmiotowego protokołu bez zastrzeżeń, Wykonawcy zostanie wypłacone wynagrodzenie. </w:t>
            </w:r>
          </w:p>
          <w:p w14:paraId="11E68153" w14:textId="77777777" w:rsidR="005B719A" w:rsidRPr="006F6E4F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6F6E4F" w14:paraId="678A768F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9912813" w14:textId="77777777" w:rsidR="005B719A" w:rsidRPr="006F6E4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40BB2BC2" w14:textId="29BBD0F7" w:rsidR="00B35F59" w:rsidRPr="00B35F59" w:rsidRDefault="005B719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rować na adres mailowy</w:t>
            </w:r>
            <w:r w:rsidR="00D90F68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72D4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1" w:history="1">
              <w:r w:rsidR="00B35F59" w:rsidRPr="00C536C4">
                <w:rPr>
                  <w:rStyle w:val="Hipercze"/>
                  <w:rFonts w:asciiTheme="minorHAnsi" w:hAnsiTheme="minorHAnsi" w:cstheme="minorHAnsi"/>
                  <w:b/>
                  <w:sz w:val="22"/>
                  <w:szCs w:val="22"/>
                </w:rPr>
                <w:t>zamowienia.kpo@metis.pl</w:t>
              </w:r>
            </w:hyperlink>
            <w:r w:rsidR="00B35F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E4A13" w:rsidRPr="006F6E4F" w14:paraId="625605E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5F337EC" w14:textId="77777777" w:rsidR="00FE4A13" w:rsidRPr="006F6E4F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1EB528C3" w14:textId="77777777" w:rsidR="00FE4A13" w:rsidRPr="006F6E4F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26E97405" w14:textId="77777777" w:rsidR="00FE4A13" w:rsidRPr="006F6E4F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6514999D" w14:textId="77777777" w:rsidR="003F3C61" w:rsidRPr="00507EC4" w:rsidRDefault="00FE4A13" w:rsidP="00507EC4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</w:tr>
    </w:tbl>
    <w:p w14:paraId="192D8860" w14:textId="77777777" w:rsidR="000A3692" w:rsidRPr="006F6E4F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ab/>
      </w:r>
    </w:p>
    <w:p w14:paraId="02D57E5B" w14:textId="77777777" w:rsidR="0072137A" w:rsidRPr="006F6E4F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535D145E" w14:textId="77777777"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34E3338B" w14:textId="77777777"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0B3D1A5D" w14:textId="77777777"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2292479" w14:textId="77777777" w:rsidR="0072137A" w:rsidRPr="006F6E4F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3F6902C2" w14:textId="77777777"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3A9BAD49" w14:textId="77777777"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6F6E4F">
        <w:rPr>
          <w:rFonts w:asciiTheme="minorHAnsi" w:hAnsiTheme="minorHAnsi" w:cstheme="minorHAnsi"/>
          <w:sz w:val="22"/>
          <w:szCs w:val="22"/>
        </w:rPr>
        <w:tab/>
      </w:r>
      <w:r w:rsidR="00242071" w:rsidRPr="006F6E4F">
        <w:rPr>
          <w:rFonts w:asciiTheme="minorHAnsi" w:hAnsiTheme="minorHAnsi" w:cstheme="minorHAnsi"/>
          <w:sz w:val="22"/>
          <w:szCs w:val="22"/>
        </w:rPr>
        <w:tab/>
      </w:r>
      <w:r w:rsidR="006F6E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72137A" w:rsidRPr="006F6E4F">
        <w:rPr>
          <w:rFonts w:asciiTheme="minorHAnsi" w:hAnsiTheme="minorHAnsi" w:cstheme="minorHAnsi"/>
          <w:sz w:val="22"/>
          <w:szCs w:val="22"/>
        </w:rPr>
        <w:t>P</w:t>
      </w:r>
      <w:r w:rsidRPr="006F6E4F">
        <w:rPr>
          <w:rFonts w:asciiTheme="minorHAnsi" w:hAnsiTheme="minorHAnsi" w:cstheme="minorHAnsi"/>
          <w:sz w:val="22"/>
          <w:szCs w:val="22"/>
        </w:rPr>
        <w:t>odpis</w:t>
      </w:r>
      <w:r w:rsidR="0072137A" w:rsidRPr="006F6E4F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6F6E4F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01539713" w14:textId="77777777"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7ED7674D" w14:textId="77777777" w:rsidR="00E64D5F" w:rsidRPr="006F6E4F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8A2E60B" w14:textId="77777777" w:rsidR="00E64D5F" w:rsidRPr="006F6E4F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5FF6C3" w14:textId="77777777" w:rsidR="00E64D5F" w:rsidRPr="006F6E4F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88A443F" w14:textId="77777777" w:rsidR="00E64D5F" w:rsidRPr="006F6E4F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690193" w14:textId="77777777" w:rsidR="00030683" w:rsidRPr="006F6E4F" w:rsidRDefault="00796C4A" w:rsidP="006F6E4F">
      <w:pPr>
        <w:jc w:val="right"/>
        <w:rPr>
          <w:rFonts w:asciiTheme="minorHAnsi" w:hAnsiTheme="minorHAnsi" w:cstheme="minorHAnsi"/>
          <w:sz w:val="20"/>
          <w:szCs w:val="20"/>
        </w:rPr>
      </w:pPr>
      <w:r w:rsidRPr="006F6E4F">
        <w:rPr>
          <w:rFonts w:asciiTheme="minorHAnsi" w:hAnsiTheme="minorHAnsi" w:cstheme="minorHAnsi"/>
          <w:sz w:val="22"/>
          <w:szCs w:val="22"/>
        </w:rPr>
        <w:br/>
      </w:r>
    </w:p>
    <w:p w14:paraId="166E3255" w14:textId="77777777" w:rsidR="00AD2848" w:rsidRDefault="00AD2848" w:rsidP="00E46F01">
      <w:pPr>
        <w:rPr>
          <w:rFonts w:asciiTheme="minorHAnsi" w:hAnsiTheme="minorHAnsi" w:cstheme="minorHAnsi"/>
          <w:sz w:val="22"/>
          <w:szCs w:val="22"/>
        </w:rPr>
      </w:pPr>
    </w:p>
    <w:p w14:paraId="1C8D96C3" w14:textId="77777777" w:rsidR="00AD2848" w:rsidRDefault="00AD28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DD6CEF" w14:textId="77777777" w:rsidR="00AD2848" w:rsidRPr="00AD2848" w:rsidRDefault="00AD2848" w:rsidP="00AD2848">
      <w:pPr>
        <w:jc w:val="right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D2848">
        <w:rPr>
          <w:rFonts w:asciiTheme="minorHAnsi" w:hAnsiTheme="minorHAnsi" w:cstheme="minorHAnsi"/>
          <w:sz w:val="22"/>
          <w:szCs w:val="22"/>
        </w:rPr>
        <w:t xml:space="preserve"> do Formularza ofertowego </w:t>
      </w:r>
    </w:p>
    <w:p w14:paraId="0FA91293" w14:textId="18AF896F" w:rsidR="00AD2848" w:rsidRPr="00AD2848" w:rsidRDefault="00AD2848" w:rsidP="00AD2848">
      <w:pPr>
        <w:jc w:val="right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ROME.AD.KPO-2720-</w:t>
      </w:r>
      <w:r w:rsidR="00B35F59">
        <w:rPr>
          <w:rFonts w:asciiTheme="minorHAnsi" w:hAnsiTheme="minorHAnsi" w:cstheme="minorHAnsi"/>
          <w:sz w:val="22"/>
          <w:szCs w:val="22"/>
        </w:rPr>
        <w:t>3</w:t>
      </w:r>
      <w:r w:rsidRPr="00AD2848">
        <w:rPr>
          <w:rFonts w:asciiTheme="minorHAnsi" w:hAnsiTheme="minorHAnsi" w:cstheme="minorHAnsi"/>
          <w:sz w:val="22"/>
          <w:szCs w:val="22"/>
        </w:rPr>
        <w:t>/26/EGK</w:t>
      </w:r>
    </w:p>
    <w:p w14:paraId="643A4DB8" w14:textId="77777777" w:rsidR="00AD2848" w:rsidRDefault="00AD2848" w:rsidP="00AD28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46E27" w14:textId="77777777" w:rsidR="00AD2848" w:rsidRDefault="00AD2848" w:rsidP="00AD28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770E8EB2" w14:textId="77777777" w:rsidR="00AD2848" w:rsidRPr="00AD2848" w:rsidRDefault="00AD2848">
      <w:pPr>
        <w:rPr>
          <w:rFonts w:asciiTheme="minorHAnsi" w:hAnsiTheme="minorHAnsi" w:cstheme="minorHAnsi"/>
          <w:sz w:val="22"/>
          <w:szCs w:val="22"/>
        </w:rPr>
      </w:pPr>
    </w:p>
    <w:p w14:paraId="39CD4A14" w14:textId="77777777" w:rsidR="00B35F59" w:rsidRPr="00B35F59" w:rsidRDefault="00B35F59" w:rsidP="00B35F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b/>
          <w:bCs/>
          <w:sz w:val="24"/>
          <w:szCs w:val="24"/>
        </w:rPr>
        <w:t>Przedmiot zamówienia:</w:t>
      </w:r>
      <w:r w:rsidRPr="00B35F59">
        <w:rPr>
          <w:rFonts w:asciiTheme="minorHAnsi" w:hAnsiTheme="minorHAnsi" w:cstheme="minorHAnsi"/>
          <w:sz w:val="24"/>
          <w:szCs w:val="24"/>
        </w:rPr>
        <w:t xml:space="preserve"> Usługa druku i dostawy publikacji do ROM-E „Metis” w Katowicach</w:t>
      </w:r>
    </w:p>
    <w:p w14:paraId="139FC406" w14:textId="77777777" w:rsidR="00B35F59" w:rsidRPr="00B35F59" w:rsidRDefault="00B35F59" w:rsidP="00B35F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b/>
          <w:bCs/>
          <w:sz w:val="24"/>
          <w:szCs w:val="24"/>
        </w:rPr>
        <w:t>Termin realizacji:</w:t>
      </w:r>
      <w:r w:rsidRPr="00B35F59">
        <w:rPr>
          <w:rFonts w:asciiTheme="minorHAnsi" w:hAnsiTheme="minorHAnsi" w:cstheme="minorHAnsi"/>
          <w:sz w:val="24"/>
          <w:szCs w:val="24"/>
        </w:rPr>
        <w:t xml:space="preserve"> do 24.04.2026 r. </w:t>
      </w:r>
    </w:p>
    <w:p w14:paraId="732FDD16" w14:textId="77777777" w:rsidR="00B35F59" w:rsidRPr="00B35F59" w:rsidRDefault="00B35F59" w:rsidP="00B35F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b/>
          <w:bCs/>
          <w:sz w:val="24"/>
          <w:szCs w:val="24"/>
        </w:rPr>
        <w:t>Miejsce dostawy:</w:t>
      </w:r>
      <w:r w:rsidRPr="00B35F59">
        <w:rPr>
          <w:rFonts w:asciiTheme="minorHAnsi" w:hAnsiTheme="minorHAnsi" w:cstheme="minorHAnsi"/>
          <w:sz w:val="24"/>
          <w:szCs w:val="24"/>
        </w:rPr>
        <w:t xml:space="preserve"> Regionalny Ośrodek Metodyczno – Edukacyjny „Metis” w Katowicach, ul. Drozdów 21, 40-530 Katowice</w:t>
      </w:r>
    </w:p>
    <w:p w14:paraId="0E419D11" w14:textId="77777777" w:rsidR="00B35F59" w:rsidRPr="00B35F59" w:rsidRDefault="00B35F59" w:rsidP="00B35F5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6334343" w14:textId="77777777" w:rsidR="00B35F59" w:rsidRPr="00B35F59" w:rsidRDefault="00B35F59" w:rsidP="00B35F5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5F59">
        <w:rPr>
          <w:rFonts w:asciiTheme="minorHAnsi" w:hAnsiTheme="minorHAnsi" w:cstheme="minorHAnsi"/>
          <w:b/>
          <w:bCs/>
          <w:sz w:val="24"/>
          <w:szCs w:val="24"/>
        </w:rPr>
        <w:t>Specyfikacja publikacji:</w:t>
      </w:r>
    </w:p>
    <w:p w14:paraId="77A809A6" w14:textId="77777777" w:rsidR="00B35F59" w:rsidRPr="00B35F59" w:rsidRDefault="00B35F59" w:rsidP="00B35F5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5F59">
        <w:rPr>
          <w:rFonts w:asciiTheme="minorHAnsi" w:hAnsiTheme="minorHAnsi" w:cstheme="minorHAnsi"/>
          <w:b/>
          <w:bCs/>
          <w:sz w:val="24"/>
          <w:szCs w:val="24"/>
        </w:rPr>
        <w:t>Nakład:</w:t>
      </w:r>
      <w:r w:rsidRPr="00B35F59">
        <w:rPr>
          <w:rFonts w:asciiTheme="minorHAnsi" w:hAnsiTheme="minorHAnsi" w:cstheme="minorHAnsi"/>
          <w:sz w:val="24"/>
          <w:szCs w:val="24"/>
        </w:rPr>
        <w:t xml:space="preserve"> 200 sztuk</w:t>
      </w:r>
      <w:r w:rsidRPr="00B35F59">
        <w:rPr>
          <w:rFonts w:asciiTheme="minorHAnsi" w:hAnsiTheme="minorHAnsi" w:cstheme="minorHAnsi"/>
          <w:b/>
          <w:bCs/>
          <w:sz w:val="24"/>
          <w:szCs w:val="24"/>
        </w:rPr>
        <w:br/>
        <w:t>Format:</w:t>
      </w:r>
      <w:r w:rsidRPr="00B35F59">
        <w:rPr>
          <w:rFonts w:asciiTheme="minorHAnsi" w:hAnsiTheme="minorHAnsi" w:cstheme="minorHAnsi"/>
          <w:sz w:val="24"/>
          <w:szCs w:val="24"/>
        </w:rPr>
        <w:t xml:space="preserve"> A-4</w:t>
      </w:r>
      <w:r w:rsidRPr="00B35F59">
        <w:rPr>
          <w:rFonts w:asciiTheme="minorHAnsi" w:hAnsiTheme="minorHAnsi" w:cstheme="minorHAnsi"/>
          <w:b/>
          <w:bCs/>
          <w:sz w:val="24"/>
          <w:szCs w:val="24"/>
        </w:rPr>
        <w:br/>
        <w:t>Objętość:</w:t>
      </w:r>
      <w:r w:rsidRPr="00B35F59">
        <w:rPr>
          <w:rFonts w:asciiTheme="minorHAnsi" w:hAnsiTheme="minorHAnsi" w:cstheme="minorHAnsi"/>
          <w:sz w:val="24"/>
          <w:szCs w:val="24"/>
        </w:rPr>
        <w:t xml:space="preserve"> 136 stron, w tym maksymalnie 20 stron w formie infografik + 4 strony okładki</w:t>
      </w:r>
      <w:r w:rsidRPr="00B35F59">
        <w:rPr>
          <w:rFonts w:asciiTheme="minorHAnsi" w:hAnsiTheme="minorHAnsi" w:cstheme="minorHAnsi"/>
          <w:b/>
          <w:bCs/>
          <w:sz w:val="24"/>
          <w:szCs w:val="24"/>
        </w:rPr>
        <w:br/>
        <w:t>Kolorystyka i papier:</w:t>
      </w:r>
    </w:p>
    <w:p w14:paraId="04871ADF" w14:textId="77777777" w:rsidR="00B35F59" w:rsidRPr="00B35F59" w:rsidRDefault="00B35F59" w:rsidP="00B35F59">
      <w:pPr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sz w:val="24"/>
          <w:szCs w:val="24"/>
        </w:rPr>
        <w:t>- Okładka: CMYK 4+0 - kreda matt 350g + folia matt 1+0 + lakier UV wyb. 1+0, według projektu własnego, przesłanego przez pracownika ROM-E „Metis” po wyborze Wykonawcy</w:t>
      </w:r>
    </w:p>
    <w:p w14:paraId="4E1E9056" w14:textId="77777777" w:rsidR="00B35F59" w:rsidRPr="00B35F59" w:rsidRDefault="00B35F59" w:rsidP="00B35F59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sz w:val="24"/>
          <w:szCs w:val="24"/>
        </w:rPr>
        <w:t>- Środki: CMYK 4+4 - kreda matt 135g</w:t>
      </w:r>
    </w:p>
    <w:p w14:paraId="05941D58" w14:textId="77777777" w:rsidR="00B35F59" w:rsidRPr="00B35F59" w:rsidRDefault="00B35F59" w:rsidP="00B35F59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sz w:val="24"/>
          <w:szCs w:val="24"/>
        </w:rPr>
        <w:t>- Intro: klejenie</w:t>
      </w:r>
    </w:p>
    <w:p w14:paraId="1E36743D" w14:textId="77777777" w:rsidR="00B35F59" w:rsidRPr="00B35F59" w:rsidRDefault="00B35F59" w:rsidP="00B35F59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2A1615A3" w14:textId="6ABF92DA" w:rsidR="00B35F59" w:rsidRPr="00B35F59" w:rsidRDefault="00B35F59" w:rsidP="00B35F5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5F59">
        <w:rPr>
          <w:rFonts w:asciiTheme="minorHAnsi" w:hAnsiTheme="minorHAnsi" w:cstheme="minorHAnsi"/>
          <w:b/>
          <w:bCs/>
          <w:sz w:val="24"/>
          <w:szCs w:val="24"/>
        </w:rPr>
        <w:t xml:space="preserve">Zamawiający przekaże pliki Wykonawcy, do akceptacji i druku, nie wcześniej niż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B35F5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9493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35F59">
        <w:rPr>
          <w:rFonts w:asciiTheme="minorHAnsi" w:hAnsiTheme="minorHAnsi" w:cstheme="minorHAnsi"/>
          <w:b/>
          <w:bCs/>
          <w:sz w:val="24"/>
          <w:szCs w:val="24"/>
        </w:rPr>
        <w:t>.04.2026 r.</w:t>
      </w:r>
    </w:p>
    <w:p w14:paraId="2F581E7E" w14:textId="77777777" w:rsidR="004745A4" w:rsidRDefault="004745A4" w:rsidP="00B35F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48E103" w14:textId="63CC4AA2" w:rsidR="00B35F59" w:rsidRPr="00B35F59" w:rsidRDefault="00B35F59" w:rsidP="00B35F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sz w:val="24"/>
          <w:szCs w:val="24"/>
        </w:rPr>
        <w:t xml:space="preserve">Wykonawca w ramach realizacji usługi zapewni wydruk i dostawę publikacji pod wskazany adres w terminie do 24.04.2026 r. </w:t>
      </w:r>
    </w:p>
    <w:p w14:paraId="048544EE" w14:textId="77777777" w:rsidR="00AD2848" w:rsidRPr="00B35F59" w:rsidRDefault="00AD2848">
      <w:pPr>
        <w:rPr>
          <w:rFonts w:asciiTheme="minorHAnsi" w:hAnsiTheme="minorHAnsi" w:cstheme="minorHAnsi"/>
          <w:sz w:val="24"/>
          <w:szCs w:val="24"/>
        </w:rPr>
      </w:pPr>
    </w:p>
    <w:p w14:paraId="07B21CE1" w14:textId="77777777" w:rsidR="00AD2848" w:rsidRPr="00B35F59" w:rsidRDefault="00AD2848">
      <w:pPr>
        <w:rPr>
          <w:rFonts w:asciiTheme="minorHAnsi" w:hAnsiTheme="minorHAnsi" w:cstheme="minorHAnsi"/>
          <w:sz w:val="24"/>
          <w:szCs w:val="24"/>
        </w:rPr>
      </w:pPr>
      <w:r w:rsidRPr="00B35F59">
        <w:rPr>
          <w:rFonts w:asciiTheme="minorHAnsi" w:hAnsiTheme="minorHAnsi" w:cstheme="minorHAnsi"/>
          <w:sz w:val="24"/>
          <w:szCs w:val="24"/>
        </w:rPr>
        <w:br w:type="page"/>
      </w:r>
    </w:p>
    <w:p w14:paraId="570AA2FA" w14:textId="25A4CE56" w:rsidR="00AD2848" w:rsidRPr="00AD2848" w:rsidRDefault="00AD2848" w:rsidP="00AD284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Załącznik nr 2 do Formularza ofertowego </w:t>
      </w:r>
      <w:r w:rsidRPr="00AD2848">
        <w:rPr>
          <w:rFonts w:asciiTheme="minorHAnsi" w:hAnsiTheme="minorHAnsi" w:cstheme="minorHAnsi"/>
          <w:sz w:val="22"/>
          <w:szCs w:val="22"/>
        </w:rPr>
        <w:br/>
        <w:t>ROME.AD.KPO-2720-</w:t>
      </w:r>
      <w:r w:rsidR="00B35F59">
        <w:rPr>
          <w:rFonts w:asciiTheme="minorHAnsi" w:hAnsiTheme="minorHAnsi" w:cstheme="minorHAnsi"/>
          <w:sz w:val="22"/>
          <w:szCs w:val="22"/>
        </w:rPr>
        <w:t>3</w:t>
      </w:r>
      <w:r w:rsidRPr="00AD2848">
        <w:rPr>
          <w:rFonts w:asciiTheme="minorHAnsi" w:hAnsiTheme="minorHAnsi" w:cstheme="minorHAnsi"/>
          <w:sz w:val="22"/>
          <w:szCs w:val="22"/>
        </w:rPr>
        <w:t>/26/EGK</w:t>
      </w:r>
    </w:p>
    <w:p w14:paraId="4E1B3659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00D2E5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A75783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………………………………                                               miejsce ………………….., dnia……………</w:t>
      </w:r>
    </w:p>
    <w:p w14:paraId="2DD4F889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Dane Wykonawcy</w:t>
      </w:r>
    </w:p>
    <w:p w14:paraId="5E4F5F3B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260554DE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959AD9" w14:textId="77777777"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Oświadczenie na podstawie art. 7  pkt 1 ustawy z dnia 13 kwietnia 2022 r.</w:t>
      </w:r>
    </w:p>
    <w:p w14:paraId="47623446" w14:textId="77777777"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o szczególnych rozwiązaniach w zakresie przeciwdziałania wspieraniu agresji na</w:t>
      </w:r>
    </w:p>
    <w:p w14:paraId="1D7C392C" w14:textId="2FAEB86D"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Ukrainę (Dz. U. Poz. 835)</w:t>
      </w:r>
      <w:r w:rsidRPr="00AD284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D2848">
        <w:rPr>
          <w:rFonts w:asciiTheme="minorHAnsi" w:hAnsiTheme="minorHAnsi" w:cstheme="minorHAnsi"/>
          <w:sz w:val="22"/>
          <w:szCs w:val="22"/>
        </w:rPr>
        <w:t>do oferty nr ROME.AD.KPO-2720-</w:t>
      </w:r>
      <w:r w:rsidR="00B35F59">
        <w:rPr>
          <w:rFonts w:asciiTheme="minorHAnsi" w:hAnsiTheme="minorHAnsi" w:cstheme="minorHAnsi"/>
          <w:sz w:val="22"/>
          <w:szCs w:val="22"/>
        </w:rPr>
        <w:t>3</w:t>
      </w:r>
      <w:r w:rsidRPr="00AD2848">
        <w:rPr>
          <w:rFonts w:asciiTheme="minorHAnsi" w:hAnsiTheme="minorHAnsi" w:cstheme="minorHAnsi"/>
          <w:sz w:val="22"/>
          <w:szCs w:val="22"/>
        </w:rPr>
        <w:t>/26/EGK</w:t>
      </w:r>
    </w:p>
    <w:p w14:paraId="41AA1B5C" w14:textId="77777777"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E8721D" w14:textId="77777777"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Oświadczam, że nie jestem:</w:t>
      </w:r>
    </w:p>
    <w:p w14:paraId="316E8646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1. Wykonawcą, o którym mowa w art. 7 ust. 1 wymienionego w wykazach określonych </w:t>
      </w:r>
      <w:r w:rsidRPr="00AD2848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7821E6B2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2.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AD2848">
        <w:rPr>
          <w:rFonts w:asciiTheme="minorHAnsi" w:hAnsiTheme="minorHAnsi" w:cstheme="minorHAnsi"/>
          <w:sz w:val="22"/>
          <w:szCs w:val="22"/>
        </w:rPr>
        <w:br/>
        <w:t>o którym mowa w art. 1 pkt 3 ustawy z dnia 13 kwietnia 2022 r. o szczególnych rozwiązaniach w zakresie przeciwdziałania wspieraniu agresji na Ukrainę (Dz. U. Poz. 835);</w:t>
      </w:r>
    </w:p>
    <w:p w14:paraId="479C2E81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3. Wykonawcą, którego jednostką dominującą w rozumieniu art. 3 ust. 1 pkt 37 ustawy </w:t>
      </w:r>
      <w:r w:rsidRPr="00AD2848">
        <w:rPr>
          <w:rFonts w:asciiTheme="minorHAnsi" w:hAnsiTheme="minorHAnsi" w:cstheme="minorHAnsi"/>
          <w:sz w:val="22"/>
          <w:szCs w:val="22"/>
        </w:rPr>
        <w:br/>
        <w:t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4DB0DDCF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4. W związku z art. 5k ust. 1 Rozporządzenia Rady (UE) Nr 833/2014 z 31 lipca 2014 r. dotyczącego środków ograniczających w związku z działaniami Rosji destabilizującymi sytuację na Ukrainie Wykonawca oświadcza, że:</w:t>
      </w:r>
    </w:p>
    <w:p w14:paraId="153A2AF7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1) nie jest obywatelem rosyjskim lub osobą fizyczną lub prawną, podmiotem lub organem z siedzibą w Rosji,</w:t>
      </w:r>
    </w:p>
    <w:p w14:paraId="738EF442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2) 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4E3D8076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3) nie jest osobą fizyczną lub prawną, podmiotem lub organem działającym w imieniu lub pod kierunkiem podmiotu, o którym mowa w pkt 1 lub 2;</w:t>
      </w:r>
    </w:p>
    <w:p w14:paraId="28760BB5" w14:textId="77777777"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5. 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53ABD440" w14:textId="77777777"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</w:p>
    <w:p w14:paraId="01FA8F9E" w14:textId="77777777"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</w:p>
    <w:p w14:paraId="04645740" w14:textId="77777777"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</w:p>
    <w:p w14:paraId="1873E43B" w14:textId="77777777"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………………………………………</w:t>
      </w:r>
    </w:p>
    <w:p w14:paraId="31077BD3" w14:textId="77777777"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( Podpis i pieczątka Wykonawcy)</w:t>
      </w:r>
    </w:p>
    <w:p w14:paraId="0726146D" w14:textId="77777777" w:rsidR="00E46F01" w:rsidRPr="00AD2848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AD2848" w:rsidSect="006F6E4F">
      <w:footerReference w:type="default" r:id="rId12"/>
      <w:headerReference w:type="first" r:id="rId13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9893" w14:textId="77777777" w:rsidR="005747B8" w:rsidRDefault="005747B8">
      <w:r>
        <w:separator/>
      </w:r>
    </w:p>
  </w:endnote>
  <w:endnote w:type="continuationSeparator" w:id="0">
    <w:p w14:paraId="7491F1E9" w14:textId="77777777" w:rsidR="005747B8" w:rsidRDefault="0057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135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C8E683" w14:textId="77777777" w:rsidR="00796C4A" w:rsidRDefault="00796C4A">
            <w:pPr>
              <w:pStyle w:val="Stopka"/>
              <w:jc w:val="center"/>
            </w:pPr>
            <w:r>
              <w:t xml:space="preserve">Strona </w:t>
            </w:r>
            <w:r w:rsidR="000A155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A1556">
              <w:rPr>
                <w:b/>
                <w:bCs/>
                <w:sz w:val="24"/>
                <w:szCs w:val="24"/>
              </w:rPr>
              <w:fldChar w:fldCharType="separate"/>
            </w:r>
            <w:r w:rsidR="00BA429A">
              <w:rPr>
                <w:b/>
                <w:bCs/>
                <w:noProof/>
              </w:rPr>
              <w:t>2</w:t>
            </w:r>
            <w:r w:rsidR="000A155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A155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A1556">
              <w:rPr>
                <w:b/>
                <w:bCs/>
                <w:sz w:val="24"/>
                <w:szCs w:val="24"/>
              </w:rPr>
              <w:fldChar w:fldCharType="separate"/>
            </w:r>
            <w:r w:rsidR="00BA429A">
              <w:rPr>
                <w:b/>
                <w:bCs/>
                <w:noProof/>
              </w:rPr>
              <w:t>5</w:t>
            </w:r>
            <w:r w:rsidR="000A15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003F6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9317" w14:textId="77777777" w:rsidR="005747B8" w:rsidRDefault="005747B8">
      <w:r>
        <w:separator/>
      </w:r>
    </w:p>
  </w:footnote>
  <w:footnote w:type="continuationSeparator" w:id="0">
    <w:p w14:paraId="309E6458" w14:textId="77777777" w:rsidR="005747B8" w:rsidRDefault="0057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F839" w14:textId="77777777" w:rsidR="00A86DD0" w:rsidRDefault="00A86DD0" w:rsidP="00A86DD0">
    <w:pPr>
      <w:pStyle w:val="Nagwek"/>
      <w:jc w:val="center"/>
    </w:pPr>
    <w:r>
      <w:rPr>
        <w:noProof/>
      </w:rPr>
      <w:drawing>
        <wp:inline distT="0" distB="0" distL="0" distR="0" wp14:anchorId="342C63AC" wp14:editId="25F888B7">
          <wp:extent cx="5761355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C37FB"/>
    <w:multiLevelType w:val="hybridMultilevel"/>
    <w:tmpl w:val="CE0E7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008"/>
    <w:multiLevelType w:val="hybridMultilevel"/>
    <w:tmpl w:val="FD10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BD056F"/>
    <w:multiLevelType w:val="hybridMultilevel"/>
    <w:tmpl w:val="6586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694F"/>
    <w:multiLevelType w:val="hybridMultilevel"/>
    <w:tmpl w:val="87D0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45F7F"/>
    <w:multiLevelType w:val="hybridMultilevel"/>
    <w:tmpl w:val="C13A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F6ECA"/>
    <w:multiLevelType w:val="hybridMultilevel"/>
    <w:tmpl w:val="4A24D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C6366"/>
    <w:multiLevelType w:val="hybridMultilevel"/>
    <w:tmpl w:val="E5B871B0"/>
    <w:lvl w:ilvl="0" w:tplc="18048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E6B"/>
    <w:multiLevelType w:val="hybridMultilevel"/>
    <w:tmpl w:val="8A18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36576"/>
    <w:multiLevelType w:val="hybridMultilevel"/>
    <w:tmpl w:val="68B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61220">
    <w:abstractNumId w:val="4"/>
  </w:num>
  <w:num w:numId="2" w16cid:durableId="542249893">
    <w:abstractNumId w:val="2"/>
  </w:num>
  <w:num w:numId="3" w16cid:durableId="910773052">
    <w:abstractNumId w:val="13"/>
  </w:num>
  <w:num w:numId="4" w16cid:durableId="1802068785">
    <w:abstractNumId w:val="11"/>
  </w:num>
  <w:num w:numId="5" w16cid:durableId="1466657491">
    <w:abstractNumId w:val="1"/>
  </w:num>
  <w:num w:numId="6" w16cid:durableId="629556293">
    <w:abstractNumId w:val="19"/>
  </w:num>
  <w:num w:numId="7" w16cid:durableId="1704287074">
    <w:abstractNumId w:val="6"/>
  </w:num>
  <w:num w:numId="8" w16cid:durableId="827869377">
    <w:abstractNumId w:val="6"/>
    <w:lvlOverride w:ilvl="0">
      <w:startOverride w:val="1"/>
    </w:lvlOverride>
  </w:num>
  <w:num w:numId="9" w16cid:durableId="2138865048">
    <w:abstractNumId w:val="23"/>
  </w:num>
  <w:num w:numId="10" w16cid:durableId="2043242596">
    <w:abstractNumId w:val="12"/>
  </w:num>
  <w:num w:numId="11" w16cid:durableId="1994331957">
    <w:abstractNumId w:val="20"/>
  </w:num>
  <w:num w:numId="12" w16cid:durableId="1057899454">
    <w:abstractNumId w:val="0"/>
  </w:num>
  <w:num w:numId="13" w16cid:durableId="2006083644">
    <w:abstractNumId w:val="24"/>
  </w:num>
  <w:num w:numId="14" w16cid:durableId="1157307861">
    <w:abstractNumId w:val="9"/>
  </w:num>
  <w:num w:numId="15" w16cid:durableId="1897861814">
    <w:abstractNumId w:val="21"/>
  </w:num>
  <w:num w:numId="16" w16cid:durableId="788204460">
    <w:abstractNumId w:val="18"/>
  </w:num>
  <w:num w:numId="17" w16cid:durableId="924651043">
    <w:abstractNumId w:val="8"/>
  </w:num>
  <w:num w:numId="18" w16cid:durableId="1752851980">
    <w:abstractNumId w:val="5"/>
  </w:num>
  <w:num w:numId="19" w16cid:durableId="585696018">
    <w:abstractNumId w:val="10"/>
  </w:num>
  <w:num w:numId="20" w16cid:durableId="537160433">
    <w:abstractNumId w:val="7"/>
  </w:num>
  <w:num w:numId="21" w16cid:durableId="192504867">
    <w:abstractNumId w:val="14"/>
  </w:num>
  <w:num w:numId="22" w16cid:durableId="664013456">
    <w:abstractNumId w:val="17"/>
  </w:num>
  <w:num w:numId="23" w16cid:durableId="1767189655">
    <w:abstractNumId w:val="15"/>
  </w:num>
  <w:num w:numId="24" w16cid:durableId="672296857">
    <w:abstractNumId w:val="3"/>
  </w:num>
  <w:num w:numId="25" w16cid:durableId="1605577520">
    <w:abstractNumId w:val="22"/>
  </w:num>
  <w:num w:numId="26" w16cid:durableId="1707563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E"/>
    <w:rsid w:val="00011E85"/>
    <w:rsid w:val="00030683"/>
    <w:rsid w:val="00056D45"/>
    <w:rsid w:val="00076349"/>
    <w:rsid w:val="00077C9A"/>
    <w:rsid w:val="000920EA"/>
    <w:rsid w:val="00096882"/>
    <w:rsid w:val="000A1556"/>
    <w:rsid w:val="000A3692"/>
    <w:rsid w:val="000B0CD9"/>
    <w:rsid w:val="000B1E0C"/>
    <w:rsid w:val="000C66EB"/>
    <w:rsid w:val="000E1719"/>
    <w:rsid w:val="00100B03"/>
    <w:rsid w:val="00103991"/>
    <w:rsid w:val="0015456E"/>
    <w:rsid w:val="001603F5"/>
    <w:rsid w:val="00166134"/>
    <w:rsid w:val="001706C3"/>
    <w:rsid w:val="0018180F"/>
    <w:rsid w:val="001A3EB0"/>
    <w:rsid w:val="001C1EAA"/>
    <w:rsid w:val="001C5A30"/>
    <w:rsid w:val="001E6C4C"/>
    <w:rsid w:val="002000A9"/>
    <w:rsid w:val="00217EB3"/>
    <w:rsid w:val="00223D64"/>
    <w:rsid w:val="00242071"/>
    <w:rsid w:val="002B4C3E"/>
    <w:rsid w:val="002B7C66"/>
    <w:rsid w:val="002C18CF"/>
    <w:rsid w:val="002E4EF8"/>
    <w:rsid w:val="002F2EA2"/>
    <w:rsid w:val="003417DA"/>
    <w:rsid w:val="003431A8"/>
    <w:rsid w:val="00364C09"/>
    <w:rsid w:val="00393980"/>
    <w:rsid w:val="003A3CDF"/>
    <w:rsid w:val="003C507F"/>
    <w:rsid w:val="003E7364"/>
    <w:rsid w:val="003F3C61"/>
    <w:rsid w:val="003F3CB5"/>
    <w:rsid w:val="003F5CE0"/>
    <w:rsid w:val="00412D63"/>
    <w:rsid w:val="00414327"/>
    <w:rsid w:val="004745A4"/>
    <w:rsid w:val="00490D1F"/>
    <w:rsid w:val="004A1F5B"/>
    <w:rsid w:val="004B3FCA"/>
    <w:rsid w:val="004B536A"/>
    <w:rsid w:val="004C006A"/>
    <w:rsid w:val="004E20F0"/>
    <w:rsid w:val="004E4DCB"/>
    <w:rsid w:val="004E5B92"/>
    <w:rsid w:val="004F17FF"/>
    <w:rsid w:val="004F53DF"/>
    <w:rsid w:val="00507EC4"/>
    <w:rsid w:val="00512916"/>
    <w:rsid w:val="005747B8"/>
    <w:rsid w:val="00583F6E"/>
    <w:rsid w:val="0058565C"/>
    <w:rsid w:val="00593AED"/>
    <w:rsid w:val="005A38BE"/>
    <w:rsid w:val="005A7D2A"/>
    <w:rsid w:val="005B719A"/>
    <w:rsid w:val="005E5A0B"/>
    <w:rsid w:val="005F6F22"/>
    <w:rsid w:val="0061314F"/>
    <w:rsid w:val="00616E80"/>
    <w:rsid w:val="00654749"/>
    <w:rsid w:val="006678DE"/>
    <w:rsid w:val="006A7A48"/>
    <w:rsid w:val="006C347F"/>
    <w:rsid w:val="006D51DC"/>
    <w:rsid w:val="006E018B"/>
    <w:rsid w:val="006E6CCC"/>
    <w:rsid w:val="006F6E4F"/>
    <w:rsid w:val="00706147"/>
    <w:rsid w:val="0071205F"/>
    <w:rsid w:val="0071391B"/>
    <w:rsid w:val="0072137A"/>
    <w:rsid w:val="00780198"/>
    <w:rsid w:val="007958C0"/>
    <w:rsid w:val="00796C4A"/>
    <w:rsid w:val="007A34A7"/>
    <w:rsid w:val="007A49E9"/>
    <w:rsid w:val="007B4E45"/>
    <w:rsid w:val="007F1BEC"/>
    <w:rsid w:val="007F4312"/>
    <w:rsid w:val="007F6451"/>
    <w:rsid w:val="0082516E"/>
    <w:rsid w:val="00825B4B"/>
    <w:rsid w:val="00860BEC"/>
    <w:rsid w:val="00866971"/>
    <w:rsid w:val="00872D42"/>
    <w:rsid w:val="00875428"/>
    <w:rsid w:val="008B006E"/>
    <w:rsid w:val="008D6D2D"/>
    <w:rsid w:val="008E09C8"/>
    <w:rsid w:val="008F5D9F"/>
    <w:rsid w:val="00901243"/>
    <w:rsid w:val="00924282"/>
    <w:rsid w:val="00946FC3"/>
    <w:rsid w:val="00947B51"/>
    <w:rsid w:val="00955696"/>
    <w:rsid w:val="00957A34"/>
    <w:rsid w:val="009601E9"/>
    <w:rsid w:val="00986D97"/>
    <w:rsid w:val="009A0490"/>
    <w:rsid w:val="009B367D"/>
    <w:rsid w:val="009B47ED"/>
    <w:rsid w:val="009E1F9A"/>
    <w:rsid w:val="00A04B46"/>
    <w:rsid w:val="00A05BA9"/>
    <w:rsid w:val="00A223FF"/>
    <w:rsid w:val="00A36854"/>
    <w:rsid w:val="00A40DAF"/>
    <w:rsid w:val="00A7158A"/>
    <w:rsid w:val="00A86DD0"/>
    <w:rsid w:val="00A9493E"/>
    <w:rsid w:val="00AD2848"/>
    <w:rsid w:val="00AD4528"/>
    <w:rsid w:val="00AE5B6E"/>
    <w:rsid w:val="00AF2AFC"/>
    <w:rsid w:val="00B0355A"/>
    <w:rsid w:val="00B131AF"/>
    <w:rsid w:val="00B27894"/>
    <w:rsid w:val="00B31311"/>
    <w:rsid w:val="00B35F59"/>
    <w:rsid w:val="00B37449"/>
    <w:rsid w:val="00B72BD2"/>
    <w:rsid w:val="00B74A40"/>
    <w:rsid w:val="00B8606A"/>
    <w:rsid w:val="00B8669F"/>
    <w:rsid w:val="00B9112C"/>
    <w:rsid w:val="00BA429A"/>
    <w:rsid w:val="00BB2C7C"/>
    <w:rsid w:val="00BC0995"/>
    <w:rsid w:val="00BC25CC"/>
    <w:rsid w:val="00BC7016"/>
    <w:rsid w:val="00BC7A73"/>
    <w:rsid w:val="00BD743B"/>
    <w:rsid w:val="00BF07BB"/>
    <w:rsid w:val="00C20098"/>
    <w:rsid w:val="00C40539"/>
    <w:rsid w:val="00CC1FF5"/>
    <w:rsid w:val="00CE3BFC"/>
    <w:rsid w:val="00D03D83"/>
    <w:rsid w:val="00D21F6F"/>
    <w:rsid w:val="00D3736D"/>
    <w:rsid w:val="00D41A39"/>
    <w:rsid w:val="00D60DBF"/>
    <w:rsid w:val="00D70ED4"/>
    <w:rsid w:val="00D90F68"/>
    <w:rsid w:val="00DA087E"/>
    <w:rsid w:val="00DE6583"/>
    <w:rsid w:val="00E306B8"/>
    <w:rsid w:val="00E36E47"/>
    <w:rsid w:val="00E42E91"/>
    <w:rsid w:val="00E46F01"/>
    <w:rsid w:val="00E64573"/>
    <w:rsid w:val="00E64D5F"/>
    <w:rsid w:val="00E9034C"/>
    <w:rsid w:val="00E91785"/>
    <w:rsid w:val="00E93127"/>
    <w:rsid w:val="00E968B9"/>
    <w:rsid w:val="00E97A70"/>
    <w:rsid w:val="00EA4F58"/>
    <w:rsid w:val="00EB2BE5"/>
    <w:rsid w:val="00EE7EA8"/>
    <w:rsid w:val="00EF39AA"/>
    <w:rsid w:val="00EF62F9"/>
    <w:rsid w:val="00F00380"/>
    <w:rsid w:val="00F53C84"/>
    <w:rsid w:val="00F8304E"/>
    <w:rsid w:val="00F92298"/>
    <w:rsid w:val="00FB1C6A"/>
    <w:rsid w:val="00FB60C4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405FB5D"/>
  <w15:docId w15:val="{4AA499AF-9C4C-4EE9-858E-36FE56CE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1556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0A1556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0A1556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0A1556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A1556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0A1556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0A1556"/>
  </w:style>
  <w:style w:type="paragraph" w:styleId="Tekstpodstawowy2">
    <w:name w:val="Body Text 2"/>
    <w:basedOn w:val="Normalny"/>
    <w:rsid w:val="000A1556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0A1556"/>
    <w:pPr>
      <w:jc w:val="center"/>
    </w:pPr>
  </w:style>
  <w:style w:type="paragraph" w:customStyle="1" w:styleId="Polewyboru">
    <w:name w:val="Pole wyboru"/>
    <w:basedOn w:val="Normalny"/>
    <w:next w:val="Normalny"/>
    <w:rsid w:val="000A1556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0A1556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0A1556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0A1556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  <w:style w:type="paragraph" w:styleId="Tytu">
    <w:name w:val="Title"/>
    <w:basedOn w:val="Normalny"/>
    <w:next w:val="Normalny"/>
    <w:link w:val="TytuZnak"/>
    <w:uiPriority w:val="10"/>
    <w:qFormat/>
    <w:rsid w:val="00654749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65474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hi-IN" w:bidi="hi-IN"/>
    </w:rPr>
  </w:style>
  <w:style w:type="paragraph" w:styleId="Bezodstpw">
    <w:name w:val="No Spacing"/>
    <w:uiPriority w:val="1"/>
    <w:qFormat/>
    <w:rsid w:val="00654749"/>
    <w:pPr>
      <w:widowControl w:val="0"/>
      <w:suppressAutoHyphens/>
    </w:pPr>
    <w:rPr>
      <w:rFonts w:cs="Mangal"/>
      <w:kern w:val="1"/>
      <w:sz w:val="24"/>
      <w:szCs w:val="21"/>
      <w:lang w:val="pl-PL"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2C7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A86DD0"/>
    <w:rPr>
      <w:rFonts w:ascii="Arial" w:hAnsi="Arial" w:cs="Arial"/>
      <w:sz w:val="19"/>
      <w:szCs w:val="19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kpo@metis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.kp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1F2AC-B481-422C-A68D-8AEBB076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45</TotalTime>
  <Pages>5</Pages>
  <Words>1013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Gajur-Kruszyńska</dc:creator>
  <cp:lastModifiedBy>Ewa Gajur-Kruszyńska</cp:lastModifiedBy>
  <cp:revision>6</cp:revision>
  <cp:lastPrinted>2026-04-01T09:49:00Z</cp:lastPrinted>
  <dcterms:created xsi:type="dcterms:W3CDTF">2026-03-26T07:14:00Z</dcterms:created>
  <dcterms:modified xsi:type="dcterms:W3CDTF">2026-04-01T11:15:00Z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