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6CEF" w14:textId="77777777" w:rsidR="00483801" w:rsidRPr="00A7233D" w:rsidRDefault="00483801" w:rsidP="00483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6AD0098" w14:textId="77777777" w:rsidR="00483801" w:rsidRPr="00A7233D" w:rsidRDefault="00483801" w:rsidP="00483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7233D">
        <w:rPr>
          <w:rFonts w:asciiTheme="minorHAnsi" w:hAnsiTheme="minorHAnsi" w:cstheme="minorHAnsi"/>
          <w:b/>
          <w:sz w:val="20"/>
          <w:szCs w:val="20"/>
        </w:rPr>
        <w:t>PROTOKÓŁ Z POSTĘPOWANIA – CZĘŚĆ II</w:t>
      </w:r>
    </w:p>
    <w:p w14:paraId="35FC6CAF" w14:textId="77777777" w:rsidR="00483801" w:rsidRPr="00A7233D" w:rsidRDefault="00483801" w:rsidP="00483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E24885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483801" w:rsidRPr="00A7233D" w14:paraId="586BC6C7" w14:textId="77777777" w:rsidTr="00CC56BC">
        <w:trPr>
          <w:jc w:val="center"/>
        </w:trPr>
        <w:tc>
          <w:tcPr>
            <w:tcW w:w="562" w:type="dxa"/>
            <w:shd w:val="clear" w:color="auto" w:fill="F2F2F2"/>
          </w:tcPr>
          <w:p w14:paraId="1704F315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EE1B29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94C604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7D6449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7D46BF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0FDB8A" w14:textId="77777777" w:rsidR="00483801" w:rsidRPr="00A7233D" w:rsidRDefault="00483801" w:rsidP="00CC56BC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1.</w:t>
            </w:r>
          </w:p>
        </w:tc>
        <w:tc>
          <w:tcPr>
            <w:tcW w:w="10086" w:type="dxa"/>
          </w:tcPr>
          <w:p w14:paraId="536601EB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646479" w14:textId="694BDB0D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W dniu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.03.2026r. zaproszono do złożenia ofert poniższych wykonawców oraz umieszczono zapytanie na BIP Zamawiającego:</w:t>
            </w:r>
          </w:p>
          <w:p w14:paraId="256F301A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936"/>
              <w:gridCol w:w="4536"/>
              <w:gridCol w:w="1423"/>
            </w:tblGrid>
            <w:tr w:rsidR="00483801" w:rsidRPr="00A7233D" w14:paraId="2BB21771" w14:textId="77777777" w:rsidTr="007F0499">
              <w:tc>
                <w:tcPr>
                  <w:tcW w:w="577" w:type="dxa"/>
                </w:tcPr>
                <w:p w14:paraId="35952D7D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936" w:type="dxa"/>
                </w:tcPr>
                <w:p w14:paraId="36FED84C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4536" w:type="dxa"/>
                </w:tcPr>
                <w:p w14:paraId="69BCA4D0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423" w:type="dxa"/>
                </w:tcPr>
                <w:p w14:paraId="050BAB2A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Uwagi</w:t>
                  </w:r>
                </w:p>
              </w:tc>
            </w:tr>
            <w:tr w:rsidR="00483801" w:rsidRPr="00A7233D" w14:paraId="4F5197E9" w14:textId="77777777" w:rsidTr="007F0499">
              <w:tc>
                <w:tcPr>
                  <w:tcW w:w="577" w:type="dxa"/>
                </w:tcPr>
                <w:p w14:paraId="6A3A11D4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36" w:type="dxa"/>
                </w:tcPr>
                <w:p w14:paraId="50CAF2AB" w14:textId="6984383F" w:rsidR="00483801" w:rsidRPr="00A7233D" w:rsidRDefault="00483801" w:rsidP="00CC56B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Brama Smaku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sp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z o.o.</w:t>
                  </w:r>
                </w:p>
              </w:tc>
              <w:tc>
                <w:tcPr>
                  <w:tcW w:w="4536" w:type="dxa"/>
                  <w:vAlign w:val="center"/>
                </w:tcPr>
                <w:p w14:paraId="14CC5F3E" w14:textId="0A5783A6" w:rsidR="00483801" w:rsidRPr="00A7233D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</w:t>
                  </w:r>
                  <w:r w:rsidR="00483801"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l. </w:t>
                  </w:r>
                  <w:r w:rsidR="00483801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Grunwaldzka 19a/8, 42-700 </w:t>
                  </w:r>
                </w:p>
              </w:tc>
              <w:tc>
                <w:tcPr>
                  <w:tcW w:w="1423" w:type="dxa"/>
                </w:tcPr>
                <w:p w14:paraId="7F6E8E2F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483801" w:rsidRPr="00A7233D" w14:paraId="16F36B2C" w14:textId="77777777" w:rsidTr="007F0499">
              <w:tc>
                <w:tcPr>
                  <w:tcW w:w="577" w:type="dxa"/>
                </w:tcPr>
                <w:p w14:paraId="083DA2C9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36" w:type="dxa"/>
                </w:tcPr>
                <w:p w14:paraId="3F9AA407" w14:textId="509EED8A" w:rsidR="00483801" w:rsidRPr="00A7233D" w:rsidRDefault="00483801" w:rsidP="00CC56B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Złote Arkady </w:t>
                  </w:r>
                </w:p>
              </w:tc>
              <w:tc>
                <w:tcPr>
                  <w:tcW w:w="4536" w:type="dxa"/>
                  <w:vAlign w:val="center"/>
                </w:tcPr>
                <w:p w14:paraId="2A93846D" w14:textId="07DA2E11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Tadeusza Boya Żeleńskiego 12,42-200</w:t>
                  </w:r>
                  <w:r w:rsidR="007F049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Częstochowa</w:t>
                  </w:r>
                </w:p>
              </w:tc>
              <w:tc>
                <w:tcPr>
                  <w:tcW w:w="1423" w:type="dxa"/>
                </w:tcPr>
                <w:p w14:paraId="784C01F1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483801" w:rsidRPr="00A7233D" w14:paraId="0EA2D083" w14:textId="77777777" w:rsidTr="007F0499">
              <w:tc>
                <w:tcPr>
                  <w:tcW w:w="577" w:type="dxa"/>
                </w:tcPr>
                <w:p w14:paraId="13632AC3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936" w:type="dxa"/>
                </w:tcPr>
                <w:p w14:paraId="5E6C4205" w14:textId="62BD4C11" w:rsidR="00483801" w:rsidRPr="00A7233D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Pieprz i papryka (MAMA FHU s.c.)</w:t>
                  </w:r>
                </w:p>
              </w:tc>
              <w:tc>
                <w:tcPr>
                  <w:tcW w:w="4536" w:type="dxa"/>
                  <w:vAlign w:val="center"/>
                </w:tcPr>
                <w:p w14:paraId="7A2DA915" w14:textId="7F0CE42B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="007F049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Przewieźlika</w:t>
                  </w:r>
                  <w:proofErr w:type="spellEnd"/>
                  <w:r w:rsidR="007F049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12,42-674 Zbrosławice</w:t>
                  </w:r>
                </w:p>
              </w:tc>
              <w:tc>
                <w:tcPr>
                  <w:tcW w:w="1423" w:type="dxa"/>
                </w:tcPr>
                <w:p w14:paraId="44BC80B7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7F0499" w:rsidRPr="00A7233D" w14:paraId="2DEE3C7A" w14:textId="77777777" w:rsidTr="007F0499">
              <w:tc>
                <w:tcPr>
                  <w:tcW w:w="577" w:type="dxa"/>
                </w:tcPr>
                <w:p w14:paraId="4CF2580C" w14:textId="4B122934" w:rsidR="007F0499" w:rsidRPr="00A7233D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936" w:type="dxa"/>
                </w:tcPr>
                <w:p w14:paraId="0828B0A2" w14:textId="51824072" w:rsidR="007F0499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7F049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Restauracja BAZAR U Koziołka</w:t>
                  </w:r>
                </w:p>
              </w:tc>
              <w:tc>
                <w:tcPr>
                  <w:tcW w:w="4536" w:type="dxa"/>
                  <w:vAlign w:val="center"/>
                </w:tcPr>
                <w:p w14:paraId="1C0CFC63" w14:textId="1801D6AB" w:rsidR="007F0499" w:rsidRPr="00A7233D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r w:rsidRPr="007F0499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Bednarska 7, 43-200 Pszczyna</w:t>
                  </w:r>
                </w:p>
              </w:tc>
              <w:tc>
                <w:tcPr>
                  <w:tcW w:w="1423" w:type="dxa"/>
                </w:tcPr>
                <w:p w14:paraId="393B2B05" w14:textId="048B7B43" w:rsidR="007F0499" w:rsidRPr="00A7233D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</w:tbl>
          <w:p w14:paraId="1725F7E0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6A30E64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3801" w:rsidRPr="00A7233D" w14:paraId="753C4833" w14:textId="77777777" w:rsidTr="00CC56BC">
        <w:trPr>
          <w:jc w:val="center"/>
        </w:trPr>
        <w:tc>
          <w:tcPr>
            <w:tcW w:w="562" w:type="dxa"/>
            <w:shd w:val="clear" w:color="auto" w:fill="F2F2F2"/>
          </w:tcPr>
          <w:p w14:paraId="39B59FD4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C15233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7B1B43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D19DAC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9AC280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0086" w:type="dxa"/>
          </w:tcPr>
          <w:p w14:paraId="0B247B73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A0A12E" w14:textId="2F4691AA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W terminie do </w:t>
            </w:r>
            <w:r w:rsidR="007F0499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7F049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.2026 otrzymano następujące oferty: </w:t>
            </w:r>
          </w:p>
          <w:p w14:paraId="5A54103D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936"/>
              <w:gridCol w:w="3491"/>
              <w:gridCol w:w="1134"/>
              <w:gridCol w:w="1333"/>
            </w:tblGrid>
            <w:tr w:rsidR="00483801" w:rsidRPr="00A7233D" w14:paraId="55D68FBD" w14:textId="77777777" w:rsidTr="00D064AF">
              <w:tc>
                <w:tcPr>
                  <w:tcW w:w="577" w:type="dxa"/>
                </w:tcPr>
                <w:p w14:paraId="65FFECA5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936" w:type="dxa"/>
                </w:tcPr>
                <w:p w14:paraId="262652C8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91" w:type="dxa"/>
                </w:tcPr>
                <w:p w14:paraId="27427828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C086488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905929E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483801" w:rsidRPr="00A7233D" w14:paraId="56DDA3FC" w14:textId="77777777" w:rsidTr="00D064AF">
              <w:trPr>
                <w:trHeight w:val="403"/>
              </w:trPr>
              <w:tc>
                <w:tcPr>
                  <w:tcW w:w="577" w:type="dxa"/>
                  <w:vAlign w:val="center"/>
                </w:tcPr>
                <w:p w14:paraId="2355256C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</w:t>
                  </w: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36" w:type="dxa"/>
                  <w:vAlign w:val="center"/>
                </w:tcPr>
                <w:p w14:paraId="148958F5" w14:textId="792E3CF4" w:rsidR="00483801" w:rsidRPr="00A7233D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Brama Smaku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sp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z o.o.</w:t>
                  </w:r>
                </w:p>
              </w:tc>
              <w:tc>
                <w:tcPr>
                  <w:tcW w:w="3491" w:type="dxa"/>
                  <w:vAlign w:val="center"/>
                </w:tcPr>
                <w:p w14:paraId="742675BC" w14:textId="48939A19" w:rsidR="00483801" w:rsidRPr="00A7233D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</w:t>
                  </w: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l. 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Grunwaldzka 19a/8, 42-700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7F991F" w14:textId="01C69993" w:rsidR="00483801" w:rsidRPr="00A7233D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2 600,00</w:t>
                  </w:r>
                  <w:r w:rsidR="00483801"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  <w:vAlign w:val="center"/>
                </w:tcPr>
                <w:p w14:paraId="7421FC6C" w14:textId="249AF06D" w:rsidR="00483801" w:rsidRPr="00A7233D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2 808,00</w:t>
                  </w:r>
                  <w:r w:rsidR="00483801"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7F0499" w:rsidRPr="00A7233D" w14:paraId="511105F3" w14:textId="77777777" w:rsidTr="00D064AF">
              <w:trPr>
                <w:trHeight w:val="403"/>
              </w:trPr>
              <w:tc>
                <w:tcPr>
                  <w:tcW w:w="577" w:type="dxa"/>
                  <w:vAlign w:val="center"/>
                </w:tcPr>
                <w:p w14:paraId="7468B2F0" w14:textId="2C2D95FF" w:rsidR="007F0499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36" w:type="dxa"/>
                  <w:vAlign w:val="center"/>
                </w:tcPr>
                <w:p w14:paraId="6FA58510" w14:textId="4CFAD510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Złote Arkady </w:t>
                  </w: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491" w:type="dxa"/>
                  <w:vAlign w:val="center"/>
                </w:tcPr>
                <w:p w14:paraId="3BEEBBF6" w14:textId="11EA0373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Tadeusza Boya Żeleńskiego 12,42-200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Częstochowa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AD9DAA" w14:textId="26CAA21B" w:rsidR="007F0499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3 900,00 zł</w:t>
                  </w:r>
                </w:p>
              </w:tc>
              <w:tc>
                <w:tcPr>
                  <w:tcW w:w="1333" w:type="dxa"/>
                  <w:vAlign w:val="center"/>
                </w:tcPr>
                <w:p w14:paraId="2F865FAC" w14:textId="4B286C69" w:rsidR="007F0499" w:rsidRDefault="007F0499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4 407,00 zł</w:t>
                  </w:r>
                </w:p>
              </w:tc>
            </w:tr>
            <w:tr w:rsidR="007F0499" w:rsidRPr="00A7233D" w14:paraId="58CE62FA" w14:textId="77777777" w:rsidTr="00D064AF">
              <w:trPr>
                <w:trHeight w:val="403"/>
              </w:trPr>
              <w:tc>
                <w:tcPr>
                  <w:tcW w:w="577" w:type="dxa"/>
                  <w:vAlign w:val="center"/>
                </w:tcPr>
                <w:p w14:paraId="098BAECF" w14:textId="45C1B33A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936" w:type="dxa"/>
                </w:tcPr>
                <w:p w14:paraId="4EBDE65B" w14:textId="3F3088B5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Pieprz i papryka (MAMA FHU s.c.)</w:t>
                  </w:r>
                </w:p>
              </w:tc>
              <w:tc>
                <w:tcPr>
                  <w:tcW w:w="3491" w:type="dxa"/>
                  <w:vAlign w:val="center"/>
                </w:tcPr>
                <w:p w14:paraId="663B22DF" w14:textId="43F953E2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Przewieźlika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12,42-674 Zbrosławice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B5C1D9" w14:textId="405BD99A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3 900,00 zł</w:t>
                  </w:r>
                </w:p>
              </w:tc>
              <w:tc>
                <w:tcPr>
                  <w:tcW w:w="1333" w:type="dxa"/>
                  <w:vAlign w:val="center"/>
                </w:tcPr>
                <w:p w14:paraId="28DA4679" w14:textId="7458574B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4 257,00 zł</w:t>
                  </w:r>
                </w:p>
              </w:tc>
            </w:tr>
          </w:tbl>
          <w:p w14:paraId="6A7CC339" w14:textId="77777777" w:rsidR="00483801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E8E8EB" w14:textId="77777777" w:rsidR="00D064AF" w:rsidRPr="00A7233D" w:rsidRDefault="00D064AF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801" w:rsidRPr="00A7233D" w14:paraId="425F833B" w14:textId="77777777" w:rsidTr="00CC56BC">
        <w:trPr>
          <w:jc w:val="center"/>
        </w:trPr>
        <w:tc>
          <w:tcPr>
            <w:tcW w:w="562" w:type="dxa"/>
            <w:shd w:val="clear" w:color="auto" w:fill="F2F2F2"/>
          </w:tcPr>
          <w:p w14:paraId="24AABBA6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ED912B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E6EB7F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E54EE9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113070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7C12D3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0086" w:type="dxa"/>
          </w:tcPr>
          <w:p w14:paraId="11EB1633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F6B96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Kryteria wyboru </w:t>
            </w:r>
          </w:p>
          <w:p w14:paraId="048F10CB" w14:textId="77777777" w:rsidR="00483801" w:rsidRPr="00A7233D" w:rsidRDefault="00483801" w:rsidP="00CC56BC">
            <w:pPr>
              <w:widowControl w:val="0"/>
              <w:numPr>
                <w:ilvl w:val="0"/>
                <w:numId w:val="7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483801" w:rsidRPr="00A7233D" w14:paraId="450A901A" w14:textId="77777777" w:rsidTr="00CC56BC">
              <w:tc>
                <w:tcPr>
                  <w:tcW w:w="577" w:type="dxa"/>
                </w:tcPr>
                <w:p w14:paraId="7F83F12B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3C80304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2B285326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483801" w:rsidRPr="00A7233D" w14:paraId="7B6CB54B" w14:textId="77777777" w:rsidTr="00CC56BC">
              <w:tc>
                <w:tcPr>
                  <w:tcW w:w="577" w:type="dxa"/>
                </w:tcPr>
                <w:p w14:paraId="4147113C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</w:t>
                  </w: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52" w:type="dxa"/>
                </w:tcPr>
                <w:p w14:paraId="5E6CF1D4" w14:textId="2DAA4AB3" w:rsidR="00483801" w:rsidRPr="00A7233D" w:rsidRDefault="007F0499" w:rsidP="00CC56B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Brama Smaku </w:t>
                  </w:r>
                  <w:proofErr w:type="spellStart"/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sp</w:t>
                  </w:r>
                  <w:proofErr w:type="spellEnd"/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z o.o.</w:t>
                  </w:r>
                  <w:r w:rsidR="00D064A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Grunwaldzka 19a/8, 42-700</w:t>
                  </w:r>
                </w:p>
              </w:tc>
              <w:tc>
                <w:tcPr>
                  <w:tcW w:w="1701" w:type="dxa"/>
                </w:tcPr>
                <w:p w14:paraId="1486335A" w14:textId="77777777" w:rsidR="00483801" w:rsidRPr="00A7233D" w:rsidRDefault="00483801" w:rsidP="00CC56BC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7F0499" w:rsidRPr="00A7233D" w14:paraId="39284291" w14:textId="77777777" w:rsidTr="00CF472B">
              <w:tc>
                <w:tcPr>
                  <w:tcW w:w="577" w:type="dxa"/>
                </w:tcPr>
                <w:p w14:paraId="5569176D" w14:textId="34FBEA09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  <w:vAlign w:val="center"/>
                </w:tcPr>
                <w:p w14:paraId="3BB492D4" w14:textId="5EE482B9" w:rsidR="007F0499" w:rsidRPr="007F0499" w:rsidRDefault="007F0499" w:rsidP="007F049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Złote Arkady</w:t>
                  </w:r>
                  <w:r w:rsidR="00D064A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Tadeusza Boya Żeleńskiego 12,42-200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7F0499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Częstochowa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71ADE1" w14:textId="04CE8DD9" w:rsidR="007F0499" w:rsidRPr="00A7233D" w:rsidRDefault="00D064AF" w:rsidP="007F0499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64</w:t>
                  </w:r>
                </w:p>
              </w:tc>
            </w:tr>
            <w:tr w:rsidR="007F0499" w:rsidRPr="00A7233D" w14:paraId="6350ED0E" w14:textId="77777777" w:rsidTr="00395F49">
              <w:tc>
                <w:tcPr>
                  <w:tcW w:w="577" w:type="dxa"/>
                </w:tcPr>
                <w:p w14:paraId="36339EA2" w14:textId="36C2A00F" w:rsidR="007F0499" w:rsidRDefault="007F0499" w:rsidP="007F0499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75597FCB" w14:textId="7F77D3F0" w:rsidR="007F0499" w:rsidRPr="007F0499" w:rsidRDefault="007F0499" w:rsidP="007F049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Pieprz i papryka (MAMA FHU s.c.)</w:t>
                  </w:r>
                  <w:r w:rsidR="00D064AF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,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A7233D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ul.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Przewieźlika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12,42-674 Zbrosławice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8891E0" w14:textId="27F09750" w:rsidR="007F0499" w:rsidRPr="00A7233D" w:rsidRDefault="00D064AF" w:rsidP="007F0499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66</w:t>
                  </w:r>
                </w:p>
              </w:tc>
            </w:tr>
          </w:tbl>
          <w:p w14:paraId="36887563" w14:textId="77777777" w:rsidR="00483801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7407E4" w14:textId="77777777" w:rsidR="00D064AF" w:rsidRPr="00A7233D" w:rsidRDefault="00D064AF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801" w:rsidRPr="00A7233D" w14:paraId="6445664E" w14:textId="77777777" w:rsidTr="00D064AF">
        <w:trPr>
          <w:trHeight w:val="1510"/>
          <w:jc w:val="center"/>
        </w:trPr>
        <w:tc>
          <w:tcPr>
            <w:tcW w:w="562" w:type="dxa"/>
            <w:shd w:val="clear" w:color="auto" w:fill="F2F2F2"/>
          </w:tcPr>
          <w:p w14:paraId="653A3A42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D9EF4A" w14:textId="77777777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0086" w:type="dxa"/>
          </w:tcPr>
          <w:p w14:paraId="14BDA049" w14:textId="54E26C39" w:rsidR="00483801" w:rsidRPr="00A7233D" w:rsidRDefault="00D064AF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83801" w:rsidRPr="00A7233D">
              <w:rPr>
                <w:rFonts w:asciiTheme="minorHAnsi" w:hAnsiTheme="minorHAnsi" w:cstheme="minorHAnsi"/>
                <w:sz w:val="20"/>
                <w:szCs w:val="20"/>
              </w:rPr>
              <w:t>Wybrano:</w:t>
            </w:r>
          </w:p>
          <w:p w14:paraId="49BABF0D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027D9" w14:textId="1024AA53" w:rsidR="00D064AF" w:rsidRPr="00A7233D" w:rsidRDefault="00D064AF" w:rsidP="00CC56B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64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Brama Smaku </w:t>
            </w:r>
            <w:proofErr w:type="spellStart"/>
            <w:r w:rsidRPr="00D064AF">
              <w:rPr>
                <w:rFonts w:asciiTheme="minorHAnsi" w:hAnsiTheme="minorHAnsi" w:cstheme="minorHAnsi"/>
                <w:b/>
                <w:sz w:val="20"/>
                <w:szCs w:val="20"/>
              </w:rPr>
              <w:t>sp</w:t>
            </w:r>
            <w:proofErr w:type="spellEnd"/>
            <w:r w:rsidRPr="00D064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o.o.</w:t>
            </w:r>
            <w:r w:rsidRPr="00D064A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ul. Grunwaldzka 19a/8, 42-700</w:t>
            </w:r>
          </w:p>
        </w:tc>
      </w:tr>
      <w:tr w:rsidR="00483801" w:rsidRPr="00A7233D" w14:paraId="13276C42" w14:textId="77777777" w:rsidTr="00CC56BC">
        <w:trPr>
          <w:trHeight w:val="423"/>
          <w:jc w:val="center"/>
        </w:trPr>
        <w:tc>
          <w:tcPr>
            <w:tcW w:w="562" w:type="dxa"/>
            <w:shd w:val="clear" w:color="auto" w:fill="F2F2F2"/>
          </w:tcPr>
          <w:p w14:paraId="76B690EB" w14:textId="77777777" w:rsidR="00D064AF" w:rsidRDefault="00D064AF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729A32" w14:textId="4AFD691E" w:rsidR="00483801" w:rsidRPr="00A7233D" w:rsidRDefault="00483801" w:rsidP="00CC56B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0086" w:type="dxa"/>
          </w:tcPr>
          <w:p w14:paraId="221CEEAF" w14:textId="77777777" w:rsidR="00D064AF" w:rsidRDefault="00D064AF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128B5D" w14:textId="43795E21" w:rsidR="00483801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Uzasadnienie wyboru Wykonawcy – najniższa cena</w:t>
            </w:r>
          </w:p>
          <w:p w14:paraId="28926488" w14:textId="77777777" w:rsidR="00D064AF" w:rsidRPr="00A7233D" w:rsidRDefault="00D064AF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801" w:rsidRPr="00A7233D" w14:paraId="47F3AD44" w14:textId="77777777" w:rsidTr="00CC56BC">
        <w:trPr>
          <w:jc w:val="center"/>
        </w:trPr>
        <w:tc>
          <w:tcPr>
            <w:tcW w:w="562" w:type="dxa"/>
            <w:shd w:val="clear" w:color="auto" w:fill="F2F2F2"/>
          </w:tcPr>
          <w:p w14:paraId="6A70D1F4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335D67" w14:textId="77777777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6.</w:t>
            </w:r>
          </w:p>
        </w:tc>
        <w:tc>
          <w:tcPr>
            <w:tcW w:w="10086" w:type="dxa"/>
            <w:tcBorders>
              <w:top w:val="nil"/>
            </w:tcBorders>
          </w:tcPr>
          <w:p w14:paraId="1E92F124" w14:textId="77777777" w:rsidR="00483801" w:rsidRPr="00A7233D" w:rsidRDefault="00483801" w:rsidP="00CC56BC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39B8D0" w14:textId="5AFC9DCD" w:rsidR="00483801" w:rsidRPr="00A7233D" w:rsidRDefault="00483801" w:rsidP="00CC56BC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Planowana data podpisania umowy – 0</w:t>
            </w:r>
            <w:r w:rsidR="00D064A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.04.202</w:t>
            </w:r>
            <w:r w:rsidR="00D064AF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A7233D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6F73C905" w14:textId="77777777" w:rsidR="00483801" w:rsidRPr="00A7233D" w:rsidRDefault="00483801" w:rsidP="00CC56BC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4AEBA2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573E8F33" w14:textId="77777777" w:rsidR="00483801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458D0316" w14:textId="77777777" w:rsidR="00D064AF" w:rsidRDefault="00D064AF" w:rsidP="00483801">
      <w:pPr>
        <w:rPr>
          <w:rFonts w:asciiTheme="minorHAnsi" w:hAnsiTheme="minorHAnsi" w:cstheme="minorHAnsi"/>
          <w:sz w:val="20"/>
          <w:szCs w:val="20"/>
        </w:rPr>
      </w:pPr>
    </w:p>
    <w:p w14:paraId="4B763208" w14:textId="77777777" w:rsidR="00D064AF" w:rsidRDefault="00D064AF" w:rsidP="00483801">
      <w:pPr>
        <w:rPr>
          <w:rFonts w:asciiTheme="minorHAnsi" w:hAnsiTheme="minorHAnsi" w:cstheme="minorHAnsi"/>
          <w:sz w:val="20"/>
          <w:szCs w:val="20"/>
        </w:rPr>
      </w:pPr>
    </w:p>
    <w:p w14:paraId="3ACFF53C" w14:textId="77777777" w:rsidR="001F2CDE" w:rsidRDefault="001F2CDE" w:rsidP="00483801">
      <w:pPr>
        <w:rPr>
          <w:rFonts w:asciiTheme="minorHAnsi" w:hAnsiTheme="minorHAnsi" w:cstheme="minorHAnsi"/>
          <w:sz w:val="20"/>
          <w:szCs w:val="20"/>
        </w:rPr>
      </w:pPr>
    </w:p>
    <w:p w14:paraId="30B9504B" w14:textId="77777777" w:rsidR="001F2CDE" w:rsidRDefault="001F2CDE" w:rsidP="00483801">
      <w:pPr>
        <w:rPr>
          <w:rFonts w:asciiTheme="minorHAnsi" w:hAnsiTheme="minorHAnsi" w:cstheme="minorHAnsi"/>
          <w:sz w:val="20"/>
          <w:szCs w:val="20"/>
        </w:rPr>
      </w:pPr>
    </w:p>
    <w:p w14:paraId="54FF97DA" w14:textId="77777777" w:rsidR="00D064AF" w:rsidRPr="00A7233D" w:rsidRDefault="00D064AF" w:rsidP="00483801">
      <w:pPr>
        <w:rPr>
          <w:rFonts w:asciiTheme="minorHAnsi" w:hAnsiTheme="minorHAnsi" w:cstheme="minorHAnsi"/>
          <w:sz w:val="20"/>
          <w:szCs w:val="20"/>
        </w:rPr>
      </w:pPr>
    </w:p>
    <w:p w14:paraId="16088034" w14:textId="77777777" w:rsidR="00483801" w:rsidRPr="00A7233D" w:rsidRDefault="00483801" w:rsidP="00483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7233D">
        <w:rPr>
          <w:rFonts w:asciiTheme="minorHAnsi" w:hAnsiTheme="minorHAnsi" w:cstheme="minorHAnsi"/>
          <w:b/>
          <w:sz w:val="20"/>
          <w:szCs w:val="20"/>
        </w:rPr>
        <w:lastRenderedPageBreak/>
        <w:t>ZATWIERDZENIE</w:t>
      </w:r>
      <w:r w:rsidRPr="00A7233D">
        <w:rPr>
          <w:rFonts w:asciiTheme="minorHAnsi" w:hAnsiTheme="minorHAnsi" w:cstheme="minorHAnsi"/>
          <w:sz w:val="20"/>
          <w:szCs w:val="20"/>
        </w:rPr>
        <w:t xml:space="preserve"> </w:t>
      </w:r>
      <w:r w:rsidRPr="00A7233D">
        <w:rPr>
          <w:rFonts w:asciiTheme="minorHAnsi" w:hAnsiTheme="minorHAnsi" w:cstheme="minorHAnsi"/>
          <w:b/>
          <w:sz w:val="20"/>
          <w:szCs w:val="20"/>
        </w:rPr>
        <w:t>PROTOKÓŁU Z POSTĘPOWANIA – CZĘŚCI II</w:t>
      </w:r>
    </w:p>
    <w:p w14:paraId="5F2B1B36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13BFDC08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4268EA96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4DFC4180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6169B080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2EA51902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  <w:r w:rsidRPr="00A7233D">
        <w:rPr>
          <w:rFonts w:asciiTheme="minorHAnsi" w:hAnsiTheme="minorHAnsi" w:cstheme="minorHAnsi"/>
          <w:sz w:val="20"/>
          <w:szCs w:val="20"/>
        </w:rPr>
        <w:t>Główny Księgowy</w:t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  <w:t xml:space="preserve">                                 dnia ………………………….</w:t>
      </w:r>
      <w:r w:rsidRPr="00A7233D">
        <w:rPr>
          <w:rFonts w:asciiTheme="minorHAnsi" w:hAnsiTheme="minorHAnsi" w:cstheme="minorHAnsi"/>
          <w:sz w:val="20"/>
          <w:szCs w:val="20"/>
        </w:rPr>
        <w:tab/>
        <w:t xml:space="preserve">Podpis……………………. </w:t>
      </w:r>
    </w:p>
    <w:p w14:paraId="0EBD3AE5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0C891C84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0317A5B6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3D3CDB9C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62C1B4C2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3C405317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  <w:r w:rsidRPr="00A7233D">
        <w:rPr>
          <w:rFonts w:asciiTheme="minorHAnsi" w:hAnsiTheme="minorHAnsi" w:cstheme="minorHAnsi"/>
          <w:sz w:val="20"/>
          <w:szCs w:val="20"/>
        </w:rPr>
        <w:t xml:space="preserve">Zastępca dyrektora ds. administracyjno-ekonomicznych </w:t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  <w:t xml:space="preserve"> dnia ………………………….</w:t>
      </w:r>
      <w:r w:rsidRPr="00A7233D">
        <w:rPr>
          <w:rFonts w:asciiTheme="minorHAnsi" w:hAnsiTheme="minorHAnsi" w:cstheme="minorHAnsi"/>
          <w:sz w:val="20"/>
          <w:szCs w:val="20"/>
        </w:rPr>
        <w:tab/>
        <w:t>podpis ……………………</w:t>
      </w:r>
    </w:p>
    <w:p w14:paraId="0AC06051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113BB76E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3AF8ACAF" w14:textId="77777777" w:rsidR="00483801" w:rsidRPr="00A7233D" w:rsidRDefault="00483801" w:rsidP="00483801">
      <w:pPr>
        <w:rPr>
          <w:rFonts w:asciiTheme="minorHAnsi" w:hAnsiTheme="minorHAnsi" w:cstheme="minorHAnsi"/>
          <w:b/>
          <w:sz w:val="20"/>
          <w:szCs w:val="20"/>
        </w:rPr>
      </w:pPr>
    </w:p>
    <w:p w14:paraId="7105987A" w14:textId="77777777" w:rsidR="00483801" w:rsidRPr="00A7233D" w:rsidRDefault="00483801" w:rsidP="00483801">
      <w:pPr>
        <w:rPr>
          <w:rFonts w:asciiTheme="minorHAnsi" w:hAnsiTheme="minorHAnsi" w:cstheme="minorHAnsi"/>
          <w:b/>
          <w:sz w:val="20"/>
          <w:szCs w:val="20"/>
        </w:rPr>
      </w:pPr>
      <w:r w:rsidRPr="00A7233D">
        <w:rPr>
          <w:rFonts w:asciiTheme="minorHAnsi" w:hAnsiTheme="minorHAnsi" w:cstheme="minorHAnsi"/>
          <w:b/>
          <w:sz w:val="20"/>
          <w:szCs w:val="20"/>
        </w:rPr>
        <w:t xml:space="preserve">Wyrażam zgodę na dokonanie zakupu </w:t>
      </w:r>
    </w:p>
    <w:p w14:paraId="7EB77787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5F7175F2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</w:p>
    <w:p w14:paraId="1EC6A127" w14:textId="77777777" w:rsidR="00483801" w:rsidRPr="00A7233D" w:rsidRDefault="00483801" w:rsidP="00483801">
      <w:pPr>
        <w:rPr>
          <w:rFonts w:asciiTheme="minorHAnsi" w:hAnsiTheme="minorHAnsi" w:cstheme="minorHAnsi"/>
          <w:sz w:val="20"/>
          <w:szCs w:val="20"/>
        </w:rPr>
      </w:pPr>
      <w:r w:rsidRPr="00A7233D">
        <w:rPr>
          <w:rFonts w:asciiTheme="minorHAnsi" w:hAnsiTheme="minorHAnsi" w:cstheme="minorHAnsi"/>
          <w:sz w:val="20"/>
          <w:szCs w:val="20"/>
        </w:rPr>
        <w:t xml:space="preserve">Dyrektor </w:t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  <w:t>dnia ………………………….</w:t>
      </w:r>
      <w:r w:rsidRPr="00A7233D">
        <w:rPr>
          <w:rFonts w:asciiTheme="minorHAnsi" w:hAnsiTheme="minorHAnsi" w:cstheme="minorHAnsi"/>
          <w:sz w:val="20"/>
          <w:szCs w:val="20"/>
        </w:rPr>
        <w:tab/>
        <w:t>podpis ……………………</w:t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  <w:r w:rsidRPr="00A7233D">
        <w:rPr>
          <w:rFonts w:asciiTheme="minorHAnsi" w:hAnsiTheme="minorHAnsi" w:cstheme="minorHAnsi"/>
          <w:sz w:val="20"/>
          <w:szCs w:val="20"/>
        </w:rPr>
        <w:tab/>
      </w:r>
    </w:p>
    <w:p w14:paraId="161FB6B8" w14:textId="77777777" w:rsidR="00483801" w:rsidRPr="00A04B46" w:rsidRDefault="00483801">
      <w:pPr>
        <w:rPr>
          <w:rFonts w:asciiTheme="minorHAnsi" w:hAnsiTheme="minorHAnsi" w:cstheme="minorHAnsi"/>
          <w:sz w:val="20"/>
          <w:szCs w:val="20"/>
        </w:rPr>
      </w:pPr>
    </w:p>
    <w:sectPr w:rsidR="00483801" w:rsidRPr="00A04B46" w:rsidSect="00DE6583">
      <w:footerReference w:type="default" r:id="rId8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140C" w14:textId="77777777" w:rsidR="00FE02B6" w:rsidRDefault="00FE02B6">
      <w:r>
        <w:separator/>
      </w:r>
    </w:p>
  </w:endnote>
  <w:endnote w:type="continuationSeparator" w:id="0">
    <w:p w14:paraId="1721B33B" w14:textId="77777777" w:rsidR="00FE02B6" w:rsidRDefault="00FE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7F72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96DF" w14:textId="77777777" w:rsidR="00FE02B6" w:rsidRDefault="00FE02B6">
      <w:r>
        <w:separator/>
      </w:r>
    </w:p>
  </w:footnote>
  <w:footnote w:type="continuationSeparator" w:id="0">
    <w:p w14:paraId="6E2FBAFC" w14:textId="77777777" w:rsidR="00FE02B6" w:rsidRDefault="00FE0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42155">
    <w:abstractNumId w:val="1"/>
  </w:num>
  <w:num w:numId="2" w16cid:durableId="1425146651">
    <w:abstractNumId w:val="0"/>
  </w:num>
  <w:num w:numId="3" w16cid:durableId="1462184788">
    <w:abstractNumId w:val="4"/>
  </w:num>
  <w:num w:numId="4" w16cid:durableId="627585006">
    <w:abstractNumId w:val="3"/>
  </w:num>
  <w:num w:numId="5" w16cid:durableId="1935747639">
    <w:abstractNumId w:val="5"/>
  </w:num>
  <w:num w:numId="6" w16cid:durableId="1602688015">
    <w:abstractNumId w:val="6"/>
  </w:num>
  <w:num w:numId="7" w16cid:durableId="81144361">
    <w:abstractNumId w:val="2"/>
  </w:num>
  <w:num w:numId="8" w16cid:durableId="798111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06967"/>
    <w:rsid w:val="000238A3"/>
    <w:rsid w:val="00077632"/>
    <w:rsid w:val="00081344"/>
    <w:rsid w:val="000A3692"/>
    <w:rsid w:val="000D48E3"/>
    <w:rsid w:val="000E7414"/>
    <w:rsid w:val="000F7688"/>
    <w:rsid w:val="00100019"/>
    <w:rsid w:val="00100B03"/>
    <w:rsid w:val="00120107"/>
    <w:rsid w:val="00123388"/>
    <w:rsid w:val="00127FAE"/>
    <w:rsid w:val="00166FAD"/>
    <w:rsid w:val="00176146"/>
    <w:rsid w:val="00180E80"/>
    <w:rsid w:val="001C5A30"/>
    <w:rsid w:val="001E385D"/>
    <w:rsid w:val="001F2CDE"/>
    <w:rsid w:val="001F4C83"/>
    <w:rsid w:val="002126F7"/>
    <w:rsid w:val="00213EB1"/>
    <w:rsid w:val="0022583A"/>
    <w:rsid w:val="00225857"/>
    <w:rsid w:val="002278DE"/>
    <w:rsid w:val="00246526"/>
    <w:rsid w:val="00262ADF"/>
    <w:rsid w:val="00275BD5"/>
    <w:rsid w:val="00280327"/>
    <w:rsid w:val="002914C8"/>
    <w:rsid w:val="0029410B"/>
    <w:rsid w:val="0029597F"/>
    <w:rsid w:val="002A5FB1"/>
    <w:rsid w:val="002D7E6B"/>
    <w:rsid w:val="002E4EF8"/>
    <w:rsid w:val="003417DA"/>
    <w:rsid w:val="00376F00"/>
    <w:rsid w:val="003C238E"/>
    <w:rsid w:val="00411C72"/>
    <w:rsid w:val="004264BD"/>
    <w:rsid w:val="0044059C"/>
    <w:rsid w:val="00483801"/>
    <w:rsid w:val="004C006A"/>
    <w:rsid w:val="00512916"/>
    <w:rsid w:val="00533891"/>
    <w:rsid w:val="00544554"/>
    <w:rsid w:val="005846B5"/>
    <w:rsid w:val="005A2C1F"/>
    <w:rsid w:val="005A7D77"/>
    <w:rsid w:val="005C7560"/>
    <w:rsid w:val="005E5A0B"/>
    <w:rsid w:val="005F6A93"/>
    <w:rsid w:val="00651CCE"/>
    <w:rsid w:val="00666A7E"/>
    <w:rsid w:val="00674A81"/>
    <w:rsid w:val="0068646F"/>
    <w:rsid w:val="006D51DC"/>
    <w:rsid w:val="006E0B60"/>
    <w:rsid w:val="006E3D21"/>
    <w:rsid w:val="0074690A"/>
    <w:rsid w:val="00751EA2"/>
    <w:rsid w:val="007552B1"/>
    <w:rsid w:val="00767A82"/>
    <w:rsid w:val="00780198"/>
    <w:rsid w:val="0078529F"/>
    <w:rsid w:val="007A34A7"/>
    <w:rsid w:val="007A615F"/>
    <w:rsid w:val="007E1C63"/>
    <w:rsid w:val="007F0499"/>
    <w:rsid w:val="007F6451"/>
    <w:rsid w:val="00811C0B"/>
    <w:rsid w:val="00821240"/>
    <w:rsid w:val="00825B4B"/>
    <w:rsid w:val="008260B2"/>
    <w:rsid w:val="00840BEE"/>
    <w:rsid w:val="008432CF"/>
    <w:rsid w:val="00863074"/>
    <w:rsid w:val="00864567"/>
    <w:rsid w:val="00875428"/>
    <w:rsid w:val="008843F8"/>
    <w:rsid w:val="00885D6E"/>
    <w:rsid w:val="008A1964"/>
    <w:rsid w:val="008B006E"/>
    <w:rsid w:val="008D1EA6"/>
    <w:rsid w:val="008D6BD3"/>
    <w:rsid w:val="008D6D2D"/>
    <w:rsid w:val="008E0AC6"/>
    <w:rsid w:val="00901243"/>
    <w:rsid w:val="00924282"/>
    <w:rsid w:val="0095506C"/>
    <w:rsid w:val="00980C73"/>
    <w:rsid w:val="009D79AE"/>
    <w:rsid w:val="009F7318"/>
    <w:rsid w:val="00A04B46"/>
    <w:rsid w:val="00A56E3A"/>
    <w:rsid w:val="00A75878"/>
    <w:rsid w:val="00AD1681"/>
    <w:rsid w:val="00AD4528"/>
    <w:rsid w:val="00AD7FCD"/>
    <w:rsid w:val="00B03131"/>
    <w:rsid w:val="00B168B8"/>
    <w:rsid w:val="00B21235"/>
    <w:rsid w:val="00B52A9C"/>
    <w:rsid w:val="00B8669F"/>
    <w:rsid w:val="00B9112C"/>
    <w:rsid w:val="00BC46BA"/>
    <w:rsid w:val="00BC7BC2"/>
    <w:rsid w:val="00BD23D3"/>
    <w:rsid w:val="00BF07BB"/>
    <w:rsid w:val="00BF7772"/>
    <w:rsid w:val="00C2149B"/>
    <w:rsid w:val="00C332EA"/>
    <w:rsid w:val="00C3729A"/>
    <w:rsid w:val="00C85BFE"/>
    <w:rsid w:val="00CB19EA"/>
    <w:rsid w:val="00CC1FF5"/>
    <w:rsid w:val="00CC414B"/>
    <w:rsid w:val="00CC60E9"/>
    <w:rsid w:val="00D064AF"/>
    <w:rsid w:val="00D2468C"/>
    <w:rsid w:val="00D619F1"/>
    <w:rsid w:val="00D86EC2"/>
    <w:rsid w:val="00D91494"/>
    <w:rsid w:val="00D93E8E"/>
    <w:rsid w:val="00DD0CD3"/>
    <w:rsid w:val="00DE6583"/>
    <w:rsid w:val="00E3035D"/>
    <w:rsid w:val="00E7414B"/>
    <w:rsid w:val="00E9689F"/>
    <w:rsid w:val="00EA5248"/>
    <w:rsid w:val="00EB0FA6"/>
    <w:rsid w:val="00EB2BE5"/>
    <w:rsid w:val="00EF014C"/>
    <w:rsid w:val="00EF317E"/>
    <w:rsid w:val="00F1443A"/>
    <w:rsid w:val="00F24E00"/>
    <w:rsid w:val="00F3042B"/>
    <w:rsid w:val="00F80CCD"/>
    <w:rsid w:val="00F817F8"/>
    <w:rsid w:val="00F91897"/>
    <w:rsid w:val="00FA139B"/>
    <w:rsid w:val="00FA32A0"/>
    <w:rsid w:val="00FC5506"/>
    <w:rsid w:val="00FC7261"/>
    <w:rsid w:val="00FD3A2D"/>
    <w:rsid w:val="00FE02B6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96168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0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51</TotalTime>
  <Pages>2</Pages>
  <Words>259</Words>
  <Characters>1556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2026-04-03T07:14:00Z</cp:lastPrinted>
  <dcterms:created xsi:type="dcterms:W3CDTF">2025-03-25T09:00:00Z</dcterms:created>
  <dcterms:modified xsi:type="dcterms:W3CDTF">2026-04-03T09:09:00Z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