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0C24" w14:textId="77777777" w:rsidR="00986D97" w:rsidRPr="00A3072C" w:rsidRDefault="00FF4E9E" w:rsidP="00A3072C">
      <w:pPr>
        <w:spacing w:line="100" w:lineRule="atLeast"/>
        <w:ind w:left="4254" w:firstLine="708"/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t xml:space="preserve">  </w:t>
      </w:r>
      <w:r w:rsidR="00986D97" w:rsidRPr="00A3072C">
        <w:rPr>
          <w:rFonts w:asciiTheme="minorHAnsi" w:hAnsiTheme="minorHAnsi" w:cstheme="minorHAnsi"/>
          <w:sz w:val="20"/>
          <w:szCs w:val="20"/>
        </w:rPr>
        <w:t>Załącznik nr 2</w:t>
      </w:r>
    </w:p>
    <w:p w14:paraId="611C9B41" w14:textId="705987BF" w:rsidR="000C66EB" w:rsidRPr="00A3072C" w:rsidRDefault="000C66EB" w:rsidP="00A3072C">
      <w:pPr>
        <w:spacing w:line="100" w:lineRule="atLeast"/>
        <w:ind w:left="5040" w:firstLine="3"/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t xml:space="preserve">do Regulaminu dokonywania zakupów o wartości szacunkowej </w:t>
      </w:r>
      <w:r w:rsidR="00A31618" w:rsidRPr="00A3072C">
        <w:rPr>
          <w:rFonts w:asciiTheme="minorHAnsi" w:hAnsiTheme="minorHAnsi" w:cstheme="minorHAnsi"/>
          <w:sz w:val="20"/>
          <w:szCs w:val="20"/>
        </w:rPr>
        <w:t xml:space="preserve"> </w:t>
      </w:r>
      <w:r w:rsidRPr="00A3072C">
        <w:rPr>
          <w:rFonts w:asciiTheme="minorHAnsi" w:hAnsiTheme="minorHAnsi" w:cstheme="minorHAnsi"/>
          <w:sz w:val="20"/>
          <w:szCs w:val="20"/>
        </w:rPr>
        <w:t>nieprzekraczającej kwoty 1</w:t>
      </w:r>
      <w:r w:rsidR="0066647A" w:rsidRPr="00A3072C">
        <w:rPr>
          <w:rFonts w:asciiTheme="minorHAnsi" w:hAnsiTheme="minorHAnsi" w:cstheme="minorHAnsi"/>
          <w:sz w:val="20"/>
          <w:szCs w:val="20"/>
        </w:rPr>
        <w:t>7</w:t>
      </w:r>
      <w:r w:rsidRPr="00A3072C">
        <w:rPr>
          <w:rFonts w:asciiTheme="minorHAnsi" w:hAnsiTheme="minorHAnsi" w:cstheme="minorHAnsi"/>
          <w:sz w:val="20"/>
          <w:szCs w:val="20"/>
        </w:rPr>
        <w:t xml:space="preserve">0 000 zł netto w Regionalnym Ośrodku Metodyczno – Edukacyjnym  Metis w Katowicach  </w:t>
      </w:r>
    </w:p>
    <w:p w14:paraId="217CEA6D" w14:textId="77777777" w:rsidR="00986D97" w:rsidRPr="00A3072C" w:rsidRDefault="00986D97" w:rsidP="00A3072C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</w:p>
    <w:p w14:paraId="503A1AF5" w14:textId="301534AF" w:rsidR="00FF4E9E" w:rsidRPr="00A3072C" w:rsidRDefault="00986D97" w:rsidP="00A3072C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t>ROME.AD-2720-</w:t>
      </w:r>
      <w:r w:rsidR="00736B40" w:rsidRPr="00A3072C">
        <w:rPr>
          <w:rFonts w:asciiTheme="minorHAnsi" w:hAnsiTheme="minorHAnsi" w:cstheme="minorHAnsi"/>
          <w:sz w:val="20"/>
          <w:szCs w:val="20"/>
        </w:rPr>
        <w:t>4</w:t>
      </w:r>
      <w:r w:rsidR="003933BA" w:rsidRPr="00A3072C">
        <w:rPr>
          <w:rFonts w:asciiTheme="minorHAnsi" w:hAnsiTheme="minorHAnsi" w:cstheme="minorHAnsi"/>
          <w:sz w:val="20"/>
          <w:szCs w:val="20"/>
        </w:rPr>
        <w:t>/</w:t>
      </w:r>
      <w:r w:rsidR="0066647A" w:rsidRPr="00A3072C">
        <w:rPr>
          <w:rFonts w:asciiTheme="minorHAnsi" w:hAnsiTheme="minorHAnsi" w:cstheme="minorHAnsi"/>
          <w:sz w:val="20"/>
          <w:szCs w:val="20"/>
        </w:rPr>
        <w:t>26</w:t>
      </w:r>
      <w:r w:rsidR="00A31618" w:rsidRPr="00A3072C">
        <w:rPr>
          <w:rFonts w:asciiTheme="minorHAnsi" w:hAnsiTheme="minorHAnsi" w:cstheme="minorHAnsi"/>
          <w:sz w:val="20"/>
          <w:szCs w:val="20"/>
        </w:rPr>
        <w:t>/</w:t>
      </w:r>
      <w:r w:rsidR="0066647A" w:rsidRPr="00A3072C">
        <w:rPr>
          <w:rFonts w:asciiTheme="minorHAnsi" w:hAnsiTheme="minorHAnsi" w:cstheme="minorHAnsi"/>
          <w:sz w:val="20"/>
          <w:szCs w:val="20"/>
        </w:rPr>
        <w:t>EGK</w:t>
      </w:r>
    </w:p>
    <w:p w14:paraId="60290E28" w14:textId="7A0AA517" w:rsidR="00FF4E9E" w:rsidRPr="00A3072C" w:rsidRDefault="00C21404" w:rsidP="00A3072C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t>2</w:t>
      </w:r>
      <w:r w:rsidR="00736B40" w:rsidRPr="00A3072C">
        <w:rPr>
          <w:rFonts w:asciiTheme="minorHAnsi" w:hAnsiTheme="minorHAnsi" w:cstheme="minorHAnsi"/>
          <w:sz w:val="20"/>
          <w:szCs w:val="20"/>
        </w:rPr>
        <w:t>5</w:t>
      </w:r>
      <w:r w:rsidR="005F0D50" w:rsidRPr="00A3072C">
        <w:rPr>
          <w:rFonts w:asciiTheme="minorHAnsi" w:hAnsiTheme="minorHAnsi" w:cstheme="minorHAnsi"/>
          <w:sz w:val="20"/>
          <w:szCs w:val="20"/>
        </w:rPr>
        <w:t>.</w:t>
      </w:r>
      <w:r w:rsidR="00F27B1A" w:rsidRPr="00A3072C">
        <w:rPr>
          <w:rFonts w:asciiTheme="minorHAnsi" w:hAnsiTheme="minorHAnsi" w:cstheme="minorHAnsi"/>
          <w:sz w:val="20"/>
          <w:szCs w:val="20"/>
        </w:rPr>
        <w:t>0</w:t>
      </w:r>
      <w:r w:rsidR="00461CF4" w:rsidRPr="00A3072C">
        <w:rPr>
          <w:rFonts w:asciiTheme="minorHAnsi" w:hAnsiTheme="minorHAnsi" w:cstheme="minorHAnsi"/>
          <w:sz w:val="20"/>
          <w:szCs w:val="20"/>
        </w:rPr>
        <w:t>3</w:t>
      </w:r>
      <w:r w:rsidR="005F0D50" w:rsidRPr="00A3072C">
        <w:rPr>
          <w:rFonts w:asciiTheme="minorHAnsi" w:hAnsiTheme="minorHAnsi" w:cstheme="minorHAnsi"/>
          <w:sz w:val="20"/>
          <w:szCs w:val="20"/>
        </w:rPr>
        <w:t>.202</w:t>
      </w:r>
      <w:r w:rsidR="0066647A" w:rsidRPr="00A3072C">
        <w:rPr>
          <w:rFonts w:asciiTheme="minorHAnsi" w:hAnsiTheme="minorHAnsi" w:cstheme="minorHAnsi"/>
          <w:sz w:val="20"/>
          <w:szCs w:val="20"/>
        </w:rPr>
        <w:t>6</w:t>
      </w:r>
    </w:p>
    <w:p w14:paraId="2210F69D" w14:textId="77777777" w:rsidR="007A34A7" w:rsidRPr="00A3072C" w:rsidRDefault="007A34A7" w:rsidP="00A30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7FD1B5F4" w14:textId="4F768749" w:rsidR="008D6D2D" w:rsidRPr="00A3072C" w:rsidRDefault="0018180F" w:rsidP="00A30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2B3E5870" w14:textId="77777777" w:rsidR="001706C3" w:rsidRPr="00A3072C" w:rsidRDefault="001706C3" w:rsidP="00A30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rPr>
          <w:rFonts w:asciiTheme="minorHAnsi" w:hAnsiTheme="minorHAnsi" w:cstheme="minorHAnsi"/>
          <w:sz w:val="20"/>
          <w:szCs w:val="20"/>
        </w:rPr>
      </w:pPr>
    </w:p>
    <w:p w14:paraId="11D391D7" w14:textId="77777777" w:rsidR="008D6D2D" w:rsidRPr="00A3072C" w:rsidRDefault="008D6D2D" w:rsidP="00A3072C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A3072C" w14:paraId="3F55AA63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C8E8DB7" w14:textId="77777777" w:rsidR="007A34A7" w:rsidRPr="00A3072C" w:rsidRDefault="007A34A7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DF908F" w14:textId="77777777" w:rsidR="007A34A7" w:rsidRPr="00A3072C" w:rsidRDefault="007A34A7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A3692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32B960CB" w14:textId="77777777" w:rsidR="007A34A7" w:rsidRPr="00A3072C" w:rsidRDefault="007A34A7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C310FC" w14:textId="77777777" w:rsidR="007A34A7" w:rsidRPr="00A3072C" w:rsidRDefault="0018180F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Nazwa i adres </w:t>
            </w:r>
            <w:r w:rsidR="00B31311" w:rsidRPr="00A3072C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amawiającego </w:t>
            </w:r>
          </w:p>
          <w:p w14:paraId="326F40BB" w14:textId="77777777" w:rsidR="0018180F" w:rsidRPr="00A3072C" w:rsidRDefault="0018180F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130DB6" w14:textId="77777777" w:rsidR="0018180F" w:rsidRPr="00A3072C" w:rsidRDefault="0018180F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Regionalny Ośrodek Metodyczno – Edukacyjny Metis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w Katowicach</w:t>
            </w:r>
          </w:p>
          <w:p w14:paraId="0301FFC6" w14:textId="77777777" w:rsidR="0018180F" w:rsidRPr="00A3072C" w:rsidRDefault="0018180F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</w:p>
          <w:p w14:paraId="7EBDFDC2" w14:textId="77777777" w:rsidR="0018180F" w:rsidRPr="00A3072C" w:rsidRDefault="002F4454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18180F" w:rsidRPr="00A3072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www.metis.pl</w:t>
              </w:r>
            </w:hyperlink>
            <w:r w:rsidR="0018180F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59BCE979" w14:textId="77777777" w:rsidR="007A34A7" w:rsidRPr="00A3072C" w:rsidRDefault="007A34A7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180F" w:rsidRPr="00A3072C" w14:paraId="2B8115E4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476733A" w14:textId="77777777" w:rsidR="0018180F" w:rsidRPr="00A3072C" w:rsidRDefault="0018180F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0086" w:type="dxa"/>
          </w:tcPr>
          <w:p w14:paraId="5F2F5B0D" w14:textId="77777777" w:rsidR="0018180F" w:rsidRPr="00A3072C" w:rsidRDefault="0018180F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C4D98A" w14:textId="2A8F6ACD" w:rsidR="0018180F" w:rsidRPr="00A3072C" w:rsidRDefault="0018180F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Przedmiot zamówienia –</w:t>
            </w:r>
            <w:r w:rsidR="00A31618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1404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usługa dostawy i obsługi cateringu </w:t>
            </w:r>
            <w:r w:rsidR="00736B40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EC7A07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736B40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Konferencji 12K w dniu 08.04.2026 </w:t>
            </w:r>
            <w:r w:rsidR="0066647A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C21404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8DA587A" w14:textId="77777777" w:rsidR="0018180F" w:rsidRPr="00A3072C" w:rsidRDefault="0018180F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4A7" w:rsidRPr="00A3072C" w14:paraId="2C5E1D72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2318FF1" w14:textId="77777777" w:rsidR="007A34A7" w:rsidRPr="00A3072C" w:rsidRDefault="007A34A7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6BC84D" w14:textId="77777777" w:rsidR="007A34A7" w:rsidRPr="00A3072C" w:rsidRDefault="0018180F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4BEFEAD8" w14:textId="77777777" w:rsidR="007A34A7" w:rsidRPr="00A3072C" w:rsidRDefault="007A34A7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30634C" w14:textId="5205234A" w:rsidR="007A34A7" w:rsidRPr="00A3072C" w:rsidRDefault="0018180F" w:rsidP="00A3072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Opis przedmiotu zamówienia</w:t>
            </w:r>
            <w:r w:rsidR="004E20F0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1618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- Szczegółowy opis przedmiotu zamówienia stanowi </w:t>
            </w:r>
            <w:r w:rsidR="00A31618" w:rsidRPr="00A30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załącznik  nr 1 do Form</w:t>
            </w:r>
            <w:r w:rsidR="00E870A0" w:rsidRPr="00A30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="004270D6" w:rsidRPr="00A30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larza</w:t>
            </w:r>
            <w:r w:rsidR="00EC7A07" w:rsidRPr="00A30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270D6" w:rsidRPr="00A30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Ofertowego ROME.AD-2720-</w:t>
            </w:r>
            <w:r w:rsidR="00736B40" w:rsidRPr="00A30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4270D6" w:rsidRPr="00A30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</w:t>
            </w:r>
            <w:r w:rsidR="0066647A" w:rsidRPr="00A30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A31618" w:rsidRPr="00A30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66647A" w:rsidRPr="00A30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EGK</w:t>
            </w:r>
          </w:p>
        </w:tc>
      </w:tr>
      <w:tr w:rsidR="007A34A7" w:rsidRPr="00A3072C" w14:paraId="6FF67CB8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19C7927" w14:textId="77777777" w:rsidR="007A34A7" w:rsidRPr="00A3072C" w:rsidRDefault="007A34A7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E0A5BB" w14:textId="77777777" w:rsidR="007A34A7" w:rsidRPr="00A3072C" w:rsidRDefault="0072137A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A3692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68E6C336" w14:textId="77777777" w:rsidR="00EC7A07" w:rsidRPr="00A3072C" w:rsidRDefault="00EC7A07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51F4D" w14:textId="23E6D0D8" w:rsidR="00011E85" w:rsidRPr="00A3072C" w:rsidRDefault="0018180F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Warunki wykonania zamówienia:</w:t>
            </w:r>
          </w:p>
          <w:p w14:paraId="5E9617C3" w14:textId="09A860FE" w:rsidR="00736B40" w:rsidRPr="00A3072C" w:rsidRDefault="00A05BA9" w:rsidP="00A3072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36B40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6B40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termin wykonania usługi – </w:t>
            </w:r>
            <w:r w:rsidR="00736B40" w:rsidRPr="00A3072C">
              <w:rPr>
                <w:rFonts w:asciiTheme="minorHAnsi" w:hAnsiTheme="minorHAnsi" w:cstheme="minorHAnsi"/>
                <w:sz w:val="20"/>
                <w:szCs w:val="20"/>
              </w:rPr>
              <w:t>08.</w:t>
            </w:r>
            <w:r w:rsidR="00736B40" w:rsidRPr="00A3072C">
              <w:rPr>
                <w:rFonts w:asciiTheme="minorHAnsi" w:hAnsiTheme="minorHAnsi" w:cstheme="minorHAnsi"/>
                <w:sz w:val="20"/>
                <w:szCs w:val="20"/>
              </w:rPr>
              <w:t>04.2026 r</w:t>
            </w:r>
          </w:p>
          <w:p w14:paraId="259EBB32" w14:textId="0E6572DF" w:rsidR="00A05BA9" w:rsidRPr="00A3072C" w:rsidRDefault="00736B40" w:rsidP="00A3072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A05BA9" w:rsidRPr="00A3072C">
              <w:rPr>
                <w:rFonts w:asciiTheme="minorHAnsi" w:hAnsiTheme="minorHAnsi" w:cstheme="minorHAnsi"/>
                <w:sz w:val="20"/>
                <w:szCs w:val="20"/>
              </w:rPr>
              <w:t>termin płatności –</w:t>
            </w:r>
            <w:r w:rsidR="004270D6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7B1A" w:rsidRPr="00A3072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A31618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20F0" w:rsidRPr="00A3072C">
              <w:rPr>
                <w:rFonts w:asciiTheme="minorHAnsi" w:hAnsiTheme="minorHAnsi" w:cstheme="minorHAnsi"/>
                <w:sz w:val="20"/>
                <w:szCs w:val="20"/>
              </w:rPr>
              <w:t>dni od daty dostarczenia zamawiającemu FV</w:t>
            </w:r>
            <w:r w:rsidR="005F0D50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80280F" w14:textId="77777777" w:rsidR="00A05BA9" w:rsidRPr="00A3072C" w:rsidRDefault="00A05BA9" w:rsidP="00A3072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E20F0" w:rsidRPr="00A3072C">
              <w:rPr>
                <w:rFonts w:asciiTheme="minorHAnsi" w:hAnsiTheme="minorHAnsi" w:cstheme="minorHAnsi"/>
                <w:sz w:val="20"/>
                <w:szCs w:val="20"/>
              </w:rPr>
              <w:t>sposób dostarczenia FV –</w:t>
            </w:r>
            <w:r w:rsidR="00A31618" w:rsidRPr="00A3072C">
              <w:rPr>
                <w:rFonts w:asciiTheme="minorHAnsi" w:hAnsiTheme="minorHAnsi" w:cstheme="minorHAnsi"/>
                <w:sz w:val="20"/>
                <w:szCs w:val="20"/>
              </w:rPr>
              <w:t>mailem</w:t>
            </w:r>
            <w:r w:rsidR="004E20F0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bądź osobiście na adres zamawiającego </w:t>
            </w:r>
          </w:p>
          <w:p w14:paraId="308D9873" w14:textId="77777777" w:rsidR="0072137A" w:rsidRPr="00A3072C" w:rsidRDefault="00E870A0" w:rsidP="00A3072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- termin związania z ofertą – </w:t>
            </w:r>
            <w:r w:rsidR="009B6EA5" w:rsidRPr="00A3072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72137A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dni</w:t>
            </w:r>
          </w:p>
          <w:p w14:paraId="431E34D1" w14:textId="1726FBB2" w:rsidR="004E20F0" w:rsidRPr="00A3072C" w:rsidRDefault="004E20F0" w:rsidP="00A3072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- termin wyboru wykonawcy </w:t>
            </w:r>
            <w:r w:rsidR="00A31618" w:rsidRPr="00A3072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21404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6B40" w:rsidRPr="00A3072C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461CF4" w:rsidRPr="00A307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27B1A" w:rsidRPr="00A3072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21404" w:rsidRPr="00A3072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27B1A" w:rsidRPr="00A3072C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66647A" w:rsidRPr="00A3072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31618" w:rsidRPr="00A3072C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  <w:r w:rsidR="004270D6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8DD02E0" w14:textId="521ACB07" w:rsidR="0072137A" w:rsidRPr="00A3072C" w:rsidRDefault="0072137A" w:rsidP="00A3072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- planowany termin podpisania umowy </w:t>
            </w:r>
            <w:r w:rsidR="004E20F0" w:rsidRPr="00A3072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1404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0</w:t>
            </w:r>
            <w:r w:rsidR="00736B40" w:rsidRPr="00A3072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70D6" w:rsidRPr="00A307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27B1A" w:rsidRPr="00A3072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21404" w:rsidRPr="00A3072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270D6" w:rsidRPr="00A3072C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66647A" w:rsidRPr="00A3072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31618" w:rsidRPr="00A3072C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51C43A1E" w14:textId="77777777" w:rsidR="007A34A7" w:rsidRPr="00A3072C" w:rsidRDefault="007A34A7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96882" w:rsidRPr="00A3072C" w14:paraId="2EEA3A57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E1B874B" w14:textId="77777777" w:rsidR="00096882" w:rsidRPr="00A3072C" w:rsidRDefault="0072137A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96882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086" w:type="dxa"/>
          </w:tcPr>
          <w:p w14:paraId="61222A2D" w14:textId="77777777" w:rsidR="00096882" w:rsidRPr="00A3072C" w:rsidRDefault="00096882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Sposób wyboru wykonawcy:</w:t>
            </w:r>
          </w:p>
          <w:p w14:paraId="76B8E9B2" w14:textId="77777777" w:rsidR="00096882" w:rsidRPr="00A3072C" w:rsidRDefault="00A31618" w:rsidP="00A3072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Cena 100%</w:t>
            </w:r>
          </w:p>
        </w:tc>
      </w:tr>
      <w:tr w:rsidR="00096882" w:rsidRPr="00A3072C" w14:paraId="155C4F2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ACCEC00" w14:textId="77777777" w:rsidR="00096882" w:rsidRPr="00A3072C" w:rsidRDefault="0072137A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096882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286B861" w14:textId="77777777" w:rsidR="00096882" w:rsidRPr="00A3072C" w:rsidRDefault="00A05BA9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Czy zamawiający wyraża zgodę na składanie ofert częściowych – </w:t>
            </w:r>
            <w:r w:rsidR="004E20F0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8180F" w:rsidRPr="00A3072C" w14:paraId="26195DD3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1559D48" w14:textId="77777777" w:rsidR="0018180F" w:rsidRPr="00A3072C" w:rsidRDefault="0072137A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18180F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1C7F8E47" w14:textId="77777777" w:rsidR="0018180F" w:rsidRPr="00A3072C" w:rsidRDefault="00B31311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Forma, miejsce i czas złożenia oferty</w:t>
            </w:r>
          </w:p>
          <w:p w14:paraId="6481F955" w14:textId="77777777" w:rsidR="00B31311" w:rsidRPr="00A3072C" w:rsidRDefault="00B31311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470CEA" w14:textId="64DD9CC2" w:rsidR="00B31311" w:rsidRPr="00A3072C" w:rsidRDefault="00B31311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Ofertę na formularzu oferty </w:t>
            </w:r>
            <w:r w:rsidR="00A31618" w:rsidRPr="00A3072C">
              <w:rPr>
                <w:rFonts w:asciiTheme="minorHAnsi" w:hAnsiTheme="minorHAnsi" w:cstheme="minorHAnsi"/>
                <w:sz w:val="20"/>
                <w:szCs w:val="20"/>
              </w:rPr>
              <w:t>oraz oświadczenie (Załącznik 2</w:t>
            </w:r>
            <w:r w:rsidR="005B719A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należy złożyć w terminie do dnia </w:t>
            </w:r>
            <w:r w:rsidR="00736B40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02.04</w:t>
            </w:r>
            <w:r w:rsidR="004270D6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66647A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</w:t>
            </w:r>
            <w:r w:rsidR="004E20F0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formie:</w:t>
            </w:r>
          </w:p>
          <w:p w14:paraId="65C76172" w14:textId="77777777" w:rsidR="00B31311" w:rsidRPr="00A3072C" w:rsidRDefault="00B31311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- w siedzibie Zamawiającego </w:t>
            </w:r>
            <w:r w:rsidR="00096882" w:rsidRPr="00A307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40-530 Katowice, ul. Drozdów 21 i 17 (sekretariat)</w:t>
            </w:r>
          </w:p>
          <w:p w14:paraId="2CF23698" w14:textId="303ACA93" w:rsidR="00B31311" w:rsidRPr="00A3072C" w:rsidRDefault="00B31311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- pocztą elektroniczną na adres: </w:t>
            </w:r>
            <w:r w:rsidR="0066647A" w:rsidRPr="00A3072C">
              <w:rPr>
                <w:rFonts w:asciiTheme="minorHAnsi" w:hAnsiTheme="minorHAnsi" w:cstheme="minorHAnsi"/>
                <w:sz w:val="20"/>
                <w:szCs w:val="20"/>
              </w:rPr>
              <w:t>egajur</w:t>
            </w:r>
            <w:r w:rsidR="00A31618" w:rsidRPr="00A3072C">
              <w:rPr>
                <w:rFonts w:asciiTheme="minorHAnsi" w:hAnsiTheme="minorHAnsi" w:cstheme="minorHAnsi"/>
                <w:sz w:val="20"/>
                <w:szCs w:val="20"/>
              </w:rPr>
              <w:t>@metis.pl</w:t>
            </w:r>
          </w:p>
          <w:p w14:paraId="63253970" w14:textId="77777777" w:rsidR="00B31311" w:rsidRPr="00A3072C" w:rsidRDefault="00B31311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428" w:rsidRPr="00A3072C" w14:paraId="72B22003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6311CDA" w14:textId="77777777" w:rsidR="00DE6583" w:rsidRPr="00A3072C" w:rsidRDefault="00DE6583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2CAFB0" w14:textId="77777777" w:rsidR="00875428" w:rsidRPr="00A3072C" w:rsidRDefault="0072137A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924282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E5CBA44" w14:textId="77777777" w:rsidR="00A05BA9" w:rsidRPr="00A3072C" w:rsidRDefault="00A05BA9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3276BA14" w14:textId="24AA4509" w:rsidR="00736B40" w:rsidRPr="00A3072C" w:rsidRDefault="00736B40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Nazwa, adres i NIP/REGON/KRS/CEIDG wykonawcy: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73"/>
              <w:gridCol w:w="4873"/>
            </w:tblGrid>
            <w:tr w:rsidR="00736B40" w:rsidRPr="00A3072C" w14:paraId="6298B834" w14:textId="77777777" w:rsidTr="000D387D">
              <w:trPr>
                <w:trHeight w:val="394"/>
              </w:trPr>
              <w:tc>
                <w:tcPr>
                  <w:tcW w:w="4873" w:type="dxa"/>
                  <w:vAlign w:val="center"/>
                </w:tcPr>
                <w:p w14:paraId="0FCD5933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(firma) / Imię i nazwisko</w:t>
                  </w:r>
                </w:p>
              </w:tc>
              <w:tc>
                <w:tcPr>
                  <w:tcW w:w="4873" w:type="dxa"/>
                  <w:vAlign w:val="center"/>
                </w:tcPr>
                <w:p w14:paraId="53E3BB63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........................................................................................</w:t>
                  </w:r>
                </w:p>
              </w:tc>
            </w:tr>
            <w:tr w:rsidR="00736B40" w:rsidRPr="00A3072C" w14:paraId="69117A5C" w14:textId="77777777" w:rsidTr="000D387D">
              <w:trPr>
                <w:trHeight w:val="556"/>
              </w:trPr>
              <w:tc>
                <w:tcPr>
                  <w:tcW w:w="4873" w:type="dxa"/>
                  <w:vAlign w:val="center"/>
                </w:tcPr>
                <w:p w14:paraId="17DF8AAB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Adres siedziby / miejsca zamieszkania</w:t>
                  </w:r>
                </w:p>
              </w:tc>
              <w:tc>
                <w:tcPr>
                  <w:tcW w:w="4873" w:type="dxa"/>
                  <w:vAlign w:val="center"/>
                </w:tcPr>
                <w:p w14:paraId="75D78B8C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........................................................................................</w:t>
                  </w:r>
                </w:p>
              </w:tc>
            </w:tr>
            <w:tr w:rsidR="00736B40" w:rsidRPr="00A3072C" w14:paraId="6188C89D" w14:textId="77777777" w:rsidTr="000D387D">
              <w:trPr>
                <w:trHeight w:val="350"/>
              </w:trPr>
              <w:tc>
                <w:tcPr>
                  <w:tcW w:w="4873" w:type="dxa"/>
                  <w:vAlign w:val="center"/>
                </w:tcPr>
                <w:p w14:paraId="5E90090A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NIP</w:t>
                  </w:r>
                </w:p>
              </w:tc>
              <w:tc>
                <w:tcPr>
                  <w:tcW w:w="4873" w:type="dxa"/>
                  <w:vAlign w:val="center"/>
                </w:tcPr>
                <w:p w14:paraId="56B7BADE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........................................................................................</w:t>
                  </w:r>
                </w:p>
              </w:tc>
            </w:tr>
            <w:tr w:rsidR="00736B40" w:rsidRPr="00A3072C" w14:paraId="00BE3756" w14:textId="77777777" w:rsidTr="000D387D">
              <w:trPr>
                <w:trHeight w:val="411"/>
              </w:trPr>
              <w:tc>
                <w:tcPr>
                  <w:tcW w:w="4873" w:type="dxa"/>
                  <w:vAlign w:val="center"/>
                </w:tcPr>
                <w:p w14:paraId="57851370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REGON/KRS/CEIDG</w:t>
                  </w:r>
                </w:p>
              </w:tc>
              <w:tc>
                <w:tcPr>
                  <w:tcW w:w="4873" w:type="dxa"/>
                  <w:vAlign w:val="center"/>
                </w:tcPr>
                <w:p w14:paraId="274798D0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........................................................................................</w:t>
                  </w:r>
                </w:p>
              </w:tc>
            </w:tr>
            <w:tr w:rsidR="00736B40" w:rsidRPr="00A3072C" w14:paraId="5E9C91B0" w14:textId="77777777" w:rsidTr="000D387D">
              <w:tc>
                <w:tcPr>
                  <w:tcW w:w="4873" w:type="dxa"/>
                  <w:vAlign w:val="center"/>
                </w:tcPr>
                <w:p w14:paraId="1C5D9491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Osoba do kontaktu (imię i nazwisko)</w:t>
                  </w:r>
                </w:p>
              </w:tc>
              <w:tc>
                <w:tcPr>
                  <w:tcW w:w="4873" w:type="dxa"/>
                  <w:vAlign w:val="center"/>
                </w:tcPr>
                <w:p w14:paraId="4D194C9A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736B40" w:rsidRPr="00A3072C" w14:paraId="4AA236DD" w14:textId="77777777" w:rsidTr="000D387D">
              <w:tc>
                <w:tcPr>
                  <w:tcW w:w="4873" w:type="dxa"/>
                  <w:vAlign w:val="center"/>
                </w:tcPr>
                <w:p w14:paraId="378DF816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Telefon / e-mail</w:t>
                  </w:r>
                </w:p>
              </w:tc>
              <w:tc>
                <w:tcPr>
                  <w:tcW w:w="4873" w:type="dxa"/>
                  <w:vAlign w:val="center"/>
                </w:tcPr>
                <w:p w14:paraId="5C733417" w14:textId="77777777" w:rsidR="00736B40" w:rsidRPr="00A3072C" w:rsidRDefault="00736B40" w:rsidP="00A307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0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35D620B9" w14:textId="77777777" w:rsidR="00875428" w:rsidRPr="00A3072C" w:rsidRDefault="00875428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4282" w:rsidRPr="00A3072C" w14:paraId="08A7B22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68305E2" w14:textId="77777777" w:rsidR="00924282" w:rsidRPr="00A3072C" w:rsidRDefault="00924282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856D11" w14:textId="77777777" w:rsidR="00924282" w:rsidRPr="00A3072C" w:rsidRDefault="0072137A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924282"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28B60755" w14:textId="77777777" w:rsidR="00924282" w:rsidRPr="00A3072C" w:rsidRDefault="00924282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441FC4" w14:textId="77777777" w:rsidR="00924282" w:rsidRPr="00A3072C" w:rsidRDefault="00A05BA9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Oferuję wykonanie całości</w:t>
            </w:r>
            <w:r w:rsidR="00A31618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r w:rsidR="0072137A"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w kwocie </w:t>
            </w:r>
          </w:p>
          <w:p w14:paraId="5283A4E1" w14:textId="77777777" w:rsidR="0072137A" w:rsidRPr="00A3072C" w:rsidRDefault="0072137A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591D30" w14:textId="77777777" w:rsidR="0072137A" w:rsidRPr="00A3072C" w:rsidRDefault="0072137A" w:rsidP="00A3072C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38C17EEC" w14:textId="77777777" w:rsidR="0072137A" w:rsidRPr="00A3072C" w:rsidRDefault="0072137A" w:rsidP="00A3072C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2EFE52" w14:textId="77777777" w:rsidR="0072137A" w:rsidRPr="00A3072C" w:rsidRDefault="0072137A" w:rsidP="00A3072C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0FDF80C9" w14:textId="77777777" w:rsidR="0072137A" w:rsidRPr="00A3072C" w:rsidRDefault="0072137A" w:rsidP="00A3072C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DFE266" w14:textId="24D3A821" w:rsidR="00C20BC9" w:rsidRPr="00A3072C" w:rsidRDefault="0072137A" w:rsidP="00A3072C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15FD4729" w14:textId="77777777" w:rsidR="00C20BC9" w:rsidRPr="00A3072C" w:rsidRDefault="00C20BC9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9FBD26" w14:textId="77777777" w:rsidR="003933BA" w:rsidRPr="00A3072C" w:rsidRDefault="003933BA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2818B1" w14:textId="77777777" w:rsidR="00C20BC9" w:rsidRPr="00A3072C" w:rsidRDefault="00C20BC9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5023FE" w:rsidRPr="00A3072C">
              <w:rPr>
                <w:rFonts w:asciiTheme="minorHAnsi" w:hAnsiTheme="minorHAnsi" w:cstheme="minorHAnsi"/>
                <w:sz w:val="20"/>
                <w:szCs w:val="20"/>
              </w:rPr>
              <w:t>usługi cateringu dla 1 uczestnika</w:t>
            </w:r>
          </w:p>
          <w:p w14:paraId="4C483FDA" w14:textId="77777777" w:rsidR="00C20BC9" w:rsidRPr="00A3072C" w:rsidRDefault="00C20BC9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C66A49" w14:textId="77777777" w:rsidR="00C20BC9" w:rsidRPr="00A3072C" w:rsidRDefault="00C20BC9" w:rsidP="00A3072C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78E82F0F" w14:textId="77777777" w:rsidR="00C20BC9" w:rsidRPr="00A3072C" w:rsidRDefault="00C20BC9" w:rsidP="00A3072C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6249A8" w14:textId="77777777" w:rsidR="00C20BC9" w:rsidRPr="00A3072C" w:rsidRDefault="00C20BC9" w:rsidP="00A3072C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1BB0B1F0" w14:textId="77777777" w:rsidR="00C20BC9" w:rsidRPr="00A3072C" w:rsidRDefault="00C20BC9" w:rsidP="00A3072C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68BFDB" w14:textId="2F6DD73B" w:rsidR="0072137A" w:rsidRPr="00A3072C" w:rsidRDefault="00C20BC9" w:rsidP="00A3072C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4194E87C" w14:textId="77777777" w:rsidR="007F4312" w:rsidRPr="00A3072C" w:rsidRDefault="007F4312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3072C" w14:paraId="2020F2C7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6ADC49" w14:textId="77777777" w:rsidR="005B719A" w:rsidRPr="00A3072C" w:rsidRDefault="005B719A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0086" w:type="dxa"/>
          </w:tcPr>
          <w:p w14:paraId="4F83F8C0" w14:textId="77777777" w:rsidR="00736B40" w:rsidRPr="00A3072C" w:rsidRDefault="00736B40" w:rsidP="00A3072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1) Oświadczam, że zapoznałem się z opisem przedmiotu zamówienia, warunkami wykonania zamówienia. 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2) Akceptuję je w całości i nie wnoszę do nich zastrzeżeń. </w:t>
            </w:r>
          </w:p>
          <w:p w14:paraId="14EACA06" w14:textId="5B99644F" w:rsidR="00736B40" w:rsidRPr="00A3072C" w:rsidRDefault="00736B40" w:rsidP="00A3072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3) Oświadczam, że oferowana cena obejmuje wszelkie koszty wykonania zamówienia, w tym: 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dostawę i obsługę cateringu 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zgodnie ze wskazaniami z OPZ.</w:t>
            </w:r>
          </w:p>
          <w:p w14:paraId="67A763D3" w14:textId="77DBD92A" w:rsidR="00736B40" w:rsidRPr="00A3072C" w:rsidRDefault="00736B40" w:rsidP="00A3072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4) 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Zamawiający zastrzega sobie prawo do zapłaty tylko za zrealizowaną część zamówienia – możliwość zmniejszenia lub zwiększenia 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zamówienia 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maks</w:t>
            </w:r>
            <w:r w:rsidR="00EC7A07" w:rsidRPr="00A307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 o 20%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A66943" w14:textId="0D29DD1A" w:rsidR="00736B40" w:rsidRPr="00A3072C" w:rsidRDefault="00736B40" w:rsidP="00A3072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 xml:space="preserve">) Zamówienie odbierane będzie na podstawie protokołu odbioru i po podpisaniu przedmiotowego protokołu bez zastrzeżeń, Wykonawcy zostanie wypłacone wynagrodzenie. </w:t>
            </w:r>
          </w:p>
        </w:tc>
      </w:tr>
      <w:tr w:rsidR="00736B40" w:rsidRPr="00A3072C" w14:paraId="733443B8" w14:textId="77777777" w:rsidTr="00736B40">
        <w:tblPrEx>
          <w:jc w:val="left"/>
        </w:tblPrEx>
        <w:tc>
          <w:tcPr>
            <w:tcW w:w="562" w:type="dxa"/>
            <w:shd w:val="clear" w:color="auto" w:fill="F2F2F2" w:themeFill="background1" w:themeFillShade="F2"/>
          </w:tcPr>
          <w:p w14:paraId="5A1E7146" w14:textId="77777777" w:rsidR="00736B40" w:rsidRPr="00A3072C" w:rsidRDefault="00736B40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10086" w:type="dxa"/>
          </w:tcPr>
          <w:p w14:paraId="5CEC6039" w14:textId="77777777" w:rsidR="00736B40" w:rsidRPr="00A3072C" w:rsidRDefault="00736B40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Wszystkie pytania proszę kierować na adres mailowy: egajur@metis.pl</w:t>
            </w:r>
          </w:p>
        </w:tc>
      </w:tr>
      <w:tr w:rsidR="00736B40" w:rsidRPr="00A3072C" w14:paraId="7125AAD8" w14:textId="77777777" w:rsidTr="00736B40">
        <w:tblPrEx>
          <w:jc w:val="left"/>
        </w:tblPrEx>
        <w:tc>
          <w:tcPr>
            <w:tcW w:w="562" w:type="dxa"/>
            <w:shd w:val="clear" w:color="auto" w:fill="F2F2F2" w:themeFill="background1" w:themeFillShade="F2"/>
          </w:tcPr>
          <w:p w14:paraId="3716E1F4" w14:textId="77777777" w:rsidR="00736B40" w:rsidRPr="00A3072C" w:rsidRDefault="00736B40" w:rsidP="00A3072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10086" w:type="dxa"/>
          </w:tcPr>
          <w:p w14:paraId="03E72E14" w14:textId="77777777" w:rsidR="00736B40" w:rsidRPr="00A3072C" w:rsidRDefault="00736B40" w:rsidP="00A3072C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Załącznik:</w:t>
            </w:r>
          </w:p>
          <w:p w14:paraId="56DF5FF9" w14:textId="77777777" w:rsidR="00736B40" w:rsidRPr="00A3072C" w:rsidRDefault="00736B40" w:rsidP="00A3072C">
            <w:pPr>
              <w:pStyle w:val="Akapitzlist"/>
              <w:numPr>
                <w:ilvl w:val="0"/>
                <w:numId w:val="14"/>
              </w:num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Opis przedmiotu zamówienia</w:t>
            </w:r>
          </w:p>
          <w:p w14:paraId="5271C1D3" w14:textId="77777777" w:rsidR="00736B40" w:rsidRPr="00A3072C" w:rsidRDefault="00736B40" w:rsidP="00A3072C">
            <w:pPr>
              <w:pStyle w:val="Akapitzlist"/>
              <w:numPr>
                <w:ilvl w:val="0"/>
                <w:numId w:val="14"/>
              </w:num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3072C">
              <w:rPr>
                <w:rFonts w:asciiTheme="minorHAnsi" w:hAnsiTheme="minorHAnsi" w:cstheme="minorHAnsi"/>
                <w:sz w:val="20"/>
                <w:szCs w:val="20"/>
              </w:rPr>
              <w:t>Oświadczenie</w:t>
            </w:r>
          </w:p>
        </w:tc>
      </w:tr>
    </w:tbl>
    <w:p w14:paraId="74E2C3EB" w14:textId="77777777" w:rsidR="000A3692" w:rsidRPr="00A3072C" w:rsidRDefault="00A04B46" w:rsidP="00A3072C">
      <w:pPr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tab/>
      </w:r>
    </w:p>
    <w:p w14:paraId="3A831791" w14:textId="77777777" w:rsidR="0072137A" w:rsidRPr="00A3072C" w:rsidRDefault="0072137A" w:rsidP="00A3072C">
      <w:pPr>
        <w:rPr>
          <w:rFonts w:asciiTheme="minorHAnsi" w:hAnsiTheme="minorHAnsi" w:cstheme="minorHAnsi"/>
          <w:sz w:val="20"/>
          <w:szCs w:val="20"/>
        </w:rPr>
      </w:pPr>
    </w:p>
    <w:p w14:paraId="522BDFA1" w14:textId="77777777" w:rsidR="0072137A" w:rsidRPr="00A3072C" w:rsidRDefault="0072137A" w:rsidP="00A3072C">
      <w:pPr>
        <w:rPr>
          <w:rFonts w:asciiTheme="minorHAnsi" w:hAnsiTheme="minorHAnsi" w:cstheme="minorHAnsi"/>
          <w:sz w:val="20"/>
          <w:szCs w:val="20"/>
        </w:rPr>
      </w:pPr>
    </w:p>
    <w:p w14:paraId="782F080A" w14:textId="77777777" w:rsidR="000A3692" w:rsidRPr="00A3072C" w:rsidRDefault="000A3692" w:rsidP="00A3072C">
      <w:pPr>
        <w:rPr>
          <w:rFonts w:asciiTheme="minorHAnsi" w:hAnsiTheme="minorHAnsi" w:cstheme="minorHAnsi"/>
          <w:sz w:val="20"/>
          <w:szCs w:val="20"/>
        </w:rPr>
      </w:pPr>
    </w:p>
    <w:p w14:paraId="3F545EB2" w14:textId="11A8C55C" w:rsidR="000A3692" w:rsidRPr="00A3072C" w:rsidRDefault="000A3692" w:rsidP="00A3072C">
      <w:pPr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tab/>
      </w:r>
      <w:r w:rsidRPr="00A3072C">
        <w:rPr>
          <w:rFonts w:asciiTheme="minorHAnsi" w:hAnsiTheme="minorHAnsi" w:cstheme="minorHAnsi"/>
          <w:sz w:val="20"/>
          <w:szCs w:val="20"/>
        </w:rPr>
        <w:tab/>
      </w:r>
      <w:r w:rsidR="00EC7A07" w:rsidRPr="00A3072C">
        <w:rPr>
          <w:rFonts w:asciiTheme="minorHAnsi" w:hAnsiTheme="minorHAnsi" w:cstheme="minorHAnsi"/>
          <w:sz w:val="20"/>
          <w:szCs w:val="20"/>
        </w:rPr>
        <w:tab/>
      </w:r>
      <w:r w:rsidR="00EC7A07" w:rsidRPr="00A3072C">
        <w:rPr>
          <w:rFonts w:asciiTheme="minorHAnsi" w:hAnsiTheme="minorHAnsi" w:cstheme="minorHAnsi"/>
          <w:sz w:val="20"/>
          <w:szCs w:val="20"/>
        </w:rPr>
        <w:tab/>
      </w:r>
      <w:r w:rsidRPr="00A3072C">
        <w:rPr>
          <w:rFonts w:asciiTheme="minorHAnsi" w:hAnsiTheme="minorHAnsi" w:cstheme="minorHAnsi"/>
          <w:sz w:val="20"/>
          <w:szCs w:val="20"/>
        </w:rPr>
        <w:t>dnia ………………………….</w:t>
      </w:r>
      <w:r w:rsidRPr="00A3072C">
        <w:rPr>
          <w:rFonts w:asciiTheme="minorHAnsi" w:hAnsiTheme="minorHAnsi" w:cstheme="minorHAnsi"/>
          <w:sz w:val="20"/>
          <w:szCs w:val="20"/>
        </w:rPr>
        <w:tab/>
      </w:r>
      <w:r w:rsidR="0072137A" w:rsidRPr="00A3072C">
        <w:rPr>
          <w:rFonts w:asciiTheme="minorHAnsi" w:hAnsiTheme="minorHAnsi" w:cstheme="minorHAnsi"/>
          <w:sz w:val="20"/>
          <w:szCs w:val="20"/>
        </w:rPr>
        <w:t>P</w:t>
      </w:r>
      <w:r w:rsidRPr="00A3072C">
        <w:rPr>
          <w:rFonts w:asciiTheme="minorHAnsi" w:hAnsiTheme="minorHAnsi" w:cstheme="minorHAnsi"/>
          <w:sz w:val="20"/>
          <w:szCs w:val="20"/>
        </w:rPr>
        <w:t>odpis</w:t>
      </w:r>
      <w:r w:rsidR="0072137A" w:rsidRPr="00A3072C">
        <w:rPr>
          <w:rFonts w:asciiTheme="minorHAnsi" w:hAnsiTheme="minorHAnsi" w:cstheme="minorHAnsi"/>
          <w:sz w:val="20"/>
          <w:szCs w:val="20"/>
        </w:rPr>
        <w:t xml:space="preserve"> osoby uprawnionej</w:t>
      </w:r>
      <w:r w:rsidRPr="00A3072C">
        <w:rPr>
          <w:rFonts w:asciiTheme="minorHAnsi" w:hAnsiTheme="minorHAnsi" w:cstheme="minorHAnsi"/>
          <w:sz w:val="20"/>
          <w:szCs w:val="20"/>
        </w:rPr>
        <w:t xml:space="preserve"> ………………………………</w:t>
      </w:r>
    </w:p>
    <w:p w14:paraId="22C19E45" w14:textId="77777777" w:rsidR="000A3692" w:rsidRPr="00A3072C" w:rsidRDefault="000A3692" w:rsidP="00A3072C">
      <w:pPr>
        <w:rPr>
          <w:rFonts w:asciiTheme="minorHAnsi" w:hAnsiTheme="minorHAnsi" w:cstheme="minorHAnsi"/>
          <w:sz w:val="20"/>
          <w:szCs w:val="20"/>
        </w:rPr>
      </w:pPr>
    </w:p>
    <w:p w14:paraId="78E17B1B" w14:textId="77777777" w:rsidR="00A31618" w:rsidRPr="00A3072C" w:rsidRDefault="005B719A" w:rsidP="00A3072C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br/>
      </w:r>
      <w:r w:rsidRPr="00A3072C">
        <w:rPr>
          <w:rFonts w:asciiTheme="minorHAnsi" w:hAnsiTheme="minorHAnsi" w:cstheme="minorHAnsi"/>
          <w:sz w:val="20"/>
          <w:szCs w:val="20"/>
        </w:rPr>
        <w:br/>
      </w:r>
      <w:r w:rsidRPr="00A3072C">
        <w:rPr>
          <w:rFonts w:asciiTheme="minorHAnsi" w:hAnsiTheme="minorHAnsi" w:cstheme="minorHAnsi"/>
          <w:sz w:val="20"/>
          <w:szCs w:val="20"/>
        </w:rPr>
        <w:br/>
      </w:r>
      <w:r w:rsidRPr="00A3072C">
        <w:rPr>
          <w:rFonts w:asciiTheme="minorHAnsi" w:hAnsiTheme="minorHAnsi" w:cstheme="minorHAnsi"/>
          <w:sz w:val="20"/>
          <w:szCs w:val="20"/>
        </w:rPr>
        <w:br/>
      </w:r>
    </w:p>
    <w:p w14:paraId="7D3CA3EE" w14:textId="77777777" w:rsidR="00A31618" w:rsidRPr="00A3072C" w:rsidRDefault="00A31618" w:rsidP="00A3072C">
      <w:pPr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 w:rsidRPr="00A3072C">
        <w:rPr>
          <w:rFonts w:asciiTheme="minorHAnsi" w:hAnsiTheme="minorHAnsi" w:cstheme="minorHAnsi"/>
          <w:sz w:val="20"/>
          <w:szCs w:val="20"/>
        </w:rPr>
        <w:br w:type="page"/>
      </w:r>
    </w:p>
    <w:p w14:paraId="2CDDF0F6" w14:textId="43C44133" w:rsidR="00A3072C" w:rsidRPr="002F4454" w:rsidRDefault="00A31618" w:rsidP="002F4454">
      <w:pPr>
        <w:spacing w:line="10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lastRenderedPageBreak/>
        <w:t xml:space="preserve">Załącznik nr 1 do </w:t>
      </w:r>
      <w:r w:rsidR="00EC7A07" w:rsidRPr="00A3072C">
        <w:rPr>
          <w:rFonts w:asciiTheme="minorHAnsi" w:hAnsiTheme="minorHAnsi" w:cstheme="minorHAnsi"/>
          <w:sz w:val="22"/>
          <w:szCs w:val="22"/>
        </w:rPr>
        <w:t>F</w:t>
      </w:r>
      <w:r w:rsidRPr="00A3072C">
        <w:rPr>
          <w:rFonts w:asciiTheme="minorHAnsi" w:hAnsiTheme="minorHAnsi" w:cstheme="minorHAnsi"/>
          <w:sz w:val="22"/>
          <w:szCs w:val="22"/>
        </w:rPr>
        <w:t xml:space="preserve">ormularza </w:t>
      </w:r>
      <w:r w:rsidR="00EC7A07" w:rsidRPr="00A3072C">
        <w:rPr>
          <w:rFonts w:asciiTheme="minorHAnsi" w:hAnsiTheme="minorHAnsi" w:cstheme="minorHAnsi"/>
          <w:sz w:val="22"/>
          <w:szCs w:val="22"/>
        </w:rPr>
        <w:t>O</w:t>
      </w:r>
      <w:r w:rsidRPr="00A3072C">
        <w:rPr>
          <w:rFonts w:asciiTheme="minorHAnsi" w:hAnsiTheme="minorHAnsi" w:cstheme="minorHAnsi"/>
          <w:sz w:val="22"/>
          <w:szCs w:val="22"/>
        </w:rPr>
        <w:t>fertowego</w:t>
      </w:r>
      <w:r w:rsidR="00EC7A07" w:rsidRPr="00A3072C">
        <w:rPr>
          <w:rFonts w:asciiTheme="minorHAnsi" w:hAnsiTheme="minorHAnsi" w:cstheme="minorHAnsi"/>
          <w:sz w:val="22"/>
          <w:szCs w:val="22"/>
        </w:rPr>
        <w:br/>
      </w:r>
      <w:r w:rsidR="004270D6" w:rsidRPr="00A3072C">
        <w:rPr>
          <w:rFonts w:asciiTheme="minorHAnsi" w:hAnsiTheme="minorHAnsi" w:cstheme="minorHAnsi"/>
          <w:sz w:val="22"/>
          <w:szCs w:val="22"/>
        </w:rPr>
        <w:t>ROME.AD-2720-</w:t>
      </w:r>
      <w:r w:rsidR="00EC7A07" w:rsidRPr="00A3072C">
        <w:rPr>
          <w:rFonts w:asciiTheme="minorHAnsi" w:hAnsiTheme="minorHAnsi" w:cstheme="minorHAnsi"/>
          <w:sz w:val="22"/>
          <w:szCs w:val="22"/>
        </w:rPr>
        <w:t>4</w:t>
      </w:r>
      <w:r w:rsidR="004270D6" w:rsidRPr="00A3072C">
        <w:rPr>
          <w:rFonts w:asciiTheme="minorHAnsi" w:hAnsiTheme="minorHAnsi" w:cstheme="minorHAnsi"/>
          <w:sz w:val="22"/>
          <w:szCs w:val="22"/>
        </w:rPr>
        <w:t>/2</w:t>
      </w:r>
      <w:r w:rsidR="0066647A" w:rsidRPr="00A3072C">
        <w:rPr>
          <w:rFonts w:asciiTheme="minorHAnsi" w:hAnsiTheme="minorHAnsi" w:cstheme="minorHAnsi"/>
          <w:sz w:val="22"/>
          <w:szCs w:val="22"/>
        </w:rPr>
        <w:t>6</w:t>
      </w:r>
      <w:r w:rsidRPr="00A3072C">
        <w:rPr>
          <w:rFonts w:asciiTheme="minorHAnsi" w:hAnsiTheme="minorHAnsi" w:cstheme="minorHAnsi"/>
          <w:sz w:val="22"/>
          <w:szCs w:val="22"/>
        </w:rPr>
        <w:t>/</w:t>
      </w:r>
      <w:r w:rsidR="0066647A" w:rsidRPr="00A3072C">
        <w:rPr>
          <w:rFonts w:asciiTheme="minorHAnsi" w:hAnsiTheme="minorHAnsi" w:cstheme="minorHAnsi"/>
          <w:sz w:val="22"/>
          <w:szCs w:val="22"/>
        </w:rPr>
        <w:t>EGK</w:t>
      </w:r>
    </w:p>
    <w:p w14:paraId="7C48223E" w14:textId="76568E8B" w:rsidR="00EC7A07" w:rsidRPr="00A3072C" w:rsidRDefault="00EC7A07" w:rsidP="00A307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72C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37056FE5" w14:textId="77777777" w:rsidR="00EC7A07" w:rsidRPr="00A3072C" w:rsidRDefault="00EC7A07" w:rsidP="00A3072C">
      <w:pPr>
        <w:rPr>
          <w:rFonts w:asciiTheme="minorHAnsi" w:hAnsiTheme="minorHAnsi" w:cstheme="minorHAnsi"/>
          <w:b/>
          <w:sz w:val="22"/>
          <w:szCs w:val="22"/>
        </w:rPr>
      </w:pPr>
    </w:p>
    <w:p w14:paraId="66A26F58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b/>
          <w:bCs/>
          <w:sz w:val="22"/>
          <w:szCs w:val="22"/>
        </w:rPr>
        <w:t>Przedmiot Zamówienia:</w:t>
      </w:r>
      <w:r w:rsidRPr="00A3072C">
        <w:rPr>
          <w:rFonts w:asciiTheme="minorHAnsi" w:hAnsiTheme="minorHAnsi" w:cstheme="minorHAnsi"/>
          <w:sz w:val="22"/>
          <w:szCs w:val="22"/>
        </w:rPr>
        <w:t xml:space="preserve"> Usługa dostawy i obsługi cateringu </w:t>
      </w:r>
    </w:p>
    <w:p w14:paraId="009663EE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3072C">
        <w:rPr>
          <w:rFonts w:asciiTheme="minorHAnsi" w:hAnsiTheme="minorHAnsi" w:cstheme="minorHAnsi"/>
          <w:b/>
          <w:bCs/>
          <w:sz w:val="22"/>
          <w:szCs w:val="22"/>
        </w:rPr>
        <w:t xml:space="preserve">Termin:  </w:t>
      </w:r>
      <w:r w:rsidRPr="00A3072C">
        <w:rPr>
          <w:rFonts w:asciiTheme="minorHAnsi" w:hAnsiTheme="minorHAnsi" w:cstheme="minorHAnsi"/>
          <w:sz w:val="22"/>
          <w:szCs w:val="22"/>
        </w:rPr>
        <w:t xml:space="preserve">08.04.2026 r </w:t>
      </w:r>
    </w:p>
    <w:p w14:paraId="24845696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b/>
          <w:bCs/>
          <w:sz w:val="22"/>
          <w:szCs w:val="22"/>
        </w:rPr>
        <w:t>Miejsce:</w:t>
      </w:r>
      <w:r w:rsidRPr="00A3072C">
        <w:rPr>
          <w:rFonts w:asciiTheme="minorHAnsi" w:hAnsiTheme="minorHAnsi" w:cstheme="minorHAnsi"/>
          <w:sz w:val="22"/>
          <w:szCs w:val="22"/>
        </w:rPr>
        <w:t xml:space="preserve"> Zespół Szkół nr 1 im. Adama Mickiewicza w Lublińcu, ul. Sobieskiego 22</w:t>
      </w:r>
    </w:p>
    <w:p w14:paraId="03FA8A05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b/>
          <w:bCs/>
          <w:sz w:val="22"/>
          <w:szCs w:val="22"/>
        </w:rPr>
        <w:t>Czas trwania:</w:t>
      </w:r>
      <w:r w:rsidRPr="00A3072C">
        <w:rPr>
          <w:rFonts w:asciiTheme="minorHAnsi" w:hAnsiTheme="minorHAnsi" w:cstheme="minorHAnsi"/>
          <w:sz w:val="22"/>
          <w:szCs w:val="22"/>
        </w:rPr>
        <w:t xml:space="preserve">  przerwa kawowa w przedziale godzin 10:00 – 13:00, według przesłanego harmonogramu przez Zamawiającego</w:t>
      </w:r>
    </w:p>
    <w:p w14:paraId="3D8D9268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b/>
          <w:bCs/>
          <w:sz w:val="22"/>
          <w:szCs w:val="22"/>
        </w:rPr>
        <w:t>Liczba osób:</w:t>
      </w:r>
      <w:r w:rsidRPr="00A3072C">
        <w:rPr>
          <w:rFonts w:asciiTheme="minorHAnsi" w:hAnsiTheme="minorHAnsi" w:cstheme="minorHAnsi"/>
          <w:sz w:val="22"/>
          <w:szCs w:val="22"/>
        </w:rPr>
        <w:t xml:space="preserve"> 65 osób (możliwość zmniejszenia lub zwiększenia ilości osób o 20%)         </w:t>
      </w:r>
    </w:p>
    <w:p w14:paraId="7B3684E5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9536EE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3072C">
        <w:rPr>
          <w:rFonts w:asciiTheme="minorHAnsi" w:hAnsiTheme="minorHAnsi" w:cstheme="minorHAnsi"/>
          <w:b/>
          <w:bCs/>
          <w:sz w:val="22"/>
          <w:szCs w:val="22"/>
        </w:rPr>
        <w:t>Bufet kawowy na który składać się będzie m.in.:</w:t>
      </w:r>
    </w:p>
    <w:p w14:paraId="395C66F9" w14:textId="77777777" w:rsidR="00A3072C" w:rsidRPr="00A3072C" w:rsidRDefault="00A3072C" w:rsidP="00A3072C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k</w:t>
      </w:r>
      <w:r w:rsidR="00EC7A07" w:rsidRPr="00A3072C">
        <w:rPr>
          <w:rFonts w:asciiTheme="minorHAnsi" w:hAnsiTheme="minorHAnsi" w:cstheme="minorHAnsi"/>
          <w:sz w:val="22"/>
          <w:szCs w:val="22"/>
        </w:rPr>
        <w:t>awa z ekspresu ciśnieniowego (ekspresy zapewnione przez Wykonawcę usługi – w liczbie pozwalającej na sprawne obsłużenie uczestników spotkania  – minimum 2 sztuki)</w:t>
      </w:r>
    </w:p>
    <w:p w14:paraId="203C67B6" w14:textId="77777777" w:rsidR="00A3072C" w:rsidRPr="00A3072C" w:rsidRDefault="00EC7A07" w:rsidP="00A3072C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 xml:space="preserve"> herbata czarna i owocowa w kopertach wraz z dodatkami (cukier, mleko, mleko roślinne, cytryna) uzupełniane na bieżąco w trakcie przerwy</w:t>
      </w:r>
    </w:p>
    <w:p w14:paraId="3418D447" w14:textId="77777777" w:rsidR="00A3072C" w:rsidRPr="00A3072C" w:rsidRDefault="00EC7A07" w:rsidP="00A3072C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woda z dodatkami (cytryna, mięta lub inne owoce) serwowana w dzbankach, uzupełniana na bieżąco w trakcie przerwy</w:t>
      </w:r>
    </w:p>
    <w:p w14:paraId="430C5A02" w14:textId="77777777" w:rsidR="00A3072C" w:rsidRPr="00A3072C" w:rsidRDefault="00A3072C" w:rsidP="00A3072C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eastAsia="Aptos" w:hAnsiTheme="minorHAnsi" w:cstheme="minorHAnsi"/>
          <w:bCs/>
          <w:kern w:val="2"/>
          <w:sz w:val="22"/>
          <w:szCs w:val="22"/>
          <w14:ligatures w14:val="standardContextual"/>
        </w:rPr>
        <w:t>d</w:t>
      </w:r>
      <w:r w:rsidR="00EC7A07" w:rsidRPr="00A3072C">
        <w:rPr>
          <w:rFonts w:asciiTheme="minorHAnsi" w:eastAsia="Aptos" w:hAnsiTheme="minorHAnsi" w:cstheme="minorHAnsi"/>
          <w:bCs/>
          <w:kern w:val="2"/>
          <w:sz w:val="22"/>
          <w:szCs w:val="22"/>
          <w14:ligatures w14:val="standardContextual"/>
        </w:rPr>
        <w:t xml:space="preserve">robne kruche ciasteczka min. </w:t>
      </w:r>
      <w:r w:rsidRPr="00A3072C">
        <w:rPr>
          <w:rFonts w:asciiTheme="minorHAnsi" w:eastAsia="Aptos" w:hAnsiTheme="minorHAnsi" w:cstheme="minorHAnsi"/>
          <w:bCs/>
          <w:kern w:val="2"/>
          <w:sz w:val="22"/>
          <w:szCs w:val="22"/>
          <w14:ligatures w14:val="standardContextual"/>
        </w:rPr>
        <w:t>3</w:t>
      </w:r>
      <w:r w:rsidR="00EC7A07" w:rsidRPr="00A3072C">
        <w:rPr>
          <w:rFonts w:asciiTheme="minorHAnsi" w:eastAsia="Aptos" w:hAnsiTheme="minorHAnsi" w:cstheme="minorHAnsi"/>
          <w:bCs/>
          <w:kern w:val="2"/>
          <w:sz w:val="22"/>
          <w:szCs w:val="22"/>
          <w14:ligatures w14:val="standardContextual"/>
        </w:rPr>
        <w:t xml:space="preserve"> rodzaje (min. 3 szt na osobę)</w:t>
      </w:r>
    </w:p>
    <w:p w14:paraId="7ADD252D" w14:textId="52EA84C5" w:rsidR="00EC7A07" w:rsidRPr="00A3072C" w:rsidRDefault="00EC7A07" w:rsidP="00A3072C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eastAsia="Aptos" w:hAnsiTheme="minorHAnsi" w:cstheme="minorHAnsi"/>
          <w:bCs/>
          <w:kern w:val="2"/>
          <w:sz w:val="22"/>
          <w:szCs w:val="22"/>
          <w14:ligatures w14:val="standardContextual"/>
        </w:rPr>
        <w:t xml:space="preserve"> </w:t>
      </w:r>
      <w:r w:rsidR="00A3072C" w:rsidRPr="00A3072C">
        <w:rPr>
          <w:rFonts w:asciiTheme="minorHAnsi" w:hAnsiTheme="minorHAnsi" w:cstheme="minorHAnsi"/>
          <w:sz w:val="22"/>
          <w:szCs w:val="22"/>
        </w:rPr>
        <w:t>d</w:t>
      </w:r>
      <w:r w:rsidRPr="00A3072C">
        <w:rPr>
          <w:rFonts w:asciiTheme="minorHAnsi" w:hAnsiTheme="minorHAnsi" w:cstheme="minorHAnsi"/>
          <w:sz w:val="22"/>
          <w:szCs w:val="22"/>
        </w:rPr>
        <w:t>ekoracyjne kanapki bankietowe (minimum 4 rodzaje kanapek, z każdego rodzaju kanapki po 1 szt/os, czyli łącznie kanapek 4 szt/os</w:t>
      </w:r>
      <w:r w:rsidR="00A3072C" w:rsidRPr="00A3072C">
        <w:rPr>
          <w:rFonts w:asciiTheme="minorHAnsi" w:hAnsiTheme="minorHAnsi" w:cstheme="minorHAnsi"/>
          <w:sz w:val="22"/>
          <w:szCs w:val="22"/>
        </w:rPr>
        <w:t>, przygotowane według poniższej specyfikacji</w:t>
      </w:r>
      <w:r w:rsidRPr="00A3072C">
        <w:rPr>
          <w:rFonts w:asciiTheme="minorHAnsi" w:hAnsiTheme="minorHAnsi" w:cstheme="minorHAnsi"/>
          <w:sz w:val="22"/>
          <w:szCs w:val="22"/>
        </w:rPr>
        <w:t>)</w:t>
      </w:r>
      <w:r w:rsidR="00A3072C" w:rsidRPr="00A3072C">
        <w:rPr>
          <w:rFonts w:asciiTheme="minorHAnsi" w:hAnsiTheme="minorHAnsi" w:cstheme="minorHAnsi"/>
          <w:sz w:val="22"/>
          <w:szCs w:val="22"/>
        </w:rPr>
        <w:t>.</w:t>
      </w:r>
    </w:p>
    <w:p w14:paraId="25D56680" w14:textId="77777777" w:rsidR="00A3072C" w:rsidRPr="00A3072C" w:rsidRDefault="00A3072C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E83745" w14:textId="1335A493" w:rsidR="00EC7A07" w:rsidRPr="00A3072C" w:rsidRDefault="00A3072C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b/>
          <w:bCs/>
          <w:sz w:val="22"/>
          <w:szCs w:val="22"/>
        </w:rPr>
        <w:t>Specyfikacja kanapek:</w:t>
      </w:r>
      <w:r w:rsidRPr="00A3072C">
        <w:rPr>
          <w:rFonts w:asciiTheme="minorHAnsi" w:hAnsiTheme="minorHAnsi" w:cstheme="minorHAnsi"/>
          <w:sz w:val="22"/>
          <w:szCs w:val="22"/>
        </w:rPr>
        <w:t xml:space="preserve"> </w:t>
      </w:r>
      <w:r w:rsidRPr="00A3072C">
        <w:rPr>
          <w:rFonts w:asciiTheme="minorHAnsi" w:hAnsiTheme="minorHAnsi" w:cstheme="minorHAnsi"/>
          <w:sz w:val="22"/>
          <w:szCs w:val="22"/>
        </w:rPr>
        <w:br/>
      </w:r>
      <w:r w:rsidR="00EC7A07" w:rsidRPr="00A3072C">
        <w:rPr>
          <w:rFonts w:asciiTheme="minorHAnsi" w:hAnsiTheme="minorHAnsi" w:cstheme="minorHAnsi"/>
          <w:sz w:val="22"/>
          <w:szCs w:val="22"/>
        </w:rPr>
        <w:t>Kanapki na pieczywie mieszanym (pieczywo jasne, ciemne, z ziarnami), posmarowane masłem z dodatkami ze wszystkich wymienionych grup składników:</w:t>
      </w:r>
    </w:p>
    <w:p w14:paraId="379D18BA" w14:textId="77777777" w:rsidR="00EC7A07" w:rsidRPr="00A3072C" w:rsidRDefault="00EC7A07" w:rsidP="00A3072C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1. sałata (sałata, rukola itp.)</w:t>
      </w:r>
    </w:p>
    <w:p w14:paraId="20CA5610" w14:textId="289225DA" w:rsidR="00EC7A07" w:rsidRPr="00A3072C" w:rsidRDefault="00EC7A07" w:rsidP="00A3072C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2. składnik główny: mięsny (np. szynka, salami, mięso pieczone, szynka dojrzewająca) lub ser (np. ser żółty,</w:t>
      </w:r>
      <w:r w:rsidRPr="00A3072C">
        <w:rPr>
          <w:rFonts w:asciiTheme="minorHAnsi" w:hAnsiTheme="minorHAnsi" w:cstheme="minorHAnsi"/>
          <w:sz w:val="22"/>
          <w:szCs w:val="22"/>
        </w:rPr>
        <w:t xml:space="preserve"> </w:t>
      </w:r>
      <w:r w:rsidRPr="00A3072C">
        <w:rPr>
          <w:rFonts w:asciiTheme="minorHAnsi" w:hAnsiTheme="minorHAnsi" w:cstheme="minorHAnsi"/>
          <w:sz w:val="22"/>
          <w:szCs w:val="22"/>
        </w:rPr>
        <w:t xml:space="preserve">ser typu camembert lub brie, mozzarella) lub łosoś wędzony lub jajko. </w:t>
      </w:r>
      <w:r w:rsidRPr="00A3072C">
        <w:rPr>
          <w:rFonts w:asciiTheme="minorHAnsi" w:hAnsiTheme="minorHAnsi" w:cstheme="minorHAnsi"/>
          <w:sz w:val="22"/>
          <w:szCs w:val="22"/>
        </w:rPr>
        <w:br/>
        <w:t>W przypadku kanapek wegańskich tofu lub inny dodatek białkowy lub hummus, pasta przygotowane przez Wykonawcę.  Nie dopuszcza się gotowych past.</w:t>
      </w:r>
    </w:p>
    <w:p w14:paraId="0D546A06" w14:textId="77777777" w:rsidR="00EC7A07" w:rsidRPr="00A3072C" w:rsidRDefault="00EC7A07" w:rsidP="00A3072C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 xml:space="preserve">3. warzywa - minimum 2 rodzaje na kanapce </w:t>
      </w:r>
    </w:p>
    <w:p w14:paraId="7A742338" w14:textId="77777777" w:rsidR="00EC7A07" w:rsidRPr="00A3072C" w:rsidRDefault="00EC7A07" w:rsidP="00A3072C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4. dodatki dekoracyjne adekwatne do rodzaju kanapki np. kiełki, oliwki, koperek, bazylia itp.</w:t>
      </w:r>
    </w:p>
    <w:p w14:paraId="6CE1DDEA" w14:textId="77777777" w:rsidR="00A3072C" w:rsidRPr="00A3072C" w:rsidRDefault="00A3072C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7820A4" w14:textId="0D4A0D03" w:rsidR="00EC7A07" w:rsidRPr="00A3072C" w:rsidRDefault="00EC7A07" w:rsidP="00A307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Wykonawca przedstawia Zamawiającemu propozycje do wyboru i akceptacji. Propozycje Wykonawcy powinny poza pieczywem i masłem/pastą wegańską (przygotowaną przez Wykonawcę)  zawierać składniki z podanej powyżej specyfikacji, skomponowane w sposób estetyczny i dekoracyjny, zapewniając różnorodność składników. 30% stanowić będą kanapki wegetariańskie.</w:t>
      </w:r>
    </w:p>
    <w:p w14:paraId="1F8912D0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8A38A3B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072C">
        <w:rPr>
          <w:rFonts w:asciiTheme="minorHAnsi" w:hAnsiTheme="minorHAnsi" w:cstheme="minorHAnsi"/>
          <w:b/>
          <w:sz w:val="22"/>
          <w:szCs w:val="22"/>
        </w:rPr>
        <w:t>Przedmiot zamówienia zawiera również:</w:t>
      </w:r>
    </w:p>
    <w:p w14:paraId="64FADD03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- obsługę,</w:t>
      </w:r>
    </w:p>
    <w:p w14:paraId="06FDA54B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 xml:space="preserve">- zastawę stołową, szkło, porcelanę, sztućce </w:t>
      </w:r>
    </w:p>
    <w:p w14:paraId="4BBAE29F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- stoły pod bufet wraz z galanterią i dekoracją,</w:t>
      </w:r>
    </w:p>
    <w:p w14:paraId="5B94C653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- obrusy,</w:t>
      </w:r>
    </w:p>
    <w:p w14:paraId="758952D0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- transport,</w:t>
      </w:r>
    </w:p>
    <w:p w14:paraId="303AEEA6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- odbiór naczyń i odpadów.</w:t>
      </w:r>
    </w:p>
    <w:p w14:paraId="5FE21E29" w14:textId="77777777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1D9ED5" w14:textId="77777777" w:rsidR="00A3072C" w:rsidRPr="00A3072C" w:rsidRDefault="00A3072C" w:rsidP="00A3072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3072C">
        <w:rPr>
          <w:rFonts w:asciiTheme="minorHAnsi" w:hAnsiTheme="minorHAnsi" w:cstheme="minorHAnsi"/>
          <w:b/>
          <w:bCs/>
          <w:sz w:val="22"/>
          <w:szCs w:val="22"/>
        </w:rPr>
        <w:t>Dodatkowo Wykonawca zapewni:</w:t>
      </w:r>
    </w:p>
    <w:p w14:paraId="40F6F01D" w14:textId="1BFAC9D5" w:rsidR="00A3072C" w:rsidRDefault="00EC7A07" w:rsidP="00A3072C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 xml:space="preserve">Wszystkie potrawy będą wykonane ze świeżej i  wysokiej jakości produktów. </w:t>
      </w:r>
    </w:p>
    <w:p w14:paraId="3FAC3010" w14:textId="77777777" w:rsidR="00A3072C" w:rsidRDefault="00EC7A07" w:rsidP="00A3072C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 xml:space="preserve">Potrawy </w:t>
      </w:r>
      <w:r w:rsidRPr="00A3072C">
        <w:rPr>
          <w:rFonts w:asciiTheme="minorHAnsi" w:hAnsiTheme="minorHAnsi" w:cstheme="minorHAnsi"/>
          <w:sz w:val="22"/>
          <w:szCs w:val="22"/>
        </w:rPr>
        <w:t xml:space="preserve">będą </w:t>
      </w:r>
      <w:r w:rsidRPr="00A3072C">
        <w:rPr>
          <w:rFonts w:asciiTheme="minorHAnsi" w:hAnsiTheme="minorHAnsi" w:cstheme="minorHAnsi"/>
          <w:sz w:val="22"/>
          <w:szCs w:val="22"/>
        </w:rPr>
        <w:t>podane w sposób estetyczny.</w:t>
      </w:r>
    </w:p>
    <w:p w14:paraId="0EB4EE38" w14:textId="77777777" w:rsidR="00A3072C" w:rsidRDefault="00EC7A07" w:rsidP="00A3072C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Realizując zamówienie Wykonawca będzie przygotowywał i dostarczał posiłki zachowując wymogi sanitarno – epidemiologiczne w zakresie personelu i warunków produkcji i</w:t>
      </w:r>
      <w:r w:rsidRPr="00A3072C">
        <w:rPr>
          <w:rFonts w:asciiTheme="minorHAnsi" w:hAnsiTheme="minorHAnsi" w:cstheme="minorHAnsi"/>
          <w:sz w:val="22"/>
          <w:szCs w:val="22"/>
        </w:rPr>
        <w:t xml:space="preserve"> </w:t>
      </w:r>
      <w:r w:rsidRPr="00A3072C">
        <w:rPr>
          <w:rFonts w:asciiTheme="minorHAnsi" w:hAnsiTheme="minorHAnsi" w:cstheme="minorHAnsi"/>
          <w:sz w:val="22"/>
          <w:szCs w:val="22"/>
        </w:rPr>
        <w:t>transportu.</w:t>
      </w:r>
    </w:p>
    <w:p w14:paraId="57D33103" w14:textId="77777777" w:rsidR="00A3072C" w:rsidRDefault="00A3072C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89CC4E" w14:textId="3AE3FFA5" w:rsidR="00EC7A07" w:rsidRPr="00A3072C" w:rsidRDefault="00EC7A07" w:rsidP="00A307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072C">
        <w:rPr>
          <w:rFonts w:asciiTheme="minorHAnsi" w:hAnsiTheme="minorHAnsi" w:cstheme="minorHAnsi"/>
          <w:sz w:val="22"/>
          <w:szCs w:val="22"/>
        </w:rPr>
        <w:t>Zamawiając</w:t>
      </w:r>
      <w:r w:rsidRPr="00A3072C">
        <w:rPr>
          <w:rFonts w:asciiTheme="minorHAnsi" w:hAnsiTheme="minorHAnsi" w:cstheme="minorHAnsi"/>
          <w:sz w:val="22"/>
          <w:szCs w:val="22"/>
        </w:rPr>
        <w:t>y</w:t>
      </w:r>
      <w:r w:rsidRPr="00A3072C">
        <w:rPr>
          <w:rFonts w:asciiTheme="minorHAnsi" w:hAnsiTheme="minorHAnsi" w:cstheme="minorHAnsi"/>
          <w:sz w:val="22"/>
          <w:szCs w:val="22"/>
        </w:rPr>
        <w:t xml:space="preserve"> zastrzega sobie prawo do zmiany harmonogramu. </w:t>
      </w:r>
    </w:p>
    <w:p w14:paraId="7CDA5254" w14:textId="77777777" w:rsidR="00A3072C" w:rsidRPr="00A3072C" w:rsidRDefault="00A3072C">
      <w:pPr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br w:type="page"/>
      </w:r>
    </w:p>
    <w:p w14:paraId="314A0528" w14:textId="4D6DB891" w:rsidR="005B719A" w:rsidRPr="00A3072C" w:rsidRDefault="00A31618" w:rsidP="00A3072C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t xml:space="preserve">Załącznik nr 2 do </w:t>
      </w:r>
      <w:r w:rsidR="00A3072C" w:rsidRPr="00A3072C">
        <w:rPr>
          <w:rFonts w:asciiTheme="minorHAnsi" w:hAnsiTheme="minorHAnsi" w:cstheme="minorHAnsi"/>
          <w:sz w:val="20"/>
          <w:szCs w:val="20"/>
        </w:rPr>
        <w:t>F</w:t>
      </w:r>
      <w:r w:rsidRPr="00A3072C">
        <w:rPr>
          <w:rFonts w:asciiTheme="minorHAnsi" w:hAnsiTheme="minorHAnsi" w:cstheme="minorHAnsi"/>
          <w:sz w:val="20"/>
          <w:szCs w:val="20"/>
        </w:rPr>
        <w:t>ormularza ofertowego</w:t>
      </w:r>
      <w:r w:rsidR="00A3072C" w:rsidRPr="00A3072C">
        <w:rPr>
          <w:rFonts w:asciiTheme="minorHAnsi" w:hAnsiTheme="minorHAnsi" w:cstheme="minorHAnsi"/>
          <w:sz w:val="20"/>
          <w:szCs w:val="20"/>
        </w:rPr>
        <w:br/>
      </w:r>
      <w:r w:rsidR="009D0959" w:rsidRPr="00A3072C">
        <w:rPr>
          <w:rFonts w:asciiTheme="minorHAnsi" w:hAnsiTheme="minorHAnsi" w:cstheme="minorHAnsi"/>
          <w:sz w:val="20"/>
          <w:szCs w:val="20"/>
        </w:rPr>
        <w:t>ROME.AD-2720-</w:t>
      </w:r>
      <w:r w:rsidR="00A3072C" w:rsidRPr="00A3072C">
        <w:rPr>
          <w:rFonts w:asciiTheme="minorHAnsi" w:hAnsiTheme="minorHAnsi" w:cstheme="minorHAnsi"/>
          <w:sz w:val="20"/>
          <w:szCs w:val="20"/>
        </w:rPr>
        <w:t>4</w:t>
      </w:r>
      <w:r w:rsidR="009D0959" w:rsidRPr="00A3072C">
        <w:rPr>
          <w:rFonts w:asciiTheme="minorHAnsi" w:hAnsiTheme="minorHAnsi" w:cstheme="minorHAnsi"/>
          <w:sz w:val="20"/>
          <w:szCs w:val="20"/>
        </w:rPr>
        <w:t>/2</w:t>
      </w:r>
      <w:r w:rsidR="0066647A" w:rsidRPr="00A3072C">
        <w:rPr>
          <w:rFonts w:asciiTheme="minorHAnsi" w:hAnsiTheme="minorHAnsi" w:cstheme="minorHAnsi"/>
          <w:sz w:val="20"/>
          <w:szCs w:val="20"/>
        </w:rPr>
        <w:t>6</w:t>
      </w:r>
      <w:r w:rsidRPr="00A3072C">
        <w:rPr>
          <w:rFonts w:asciiTheme="minorHAnsi" w:hAnsiTheme="minorHAnsi" w:cstheme="minorHAnsi"/>
          <w:sz w:val="20"/>
          <w:szCs w:val="20"/>
        </w:rPr>
        <w:t>/</w:t>
      </w:r>
      <w:r w:rsidR="0066647A" w:rsidRPr="00A3072C">
        <w:rPr>
          <w:rFonts w:asciiTheme="minorHAnsi" w:hAnsiTheme="minorHAnsi" w:cstheme="minorHAnsi"/>
          <w:sz w:val="20"/>
          <w:szCs w:val="20"/>
        </w:rPr>
        <w:t>EGK</w:t>
      </w:r>
      <w:r w:rsidR="005B719A" w:rsidRPr="00A3072C">
        <w:rPr>
          <w:rFonts w:asciiTheme="minorHAnsi" w:hAnsiTheme="minorHAnsi" w:cstheme="minorHAnsi"/>
          <w:sz w:val="20"/>
          <w:szCs w:val="20"/>
        </w:rPr>
        <w:br/>
      </w:r>
      <w:r w:rsidR="005B719A" w:rsidRPr="00A3072C">
        <w:rPr>
          <w:rFonts w:asciiTheme="minorHAnsi" w:hAnsiTheme="minorHAnsi" w:cstheme="minorHAnsi"/>
          <w:sz w:val="20"/>
          <w:szCs w:val="20"/>
        </w:rPr>
        <w:br/>
      </w:r>
    </w:p>
    <w:p w14:paraId="7FB4A878" w14:textId="45C1B964" w:rsidR="005B719A" w:rsidRPr="00A3072C" w:rsidRDefault="005B719A" w:rsidP="00A3072C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t xml:space="preserve">………………………………                                                               </w:t>
      </w:r>
      <w:r w:rsidR="00A62E5F" w:rsidRPr="00A3072C">
        <w:rPr>
          <w:rFonts w:asciiTheme="minorHAnsi" w:hAnsiTheme="minorHAnsi" w:cstheme="minorHAnsi"/>
          <w:sz w:val="20"/>
          <w:szCs w:val="20"/>
        </w:rPr>
        <w:tab/>
      </w:r>
      <w:r w:rsidR="00A62E5F" w:rsidRPr="00A3072C">
        <w:rPr>
          <w:rFonts w:asciiTheme="minorHAnsi" w:hAnsiTheme="minorHAnsi" w:cstheme="minorHAnsi"/>
          <w:sz w:val="20"/>
          <w:szCs w:val="20"/>
        </w:rPr>
        <w:tab/>
      </w:r>
      <w:r w:rsidR="00A62E5F" w:rsidRPr="00A3072C">
        <w:rPr>
          <w:rFonts w:asciiTheme="minorHAnsi" w:hAnsiTheme="minorHAnsi" w:cstheme="minorHAnsi"/>
          <w:sz w:val="20"/>
          <w:szCs w:val="20"/>
        </w:rPr>
        <w:tab/>
      </w:r>
      <w:r w:rsidRPr="00A3072C">
        <w:rPr>
          <w:rFonts w:asciiTheme="minorHAnsi" w:hAnsiTheme="minorHAnsi" w:cstheme="minorHAnsi"/>
          <w:sz w:val="20"/>
          <w:szCs w:val="20"/>
        </w:rPr>
        <w:t xml:space="preserve">              Katowice, dnia…………….</w:t>
      </w:r>
    </w:p>
    <w:p w14:paraId="50AFF4BC" w14:textId="77777777" w:rsidR="005B719A" w:rsidRPr="00A3072C" w:rsidRDefault="005B719A" w:rsidP="00A3072C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t xml:space="preserve">     Dane Wykonawcy</w:t>
      </w:r>
    </w:p>
    <w:p w14:paraId="094CB4EE" w14:textId="77777777" w:rsidR="005B719A" w:rsidRPr="00A3072C" w:rsidRDefault="005B719A" w:rsidP="00A3072C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sz w:val="20"/>
          <w:szCs w:val="20"/>
        </w:rPr>
        <w:t xml:space="preserve">……………………………..                                                                                                                 </w:t>
      </w:r>
    </w:p>
    <w:p w14:paraId="5EC5BFC3" w14:textId="77777777" w:rsidR="005B719A" w:rsidRPr="00A3072C" w:rsidRDefault="005B719A" w:rsidP="00A3072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35A899C" w14:textId="77777777" w:rsidR="005B719A" w:rsidRPr="00A3072C" w:rsidRDefault="005B719A" w:rsidP="00A3072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35E037C" w14:textId="77777777" w:rsidR="005B719A" w:rsidRPr="00A3072C" w:rsidRDefault="005B719A" w:rsidP="00A3072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8B86F68" w14:textId="77777777" w:rsidR="005B719A" w:rsidRPr="00A3072C" w:rsidRDefault="005B719A" w:rsidP="00A3072C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3072C">
        <w:rPr>
          <w:rFonts w:asciiTheme="minorHAnsi" w:hAnsiTheme="minorHAnsi" w:cstheme="minorHAnsi"/>
          <w:b/>
          <w:bCs/>
          <w:sz w:val="20"/>
          <w:szCs w:val="20"/>
          <w:u w:val="single"/>
        </w:rPr>
        <w:t>Oświadczenie na podstawie art. 7  pkt 1 ustawy z dnia 13 kwietnia 2022 r.</w:t>
      </w:r>
    </w:p>
    <w:p w14:paraId="0696CDF0" w14:textId="77777777" w:rsidR="005B719A" w:rsidRPr="00A3072C" w:rsidRDefault="005B719A" w:rsidP="00A3072C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3072C"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  <w:t>o szczególnych rozwiązaniach w zakresie przeciwdziałania wspieraniu agresji na</w:t>
      </w:r>
    </w:p>
    <w:p w14:paraId="62672BE7" w14:textId="77777777" w:rsidR="005B719A" w:rsidRPr="00A3072C" w:rsidRDefault="005B719A" w:rsidP="00A3072C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3072C"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  <w:t>Ukrainę (Dz. U. Poz. 835)</w:t>
      </w:r>
    </w:p>
    <w:p w14:paraId="2B0C3435" w14:textId="77777777" w:rsidR="005B719A" w:rsidRPr="00A3072C" w:rsidRDefault="005B719A" w:rsidP="00A3072C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0E3B8F54" w14:textId="77777777" w:rsidR="005B719A" w:rsidRPr="00A3072C" w:rsidRDefault="005B719A" w:rsidP="00A3072C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1DF6343A" w14:textId="2A782ED5" w:rsidR="00A31618" w:rsidRPr="00A3072C" w:rsidRDefault="00A31618" w:rsidP="00A3072C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A3072C">
        <w:rPr>
          <w:rFonts w:asciiTheme="minorHAnsi" w:hAnsiTheme="minorHAnsi" w:cstheme="minorHAnsi"/>
          <w:b/>
          <w:bCs/>
          <w:sz w:val="20"/>
          <w:szCs w:val="20"/>
        </w:rPr>
        <w:t xml:space="preserve">do oferty nr </w:t>
      </w:r>
      <w:r w:rsidR="009E44E6" w:rsidRPr="00A3072C">
        <w:rPr>
          <w:rFonts w:asciiTheme="minorHAnsi" w:hAnsiTheme="minorHAnsi" w:cstheme="minorHAnsi"/>
          <w:b/>
          <w:sz w:val="20"/>
          <w:szCs w:val="20"/>
        </w:rPr>
        <w:t>ROME.AD-2720-</w:t>
      </w:r>
      <w:r w:rsidR="00A3072C">
        <w:rPr>
          <w:rFonts w:asciiTheme="minorHAnsi" w:hAnsiTheme="minorHAnsi" w:cstheme="minorHAnsi"/>
          <w:b/>
          <w:sz w:val="20"/>
          <w:szCs w:val="20"/>
        </w:rPr>
        <w:t>4</w:t>
      </w:r>
      <w:r w:rsidR="009D0959" w:rsidRPr="00A3072C">
        <w:rPr>
          <w:rFonts w:asciiTheme="minorHAnsi" w:hAnsiTheme="minorHAnsi" w:cstheme="minorHAnsi"/>
          <w:b/>
          <w:sz w:val="20"/>
          <w:szCs w:val="20"/>
        </w:rPr>
        <w:t>/2</w:t>
      </w:r>
      <w:r w:rsidR="0066647A" w:rsidRPr="00A3072C">
        <w:rPr>
          <w:rFonts w:asciiTheme="minorHAnsi" w:hAnsiTheme="minorHAnsi" w:cstheme="minorHAnsi"/>
          <w:b/>
          <w:sz w:val="20"/>
          <w:szCs w:val="20"/>
        </w:rPr>
        <w:t>6</w:t>
      </w:r>
      <w:r w:rsidRPr="00A3072C">
        <w:rPr>
          <w:rFonts w:asciiTheme="minorHAnsi" w:hAnsiTheme="minorHAnsi" w:cstheme="minorHAnsi"/>
          <w:b/>
          <w:sz w:val="20"/>
          <w:szCs w:val="20"/>
        </w:rPr>
        <w:t>/</w:t>
      </w:r>
      <w:r w:rsidR="0066647A" w:rsidRPr="00A3072C">
        <w:rPr>
          <w:rFonts w:asciiTheme="minorHAnsi" w:hAnsiTheme="minorHAnsi" w:cstheme="minorHAnsi"/>
          <w:b/>
          <w:sz w:val="20"/>
          <w:szCs w:val="20"/>
        </w:rPr>
        <w:t>EGK</w:t>
      </w:r>
    </w:p>
    <w:p w14:paraId="1BEF79A0" w14:textId="77777777" w:rsidR="0066647A" w:rsidRPr="00A3072C" w:rsidRDefault="0066647A" w:rsidP="00A3072C">
      <w:pPr>
        <w:suppressAutoHyphens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  <w:lang w:bidi="hi-IN"/>
        </w:rPr>
      </w:pPr>
    </w:p>
    <w:p w14:paraId="3C44ACE8" w14:textId="133CBB70" w:rsidR="0066647A" w:rsidRPr="00A3072C" w:rsidRDefault="0066647A" w:rsidP="00A3072C">
      <w:pPr>
        <w:suppressAutoHyphens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  <w:lang w:eastAsia="zh-CN" w:bidi="hi-IN"/>
        </w:rPr>
      </w:pPr>
      <w:r w:rsidRPr="00A3072C">
        <w:rPr>
          <w:rFonts w:asciiTheme="minorHAnsi" w:eastAsia="NSimSun" w:hAnsiTheme="minorHAnsi" w:cstheme="minorHAnsi"/>
          <w:b/>
          <w:bCs/>
          <w:kern w:val="3"/>
          <w:sz w:val="20"/>
          <w:szCs w:val="20"/>
          <w:lang w:bidi="hi-IN"/>
        </w:rPr>
        <w:t>Oświadczam, że nie jestem:</w:t>
      </w:r>
    </w:p>
    <w:p w14:paraId="31AA018C" w14:textId="77777777" w:rsidR="0066647A" w:rsidRPr="00A3072C" w:rsidRDefault="0066647A" w:rsidP="00A3072C">
      <w:pPr>
        <w:suppressAutoHyphens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  <w:lang w:bidi="hi-IN"/>
        </w:rPr>
      </w:pPr>
    </w:p>
    <w:p w14:paraId="620A135A" w14:textId="77777777" w:rsidR="0066647A" w:rsidRPr="00A3072C" w:rsidRDefault="0066647A" w:rsidP="00A3072C">
      <w:pPr>
        <w:numPr>
          <w:ilvl w:val="0"/>
          <w:numId w:val="8"/>
        </w:numPr>
        <w:suppressAutoHyphens/>
        <w:autoSpaceDE w:val="0"/>
        <w:autoSpaceDN w:val="0"/>
        <w:spacing w:before="40" w:after="160" w:line="360" w:lineRule="auto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A3072C">
        <w:rPr>
          <w:rFonts w:asciiTheme="minorHAnsi" w:eastAsia="NSimSun" w:hAnsiTheme="minorHAnsi" w:cstheme="minorHAnsi"/>
          <w:b/>
          <w:kern w:val="3"/>
          <w:sz w:val="20"/>
          <w:szCs w:val="20"/>
          <w:lang w:bidi="hi-IN"/>
        </w:rPr>
        <w:t xml:space="preserve"> </w:t>
      </w: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  <w:t xml:space="preserve">ustawy z dnia 13 kwietnia 2022 r. </w:t>
      </w:r>
      <w:r w:rsidRPr="00A3072C">
        <w:rPr>
          <w:rFonts w:asciiTheme="minorHAnsi" w:eastAsia="NSimSun" w:hAnsiTheme="minorHAnsi" w:cstheme="minorHAns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;</w:t>
      </w:r>
    </w:p>
    <w:p w14:paraId="37954614" w14:textId="77777777" w:rsidR="0066647A" w:rsidRPr="00A3072C" w:rsidRDefault="0066647A" w:rsidP="00A3072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A3072C">
        <w:rPr>
          <w:rFonts w:asciiTheme="minorHAnsi" w:eastAsia="NSimSun" w:hAnsiTheme="minorHAnsi" w:cstheme="minorHAnsi"/>
          <w:b/>
          <w:kern w:val="3"/>
          <w:sz w:val="20"/>
          <w:szCs w:val="20"/>
          <w:lang w:bidi="hi-IN"/>
        </w:rPr>
        <w:t xml:space="preserve"> </w:t>
      </w: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  <w:t xml:space="preserve">ustawy z dnia 13 kwietnia 2022 r. </w:t>
      </w:r>
      <w:r w:rsidRPr="00A3072C">
        <w:rPr>
          <w:rFonts w:asciiTheme="minorHAnsi" w:eastAsia="NSimSun" w:hAnsiTheme="minorHAnsi" w:cstheme="minorHAns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;</w:t>
      </w:r>
    </w:p>
    <w:p w14:paraId="74AE33B2" w14:textId="77777777" w:rsidR="0066647A" w:rsidRPr="00A3072C" w:rsidRDefault="0066647A" w:rsidP="00A3072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5A0229F9" w14:textId="77777777" w:rsidR="0066647A" w:rsidRPr="00A3072C" w:rsidRDefault="0066647A" w:rsidP="00A3072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Wykonawca oświadcza, że:</w:t>
      </w:r>
    </w:p>
    <w:p w14:paraId="20112E78" w14:textId="77777777" w:rsidR="0066647A" w:rsidRPr="00A3072C" w:rsidRDefault="0066647A" w:rsidP="00A3072C">
      <w:pPr>
        <w:suppressAutoHyphens/>
        <w:autoSpaceDE w:val="0"/>
        <w:autoSpaceDN w:val="0"/>
        <w:spacing w:line="360" w:lineRule="auto"/>
        <w:ind w:left="720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1)</w:t>
      </w: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ab/>
        <w:t>nie jest obywatelem rosyjskim lub osobą fizyczną lub prawną, podmiotem lub organem z siedzibą w Rosji,</w:t>
      </w:r>
    </w:p>
    <w:p w14:paraId="4E30727B" w14:textId="77777777" w:rsidR="0066647A" w:rsidRPr="00A3072C" w:rsidRDefault="0066647A" w:rsidP="00A3072C">
      <w:pPr>
        <w:suppressAutoHyphens/>
        <w:autoSpaceDE w:val="0"/>
        <w:autoSpaceDN w:val="0"/>
        <w:spacing w:line="360" w:lineRule="auto"/>
        <w:ind w:left="1418" w:hanging="698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2)</w:t>
      </w: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ab/>
        <w:t>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14:paraId="33A4BE10" w14:textId="77777777" w:rsidR="0066647A" w:rsidRPr="00A3072C" w:rsidRDefault="0066647A" w:rsidP="00A3072C">
      <w:pPr>
        <w:suppressAutoHyphens/>
        <w:autoSpaceDE w:val="0"/>
        <w:autoSpaceDN w:val="0"/>
        <w:spacing w:line="360" w:lineRule="auto"/>
        <w:ind w:left="720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3)</w:t>
      </w: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ab/>
        <w:t>nie jest osobą fizyczną lub prawną, podmiotem lub organem działającym w imieniu lub pod kierunkiem podmiotu, o którym mowa w pkt 1 lub 2;</w:t>
      </w:r>
    </w:p>
    <w:p w14:paraId="521C3C6F" w14:textId="77777777" w:rsidR="0066647A" w:rsidRPr="00A3072C" w:rsidRDefault="0066647A" w:rsidP="00A3072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3072C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20475940" w14:textId="77777777" w:rsidR="0066647A" w:rsidRPr="00A3072C" w:rsidRDefault="0066647A" w:rsidP="00A3072C">
      <w:pPr>
        <w:suppressAutoHyphens/>
        <w:autoSpaceDE w:val="0"/>
        <w:autoSpaceDN w:val="0"/>
        <w:spacing w:line="360" w:lineRule="auto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</w:p>
    <w:p w14:paraId="6C37A771" w14:textId="77777777" w:rsidR="0066647A" w:rsidRPr="00A3072C" w:rsidRDefault="0066647A" w:rsidP="00A3072C">
      <w:pPr>
        <w:suppressAutoHyphens/>
        <w:autoSpaceDE w:val="0"/>
        <w:autoSpaceDN w:val="0"/>
        <w:spacing w:line="360" w:lineRule="auto"/>
        <w:textAlignment w:val="baseline"/>
        <w:rPr>
          <w:rFonts w:asciiTheme="minorHAnsi" w:eastAsia="NSimSun" w:hAnsiTheme="minorHAnsi" w:cstheme="minorHAnsi"/>
          <w:i/>
          <w:kern w:val="3"/>
          <w:sz w:val="20"/>
          <w:szCs w:val="20"/>
          <w:lang w:bidi="hi-IN"/>
        </w:rPr>
      </w:pPr>
    </w:p>
    <w:p w14:paraId="2E1F86EC" w14:textId="77777777" w:rsidR="0066647A" w:rsidRPr="00A3072C" w:rsidRDefault="0066647A" w:rsidP="00A3072C">
      <w:pPr>
        <w:suppressAutoHyphens/>
        <w:autoSpaceDE w:val="0"/>
        <w:autoSpaceDN w:val="0"/>
        <w:spacing w:line="360" w:lineRule="auto"/>
        <w:textAlignment w:val="baseline"/>
        <w:rPr>
          <w:rFonts w:asciiTheme="minorHAnsi" w:eastAsia="NSimSun" w:hAnsiTheme="minorHAnsi" w:cstheme="minorHAnsi"/>
          <w:i/>
          <w:kern w:val="3"/>
          <w:sz w:val="20"/>
          <w:szCs w:val="20"/>
          <w:lang w:bidi="hi-IN"/>
        </w:rPr>
      </w:pPr>
    </w:p>
    <w:p w14:paraId="0A87E2BB" w14:textId="77777777" w:rsidR="0066647A" w:rsidRPr="00A3072C" w:rsidRDefault="0066647A" w:rsidP="00A3072C">
      <w:pPr>
        <w:suppressAutoHyphens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kern w:val="3"/>
          <w:sz w:val="20"/>
          <w:szCs w:val="20"/>
          <w:lang w:bidi="hi-IN"/>
        </w:rPr>
      </w:pPr>
      <w:r w:rsidRPr="00A3072C">
        <w:rPr>
          <w:rFonts w:asciiTheme="minorHAnsi" w:eastAsia="NSimSun" w:hAnsiTheme="minorHAnsi" w:cstheme="minorHAns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………………………………………</w:t>
      </w:r>
    </w:p>
    <w:p w14:paraId="1A11CEFE" w14:textId="77777777" w:rsidR="0066647A" w:rsidRPr="00A3072C" w:rsidRDefault="0066647A" w:rsidP="00A3072C">
      <w:pPr>
        <w:suppressAutoHyphens/>
        <w:autoSpaceDE w:val="0"/>
        <w:autoSpaceDN w:val="0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 w:rsidRPr="00A3072C">
        <w:rPr>
          <w:rFonts w:asciiTheme="minorHAnsi" w:eastAsia="NSimSun" w:hAnsiTheme="minorHAnsi" w:cstheme="minorHAns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   ( Podpis i pieczątka Wykonawcy)</w:t>
      </w:r>
    </w:p>
    <w:p w14:paraId="383E9C73" w14:textId="77777777" w:rsidR="0066647A" w:rsidRPr="00A3072C" w:rsidRDefault="0066647A" w:rsidP="00A3072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AC02ECE" w14:textId="77777777" w:rsidR="000A3692" w:rsidRPr="00A3072C" w:rsidRDefault="000A3692" w:rsidP="00A3072C">
      <w:pPr>
        <w:rPr>
          <w:rFonts w:asciiTheme="minorHAnsi" w:hAnsiTheme="minorHAnsi" w:cstheme="minorHAnsi"/>
          <w:sz w:val="20"/>
          <w:szCs w:val="20"/>
        </w:rPr>
      </w:pPr>
    </w:p>
    <w:p w14:paraId="19D07678" w14:textId="77777777" w:rsidR="00E870A0" w:rsidRPr="00A3072C" w:rsidRDefault="00E870A0" w:rsidP="00A3072C">
      <w:pPr>
        <w:rPr>
          <w:rFonts w:asciiTheme="minorHAnsi" w:hAnsiTheme="minorHAnsi" w:cstheme="minorHAnsi"/>
          <w:sz w:val="20"/>
          <w:szCs w:val="20"/>
        </w:rPr>
      </w:pPr>
    </w:p>
    <w:sectPr w:rsidR="00E870A0" w:rsidRPr="00A3072C" w:rsidSect="0066647A">
      <w:footerReference w:type="default" r:id="rId10"/>
      <w:pgSz w:w="11907" w:h="1683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C767" w14:textId="77777777" w:rsidR="00215EF8" w:rsidRDefault="00215EF8">
      <w:r>
        <w:separator/>
      </w:r>
    </w:p>
  </w:endnote>
  <w:endnote w:type="continuationSeparator" w:id="0">
    <w:p w14:paraId="22CAF51C" w14:textId="77777777" w:rsidR="00215EF8" w:rsidRDefault="0021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3782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6C799E" w14:textId="0AB51FD7" w:rsidR="00A3072C" w:rsidRDefault="00A3072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D2BC5A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3056" w14:textId="77777777" w:rsidR="00215EF8" w:rsidRDefault="00215EF8">
      <w:r>
        <w:separator/>
      </w:r>
    </w:p>
  </w:footnote>
  <w:footnote w:type="continuationSeparator" w:id="0">
    <w:p w14:paraId="2580A32F" w14:textId="77777777" w:rsidR="00215EF8" w:rsidRDefault="0021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24E1"/>
    <w:multiLevelType w:val="hybridMultilevel"/>
    <w:tmpl w:val="14EE3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FCE7566"/>
    <w:multiLevelType w:val="hybridMultilevel"/>
    <w:tmpl w:val="3C68F5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5F7D"/>
    <w:multiLevelType w:val="hybridMultilevel"/>
    <w:tmpl w:val="5FA47548"/>
    <w:lvl w:ilvl="0" w:tplc="A2FA0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B216A"/>
    <w:multiLevelType w:val="hybridMultilevel"/>
    <w:tmpl w:val="2604E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B50F7"/>
    <w:multiLevelType w:val="hybridMultilevel"/>
    <w:tmpl w:val="77069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01AFB"/>
    <w:multiLevelType w:val="hybridMultilevel"/>
    <w:tmpl w:val="A622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C0DB8"/>
    <w:multiLevelType w:val="hybridMultilevel"/>
    <w:tmpl w:val="FEC20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6285545">
    <w:abstractNumId w:val="2"/>
  </w:num>
  <w:num w:numId="2" w16cid:durableId="1558862050">
    <w:abstractNumId w:val="1"/>
  </w:num>
  <w:num w:numId="3" w16cid:durableId="1052778456">
    <w:abstractNumId w:val="8"/>
  </w:num>
  <w:num w:numId="4" w16cid:durableId="1832019528">
    <w:abstractNumId w:val="6"/>
  </w:num>
  <w:num w:numId="5" w16cid:durableId="1927030265">
    <w:abstractNumId w:val="0"/>
  </w:num>
  <w:num w:numId="6" w16cid:durableId="999649587">
    <w:abstractNumId w:val="12"/>
  </w:num>
  <w:num w:numId="7" w16cid:durableId="129566680">
    <w:abstractNumId w:val="4"/>
  </w:num>
  <w:num w:numId="8" w16cid:durableId="1570068362">
    <w:abstractNumId w:val="4"/>
    <w:lvlOverride w:ilvl="0">
      <w:startOverride w:val="1"/>
    </w:lvlOverride>
  </w:num>
  <w:num w:numId="9" w16cid:durableId="28258855">
    <w:abstractNumId w:val="10"/>
  </w:num>
  <w:num w:numId="10" w16cid:durableId="72970345">
    <w:abstractNumId w:val="13"/>
  </w:num>
  <w:num w:numId="14" w16cid:durableId="1283344585">
    <w:abstractNumId w:val="7"/>
  </w:num>
  <w:num w:numId="15" w16cid:durableId="420489909">
    <w:abstractNumId w:val="5"/>
  </w:num>
  <w:num w:numId="16" w16cid:durableId="849683009">
    <w:abstractNumId w:val="9"/>
  </w:num>
  <w:num w:numId="17" w16cid:durableId="1843158915">
    <w:abstractNumId w:val="14"/>
  </w:num>
  <w:num w:numId="18" w16cid:durableId="116315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11E85"/>
    <w:rsid w:val="00041480"/>
    <w:rsid w:val="00096882"/>
    <w:rsid w:val="000A3692"/>
    <w:rsid w:val="000C6292"/>
    <w:rsid w:val="000C66EB"/>
    <w:rsid w:val="000C7F62"/>
    <w:rsid w:val="000F4AE0"/>
    <w:rsid w:val="00100B03"/>
    <w:rsid w:val="00140913"/>
    <w:rsid w:val="00166134"/>
    <w:rsid w:val="001706C3"/>
    <w:rsid w:val="0018180F"/>
    <w:rsid w:val="001C5A30"/>
    <w:rsid w:val="00215EF8"/>
    <w:rsid w:val="0029713F"/>
    <w:rsid w:val="002E3571"/>
    <w:rsid w:val="002E4EF8"/>
    <w:rsid w:val="002F4454"/>
    <w:rsid w:val="002F49AF"/>
    <w:rsid w:val="00335671"/>
    <w:rsid w:val="003417DA"/>
    <w:rsid w:val="003933BA"/>
    <w:rsid w:val="003F5CE0"/>
    <w:rsid w:val="004113D1"/>
    <w:rsid w:val="004270D6"/>
    <w:rsid w:val="00452CF9"/>
    <w:rsid w:val="004578F8"/>
    <w:rsid w:val="00461CF4"/>
    <w:rsid w:val="004C006A"/>
    <w:rsid w:val="004E20F0"/>
    <w:rsid w:val="005023FE"/>
    <w:rsid w:val="00512916"/>
    <w:rsid w:val="005B719A"/>
    <w:rsid w:val="005E5A0B"/>
    <w:rsid w:val="005F0D50"/>
    <w:rsid w:val="006000FA"/>
    <w:rsid w:val="0066647A"/>
    <w:rsid w:val="006B0692"/>
    <w:rsid w:val="006B0B85"/>
    <w:rsid w:val="006D0C11"/>
    <w:rsid w:val="006D51DC"/>
    <w:rsid w:val="0071391B"/>
    <w:rsid w:val="0072137A"/>
    <w:rsid w:val="00736B40"/>
    <w:rsid w:val="00780198"/>
    <w:rsid w:val="007A34A7"/>
    <w:rsid w:val="007F4312"/>
    <w:rsid w:val="007F6451"/>
    <w:rsid w:val="00812CB2"/>
    <w:rsid w:val="0081686E"/>
    <w:rsid w:val="00825B4B"/>
    <w:rsid w:val="00863940"/>
    <w:rsid w:val="00875428"/>
    <w:rsid w:val="008B006E"/>
    <w:rsid w:val="008D6D2D"/>
    <w:rsid w:val="00901243"/>
    <w:rsid w:val="00913ECC"/>
    <w:rsid w:val="00924034"/>
    <w:rsid w:val="00924282"/>
    <w:rsid w:val="00942344"/>
    <w:rsid w:val="00947B51"/>
    <w:rsid w:val="00982DF6"/>
    <w:rsid w:val="00986D97"/>
    <w:rsid w:val="009B6EA5"/>
    <w:rsid w:val="009D0959"/>
    <w:rsid w:val="009E207A"/>
    <w:rsid w:val="009E44E6"/>
    <w:rsid w:val="00A04B46"/>
    <w:rsid w:val="00A05BA9"/>
    <w:rsid w:val="00A3072C"/>
    <w:rsid w:val="00A31618"/>
    <w:rsid w:val="00A62E5F"/>
    <w:rsid w:val="00A7158A"/>
    <w:rsid w:val="00AD4528"/>
    <w:rsid w:val="00B00876"/>
    <w:rsid w:val="00B31311"/>
    <w:rsid w:val="00B37449"/>
    <w:rsid w:val="00B473A0"/>
    <w:rsid w:val="00B8669F"/>
    <w:rsid w:val="00B9112C"/>
    <w:rsid w:val="00BA1C92"/>
    <w:rsid w:val="00BF07BB"/>
    <w:rsid w:val="00C04FF3"/>
    <w:rsid w:val="00C20BC9"/>
    <w:rsid w:val="00C21404"/>
    <w:rsid w:val="00C679E4"/>
    <w:rsid w:val="00C73C68"/>
    <w:rsid w:val="00CC1FF5"/>
    <w:rsid w:val="00D04A00"/>
    <w:rsid w:val="00D04ADC"/>
    <w:rsid w:val="00D22FBB"/>
    <w:rsid w:val="00D60DBF"/>
    <w:rsid w:val="00D702F3"/>
    <w:rsid w:val="00D707C0"/>
    <w:rsid w:val="00DE6583"/>
    <w:rsid w:val="00E27850"/>
    <w:rsid w:val="00E373AC"/>
    <w:rsid w:val="00E536B7"/>
    <w:rsid w:val="00E870A0"/>
    <w:rsid w:val="00EA4F58"/>
    <w:rsid w:val="00EB036D"/>
    <w:rsid w:val="00EB2BE5"/>
    <w:rsid w:val="00EC7A07"/>
    <w:rsid w:val="00EE6CDE"/>
    <w:rsid w:val="00F00380"/>
    <w:rsid w:val="00F27B1A"/>
    <w:rsid w:val="00FD3A2D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28BB611"/>
  <w15:docId w15:val="{87AF55F6-ABC2-40A1-9873-71F9309B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36D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rsid w:val="00EB036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rsid w:val="00EB036D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rsid w:val="00EB036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B036D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EB036D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EB036D"/>
  </w:style>
  <w:style w:type="paragraph" w:styleId="Tekstpodstawowy2">
    <w:name w:val="Body Text 2"/>
    <w:basedOn w:val="Normalny"/>
    <w:rsid w:val="00EB036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rsid w:val="00EB036D"/>
    <w:pPr>
      <w:jc w:val="center"/>
    </w:pPr>
  </w:style>
  <w:style w:type="paragraph" w:customStyle="1" w:styleId="Polewyboru">
    <w:name w:val="Pole wyboru"/>
    <w:basedOn w:val="Normalny"/>
    <w:next w:val="Normalny"/>
    <w:rsid w:val="00EB036D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sid w:val="00EB036D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sid w:val="00EB036D"/>
    <w:rPr>
      <w:b/>
      <w:lang w:bidi="pl-PL"/>
    </w:rPr>
  </w:style>
  <w:style w:type="paragraph" w:customStyle="1" w:styleId="Tekstpodstawowy4">
    <w:name w:val="Tekst podstawowy 4"/>
    <w:basedOn w:val="Normalny"/>
    <w:next w:val="Normalny"/>
    <w:rsid w:val="00EB036D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uiPriority w:val="59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paragraph" w:styleId="Bezodstpw">
    <w:name w:val="No Spacing"/>
    <w:uiPriority w:val="1"/>
    <w:qFormat/>
    <w:rsid w:val="00E870A0"/>
    <w:pPr>
      <w:widowControl w:val="0"/>
      <w:suppressAutoHyphens/>
    </w:pPr>
    <w:rPr>
      <w:rFonts w:eastAsia="Lucida Sans Unicode" w:cs="Mangal"/>
      <w:kern w:val="1"/>
      <w:sz w:val="24"/>
      <w:szCs w:val="21"/>
      <w:lang w:val="pl-PL"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A3072C"/>
    <w:rPr>
      <w:rFonts w:ascii="Arial" w:hAnsi="Arial" w:cs="Arial"/>
      <w:sz w:val="19"/>
      <w:szCs w:val="19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07A81-24BB-44DC-9E46-63F7DB33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62</TotalTime>
  <Pages>6</Pages>
  <Words>1270</Words>
  <Characters>8906</Characters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2026-03-23T11:31:00Z</cp:lastPrinted>
  <dcterms:created xsi:type="dcterms:W3CDTF">2025-03-25T09:32:00Z</dcterms:created>
  <dcterms:modified xsi:type="dcterms:W3CDTF">2026-03-25T10:00:00Z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