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45A0" w14:textId="77777777" w:rsidR="00066C7A" w:rsidRDefault="00066C7A">
      <w:pPr>
        <w:rPr>
          <w:rFonts w:asciiTheme="minorHAnsi" w:hAnsiTheme="minorHAnsi" w:cstheme="minorHAnsi"/>
          <w:sz w:val="20"/>
          <w:szCs w:val="20"/>
        </w:rPr>
      </w:pPr>
    </w:p>
    <w:p w14:paraId="19EDCDBB" w14:textId="77777777" w:rsidR="00066C7A" w:rsidRDefault="00066C7A">
      <w:pPr>
        <w:rPr>
          <w:rFonts w:asciiTheme="minorHAnsi" w:hAnsiTheme="minorHAnsi" w:cstheme="minorHAnsi"/>
          <w:sz w:val="20"/>
          <w:szCs w:val="20"/>
        </w:rPr>
      </w:pPr>
    </w:p>
    <w:p w14:paraId="5CD4A650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rPr>
          <w:rFonts w:ascii="Calibri" w:hAnsi="Calibri" w:cs="Calibri"/>
          <w:sz w:val="20"/>
          <w:szCs w:val="20"/>
        </w:rPr>
      </w:pPr>
    </w:p>
    <w:p w14:paraId="64FD3FA6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  <w:r w:rsidRPr="00C2038D">
        <w:rPr>
          <w:rFonts w:ascii="Calibri" w:hAnsi="Calibri" w:cs="Calibri"/>
          <w:b/>
          <w:sz w:val="20"/>
          <w:szCs w:val="20"/>
        </w:rPr>
        <w:t>PROTOKÓŁ Z POSTĘPOWANIA – CZĘŚĆ II</w:t>
      </w:r>
    </w:p>
    <w:p w14:paraId="627FB56B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</w:p>
    <w:p w14:paraId="585FBC36" w14:textId="524808AD" w:rsidR="00066C7A" w:rsidRPr="006A2EE9" w:rsidRDefault="00066C7A" w:rsidP="00066C7A">
      <w:pPr>
        <w:spacing w:after="160" w:line="100" w:lineRule="atLeas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066C7A" w:rsidRPr="00C2038D" w14:paraId="7ADB3F3A" w14:textId="77777777" w:rsidTr="00E92887">
        <w:trPr>
          <w:trHeight w:val="3204"/>
          <w:jc w:val="center"/>
        </w:trPr>
        <w:tc>
          <w:tcPr>
            <w:tcW w:w="562" w:type="dxa"/>
            <w:shd w:val="clear" w:color="auto" w:fill="F2F2F2"/>
          </w:tcPr>
          <w:p w14:paraId="6BC4447F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6384B704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756E1075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A7A49F3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6073A30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4F431744" w14:textId="77777777" w:rsidR="00066C7A" w:rsidRPr="00C2038D" w:rsidRDefault="00066C7A" w:rsidP="00E92887">
            <w:pPr>
              <w:spacing w:line="100" w:lineRule="atLeast"/>
              <w:rPr>
                <w:rFonts w:ascii="Calibri" w:hAnsi="Calibri" w:cs="Calibri"/>
                <w:b/>
              </w:rPr>
            </w:pPr>
            <w:r w:rsidRPr="00C2038D">
              <w:rPr>
                <w:rFonts w:ascii="Calibri" w:hAnsi="Calibri" w:cs="Calibri"/>
                <w:b/>
              </w:rPr>
              <w:t xml:space="preserve">  1.</w:t>
            </w:r>
          </w:p>
        </w:tc>
        <w:tc>
          <w:tcPr>
            <w:tcW w:w="10086" w:type="dxa"/>
          </w:tcPr>
          <w:p w14:paraId="5BE07AF8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4DDA722E" w14:textId="1AD234CA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C2038D">
              <w:rPr>
                <w:rFonts w:ascii="Calibri" w:hAnsi="Calibri" w:cs="Calibri"/>
              </w:rPr>
              <w:t xml:space="preserve">W dniu </w:t>
            </w:r>
            <w:r w:rsidR="00DC5092">
              <w:rPr>
                <w:rFonts w:ascii="Calibri" w:hAnsi="Calibri" w:cs="Calibri"/>
              </w:rPr>
              <w:t>2</w:t>
            </w:r>
            <w:r w:rsidR="0002238A">
              <w:rPr>
                <w:rFonts w:ascii="Calibri" w:hAnsi="Calibri" w:cs="Calibri"/>
              </w:rPr>
              <w:t xml:space="preserve">4.03.2026 </w:t>
            </w:r>
            <w:r w:rsidRPr="00C2038D">
              <w:rPr>
                <w:rFonts w:ascii="Calibri" w:hAnsi="Calibri" w:cs="Calibri"/>
              </w:rPr>
              <w:t>r. zaproszono do złożenia ofert poniższych wykonawców oraz umieszczono zapytanie na BIP Zamawiającego:</w:t>
            </w:r>
          </w:p>
          <w:p w14:paraId="505B32BD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309"/>
              <w:gridCol w:w="3884"/>
              <w:gridCol w:w="1702"/>
            </w:tblGrid>
            <w:tr w:rsidR="00066C7A" w:rsidRPr="00C2038D" w14:paraId="06B196D2" w14:textId="77777777" w:rsidTr="00E92887">
              <w:tc>
                <w:tcPr>
                  <w:tcW w:w="577" w:type="dxa"/>
                </w:tcPr>
                <w:p w14:paraId="55B6694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309" w:type="dxa"/>
                </w:tcPr>
                <w:p w14:paraId="51F2BDB6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884" w:type="dxa"/>
                </w:tcPr>
                <w:p w14:paraId="6864C9E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7DA38EF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Uwagi</w:t>
                  </w:r>
                </w:p>
              </w:tc>
            </w:tr>
            <w:tr w:rsidR="00066C7A" w:rsidRPr="00C2038D" w14:paraId="18C5BB3F" w14:textId="77777777" w:rsidTr="00E92887">
              <w:tc>
                <w:tcPr>
                  <w:tcW w:w="577" w:type="dxa"/>
                </w:tcPr>
                <w:p w14:paraId="65F3A32B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309" w:type="dxa"/>
                </w:tcPr>
                <w:p w14:paraId="4EC7A141" w14:textId="4367AE0A" w:rsidR="00066C7A" w:rsidRPr="002778DB" w:rsidRDefault="00066C7A" w:rsidP="00E9288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Adatto</w:t>
                  </w:r>
                  <w:proofErr w:type="spellEnd"/>
                  <w:r w:rsidR="001D1B3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Beata Wawrowska</w:t>
                  </w:r>
                </w:p>
              </w:tc>
              <w:tc>
                <w:tcPr>
                  <w:tcW w:w="3884" w:type="dxa"/>
                  <w:vAlign w:val="center"/>
                </w:tcPr>
                <w:p w14:paraId="5B822562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Klimczoka 4, 40-857 Katowice</w:t>
                  </w:r>
                </w:p>
              </w:tc>
              <w:tc>
                <w:tcPr>
                  <w:tcW w:w="1702" w:type="dxa"/>
                </w:tcPr>
                <w:p w14:paraId="2AE11A96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66C7A" w:rsidRPr="00C2038D" w14:paraId="0008B970" w14:textId="77777777" w:rsidTr="00E92887">
              <w:tc>
                <w:tcPr>
                  <w:tcW w:w="577" w:type="dxa"/>
                </w:tcPr>
                <w:p w14:paraId="74AD0FB0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bookmarkStart w:id="0" w:name="_Hlk213094766"/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309" w:type="dxa"/>
                </w:tcPr>
                <w:p w14:paraId="2E3FCECC" w14:textId="6624B483" w:rsidR="00066C7A" w:rsidRPr="002778DB" w:rsidRDefault="002778DB" w:rsidP="00E9288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</w:p>
              </w:tc>
              <w:tc>
                <w:tcPr>
                  <w:tcW w:w="3884" w:type="dxa"/>
                  <w:vAlign w:val="center"/>
                </w:tcPr>
                <w:p w14:paraId="60ED2553" w14:textId="62E0FA0C" w:rsidR="00066C7A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Chopina 94, 43-600 Jaworzno</w:t>
                  </w:r>
                </w:p>
              </w:tc>
              <w:tc>
                <w:tcPr>
                  <w:tcW w:w="1702" w:type="dxa"/>
                </w:tcPr>
                <w:p w14:paraId="04BDCA5B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bookmarkEnd w:id="0"/>
            <w:tr w:rsidR="00066C7A" w:rsidRPr="00C2038D" w14:paraId="152A0116" w14:textId="77777777" w:rsidTr="00E92887">
              <w:tc>
                <w:tcPr>
                  <w:tcW w:w="577" w:type="dxa"/>
                </w:tcPr>
                <w:p w14:paraId="21765376" w14:textId="74E971B0" w:rsidR="00066C7A" w:rsidRPr="002778DB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3</w:t>
                  </w:r>
                  <w:r w:rsidR="00066C7A"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309" w:type="dxa"/>
                </w:tcPr>
                <w:p w14:paraId="536CA37E" w14:textId="18D6E43F" w:rsidR="00066C7A" w:rsidRPr="002778DB" w:rsidRDefault="004D124F" w:rsidP="004D124F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OPENGIFT PAWEŁ FRIESKE, SZYMON FRIESKE SP.J</w:t>
                  </w:r>
                </w:p>
              </w:tc>
              <w:tc>
                <w:tcPr>
                  <w:tcW w:w="3884" w:type="dxa"/>
                  <w:vAlign w:val="center"/>
                </w:tcPr>
                <w:p w14:paraId="09C8F982" w14:textId="444487D3" w:rsidR="00066C7A" w:rsidRPr="002778DB" w:rsidRDefault="004D124F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Małachowskiego 10, 61-129 Poznań</w:t>
                  </w:r>
                </w:p>
              </w:tc>
              <w:tc>
                <w:tcPr>
                  <w:tcW w:w="1702" w:type="dxa"/>
                </w:tcPr>
                <w:p w14:paraId="7E18B6CE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2238A" w:rsidRPr="00C2038D" w14:paraId="1BEABABF" w14:textId="77777777" w:rsidTr="00E92887">
              <w:tc>
                <w:tcPr>
                  <w:tcW w:w="577" w:type="dxa"/>
                </w:tcPr>
                <w:p w14:paraId="2A49059E" w14:textId="1C982ECE" w:rsidR="0002238A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309" w:type="dxa"/>
                </w:tcPr>
                <w:p w14:paraId="4E695191" w14:textId="4D66DC41" w:rsidR="0002238A" w:rsidRDefault="004D124F" w:rsidP="004D124F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F.P.H.U </w:t>
                  </w:r>
                  <w:proofErr w:type="spellStart"/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Consnet</w:t>
                  </w:r>
                  <w:proofErr w:type="spellEnd"/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884" w:type="dxa"/>
                  <w:vAlign w:val="center"/>
                </w:tcPr>
                <w:p w14:paraId="396B1958" w14:textId="76569F8D" w:rsidR="0002238A" w:rsidRPr="002778DB" w:rsidRDefault="004D124F" w:rsidP="004D124F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Golikówka</w:t>
                  </w:r>
                  <w:proofErr w:type="spellEnd"/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20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30-723 Kraków</w:t>
                  </w:r>
                </w:p>
              </w:tc>
              <w:tc>
                <w:tcPr>
                  <w:tcW w:w="1702" w:type="dxa"/>
                </w:tcPr>
                <w:p w14:paraId="5CB80D7F" w14:textId="63B3E63C" w:rsidR="0002238A" w:rsidRPr="002778DB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2238A" w:rsidRPr="00C2038D" w14:paraId="71A18DF4" w14:textId="77777777" w:rsidTr="00E92887">
              <w:tc>
                <w:tcPr>
                  <w:tcW w:w="577" w:type="dxa"/>
                </w:tcPr>
                <w:p w14:paraId="5233C5D2" w14:textId="034F10EC" w:rsidR="0002238A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309" w:type="dxa"/>
                </w:tcPr>
                <w:p w14:paraId="2738DB43" w14:textId="5A9C5320" w:rsidR="0002238A" w:rsidRDefault="004D124F" w:rsidP="004D124F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MORAND</w:t>
                  </w:r>
                </w:p>
              </w:tc>
              <w:tc>
                <w:tcPr>
                  <w:tcW w:w="3884" w:type="dxa"/>
                  <w:vAlign w:val="center"/>
                </w:tcPr>
                <w:p w14:paraId="4B40683D" w14:textId="17877196" w:rsidR="0002238A" w:rsidRDefault="004D124F" w:rsidP="004D124F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Akacjowa 98K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96-330 Puszcza Mariańska</w:t>
                  </w:r>
                </w:p>
              </w:tc>
              <w:tc>
                <w:tcPr>
                  <w:tcW w:w="1702" w:type="dxa"/>
                </w:tcPr>
                <w:p w14:paraId="00EBD045" w14:textId="17429FC1" w:rsidR="0002238A" w:rsidRPr="002778DB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2238A" w:rsidRPr="00C2038D" w14:paraId="3BE59D23" w14:textId="77777777" w:rsidTr="00E92887">
              <w:tc>
                <w:tcPr>
                  <w:tcW w:w="577" w:type="dxa"/>
                </w:tcPr>
                <w:p w14:paraId="3F1A1BBE" w14:textId="511F831E" w:rsidR="0002238A" w:rsidRDefault="0002238A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309" w:type="dxa"/>
                </w:tcPr>
                <w:p w14:paraId="67A727DB" w14:textId="3E6AC63B" w:rsidR="0002238A" w:rsidRPr="0002238A" w:rsidRDefault="004D124F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SPRINTIKO Sp. z o.o.</w:t>
                  </w:r>
                </w:p>
              </w:tc>
              <w:tc>
                <w:tcPr>
                  <w:tcW w:w="3884" w:type="dxa"/>
                  <w:vAlign w:val="center"/>
                </w:tcPr>
                <w:p w14:paraId="12B0E29D" w14:textId="30A6A271" w:rsidR="0002238A" w:rsidRPr="0002238A" w:rsidRDefault="0002238A" w:rsidP="004D124F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02238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 w:rsidR="004D124F"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Niepokalanowska 5</w:t>
                  </w:r>
                  <w:r w:rsid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="004D124F"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05-085 Kampinos</w:t>
                  </w:r>
                </w:p>
              </w:tc>
              <w:tc>
                <w:tcPr>
                  <w:tcW w:w="1702" w:type="dxa"/>
                </w:tcPr>
                <w:p w14:paraId="26F263A6" w14:textId="545F07CE" w:rsidR="0002238A" w:rsidRPr="002778DB" w:rsidRDefault="0002238A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4D124F" w:rsidRPr="00C2038D" w14:paraId="204DDEB6" w14:textId="77777777" w:rsidTr="00E92887">
              <w:tc>
                <w:tcPr>
                  <w:tcW w:w="577" w:type="dxa"/>
                </w:tcPr>
                <w:p w14:paraId="4A15AAAF" w14:textId="11F448DA" w:rsidR="004D124F" w:rsidRDefault="004D124F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309" w:type="dxa"/>
                </w:tcPr>
                <w:p w14:paraId="3C41CF0C" w14:textId="2335641B" w:rsidR="004D124F" w:rsidRPr="004D124F" w:rsidRDefault="004D124F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Reklamowa Media Design</w:t>
                  </w:r>
                </w:p>
              </w:tc>
              <w:tc>
                <w:tcPr>
                  <w:tcW w:w="3884" w:type="dxa"/>
                  <w:vAlign w:val="center"/>
                </w:tcPr>
                <w:p w14:paraId="43B0CBA3" w14:textId="35496376" w:rsidR="004D124F" w:rsidRPr="0002238A" w:rsidRDefault="004D124F" w:rsidP="004D124F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 Tysiąclecia 14A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38-400 Krosno</w:t>
                  </w:r>
                </w:p>
              </w:tc>
              <w:tc>
                <w:tcPr>
                  <w:tcW w:w="1702" w:type="dxa"/>
                </w:tcPr>
                <w:p w14:paraId="7081029B" w14:textId="0AB3224F" w:rsidR="004D124F" w:rsidRPr="002778DB" w:rsidRDefault="00BC1369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4D124F" w:rsidRPr="00C2038D" w14:paraId="0CB06294" w14:textId="77777777" w:rsidTr="00E92887">
              <w:tc>
                <w:tcPr>
                  <w:tcW w:w="577" w:type="dxa"/>
                </w:tcPr>
                <w:p w14:paraId="2CE37882" w14:textId="4C9AF0C3" w:rsidR="004D124F" w:rsidRDefault="004D124F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309" w:type="dxa"/>
                </w:tcPr>
                <w:p w14:paraId="2D92EC2B" w14:textId="71C3107D" w:rsidR="004D124F" w:rsidRPr="004D124F" w:rsidRDefault="004D124F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Smyczki.com.pl</w:t>
                  </w:r>
                </w:p>
              </w:tc>
              <w:tc>
                <w:tcPr>
                  <w:tcW w:w="3884" w:type="dxa"/>
                  <w:vAlign w:val="center"/>
                </w:tcPr>
                <w:p w14:paraId="787AF865" w14:textId="47C29177" w:rsidR="004D124F" w:rsidRPr="0002238A" w:rsidRDefault="004D124F" w:rsidP="004D124F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Narutowicza 147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4D124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05-400 Otwoc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1702" w:type="dxa"/>
                </w:tcPr>
                <w:p w14:paraId="20984589" w14:textId="1537EDB2" w:rsidR="004D124F" w:rsidRPr="002778DB" w:rsidRDefault="00BC1369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4D124F" w:rsidRPr="00C2038D" w14:paraId="5FB75A4A" w14:textId="77777777" w:rsidTr="00E92887">
              <w:tc>
                <w:tcPr>
                  <w:tcW w:w="577" w:type="dxa"/>
                </w:tcPr>
                <w:p w14:paraId="2D727144" w14:textId="2D482400" w:rsidR="004D124F" w:rsidRDefault="004D124F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309" w:type="dxa"/>
                </w:tcPr>
                <w:p w14:paraId="1A700C15" w14:textId="314F8A0D" w:rsidR="004D124F" w:rsidRPr="004D124F" w:rsidRDefault="00DC1DA8" w:rsidP="00DC1DA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DC1DA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Gratisownia.pl spółka z ograniczoną odpowiedzialnością</w:t>
                  </w:r>
                </w:p>
              </w:tc>
              <w:tc>
                <w:tcPr>
                  <w:tcW w:w="3884" w:type="dxa"/>
                  <w:vAlign w:val="center"/>
                </w:tcPr>
                <w:p w14:paraId="578C34F4" w14:textId="67EDB886" w:rsidR="00DC1DA8" w:rsidRPr="0002238A" w:rsidRDefault="00DC1DA8" w:rsidP="004D124F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DC1DA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Spółdzielcza 5A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,</w:t>
                  </w:r>
                  <w:r w:rsidRPr="00DC1DA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44-145 Pilchowice</w:t>
                  </w:r>
                </w:p>
              </w:tc>
              <w:tc>
                <w:tcPr>
                  <w:tcW w:w="1702" w:type="dxa"/>
                </w:tcPr>
                <w:p w14:paraId="38D85EBD" w14:textId="1DA67399" w:rsidR="004D124F" w:rsidRPr="002778DB" w:rsidRDefault="00BC1369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4D124F" w:rsidRPr="00C2038D" w14:paraId="4068AE9E" w14:textId="77777777" w:rsidTr="00E92887">
              <w:tc>
                <w:tcPr>
                  <w:tcW w:w="577" w:type="dxa"/>
                </w:tcPr>
                <w:p w14:paraId="173483C7" w14:textId="777F9FB3" w:rsidR="004D124F" w:rsidRDefault="00DC1DA8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309" w:type="dxa"/>
                </w:tcPr>
                <w:p w14:paraId="54B026CF" w14:textId="74FBDE14" w:rsidR="004D124F" w:rsidRPr="004D124F" w:rsidRDefault="00DC1DA8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DC1DA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IgaDRUK.pl S.C.</w:t>
                  </w:r>
                </w:p>
              </w:tc>
              <w:tc>
                <w:tcPr>
                  <w:tcW w:w="3884" w:type="dxa"/>
                  <w:vAlign w:val="center"/>
                </w:tcPr>
                <w:p w14:paraId="04CDB1EA" w14:textId="69DEB1DC" w:rsidR="004D124F" w:rsidRPr="0002238A" w:rsidRDefault="00DC1DA8" w:rsidP="004D124F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DC1DA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Broniewskiego 17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DC1DA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09-300 Żuromin</w:t>
                  </w:r>
                </w:p>
              </w:tc>
              <w:tc>
                <w:tcPr>
                  <w:tcW w:w="1702" w:type="dxa"/>
                </w:tcPr>
                <w:p w14:paraId="622F01E6" w14:textId="15AD7553" w:rsidR="004D124F" w:rsidRPr="002778DB" w:rsidRDefault="00BC1369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DC1DA8" w:rsidRPr="00C2038D" w14:paraId="143067AA" w14:textId="77777777" w:rsidTr="00E92887">
              <w:tc>
                <w:tcPr>
                  <w:tcW w:w="577" w:type="dxa"/>
                </w:tcPr>
                <w:p w14:paraId="24185C9D" w14:textId="4782DD0D" w:rsidR="00DC1DA8" w:rsidRDefault="00DC1DA8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309" w:type="dxa"/>
                </w:tcPr>
                <w:p w14:paraId="55A5B98B" w14:textId="251F2B0A" w:rsidR="00DC1DA8" w:rsidRPr="00DC1DA8" w:rsidRDefault="00DC1DA8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DC1DA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Firma GRG</w:t>
                  </w:r>
                </w:p>
              </w:tc>
              <w:tc>
                <w:tcPr>
                  <w:tcW w:w="3884" w:type="dxa"/>
                  <w:vAlign w:val="center"/>
                </w:tcPr>
                <w:p w14:paraId="51CBE06A" w14:textId="70A835F9" w:rsidR="00DC1DA8" w:rsidRPr="00DC1DA8" w:rsidRDefault="00DC1DA8" w:rsidP="00DC1DA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DC1DA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DC1DA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Grel</w:t>
                  </w:r>
                  <w:proofErr w:type="spellEnd"/>
                  <w:r w:rsidRPr="00DC1DA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105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DC1DA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34-400 Nowy Targ  </w:t>
                  </w:r>
                </w:p>
              </w:tc>
              <w:tc>
                <w:tcPr>
                  <w:tcW w:w="1702" w:type="dxa"/>
                </w:tcPr>
                <w:p w14:paraId="156D10F6" w14:textId="3A7AA23B" w:rsidR="00DC1DA8" w:rsidRPr="002778DB" w:rsidRDefault="00BC1369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DC1DA8" w:rsidRPr="00C2038D" w14:paraId="65A78D68" w14:textId="77777777" w:rsidTr="00E92887">
              <w:tc>
                <w:tcPr>
                  <w:tcW w:w="577" w:type="dxa"/>
                </w:tcPr>
                <w:p w14:paraId="7C6E0575" w14:textId="4E09A9C4" w:rsidR="00DC1DA8" w:rsidRDefault="00DC1DA8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309" w:type="dxa"/>
                </w:tcPr>
                <w:p w14:paraId="23D44B66" w14:textId="4AB24FD8" w:rsidR="00DC1DA8" w:rsidRPr="00DC1DA8" w:rsidRDefault="00BC1369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proofErr w:type="spellStart"/>
                  <w:r w:rsidRPr="00BC136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Marka.plus</w:t>
                  </w:r>
                  <w:proofErr w:type="spellEnd"/>
                  <w:r w:rsidRPr="00BC136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Sp. z o.o.</w:t>
                  </w:r>
                </w:p>
              </w:tc>
              <w:tc>
                <w:tcPr>
                  <w:tcW w:w="3884" w:type="dxa"/>
                  <w:vAlign w:val="center"/>
                </w:tcPr>
                <w:p w14:paraId="225D3F21" w14:textId="3BCBDD3D" w:rsidR="00DC1DA8" w:rsidRPr="00DC1DA8" w:rsidRDefault="00BC1369" w:rsidP="00BC1369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 w:rsidRPr="00BC136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Św. Marcin 29/8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BC136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61-806 Poznań</w:t>
                  </w:r>
                </w:p>
              </w:tc>
              <w:tc>
                <w:tcPr>
                  <w:tcW w:w="1702" w:type="dxa"/>
                </w:tcPr>
                <w:p w14:paraId="6E4B9BDE" w14:textId="0DAE8A4D" w:rsidR="00DC1DA8" w:rsidRPr="002778DB" w:rsidRDefault="00BC1369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</w:tbl>
          <w:p w14:paraId="077DA979" w14:textId="7F6C832A" w:rsidR="00066C7A" w:rsidRPr="00C2038D" w:rsidRDefault="00697568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</w:p>
        </w:tc>
      </w:tr>
      <w:tr w:rsidR="00066C7A" w:rsidRPr="00C2038D" w14:paraId="033DEE6A" w14:textId="77777777" w:rsidTr="00E9288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2F2F2"/>
          </w:tcPr>
          <w:p w14:paraId="48157DB8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7B84DA2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32B2E47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3F457DE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FDBABE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 w:rsidRPr="00C2038D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0086" w:type="dxa"/>
          </w:tcPr>
          <w:p w14:paraId="016344E5" w14:textId="77777777" w:rsidR="00B15FC8" w:rsidRDefault="00697568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</w:p>
          <w:p w14:paraId="5921A078" w14:textId="3657C013" w:rsidR="00693B7A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C2038D">
              <w:rPr>
                <w:rFonts w:ascii="Calibri" w:hAnsi="Calibri" w:cs="Calibri"/>
              </w:rPr>
              <w:t xml:space="preserve">W terminie do </w:t>
            </w:r>
            <w:r w:rsidR="00BC1369">
              <w:rPr>
                <w:rFonts w:ascii="Calibri" w:hAnsi="Calibri" w:cs="Calibri"/>
              </w:rPr>
              <w:t>01</w:t>
            </w:r>
            <w:r>
              <w:rPr>
                <w:rFonts w:ascii="Calibri" w:hAnsi="Calibri" w:cs="Calibri"/>
              </w:rPr>
              <w:t>.</w:t>
            </w:r>
            <w:r w:rsidR="0002238A">
              <w:rPr>
                <w:rFonts w:ascii="Calibri" w:hAnsi="Calibri" w:cs="Calibri"/>
              </w:rPr>
              <w:t>0</w:t>
            </w:r>
            <w:r w:rsidR="00BC1369">
              <w:rPr>
                <w:rFonts w:ascii="Calibri" w:hAnsi="Calibri" w:cs="Calibri"/>
              </w:rPr>
              <w:t>4</w:t>
            </w:r>
            <w:r w:rsidRPr="00C2038D">
              <w:rPr>
                <w:rFonts w:ascii="Calibri" w:hAnsi="Calibri" w:cs="Calibri"/>
              </w:rPr>
              <w:t>.202</w:t>
            </w:r>
            <w:r w:rsidR="0002238A">
              <w:rPr>
                <w:rFonts w:ascii="Calibri" w:hAnsi="Calibri" w:cs="Calibri"/>
              </w:rPr>
              <w:t>6 r.</w:t>
            </w:r>
            <w:r>
              <w:rPr>
                <w:rFonts w:ascii="Calibri" w:hAnsi="Calibri" w:cs="Calibri"/>
              </w:rPr>
              <w:t xml:space="preserve"> </w:t>
            </w:r>
            <w:r w:rsidRPr="00C2038D">
              <w:rPr>
                <w:rFonts w:ascii="Calibri" w:hAnsi="Calibri" w:cs="Calibri"/>
              </w:rPr>
              <w:t xml:space="preserve">otrzymano następujące oferty: </w:t>
            </w:r>
          </w:p>
          <w:p w14:paraId="279C33E3" w14:textId="77777777" w:rsidR="00697568" w:rsidRDefault="00697568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2369"/>
              <w:gridCol w:w="4058"/>
              <w:gridCol w:w="1134"/>
              <w:gridCol w:w="1333"/>
            </w:tblGrid>
            <w:tr w:rsidR="00693B7A" w:rsidRPr="00C2038D" w14:paraId="3B667153" w14:textId="77777777" w:rsidTr="00BC1369">
              <w:tc>
                <w:tcPr>
                  <w:tcW w:w="577" w:type="dxa"/>
                </w:tcPr>
                <w:p w14:paraId="3BF817B7" w14:textId="13E8DF6A" w:rsidR="00693B7A" w:rsidRPr="00C2038D" w:rsidRDefault="00BC1369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369" w:type="dxa"/>
                </w:tcPr>
                <w:p w14:paraId="37B28C57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4058" w:type="dxa"/>
                </w:tcPr>
                <w:p w14:paraId="57BEBCAC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4B58EEDF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2DD0B96E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693B7A" w:rsidRPr="00C2038D" w14:paraId="4A8EF1C0" w14:textId="77777777" w:rsidTr="00BC1369">
              <w:tc>
                <w:tcPr>
                  <w:tcW w:w="577" w:type="dxa"/>
                </w:tcPr>
                <w:p w14:paraId="6416581D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369" w:type="dxa"/>
                </w:tcPr>
                <w:p w14:paraId="483F3E01" w14:textId="77777777" w:rsidR="00693B7A" w:rsidRPr="00C2038D" w:rsidRDefault="00693B7A" w:rsidP="00693B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4058" w:type="dxa"/>
                  <w:vAlign w:val="center"/>
                </w:tcPr>
                <w:p w14:paraId="3D3A94AA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0B66119B" w14:textId="7163EF34" w:rsidR="00693B7A" w:rsidRPr="00C2038D" w:rsidRDefault="00BC136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1 290,00 zł</w:t>
                  </w:r>
                </w:p>
              </w:tc>
              <w:tc>
                <w:tcPr>
                  <w:tcW w:w="1333" w:type="dxa"/>
                </w:tcPr>
                <w:p w14:paraId="65BE2499" w14:textId="46EC8961" w:rsidR="00693B7A" w:rsidRPr="00C2038D" w:rsidRDefault="00BC136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1 586,70</w:t>
                  </w:r>
                  <w:r w:rsidR="003E4BE5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zł</w:t>
                  </w:r>
                </w:p>
              </w:tc>
            </w:tr>
            <w:tr w:rsidR="00C462C4" w:rsidRPr="00C2038D" w14:paraId="5B51E3D2" w14:textId="77777777" w:rsidTr="00BC1369">
              <w:tc>
                <w:tcPr>
                  <w:tcW w:w="577" w:type="dxa"/>
                </w:tcPr>
                <w:p w14:paraId="68DD295D" w14:textId="77777777" w:rsidR="00C462C4" w:rsidRPr="00C2038D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369" w:type="dxa"/>
                </w:tcPr>
                <w:p w14:paraId="0788D418" w14:textId="098FE00D" w:rsidR="00C462C4" w:rsidRPr="002778DB" w:rsidRDefault="00BC1369" w:rsidP="00C462C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Morand</w:t>
                  </w:r>
                </w:p>
              </w:tc>
              <w:tc>
                <w:tcPr>
                  <w:tcW w:w="4058" w:type="dxa"/>
                  <w:vAlign w:val="center"/>
                </w:tcPr>
                <w:p w14:paraId="273D4123" w14:textId="3F326278" w:rsidR="00C462C4" w:rsidRPr="002778DB" w:rsidRDefault="00BC1369" w:rsidP="00C462C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136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Akacjowa 98K, 96-330 Puszcza Mariańska</w:t>
                  </w:r>
                </w:p>
              </w:tc>
              <w:tc>
                <w:tcPr>
                  <w:tcW w:w="1134" w:type="dxa"/>
                </w:tcPr>
                <w:p w14:paraId="73F899D4" w14:textId="21DCA237" w:rsidR="00C462C4" w:rsidRDefault="00BC1369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2 534,00 </w:t>
                  </w:r>
                  <w:r w:rsidR="00C462C4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zł</w:t>
                  </w:r>
                </w:p>
              </w:tc>
              <w:tc>
                <w:tcPr>
                  <w:tcW w:w="1333" w:type="dxa"/>
                </w:tcPr>
                <w:p w14:paraId="23324A1C" w14:textId="7B5F33D6" w:rsidR="00C462C4" w:rsidRDefault="00BC1369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3 116,82</w:t>
                  </w:r>
                  <w:r w:rsidR="00C462C4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BC1369" w:rsidRPr="00C2038D" w14:paraId="5F59C59A" w14:textId="77777777" w:rsidTr="00BC1369">
              <w:tc>
                <w:tcPr>
                  <w:tcW w:w="577" w:type="dxa"/>
                </w:tcPr>
                <w:p w14:paraId="4D6CE1D1" w14:textId="6D1BC220" w:rsidR="00BC1369" w:rsidRDefault="00BC1369" w:rsidP="00C462C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369" w:type="dxa"/>
                </w:tcPr>
                <w:p w14:paraId="651FF2E1" w14:textId="5C4E3D09" w:rsidR="00BC1369" w:rsidRDefault="00BC1369" w:rsidP="00C462C4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BC136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2Design</w:t>
                  </w:r>
                  <w:r w:rsidRPr="00BC136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4058" w:type="dxa"/>
                  <w:vAlign w:val="center"/>
                </w:tcPr>
                <w:p w14:paraId="15B5876B" w14:textId="40885943" w:rsidR="00BC1369" w:rsidRPr="00BC1369" w:rsidRDefault="00BC1369" w:rsidP="00C462C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BC136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Chopina 94, 43-600 Jaworzno</w:t>
                  </w:r>
                </w:p>
              </w:tc>
              <w:tc>
                <w:tcPr>
                  <w:tcW w:w="1134" w:type="dxa"/>
                </w:tcPr>
                <w:p w14:paraId="7018DA00" w14:textId="79CD517A" w:rsidR="00BC1369" w:rsidRDefault="00BC1369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1 560,00 zł</w:t>
                  </w:r>
                </w:p>
              </w:tc>
              <w:tc>
                <w:tcPr>
                  <w:tcW w:w="1333" w:type="dxa"/>
                </w:tcPr>
                <w:p w14:paraId="047032CE" w14:textId="3FE43782" w:rsidR="00BC1369" w:rsidRDefault="00BC1369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1 918,80 zł</w:t>
                  </w:r>
                </w:p>
              </w:tc>
            </w:tr>
            <w:tr w:rsidR="00BC1369" w:rsidRPr="00C2038D" w14:paraId="07866872" w14:textId="77777777" w:rsidTr="00BC1369">
              <w:tc>
                <w:tcPr>
                  <w:tcW w:w="577" w:type="dxa"/>
                </w:tcPr>
                <w:p w14:paraId="1E66FCED" w14:textId="1B1D36B8" w:rsidR="00BC1369" w:rsidRDefault="00BC1369" w:rsidP="00C462C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369" w:type="dxa"/>
                </w:tcPr>
                <w:p w14:paraId="7001CA3D" w14:textId="466B4106" w:rsidR="00BC1369" w:rsidRPr="00BC1369" w:rsidRDefault="00BC1369" w:rsidP="00C462C4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BC136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Firma GRG</w:t>
                  </w:r>
                  <w:r w:rsidRPr="00BC136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ab/>
                    <w:t xml:space="preserve"> </w:t>
                  </w:r>
                </w:p>
              </w:tc>
              <w:tc>
                <w:tcPr>
                  <w:tcW w:w="4058" w:type="dxa"/>
                  <w:vAlign w:val="center"/>
                </w:tcPr>
                <w:p w14:paraId="0FB88491" w14:textId="1BAA620B" w:rsidR="00BC1369" w:rsidRPr="00BC1369" w:rsidRDefault="00BC1369" w:rsidP="00C462C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BC136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BC136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Grel</w:t>
                  </w:r>
                  <w:proofErr w:type="spellEnd"/>
                  <w:r w:rsidRPr="00BC136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105, 34-400 Nowy Targ  </w:t>
                  </w:r>
                </w:p>
              </w:tc>
              <w:tc>
                <w:tcPr>
                  <w:tcW w:w="1134" w:type="dxa"/>
                </w:tcPr>
                <w:p w14:paraId="34C272A3" w14:textId="77086DA0" w:rsidR="00BC1369" w:rsidRDefault="0058377E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1 258,00 zł</w:t>
                  </w:r>
                </w:p>
              </w:tc>
              <w:tc>
                <w:tcPr>
                  <w:tcW w:w="1333" w:type="dxa"/>
                </w:tcPr>
                <w:p w14:paraId="22B4A764" w14:textId="60791B4A" w:rsidR="00BC1369" w:rsidRDefault="0058377E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1 547,34 zł</w:t>
                  </w:r>
                </w:p>
              </w:tc>
            </w:tr>
          </w:tbl>
          <w:p w14:paraId="3C4020FA" w14:textId="723157EC" w:rsidR="002341D8" w:rsidRPr="00C2038D" w:rsidRDefault="00B15FC8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066C7A" w:rsidRPr="00C2038D" w14:paraId="5A9D35EB" w14:textId="77777777" w:rsidTr="00E92887">
        <w:trPr>
          <w:trHeight w:val="735"/>
          <w:jc w:val="center"/>
        </w:trPr>
        <w:tc>
          <w:tcPr>
            <w:tcW w:w="562" w:type="dxa"/>
            <w:shd w:val="clear" w:color="auto" w:fill="F2F2F2"/>
          </w:tcPr>
          <w:p w14:paraId="228CC6CD" w14:textId="77777777" w:rsidR="00697568" w:rsidRDefault="00697568" w:rsidP="00697568">
            <w:pPr>
              <w:spacing w:line="100" w:lineRule="atLeast"/>
              <w:rPr>
                <w:rFonts w:ascii="Calibri" w:hAnsi="Calibri" w:cs="Calibri"/>
                <w:b/>
              </w:rPr>
            </w:pPr>
          </w:p>
          <w:p w14:paraId="0AF9DDDA" w14:textId="333565BD" w:rsidR="00066C7A" w:rsidRPr="00C2038D" w:rsidRDefault="00066C7A" w:rsidP="00697568">
            <w:pPr>
              <w:spacing w:line="100" w:lineRule="atLeas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10086" w:type="dxa"/>
          </w:tcPr>
          <w:p w14:paraId="34D7DDA7" w14:textId="77777777" w:rsidR="00697568" w:rsidRDefault="00697568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2EC0A7D3" w14:textId="0DB35BDD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860079">
              <w:rPr>
                <w:rFonts w:ascii="Calibri" w:hAnsi="Calibri" w:cs="Calibri"/>
              </w:rPr>
              <w:t xml:space="preserve">Kryteria wyboru </w:t>
            </w:r>
          </w:p>
          <w:p w14:paraId="2FF302E6" w14:textId="77777777" w:rsidR="00066C7A" w:rsidRDefault="00066C7A" w:rsidP="00066C7A">
            <w:pPr>
              <w:widowControl w:val="0"/>
              <w:numPr>
                <w:ilvl w:val="0"/>
                <w:numId w:val="7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sz w:val="18"/>
                <w:szCs w:val="18"/>
              </w:rPr>
            </w:pPr>
            <w:r w:rsidRPr="00860079">
              <w:rPr>
                <w:sz w:val="18"/>
                <w:szCs w:val="18"/>
              </w:rPr>
              <w:t xml:space="preserve">Cena 100% - Liczba punktów = (Cena najniższa / Cena oferty badanej)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066C7A" w:rsidRPr="00860079" w14:paraId="548E050D" w14:textId="77777777" w:rsidTr="00E92887">
              <w:tc>
                <w:tcPr>
                  <w:tcW w:w="577" w:type="dxa"/>
                </w:tcPr>
                <w:p w14:paraId="18C302B4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0C4B825E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47D514DC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066C7A" w:rsidRPr="00860079" w14:paraId="6ED9EC9C" w14:textId="77777777" w:rsidTr="00E92887">
              <w:tc>
                <w:tcPr>
                  <w:tcW w:w="577" w:type="dxa"/>
                </w:tcPr>
                <w:p w14:paraId="6764A859" w14:textId="77777777" w:rsidR="00066C7A" w:rsidRPr="00775D6E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1B9B5C5D" w14:textId="25D5CCD6" w:rsidR="00066C7A" w:rsidRPr="00FE2B92" w:rsidRDefault="0058377E" w:rsidP="00E92887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5837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Firma GR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G, </w:t>
                  </w:r>
                  <w:r w:rsidRPr="005837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5837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Grel</w:t>
                  </w:r>
                  <w:proofErr w:type="spellEnd"/>
                  <w:r w:rsidRPr="005837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105, 34-400 Nowy Targ  </w:t>
                  </w:r>
                </w:p>
              </w:tc>
              <w:tc>
                <w:tcPr>
                  <w:tcW w:w="1701" w:type="dxa"/>
                </w:tcPr>
                <w:p w14:paraId="32332331" w14:textId="2839677C" w:rsidR="00066C7A" w:rsidRPr="00860079" w:rsidRDefault="00FE2B92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3E4BE5" w:rsidRPr="00860079" w14:paraId="3357CEF4" w14:textId="77777777" w:rsidTr="00906E09">
              <w:tc>
                <w:tcPr>
                  <w:tcW w:w="577" w:type="dxa"/>
                </w:tcPr>
                <w:p w14:paraId="25EFB96A" w14:textId="0D7C2066" w:rsidR="003E4BE5" w:rsidRPr="00775D6E" w:rsidRDefault="003E4BE5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78A8D745" w14:textId="45144874" w:rsidR="003E4BE5" w:rsidRDefault="0058377E" w:rsidP="003E4BE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837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 w:rsidRPr="005837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5837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5837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Golikówka</w:t>
                  </w:r>
                  <w:proofErr w:type="spellEnd"/>
                  <w:r w:rsidRPr="005837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576203" w14:textId="61F88F5A" w:rsidR="00705EDA" w:rsidRDefault="0058377E" w:rsidP="00705E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98</w:t>
                  </w:r>
                </w:p>
              </w:tc>
            </w:tr>
            <w:tr w:rsidR="0058377E" w:rsidRPr="00860079" w14:paraId="5F5B8438" w14:textId="77777777" w:rsidTr="00906E09">
              <w:tc>
                <w:tcPr>
                  <w:tcW w:w="577" w:type="dxa"/>
                </w:tcPr>
                <w:p w14:paraId="23A6CAD1" w14:textId="04C9A130" w:rsidR="0058377E" w:rsidRDefault="0058377E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50BF720A" w14:textId="15887005" w:rsidR="0058377E" w:rsidRDefault="0058377E" w:rsidP="003E4BE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5837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2Design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5837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ul. Chopina 94, 43-600 Jaworzno</w:t>
                  </w:r>
                </w:p>
              </w:tc>
              <w:tc>
                <w:tcPr>
                  <w:tcW w:w="1701" w:type="dxa"/>
                  <w:vAlign w:val="center"/>
                </w:tcPr>
                <w:p w14:paraId="5B86D9B9" w14:textId="05B8548F" w:rsidR="0058377E" w:rsidRDefault="0058377E" w:rsidP="00705E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81</w:t>
                  </w:r>
                </w:p>
              </w:tc>
            </w:tr>
            <w:tr w:rsidR="0058377E" w:rsidRPr="00860079" w14:paraId="790B0B3E" w14:textId="77777777" w:rsidTr="00906E09">
              <w:tc>
                <w:tcPr>
                  <w:tcW w:w="577" w:type="dxa"/>
                </w:tcPr>
                <w:p w14:paraId="4CDBDB33" w14:textId="248D673D" w:rsidR="0058377E" w:rsidRDefault="0058377E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7052" w:type="dxa"/>
                </w:tcPr>
                <w:p w14:paraId="29751742" w14:textId="5B30248D" w:rsidR="0058377E" w:rsidRDefault="0058377E" w:rsidP="003E4BE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5837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Morand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5837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ul. Akacjowa 98K, 96-330 Puszcza Mariańska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0A0FC1" w14:textId="4843AB77" w:rsidR="0058377E" w:rsidRDefault="0058377E" w:rsidP="00705E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50</w:t>
                  </w:r>
                </w:p>
              </w:tc>
            </w:tr>
          </w:tbl>
          <w:p w14:paraId="7A259D90" w14:textId="77777777" w:rsidR="005179DA" w:rsidRDefault="005179DA" w:rsidP="003E4BE5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  <w:p w14:paraId="39570665" w14:textId="07A8028A" w:rsidR="00A66ABE" w:rsidRPr="00C2038D" w:rsidRDefault="001D1B34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</w:p>
        </w:tc>
      </w:tr>
      <w:tr w:rsidR="00066C7A" w:rsidRPr="00C2038D" w14:paraId="193FEEB1" w14:textId="77777777" w:rsidTr="001D1B34">
        <w:trPr>
          <w:trHeight w:val="143"/>
          <w:jc w:val="center"/>
        </w:trPr>
        <w:tc>
          <w:tcPr>
            <w:tcW w:w="562" w:type="dxa"/>
            <w:shd w:val="clear" w:color="auto" w:fill="F2F2F2"/>
          </w:tcPr>
          <w:p w14:paraId="60E83909" w14:textId="604C1AA6" w:rsidR="00066C7A" w:rsidRPr="00C2038D" w:rsidRDefault="00066C7A" w:rsidP="0058377E">
            <w:pPr>
              <w:spacing w:line="100" w:lineRule="atLeast"/>
              <w:rPr>
                <w:rFonts w:ascii="Calibri" w:hAnsi="Calibri" w:cs="Calibri"/>
                <w:b/>
              </w:rPr>
            </w:pPr>
          </w:p>
        </w:tc>
        <w:tc>
          <w:tcPr>
            <w:tcW w:w="10086" w:type="dxa"/>
          </w:tcPr>
          <w:p w14:paraId="1B409FD2" w14:textId="6715DBA1" w:rsidR="001D1B34" w:rsidRPr="00C2038D" w:rsidRDefault="001D1B34" w:rsidP="00E92887">
            <w:pPr>
              <w:spacing w:line="100" w:lineRule="atLeast"/>
              <w:jc w:val="both"/>
              <w:rPr>
                <w:rFonts w:ascii="Calibri" w:hAnsi="Calibri" w:cs="Calibri"/>
                <w:b/>
              </w:rPr>
            </w:pPr>
          </w:p>
        </w:tc>
      </w:tr>
      <w:tr w:rsidR="001D1B34" w:rsidRPr="00C2038D" w14:paraId="4F42F43D" w14:textId="77777777" w:rsidTr="0058377E">
        <w:trPr>
          <w:trHeight w:val="699"/>
          <w:jc w:val="center"/>
        </w:trPr>
        <w:tc>
          <w:tcPr>
            <w:tcW w:w="562" w:type="dxa"/>
            <w:shd w:val="clear" w:color="auto" w:fill="F2F2F2"/>
          </w:tcPr>
          <w:p w14:paraId="295BBCDF" w14:textId="0118F45B" w:rsidR="001D1B34" w:rsidRPr="00C2038D" w:rsidRDefault="001D1B34" w:rsidP="001D1B34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</w:t>
            </w:r>
            <w:r w:rsidRPr="00C2038D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0086" w:type="dxa"/>
          </w:tcPr>
          <w:p w14:paraId="1AFD7C0D" w14:textId="77777777" w:rsidR="0058377E" w:rsidRDefault="001D1B34" w:rsidP="001D1B34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1B34">
              <w:rPr>
                <w:rFonts w:ascii="Calibri" w:hAnsi="Calibri" w:cs="Calibri"/>
                <w:sz w:val="20"/>
                <w:szCs w:val="20"/>
              </w:rPr>
              <w:t>Wybrano:</w:t>
            </w:r>
          </w:p>
          <w:p w14:paraId="3F698C95" w14:textId="1B2FFCAF" w:rsidR="001D1B34" w:rsidRPr="0058377E" w:rsidRDefault="001D1B34" w:rsidP="001D1B34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="0058377E" w:rsidRPr="005837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Firma GRG, ul. </w:t>
            </w:r>
            <w:proofErr w:type="spellStart"/>
            <w:r w:rsidR="0058377E" w:rsidRPr="005837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Grel</w:t>
            </w:r>
            <w:proofErr w:type="spellEnd"/>
            <w:r w:rsidR="0058377E" w:rsidRPr="005837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105, 34-400 Nowy Targ</w:t>
            </w:r>
            <w:r w:rsidR="0058377E" w:rsidRPr="005837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066C7A" w:rsidRPr="00860079" w14:paraId="3F35B53A" w14:textId="77777777" w:rsidTr="00E92887">
        <w:tblPrEx>
          <w:jc w:val="left"/>
        </w:tblPrEx>
        <w:trPr>
          <w:trHeight w:val="423"/>
        </w:trPr>
        <w:tc>
          <w:tcPr>
            <w:tcW w:w="562" w:type="dxa"/>
            <w:shd w:val="clear" w:color="auto" w:fill="F2F2F2" w:themeFill="background1" w:themeFillShade="F2"/>
          </w:tcPr>
          <w:p w14:paraId="44B4C701" w14:textId="77777777" w:rsidR="00066C7A" w:rsidRPr="00860079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 w:rsidRPr="0086007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10086" w:type="dxa"/>
          </w:tcPr>
          <w:p w14:paraId="66434EDF" w14:textId="77777777" w:rsidR="00066C7A" w:rsidRPr="0058377E" w:rsidRDefault="00066C7A" w:rsidP="00E92887">
            <w:pPr>
              <w:spacing w:line="1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8377E">
              <w:rPr>
                <w:rFonts w:ascii="Calibri" w:hAnsi="Calibri" w:cs="Calibri"/>
                <w:sz w:val="20"/>
                <w:szCs w:val="20"/>
              </w:rPr>
              <w:t>Uzasadnienie wyboru Wykonawcy – najniższa cena</w:t>
            </w:r>
          </w:p>
        </w:tc>
      </w:tr>
      <w:tr w:rsidR="00066C7A" w:rsidRPr="00860079" w14:paraId="667C67E4" w14:textId="77777777" w:rsidTr="00E92887">
        <w:tblPrEx>
          <w:jc w:val="left"/>
        </w:tblPrEx>
        <w:tc>
          <w:tcPr>
            <w:tcW w:w="562" w:type="dxa"/>
            <w:shd w:val="clear" w:color="auto" w:fill="F2F2F2" w:themeFill="background1" w:themeFillShade="F2"/>
          </w:tcPr>
          <w:p w14:paraId="75B5AD8C" w14:textId="1A5D8461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  <w:b/>
              </w:rPr>
            </w:pPr>
            <w:r w:rsidRPr="00860079">
              <w:rPr>
                <w:rFonts w:ascii="Calibri" w:hAnsi="Calibri" w:cs="Calibri"/>
                <w:b/>
              </w:rPr>
              <w:t xml:space="preserve"> 6.</w:t>
            </w:r>
          </w:p>
        </w:tc>
        <w:tc>
          <w:tcPr>
            <w:tcW w:w="10086" w:type="dxa"/>
          </w:tcPr>
          <w:p w14:paraId="21CD9290" w14:textId="0C51D6DA" w:rsidR="00066C7A" w:rsidRPr="0058377E" w:rsidRDefault="00066C7A" w:rsidP="00697568">
            <w:pPr>
              <w:spacing w:line="100" w:lineRule="atLeast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8377E">
              <w:rPr>
                <w:rFonts w:ascii="Calibri" w:hAnsi="Calibri" w:cs="Calibri"/>
                <w:sz w:val="20"/>
                <w:szCs w:val="20"/>
              </w:rPr>
              <w:t xml:space="preserve">Planowana data podpisania umowy – </w:t>
            </w:r>
            <w:r w:rsidR="0058377E">
              <w:rPr>
                <w:rFonts w:ascii="Calibri" w:hAnsi="Calibri" w:cs="Calibri"/>
                <w:sz w:val="20"/>
                <w:szCs w:val="20"/>
              </w:rPr>
              <w:t>03</w:t>
            </w:r>
            <w:r w:rsidR="00C56D7B" w:rsidRPr="0058377E">
              <w:rPr>
                <w:rFonts w:ascii="Calibri" w:hAnsi="Calibri" w:cs="Calibri"/>
                <w:sz w:val="20"/>
                <w:szCs w:val="20"/>
              </w:rPr>
              <w:t>.</w:t>
            </w:r>
            <w:r w:rsidR="00697568" w:rsidRPr="0058377E">
              <w:rPr>
                <w:rFonts w:ascii="Calibri" w:hAnsi="Calibri" w:cs="Calibri"/>
                <w:sz w:val="20"/>
                <w:szCs w:val="20"/>
              </w:rPr>
              <w:t>0</w:t>
            </w:r>
            <w:r w:rsidR="0058377E">
              <w:rPr>
                <w:rFonts w:ascii="Calibri" w:hAnsi="Calibri" w:cs="Calibri"/>
                <w:sz w:val="20"/>
                <w:szCs w:val="20"/>
              </w:rPr>
              <w:t>4</w:t>
            </w:r>
            <w:r w:rsidR="00C56D7B" w:rsidRPr="0058377E">
              <w:rPr>
                <w:rFonts w:ascii="Calibri" w:hAnsi="Calibri" w:cs="Calibri"/>
                <w:sz w:val="20"/>
                <w:szCs w:val="20"/>
              </w:rPr>
              <w:t>.202</w:t>
            </w:r>
            <w:r w:rsidR="00697568" w:rsidRPr="0058377E">
              <w:rPr>
                <w:rFonts w:ascii="Calibri" w:hAnsi="Calibri" w:cs="Calibri"/>
                <w:sz w:val="20"/>
                <w:szCs w:val="20"/>
              </w:rPr>
              <w:t>6</w:t>
            </w:r>
            <w:r w:rsidR="00C56D7B" w:rsidRPr="0058377E">
              <w:rPr>
                <w:rFonts w:ascii="Calibri" w:hAnsi="Calibri" w:cs="Calibri"/>
                <w:sz w:val="20"/>
                <w:szCs w:val="20"/>
              </w:rPr>
              <w:t xml:space="preserve"> r</w:t>
            </w:r>
          </w:p>
        </w:tc>
      </w:tr>
    </w:tbl>
    <w:p w14:paraId="4DAA7DE7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20ACEC39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  <w:r w:rsidRPr="00C2038D">
        <w:rPr>
          <w:rFonts w:ascii="Calibri" w:hAnsi="Calibri" w:cs="Calibri"/>
          <w:b/>
          <w:sz w:val="20"/>
          <w:szCs w:val="20"/>
        </w:rPr>
        <w:t>ZATWIERDZENIE</w:t>
      </w:r>
      <w:r w:rsidRPr="00C2038D">
        <w:rPr>
          <w:rFonts w:ascii="Calibri" w:hAnsi="Calibri" w:cs="Calibri"/>
          <w:sz w:val="20"/>
          <w:szCs w:val="20"/>
        </w:rPr>
        <w:t xml:space="preserve"> </w:t>
      </w:r>
      <w:r w:rsidRPr="00C2038D">
        <w:rPr>
          <w:rFonts w:ascii="Calibri" w:hAnsi="Calibri" w:cs="Calibri"/>
          <w:b/>
          <w:sz w:val="20"/>
          <w:szCs w:val="20"/>
        </w:rPr>
        <w:t>PROTOKÓŁU Z POSTĘPOWANIA – CZĘŚCI II</w:t>
      </w:r>
    </w:p>
    <w:p w14:paraId="59A71E69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7B469289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3D08BDC9" w14:textId="77777777" w:rsidR="00697568" w:rsidRPr="00C2038D" w:rsidRDefault="00697568" w:rsidP="00066C7A">
      <w:pPr>
        <w:rPr>
          <w:rFonts w:ascii="Calibri" w:hAnsi="Calibri" w:cs="Calibri"/>
          <w:sz w:val="20"/>
          <w:szCs w:val="20"/>
        </w:rPr>
      </w:pPr>
    </w:p>
    <w:p w14:paraId="5D70944B" w14:textId="347D9A4E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>Główny Księgowy</w:t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="00C56D7B">
        <w:rPr>
          <w:rFonts w:ascii="Calibri" w:hAnsi="Calibri" w:cs="Calibri"/>
          <w:sz w:val="20"/>
          <w:szCs w:val="20"/>
        </w:rPr>
        <w:t xml:space="preserve">         </w:t>
      </w:r>
      <w:r w:rsidR="0058377E">
        <w:rPr>
          <w:rFonts w:ascii="Calibri" w:hAnsi="Calibri" w:cs="Calibri"/>
          <w:sz w:val="20"/>
          <w:szCs w:val="20"/>
        </w:rPr>
        <w:tab/>
      </w:r>
      <w:r w:rsidR="00C56D7B">
        <w:rPr>
          <w:rFonts w:ascii="Calibri" w:hAnsi="Calibri" w:cs="Calibri"/>
          <w:sz w:val="20"/>
          <w:szCs w:val="20"/>
        </w:rPr>
        <w:t xml:space="preserve">   </w:t>
      </w:r>
      <w:r w:rsidR="0058377E">
        <w:rPr>
          <w:rFonts w:ascii="Calibri" w:hAnsi="Calibri" w:cs="Calibri"/>
          <w:sz w:val="20"/>
          <w:szCs w:val="20"/>
        </w:rPr>
        <w:tab/>
      </w:r>
      <w:r w:rsidR="00C56D7B">
        <w:rPr>
          <w:rFonts w:ascii="Calibri" w:hAnsi="Calibri" w:cs="Calibri"/>
          <w:sz w:val="20"/>
          <w:szCs w:val="20"/>
        </w:rPr>
        <w:t xml:space="preserve">    </w:t>
      </w:r>
      <w:r w:rsidRPr="00C2038D">
        <w:rPr>
          <w:rFonts w:ascii="Calibri" w:hAnsi="Calibri" w:cs="Calibri"/>
          <w:sz w:val="20"/>
          <w:szCs w:val="20"/>
        </w:rPr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</w:r>
      <w:r w:rsidR="0058377E">
        <w:rPr>
          <w:rFonts w:ascii="Calibri" w:hAnsi="Calibri" w:cs="Calibri"/>
          <w:sz w:val="20"/>
          <w:szCs w:val="20"/>
        </w:rPr>
        <w:t>p</w:t>
      </w:r>
      <w:r w:rsidRPr="00C2038D">
        <w:rPr>
          <w:rFonts w:ascii="Calibri" w:hAnsi="Calibri" w:cs="Calibri"/>
          <w:sz w:val="20"/>
          <w:szCs w:val="20"/>
        </w:rPr>
        <w:t>odpis……………………</w:t>
      </w:r>
      <w:r>
        <w:rPr>
          <w:rFonts w:ascii="Calibri" w:hAnsi="Calibri" w:cs="Calibri"/>
          <w:sz w:val="20"/>
          <w:szCs w:val="20"/>
        </w:rPr>
        <w:t>……</w:t>
      </w:r>
    </w:p>
    <w:p w14:paraId="42F5EB45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1BA95EE8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4BAA9D3B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37109A1E" w14:textId="77777777" w:rsidR="0058377E" w:rsidRDefault="0058377E" w:rsidP="00066C7A">
      <w:pPr>
        <w:rPr>
          <w:rFonts w:ascii="Calibri" w:hAnsi="Calibri" w:cs="Calibri"/>
          <w:sz w:val="20"/>
          <w:szCs w:val="20"/>
        </w:rPr>
      </w:pPr>
    </w:p>
    <w:p w14:paraId="662A32E0" w14:textId="77777777" w:rsidR="0058377E" w:rsidRPr="00C2038D" w:rsidRDefault="0058377E" w:rsidP="00066C7A">
      <w:pPr>
        <w:rPr>
          <w:rFonts w:ascii="Calibri" w:hAnsi="Calibri" w:cs="Calibri"/>
          <w:sz w:val="20"/>
          <w:szCs w:val="20"/>
        </w:rPr>
      </w:pPr>
    </w:p>
    <w:p w14:paraId="6B5ECE0D" w14:textId="1F40D3C1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 xml:space="preserve">Zastępca dyrektora ds. administracyjno-ekonomicznych </w:t>
      </w:r>
      <w:r w:rsidR="0058377E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  <w:t>podpis ……………………</w:t>
      </w:r>
      <w:r>
        <w:rPr>
          <w:rFonts w:ascii="Calibri" w:hAnsi="Calibri" w:cs="Calibri"/>
          <w:sz w:val="20"/>
          <w:szCs w:val="20"/>
        </w:rPr>
        <w:t>……</w:t>
      </w:r>
    </w:p>
    <w:p w14:paraId="2F13BEF6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0D37F5A0" w14:textId="77777777" w:rsidR="0058377E" w:rsidRDefault="0058377E" w:rsidP="00066C7A">
      <w:pPr>
        <w:rPr>
          <w:rFonts w:ascii="Calibri" w:hAnsi="Calibri" w:cs="Calibri"/>
          <w:sz w:val="20"/>
          <w:szCs w:val="20"/>
        </w:rPr>
      </w:pPr>
    </w:p>
    <w:p w14:paraId="680E77EC" w14:textId="77777777" w:rsidR="0058377E" w:rsidRDefault="0058377E" w:rsidP="00066C7A">
      <w:pPr>
        <w:rPr>
          <w:rFonts w:ascii="Calibri" w:hAnsi="Calibri" w:cs="Calibri"/>
          <w:sz w:val="20"/>
          <w:szCs w:val="20"/>
        </w:rPr>
      </w:pPr>
    </w:p>
    <w:p w14:paraId="4FFB6C92" w14:textId="77777777" w:rsidR="0058377E" w:rsidRPr="00C2038D" w:rsidRDefault="0058377E" w:rsidP="00066C7A">
      <w:pPr>
        <w:rPr>
          <w:rFonts w:ascii="Calibri" w:hAnsi="Calibri" w:cs="Calibri"/>
          <w:sz w:val="20"/>
          <w:szCs w:val="20"/>
        </w:rPr>
      </w:pPr>
    </w:p>
    <w:p w14:paraId="13C7790C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667B6F83" w14:textId="7D5A348E" w:rsidR="00066C7A" w:rsidRPr="00C2038D" w:rsidRDefault="0058377E" w:rsidP="00066C7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2871F099" w14:textId="089F1743" w:rsidR="00066C7A" w:rsidRPr="00390CEF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 xml:space="preserve">Dyrektor </w:t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ab/>
      </w:r>
      <w:r w:rsidR="005837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  <w:t>podpis …………</w:t>
      </w:r>
      <w:r>
        <w:rPr>
          <w:rFonts w:ascii="Calibri" w:hAnsi="Calibri" w:cs="Calibri"/>
          <w:sz w:val="20"/>
          <w:szCs w:val="20"/>
        </w:rPr>
        <w:t>……………</w:t>
      </w:r>
    </w:p>
    <w:p w14:paraId="636CB7D1" w14:textId="77777777" w:rsidR="00066C7A" w:rsidRPr="00A04B46" w:rsidRDefault="00066C7A">
      <w:pPr>
        <w:rPr>
          <w:rFonts w:asciiTheme="minorHAnsi" w:hAnsiTheme="minorHAnsi" w:cstheme="minorHAnsi"/>
          <w:sz w:val="20"/>
          <w:szCs w:val="20"/>
        </w:rPr>
      </w:pPr>
    </w:p>
    <w:sectPr w:rsidR="00066C7A" w:rsidRPr="00A04B46" w:rsidSect="00DE6583">
      <w:footerReference w:type="default" r:id="rId8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8753" w14:textId="77777777" w:rsidR="008D4C50" w:rsidRDefault="008D4C50">
      <w:r>
        <w:separator/>
      </w:r>
    </w:p>
  </w:endnote>
  <w:endnote w:type="continuationSeparator" w:id="0">
    <w:p w14:paraId="1D668C49" w14:textId="77777777" w:rsidR="008D4C50" w:rsidRDefault="008D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0223" w14:textId="77777777" w:rsidR="007F6451" w:rsidRDefault="007F6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374E" w14:textId="77777777" w:rsidR="008D4C50" w:rsidRDefault="008D4C50">
      <w:r>
        <w:separator/>
      </w:r>
    </w:p>
  </w:footnote>
  <w:footnote w:type="continuationSeparator" w:id="0">
    <w:p w14:paraId="762E0660" w14:textId="77777777" w:rsidR="008D4C50" w:rsidRDefault="008D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30986"/>
    <w:multiLevelType w:val="hybridMultilevel"/>
    <w:tmpl w:val="5F82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12701"/>
    <w:multiLevelType w:val="hybridMultilevel"/>
    <w:tmpl w:val="7494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60F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142542">
    <w:abstractNumId w:val="1"/>
  </w:num>
  <w:num w:numId="2" w16cid:durableId="1021319564">
    <w:abstractNumId w:val="0"/>
  </w:num>
  <w:num w:numId="3" w16cid:durableId="1228299254">
    <w:abstractNumId w:val="4"/>
  </w:num>
  <w:num w:numId="4" w16cid:durableId="38749692">
    <w:abstractNumId w:val="3"/>
  </w:num>
  <w:num w:numId="5" w16cid:durableId="2001540652">
    <w:abstractNumId w:val="5"/>
  </w:num>
  <w:num w:numId="6" w16cid:durableId="1870948018">
    <w:abstractNumId w:val="6"/>
  </w:num>
  <w:num w:numId="7" w16cid:durableId="146828179">
    <w:abstractNumId w:val="2"/>
  </w:num>
  <w:num w:numId="8" w16cid:durableId="1215849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9E"/>
    <w:rsid w:val="00006967"/>
    <w:rsid w:val="0002238A"/>
    <w:rsid w:val="00023871"/>
    <w:rsid w:val="00066C7A"/>
    <w:rsid w:val="00081344"/>
    <w:rsid w:val="000A3692"/>
    <w:rsid w:val="000C39E6"/>
    <w:rsid w:val="000D48E3"/>
    <w:rsid w:val="000E6ED9"/>
    <w:rsid w:val="000E7414"/>
    <w:rsid w:val="000F5DFB"/>
    <w:rsid w:val="000F7688"/>
    <w:rsid w:val="00100019"/>
    <w:rsid w:val="00100B03"/>
    <w:rsid w:val="00120107"/>
    <w:rsid w:val="00123388"/>
    <w:rsid w:val="00127FAE"/>
    <w:rsid w:val="00151F75"/>
    <w:rsid w:val="00162170"/>
    <w:rsid w:val="00166FAD"/>
    <w:rsid w:val="00176146"/>
    <w:rsid w:val="00180E80"/>
    <w:rsid w:val="001C5A30"/>
    <w:rsid w:val="001D1B34"/>
    <w:rsid w:val="001E385D"/>
    <w:rsid w:val="001F4C83"/>
    <w:rsid w:val="002126F7"/>
    <w:rsid w:val="00213EB1"/>
    <w:rsid w:val="0022583A"/>
    <w:rsid w:val="00225857"/>
    <w:rsid w:val="002278DE"/>
    <w:rsid w:val="00227FAE"/>
    <w:rsid w:val="002341D8"/>
    <w:rsid w:val="00243F0D"/>
    <w:rsid w:val="00246526"/>
    <w:rsid w:val="00262ADF"/>
    <w:rsid w:val="00275BD5"/>
    <w:rsid w:val="002778DB"/>
    <w:rsid w:val="00280327"/>
    <w:rsid w:val="002914C8"/>
    <w:rsid w:val="0029410B"/>
    <w:rsid w:val="0029597F"/>
    <w:rsid w:val="002A5FB1"/>
    <w:rsid w:val="002D7E6B"/>
    <w:rsid w:val="002E4EF8"/>
    <w:rsid w:val="00300C37"/>
    <w:rsid w:val="0032159E"/>
    <w:rsid w:val="003417DA"/>
    <w:rsid w:val="003446A9"/>
    <w:rsid w:val="00350F7F"/>
    <w:rsid w:val="00356CB6"/>
    <w:rsid w:val="00363F61"/>
    <w:rsid w:val="00376F00"/>
    <w:rsid w:val="00382216"/>
    <w:rsid w:val="003936B2"/>
    <w:rsid w:val="003A6205"/>
    <w:rsid w:val="003B0D36"/>
    <w:rsid w:val="003C238E"/>
    <w:rsid w:val="003E3C77"/>
    <w:rsid w:val="003E4BE5"/>
    <w:rsid w:val="00411C72"/>
    <w:rsid w:val="0041459E"/>
    <w:rsid w:val="0044059C"/>
    <w:rsid w:val="00486FEC"/>
    <w:rsid w:val="004C006A"/>
    <w:rsid w:val="004D124F"/>
    <w:rsid w:val="005020EF"/>
    <w:rsid w:val="00512916"/>
    <w:rsid w:val="005179DA"/>
    <w:rsid w:val="00530CF6"/>
    <w:rsid w:val="00533891"/>
    <w:rsid w:val="00544554"/>
    <w:rsid w:val="00557B1C"/>
    <w:rsid w:val="0058377E"/>
    <w:rsid w:val="005846B5"/>
    <w:rsid w:val="005A27F6"/>
    <w:rsid w:val="005A2C1F"/>
    <w:rsid w:val="005A7D77"/>
    <w:rsid w:val="005C7560"/>
    <w:rsid w:val="005E5377"/>
    <w:rsid w:val="005E5A0B"/>
    <w:rsid w:val="005E69A6"/>
    <w:rsid w:val="005F6A93"/>
    <w:rsid w:val="0064398F"/>
    <w:rsid w:val="00651CCE"/>
    <w:rsid w:val="00666A7E"/>
    <w:rsid w:val="00674A81"/>
    <w:rsid w:val="0068646F"/>
    <w:rsid w:val="00693B7A"/>
    <w:rsid w:val="00697568"/>
    <w:rsid w:val="006A557B"/>
    <w:rsid w:val="006C3E73"/>
    <w:rsid w:val="006D51DC"/>
    <w:rsid w:val="006D54B1"/>
    <w:rsid w:val="006E0B60"/>
    <w:rsid w:val="006E3D21"/>
    <w:rsid w:val="006F3290"/>
    <w:rsid w:val="00705EDA"/>
    <w:rsid w:val="0070774B"/>
    <w:rsid w:val="00717765"/>
    <w:rsid w:val="0072425B"/>
    <w:rsid w:val="0074690A"/>
    <w:rsid w:val="00751EA2"/>
    <w:rsid w:val="00752279"/>
    <w:rsid w:val="007552B1"/>
    <w:rsid w:val="00767A82"/>
    <w:rsid w:val="00780198"/>
    <w:rsid w:val="0078529F"/>
    <w:rsid w:val="007A34A7"/>
    <w:rsid w:val="007A615F"/>
    <w:rsid w:val="007A6607"/>
    <w:rsid w:val="007E1C63"/>
    <w:rsid w:val="007F6451"/>
    <w:rsid w:val="00820D0A"/>
    <w:rsid w:val="00821240"/>
    <w:rsid w:val="00825B4B"/>
    <w:rsid w:val="008260B2"/>
    <w:rsid w:val="00840261"/>
    <w:rsid w:val="00840BEE"/>
    <w:rsid w:val="008432CF"/>
    <w:rsid w:val="00863074"/>
    <w:rsid w:val="00864567"/>
    <w:rsid w:val="008705E6"/>
    <w:rsid w:val="00875428"/>
    <w:rsid w:val="008843F8"/>
    <w:rsid w:val="00885D6E"/>
    <w:rsid w:val="008A1964"/>
    <w:rsid w:val="008A2F7A"/>
    <w:rsid w:val="008B006E"/>
    <w:rsid w:val="008D0F5E"/>
    <w:rsid w:val="008D4C50"/>
    <w:rsid w:val="008D6BD3"/>
    <w:rsid w:val="008D6D2D"/>
    <w:rsid w:val="008E0AC6"/>
    <w:rsid w:val="008E5D36"/>
    <w:rsid w:val="008E75DF"/>
    <w:rsid w:val="008F3B32"/>
    <w:rsid w:val="00901243"/>
    <w:rsid w:val="00922E5C"/>
    <w:rsid w:val="00924282"/>
    <w:rsid w:val="00980C73"/>
    <w:rsid w:val="009B74B6"/>
    <w:rsid w:val="009D79AE"/>
    <w:rsid w:val="009E2F2A"/>
    <w:rsid w:val="009F7318"/>
    <w:rsid w:val="00A04B46"/>
    <w:rsid w:val="00A170F8"/>
    <w:rsid w:val="00A36854"/>
    <w:rsid w:val="00A56E3A"/>
    <w:rsid w:val="00A66ABE"/>
    <w:rsid w:val="00A75878"/>
    <w:rsid w:val="00AB2A25"/>
    <w:rsid w:val="00AC0A29"/>
    <w:rsid w:val="00AD1681"/>
    <w:rsid w:val="00AD4528"/>
    <w:rsid w:val="00AD7FCD"/>
    <w:rsid w:val="00B15FC8"/>
    <w:rsid w:val="00B168B8"/>
    <w:rsid w:val="00B52A9C"/>
    <w:rsid w:val="00B8669F"/>
    <w:rsid w:val="00B9112C"/>
    <w:rsid w:val="00BC1369"/>
    <w:rsid w:val="00BC46BA"/>
    <w:rsid w:val="00BC7BC2"/>
    <w:rsid w:val="00BD23D3"/>
    <w:rsid w:val="00BD6F66"/>
    <w:rsid w:val="00BF07BB"/>
    <w:rsid w:val="00BF7772"/>
    <w:rsid w:val="00C169F9"/>
    <w:rsid w:val="00C2149B"/>
    <w:rsid w:val="00C332EA"/>
    <w:rsid w:val="00C3729A"/>
    <w:rsid w:val="00C462C4"/>
    <w:rsid w:val="00C56D7B"/>
    <w:rsid w:val="00C85BFE"/>
    <w:rsid w:val="00CB19EA"/>
    <w:rsid w:val="00CC1FF5"/>
    <w:rsid w:val="00CC414B"/>
    <w:rsid w:val="00D2468C"/>
    <w:rsid w:val="00D36C8E"/>
    <w:rsid w:val="00D619F1"/>
    <w:rsid w:val="00D70ED4"/>
    <w:rsid w:val="00D86EC2"/>
    <w:rsid w:val="00D91494"/>
    <w:rsid w:val="00D93E8E"/>
    <w:rsid w:val="00DC1DA8"/>
    <w:rsid w:val="00DC5092"/>
    <w:rsid w:val="00DD0CD3"/>
    <w:rsid w:val="00DE6583"/>
    <w:rsid w:val="00E147AA"/>
    <w:rsid w:val="00E16A03"/>
    <w:rsid w:val="00E3035D"/>
    <w:rsid w:val="00E7414B"/>
    <w:rsid w:val="00E9034C"/>
    <w:rsid w:val="00E9689F"/>
    <w:rsid w:val="00EA0A52"/>
    <w:rsid w:val="00EA5248"/>
    <w:rsid w:val="00EA52B2"/>
    <w:rsid w:val="00EB0FA6"/>
    <w:rsid w:val="00EB21CE"/>
    <w:rsid w:val="00EB2BE5"/>
    <w:rsid w:val="00EC71F6"/>
    <w:rsid w:val="00EE0D1B"/>
    <w:rsid w:val="00EF014C"/>
    <w:rsid w:val="00EF1036"/>
    <w:rsid w:val="00EF317E"/>
    <w:rsid w:val="00F075B5"/>
    <w:rsid w:val="00F1443A"/>
    <w:rsid w:val="00F3042B"/>
    <w:rsid w:val="00F817F8"/>
    <w:rsid w:val="00F91897"/>
    <w:rsid w:val="00F93551"/>
    <w:rsid w:val="00FA32A0"/>
    <w:rsid w:val="00FA7D72"/>
    <w:rsid w:val="00FC5506"/>
    <w:rsid w:val="00FC7261"/>
    <w:rsid w:val="00FD3A2D"/>
    <w:rsid w:val="00FE2B92"/>
    <w:rsid w:val="00FF4E9E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806A9"/>
  <w15:docId w15:val="{569E7BD9-DDFB-4A23-8720-5A17310D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B0FA6"/>
    <w:rPr>
      <w:b/>
      <w:bCs/>
    </w:rPr>
  </w:style>
  <w:style w:type="character" w:customStyle="1" w:styleId="lrzxr">
    <w:name w:val="lrzxr"/>
    <w:basedOn w:val="Domylnaczcionkaakapitu"/>
    <w:rsid w:val="0006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249</TotalTime>
  <Pages>2</Pages>
  <Words>342</Words>
  <Characters>2053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2026-04-02T10:46:00Z</cp:lastPrinted>
  <dcterms:created xsi:type="dcterms:W3CDTF">2026-03-04T11:40:00Z</dcterms:created>
  <dcterms:modified xsi:type="dcterms:W3CDTF">2026-04-02T20:03:00Z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