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97" w:rsidRPr="006F6E4F" w:rsidRDefault="002B4C3E" w:rsidP="00986D97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 xml:space="preserve"> </w:t>
      </w:r>
      <w:r w:rsidR="00FF4E9E" w:rsidRPr="006F6E4F">
        <w:rPr>
          <w:rFonts w:asciiTheme="minorHAnsi" w:hAnsiTheme="minorHAnsi" w:cstheme="minorHAnsi"/>
          <w:sz w:val="22"/>
          <w:szCs w:val="22"/>
        </w:rPr>
        <w:t xml:space="preserve">  </w:t>
      </w:r>
      <w:r w:rsidR="00986D97" w:rsidRPr="006F6E4F">
        <w:rPr>
          <w:rFonts w:asciiTheme="minorHAnsi" w:hAnsiTheme="minorHAnsi" w:cstheme="minorHAnsi"/>
          <w:sz w:val="22"/>
          <w:szCs w:val="22"/>
        </w:rPr>
        <w:t>Załącznik nr 2</w:t>
      </w:r>
    </w:p>
    <w:p w:rsidR="000C66EB" w:rsidRPr="006F6E4F" w:rsidRDefault="000C66EB" w:rsidP="000C66EB">
      <w:pPr>
        <w:spacing w:line="100" w:lineRule="atLeast"/>
        <w:ind w:left="5040" w:firstLine="3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>do Regulaminu dokonywania zakupów o wartości szacunkowej nieprzekraczającej kwoty 1</w:t>
      </w:r>
      <w:r w:rsidR="00BB2C7C" w:rsidRPr="006F6E4F">
        <w:rPr>
          <w:rFonts w:asciiTheme="minorHAnsi" w:hAnsiTheme="minorHAnsi" w:cstheme="minorHAnsi"/>
          <w:sz w:val="22"/>
          <w:szCs w:val="22"/>
        </w:rPr>
        <w:t>7</w:t>
      </w:r>
      <w:r w:rsidRPr="006F6E4F">
        <w:rPr>
          <w:rFonts w:asciiTheme="minorHAnsi" w:hAnsiTheme="minorHAnsi" w:cstheme="minorHAnsi"/>
          <w:sz w:val="22"/>
          <w:szCs w:val="22"/>
        </w:rPr>
        <w:t>0 000 zł netto w Regionalnym Ośrodku Metodyczno</w:t>
      </w:r>
      <w:r w:rsidR="00E64573" w:rsidRPr="006F6E4F">
        <w:rPr>
          <w:rFonts w:asciiTheme="minorHAnsi" w:hAnsiTheme="minorHAnsi" w:cstheme="minorHAnsi"/>
          <w:sz w:val="22"/>
          <w:szCs w:val="22"/>
        </w:rPr>
        <w:t>-</w:t>
      </w:r>
      <w:r w:rsidRPr="006F6E4F">
        <w:rPr>
          <w:rFonts w:asciiTheme="minorHAnsi" w:hAnsiTheme="minorHAnsi" w:cstheme="minorHAnsi"/>
          <w:sz w:val="22"/>
          <w:szCs w:val="22"/>
        </w:rPr>
        <w:t xml:space="preserve">Edukacyjnym  </w:t>
      </w:r>
      <w:r w:rsidR="00E64573" w:rsidRPr="006F6E4F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6F6E4F">
        <w:rPr>
          <w:rFonts w:asciiTheme="minorHAnsi" w:hAnsiTheme="minorHAnsi" w:cstheme="minorHAnsi"/>
          <w:sz w:val="22"/>
          <w:szCs w:val="22"/>
        </w:rPr>
        <w:t>Metis</w:t>
      </w:r>
      <w:proofErr w:type="spellEnd"/>
      <w:r w:rsidR="00E64573" w:rsidRPr="006F6E4F">
        <w:rPr>
          <w:rFonts w:asciiTheme="minorHAnsi" w:hAnsiTheme="minorHAnsi" w:cstheme="minorHAnsi"/>
          <w:sz w:val="22"/>
          <w:szCs w:val="22"/>
        </w:rPr>
        <w:t>”</w:t>
      </w:r>
      <w:r w:rsidRPr="006F6E4F">
        <w:rPr>
          <w:rFonts w:asciiTheme="minorHAnsi" w:hAnsiTheme="minorHAnsi" w:cstheme="minorHAnsi"/>
          <w:sz w:val="22"/>
          <w:szCs w:val="22"/>
        </w:rPr>
        <w:t xml:space="preserve"> w</w:t>
      </w:r>
      <w:r w:rsidR="00E64573" w:rsidRPr="006F6E4F">
        <w:rPr>
          <w:rFonts w:asciiTheme="minorHAnsi" w:hAnsiTheme="minorHAnsi" w:cstheme="minorHAnsi"/>
          <w:sz w:val="22"/>
          <w:szCs w:val="22"/>
        </w:rPr>
        <w:t> </w:t>
      </w:r>
      <w:r w:rsidRPr="006F6E4F">
        <w:rPr>
          <w:rFonts w:asciiTheme="minorHAnsi" w:hAnsiTheme="minorHAnsi" w:cstheme="minorHAnsi"/>
          <w:sz w:val="22"/>
          <w:szCs w:val="22"/>
        </w:rPr>
        <w:t xml:space="preserve">Katowicach  </w:t>
      </w:r>
    </w:p>
    <w:p w:rsidR="00986D97" w:rsidRPr="006F6E4F" w:rsidRDefault="00986D97" w:rsidP="00986D97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FF4E9E" w:rsidRPr="006F6E4F" w:rsidRDefault="00A40DAF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bookmarkStart w:id="0" w:name="_Hlk224210422"/>
      <w:r w:rsidRPr="006F6E4F">
        <w:rPr>
          <w:rFonts w:asciiTheme="minorHAnsi" w:hAnsiTheme="minorHAnsi" w:cstheme="minorHAnsi"/>
          <w:sz w:val="22"/>
          <w:szCs w:val="22"/>
        </w:rPr>
        <w:t>ROME.AD</w:t>
      </w:r>
      <w:r w:rsidR="00A86DD0" w:rsidRPr="006F6E4F">
        <w:rPr>
          <w:rFonts w:asciiTheme="minorHAnsi" w:hAnsiTheme="minorHAnsi" w:cstheme="minorHAnsi"/>
          <w:sz w:val="22"/>
          <w:szCs w:val="22"/>
        </w:rPr>
        <w:t>.KPO</w:t>
      </w:r>
      <w:r w:rsidRPr="006F6E4F">
        <w:rPr>
          <w:rFonts w:asciiTheme="minorHAnsi" w:hAnsiTheme="minorHAnsi" w:cstheme="minorHAnsi"/>
          <w:sz w:val="22"/>
          <w:szCs w:val="22"/>
        </w:rPr>
        <w:t>-2720-</w:t>
      </w:r>
      <w:r w:rsidR="000B0CD9">
        <w:rPr>
          <w:rFonts w:asciiTheme="minorHAnsi" w:hAnsiTheme="minorHAnsi" w:cstheme="minorHAnsi"/>
          <w:sz w:val="22"/>
          <w:szCs w:val="22"/>
        </w:rPr>
        <w:t>2</w:t>
      </w:r>
      <w:r w:rsidR="006E6CCC" w:rsidRPr="006F6E4F">
        <w:rPr>
          <w:rFonts w:asciiTheme="minorHAnsi" w:hAnsiTheme="minorHAnsi" w:cstheme="minorHAnsi"/>
          <w:sz w:val="22"/>
          <w:szCs w:val="22"/>
        </w:rPr>
        <w:t>/</w:t>
      </w:r>
      <w:r w:rsidR="00E64573" w:rsidRPr="006F6E4F">
        <w:rPr>
          <w:rFonts w:asciiTheme="minorHAnsi" w:hAnsiTheme="minorHAnsi" w:cstheme="minorHAnsi"/>
          <w:sz w:val="22"/>
          <w:szCs w:val="22"/>
        </w:rPr>
        <w:t>2</w:t>
      </w:r>
      <w:r w:rsidR="00BB2C7C" w:rsidRPr="006F6E4F">
        <w:rPr>
          <w:rFonts w:asciiTheme="minorHAnsi" w:hAnsiTheme="minorHAnsi" w:cstheme="minorHAnsi"/>
          <w:sz w:val="22"/>
          <w:szCs w:val="22"/>
        </w:rPr>
        <w:t>6</w:t>
      </w:r>
      <w:r w:rsidR="00986D97" w:rsidRPr="006F6E4F">
        <w:rPr>
          <w:rFonts w:asciiTheme="minorHAnsi" w:hAnsiTheme="minorHAnsi" w:cstheme="minorHAnsi"/>
          <w:sz w:val="22"/>
          <w:szCs w:val="22"/>
        </w:rPr>
        <w:t>/</w:t>
      </w:r>
      <w:r w:rsidR="00BB2C7C" w:rsidRPr="006F6E4F">
        <w:rPr>
          <w:rFonts w:asciiTheme="minorHAnsi" w:hAnsiTheme="minorHAnsi" w:cstheme="minorHAnsi"/>
          <w:sz w:val="22"/>
          <w:szCs w:val="22"/>
        </w:rPr>
        <w:t>EGK</w:t>
      </w:r>
    </w:p>
    <w:bookmarkEnd w:id="0"/>
    <w:p w:rsidR="00490D1F" w:rsidRPr="006F6E4F" w:rsidRDefault="000B0CD9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24.03</w:t>
      </w:r>
      <w:r w:rsidR="00490D1F" w:rsidRPr="006F6E4F">
        <w:rPr>
          <w:rFonts w:asciiTheme="minorHAnsi" w:hAnsiTheme="minorHAnsi" w:cstheme="minorHAnsi"/>
          <w:sz w:val="22"/>
          <w:szCs w:val="22"/>
        </w:rPr>
        <w:t>.202</w:t>
      </w:r>
      <w:r w:rsidR="006E018B" w:rsidRPr="006F6E4F">
        <w:rPr>
          <w:rFonts w:asciiTheme="minorHAnsi" w:hAnsiTheme="minorHAnsi" w:cstheme="minorHAnsi"/>
          <w:sz w:val="22"/>
          <w:szCs w:val="22"/>
        </w:rPr>
        <w:t>6</w:t>
      </w:r>
    </w:p>
    <w:p w:rsidR="007A34A7" w:rsidRPr="006F6E4F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:rsidR="008D6D2D" w:rsidRPr="006F6E4F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  <w:r w:rsidR="00DE6583" w:rsidRPr="006F6E4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706C3" w:rsidRPr="006F6E4F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:rsidR="008D6D2D" w:rsidRPr="006F6E4F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/>
      </w:tblPr>
      <w:tblGrid>
        <w:gridCol w:w="562"/>
        <w:gridCol w:w="10086"/>
      </w:tblGrid>
      <w:tr w:rsidR="007A34A7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A369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:rsidR="007A34A7" w:rsidRPr="006F6E4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Nazwa i adres </w:t>
            </w:r>
            <w:r w:rsidR="00B31311" w:rsidRPr="006F6E4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amawiającego </w:t>
            </w:r>
          </w:p>
          <w:p w:rsidR="0018180F" w:rsidRPr="006F6E4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180F" w:rsidRPr="006F6E4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Regionalny Ośrodek Metodyczno</w:t>
            </w:r>
            <w:r w:rsidR="00E6457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Edukacyjny </w:t>
            </w:r>
            <w:r w:rsidR="00E6457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Metis</w:t>
            </w:r>
            <w:proofErr w:type="spellEnd"/>
            <w:r w:rsidR="00E6457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:rsidR="0018180F" w:rsidRPr="006F6E4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:rsidR="0018180F" w:rsidRPr="006F6E4F" w:rsidRDefault="000A1556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18180F" w:rsidRPr="006F6E4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www.metis.pl</w:t>
              </w:r>
            </w:hyperlink>
            <w:r w:rsidR="0018180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:rsidR="007A34A7" w:rsidRPr="006F6E4F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180F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18180F" w:rsidRPr="006F6E4F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0086" w:type="dxa"/>
          </w:tcPr>
          <w:p w:rsidR="0018180F" w:rsidRPr="006F6E4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Przedmiot zamówienia –</w:t>
            </w:r>
            <w:r w:rsidR="00223D64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1314F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usługa</w:t>
            </w:r>
          </w:p>
          <w:p w:rsidR="0018180F" w:rsidRPr="006F6E4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4A7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A34A7" w:rsidRPr="006F6E4F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0086" w:type="dxa"/>
          </w:tcPr>
          <w:p w:rsidR="007A34A7" w:rsidRPr="006F6E4F" w:rsidRDefault="00BB2C7C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8180F" w:rsidRPr="006F6E4F">
              <w:rPr>
                <w:rFonts w:asciiTheme="minorHAnsi" w:hAnsiTheme="minorHAnsi" w:cstheme="minorHAnsi"/>
                <w:sz w:val="22"/>
                <w:szCs w:val="22"/>
              </w:rPr>
              <w:t>rzedmiotu zamówienia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B0CD9" w:rsidRPr="00D36C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Usługa wykonania i dostawy ologowanych materiałów </w:t>
            </w:r>
            <w:r w:rsidR="000B0C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promocyjnych</w:t>
            </w:r>
            <w:r w:rsidR="000B0CD9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0CD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zgodnie z Opisem Przedmiotu Zamówienia (OPZ)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A34A7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7A34A7" w:rsidRPr="006F6E4F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A34A7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A369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:rsidR="00011E85" w:rsidRPr="006F6E4F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:rsidR="006E6CCC" w:rsidRPr="006F6E4F" w:rsidRDefault="006E6CCC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termin wykonani</w:t>
            </w:r>
            <w:r w:rsidR="00A40DA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usługi – </w:t>
            </w:r>
            <w:r w:rsidR="000B0CD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.04.2026 r.</w:t>
            </w:r>
          </w:p>
          <w:p w:rsidR="00A05BA9" w:rsidRPr="006F6E4F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termin płatności –</w:t>
            </w:r>
            <w:r w:rsidR="00796C4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30 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>dni od daty dostarczenia zamawiającemu FV</w:t>
            </w:r>
          </w:p>
          <w:p w:rsidR="00A05BA9" w:rsidRPr="006F6E4F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sposób dostarczenia FV – pocztą, pocztą mailową 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>bądź osobiście na adres zamawiającego</w:t>
            </w:r>
          </w:p>
          <w:p w:rsidR="0072137A" w:rsidRPr="006F6E4F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:rsidR="004E20F0" w:rsidRPr="006F6E4F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- termin wyboru wykonawcy 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40DA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0CD9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B0CD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:rsidR="007A34A7" w:rsidRPr="00E97A70" w:rsidRDefault="0072137A" w:rsidP="00E97A7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</w:t>
            </w:r>
            <w:r w:rsidR="004E20F0" w:rsidRPr="006F6E4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66971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>03.04</w:t>
            </w:r>
            <w:r w:rsidR="00A40DAF" w:rsidRPr="006F6E4F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6F6E4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6CCC" w:rsidRPr="006F6E4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096882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096882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68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086" w:type="dxa"/>
          </w:tcPr>
          <w:p w:rsidR="00096882" w:rsidRPr="006F6E4F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:rsidR="00096882" w:rsidRPr="006F6E4F" w:rsidRDefault="006E6CCC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100% cena</w:t>
            </w:r>
          </w:p>
        </w:tc>
      </w:tr>
      <w:tr w:rsidR="00096882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096882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968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:rsidR="006E6CCC" w:rsidRPr="006F6E4F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Czy zamawiający wyraża zgodę na składanie ofert częściowych –</w:t>
            </w: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86DD0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18180F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18180F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18180F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Forma, miejsce i czas złożenia oferty</w:t>
            </w:r>
          </w:p>
          <w:p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0DAF" w:rsidRPr="006F6E4F" w:rsidRDefault="00A40DAF" w:rsidP="006F6E4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Ofertę </w:t>
            </w:r>
            <w:r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na formularzu oferty</w:t>
            </w:r>
            <w:r w:rsidR="003C507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wraz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Oświadczeniem (Załącznik 2 do formularza ofertowego)</w:t>
            </w:r>
            <w:r w:rsidR="006F6E4F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należy </w:t>
            </w:r>
            <w:r w:rsidR="00E91785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złożyć w </w:t>
            </w:r>
            <w:r w:rsidR="00E91785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terminie do dnia </w:t>
            </w:r>
            <w:r w:rsidR="00BA42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01.04</w:t>
            </w:r>
            <w:r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 w:rsidR="00BB2C7C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F8304E" w:rsidRPr="006F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w formie:</w:t>
            </w:r>
          </w:p>
          <w:p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w siedzibie Zamawiającego - 40-530 Katowice, ul. Drozdów 21 i 17 (sekretariat)</w:t>
            </w:r>
          </w:p>
          <w:p w:rsidR="000B0CD9" w:rsidRDefault="00A40DAF" w:rsidP="00A40DAF">
            <w:pPr>
              <w:spacing w:line="100" w:lineRule="atLeast"/>
              <w:jc w:val="both"/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- pocztą elektroniczną na adres: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="000B0CD9" w:rsidRPr="006C4D04">
                <w:rPr>
                  <w:rStyle w:val="Hipercze"/>
                </w:rPr>
                <w:t>egajur@metis.pl</w:t>
              </w:r>
            </w:hyperlink>
          </w:p>
          <w:p w:rsidR="00A40DAF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1311" w:rsidRPr="006F6E4F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Oferty niepodpisane lub podpisane przez osoby nieuprawnione zostaną odrzucone.</w:t>
            </w:r>
          </w:p>
        </w:tc>
      </w:tr>
      <w:tr w:rsidR="00875428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DE6583" w:rsidRPr="006F6E4F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75428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9242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A05BA9" w:rsidRPr="006F6E4F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:rsidR="00A05BA9" w:rsidRPr="006F6E4F" w:rsidRDefault="00364C09" w:rsidP="00364C0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Nazwa, adres i NIP/REGON/KRS/CEIDG </w:t>
            </w:r>
            <w:r w:rsidR="00A05BA9" w:rsidRPr="006F6E4F">
              <w:rPr>
                <w:rFonts w:asciiTheme="minorHAnsi" w:hAnsiTheme="minorHAnsi" w:cstheme="minorHAnsi"/>
                <w:sz w:val="22"/>
                <w:szCs w:val="22"/>
              </w:rPr>
              <w:t>wykonawcy:</w:t>
            </w:r>
          </w:p>
          <w:p w:rsidR="00BB2C7C" w:rsidRPr="006F6E4F" w:rsidRDefault="00BB2C7C" w:rsidP="00BB2C7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873"/>
              <w:gridCol w:w="4873"/>
            </w:tblGrid>
            <w:tr w:rsidR="00BB2C7C" w:rsidRPr="006F6E4F" w:rsidTr="00753AEB">
              <w:trPr>
                <w:trHeight w:val="394"/>
              </w:trPr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Nazwa (firma) / Imię i nazwisko</w:t>
                  </w:r>
                </w:p>
              </w:tc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:rsidTr="00753AEB">
              <w:trPr>
                <w:trHeight w:val="556"/>
              </w:trPr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Adres siedziby / miejsca zamieszkania</w:t>
                  </w:r>
                </w:p>
              </w:tc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:rsidTr="00753AEB">
              <w:trPr>
                <w:trHeight w:val="350"/>
              </w:trPr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NIP</w:t>
                  </w:r>
                </w:p>
              </w:tc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:rsidTr="00753AEB">
              <w:trPr>
                <w:trHeight w:val="411"/>
              </w:trPr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lastRenderedPageBreak/>
                    <w:t>REGON/KRS/CEIDG</w:t>
                  </w:r>
                </w:p>
              </w:tc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</w:t>
                  </w:r>
                </w:p>
              </w:tc>
            </w:tr>
            <w:tr w:rsidR="00BB2C7C" w:rsidRPr="006F6E4F" w:rsidTr="00753AEB"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Osoba do kontaktu (imię i nazwisko)</w:t>
                  </w:r>
                </w:p>
              </w:tc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BB2C7C" w:rsidRPr="006F6E4F" w:rsidTr="00753AEB"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Telefon / e-mail</w:t>
                  </w:r>
                </w:p>
              </w:tc>
              <w:tc>
                <w:tcPr>
                  <w:tcW w:w="4873" w:type="dxa"/>
                  <w:vAlign w:val="center"/>
                </w:tcPr>
                <w:p w:rsidR="00BB2C7C" w:rsidRPr="006F6E4F" w:rsidRDefault="00BB2C7C" w:rsidP="00BB2C7C">
                  <w:pPr>
                    <w:rPr>
                      <w:rFonts w:asciiTheme="minorHAnsi" w:hAnsiTheme="minorHAnsi" w:cstheme="minorHAnsi"/>
                    </w:rPr>
                  </w:pPr>
                  <w:r w:rsidRPr="006F6E4F">
                    <w:rPr>
                      <w:rFonts w:asciiTheme="minorHAnsi" w:hAnsiTheme="minorHAnsi" w:cstheme="minorHAnsi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5B719A" w:rsidRPr="006F6E4F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5428" w:rsidRPr="006F6E4F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282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924282" w:rsidRPr="006F6E4F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24282" w:rsidRPr="006F6E4F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92428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:rsidR="00796C4A" w:rsidRPr="006F6E4F" w:rsidRDefault="00796C4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64573" w:rsidRPr="006F6E4F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całego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zamówienia </w:t>
            </w:r>
            <w:r w:rsidR="00F92298" w:rsidRPr="006F6E4F">
              <w:rPr>
                <w:rFonts w:asciiTheme="minorHAnsi" w:hAnsiTheme="minorHAnsi" w:cstheme="minorHAnsi"/>
                <w:sz w:val="22"/>
                <w:szCs w:val="22"/>
              </w:rPr>
              <w:t>w kwocie</w:t>
            </w:r>
            <w:r w:rsidR="00A86DD0" w:rsidRPr="006F6E4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E64573" w:rsidRPr="006F6E4F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64573" w:rsidRPr="006F6E4F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</w:t>
            </w:r>
          </w:p>
          <w:p w:rsidR="00E64573" w:rsidRPr="006F6E4F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64573" w:rsidRPr="006F6E4F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Podatek VAT                …....................... zł      </w:t>
            </w:r>
          </w:p>
          <w:p w:rsidR="00E64573" w:rsidRPr="006F6E4F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0D1F" w:rsidRPr="006F6E4F" w:rsidRDefault="00E64573" w:rsidP="00A86DD0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</w:t>
            </w:r>
          </w:p>
          <w:p w:rsidR="007F4312" w:rsidRPr="006F6E4F" w:rsidRDefault="007F4312" w:rsidP="0003068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B719A" w:rsidRPr="006F6E4F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10086" w:type="dxa"/>
          </w:tcPr>
          <w:p w:rsidR="00030683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>Oświadczam, że zapoznałem się z opisem przedmiotu zamówienia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warunkami wykonania zamówienia. 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Akceptuję je w całości i nie wnoszę do nich zastrzeżeń. </w:t>
            </w:r>
          </w:p>
          <w:p w:rsidR="00030683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3) Oświadczam, że oferowana cena obejmuje wszelkie koszty wykonania zamówienia, w tym</w:t>
            </w:r>
            <w:r w:rsidR="00F8304E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 m.in.: </w:t>
            </w:r>
            <w:r w:rsidR="00507EC4">
              <w:rPr>
                <w:rFonts w:asciiTheme="minorHAnsi" w:hAnsiTheme="minorHAnsi" w:cstheme="minorHAnsi"/>
                <w:sz w:val="22"/>
                <w:szCs w:val="22"/>
              </w:rPr>
              <w:t>dostawy do siedziby Zamawiającego.</w:t>
            </w:r>
          </w:p>
          <w:p w:rsidR="00030683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Zamawiający zastrzega sobie prawo do zapłaty tylko za zrealizowaną część zamówienia – możliwość zmniejszenia </w:t>
            </w:r>
            <w:r w:rsidR="00507EC4">
              <w:rPr>
                <w:rFonts w:asciiTheme="minorHAnsi" w:hAnsiTheme="minorHAnsi" w:cstheme="minorHAnsi"/>
                <w:sz w:val="22"/>
                <w:szCs w:val="22"/>
              </w:rPr>
              <w:t xml:space="preserve">lub zwiększenia zamówienia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>maks</w:t>
            </w: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o 20%. </w:t>
            </w:r>
          </w:p>
          <w:p w:rsidR="005B719A" w:rsidRPr="006F6E4F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4) </w:t>
            </w:r>
            <w:r w:rsidR="005B719A" w:rsidRPr="006F6E4F">
              <w:rPr>
                <w:rFonts w:asciiTheme="minorHAnsi" w:hAnsiTheme="minorHAnsi" w:cstheme="minorHAnsi"/>
                <w:sz w:val="22"/>
                <w:szCs w:val="22"/>
              </w:rPr>
              <w:t xml:space="preserve">Zamówienie odbierane będzie na podstawie protokołu odbioru i po podpisaniu przedmiotowego protokołu bez zastrzeżeń, Wykonawcy zostanie wypłacone wynagrodzenie. </w:t>
            </w:r>
          </w:p>
          <w:p w:rsidR="005B719A" w:rsidRPr="006F6E4F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B719A" w:rsidRPr="006F6E4F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10086" w:type="dxa"/>
          </w:tcPr>
          <w:p w:rsidR="00507EC4" w:rsidRPr="00507EC4" w:rsidRDefault="005B719A" w:rsidP="004F17FF">
            <w:pPr>
              <w:spacing w:line="100" w:lineRule="atLeast"/>
              <w:jc w:val="both"/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Wszystkie pytania proszę kie</w:t>
            </w:r>
            <w:r w:rsidR="00FE4A13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rować na adres mailowy</w:t>
            </w:r>
            <w:r w:rsidR="00D90F68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72D42"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11" w:history="1">
              <w:r w:rsidR="00507EC4" w:rsidRPr="006C4D04">
                <w:rPr>
                  <w:rStyle w:val="Hipercze"/>
                </w:rPr>
                <w:t>egajur@metis.pl</w:t>
              </w:r>
            </w:hyperlink>
            <w:r w:rsidR="00507EC4">
              <w:t xml:space="preserve"> </w:t>
            </w:r>
          </w:p>
        </w:tc>
      </w:tr>
      <w:tr w:rsidR="00FE4A13" w:rsidRPr="006F6E4F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FE4A13" w:rsidRPr="006F6E4F" w:rsidRDefault="00FE4A1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0086" w:type="dxa"/>
          </w:tcPr>
          <w:p w:rsidR="00FE4A13" w:rsidRPr="006F6E4F" w:rsidRDefault="00FE4A13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Załącznik:</w:t>
            </w:r>
          </w:p>
          <w:p w:rsidR="00FE4A13" w:rsidRPr="006F6E4F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  <w:p w:rsidR="003F3C61" w:rsidRPr="00507EC4" w:rsidRDefault="00FE4A13" w:rsidP="00507EC4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E4F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</w:tr>
    </w:tbl>
    <w:p w:rsidR="000A3692" w:rsidRPr="006F6E4F" w:rsidRDefault="00A04B46" w:rsidP="0072137A">
      <w:pPr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ab/>
      </w:r>
    </w:p>
    <w:p w:rsidR="0072137A" w:rsidRPr="006F6E4F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:rsidR="00242071" w:rsidRPr="006F6E4F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:rsidR="00242071" w:rsidRPr="006F6E4F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:rsidR="00242071" w:rsidRPr="006F6E4F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:rsidR="0072137A" w:rsidRPr="006F6E4F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:rsidR="000A3692" w:rsidRPr="006F6E4F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:rsidR="000A3692" w:rsidRPr="006F6E4F" w:rsidRDefault="000A3692" w:rsidP="000A3692">
      <w:pPr>
        <w:rPr>
          <w:rFonts w:asciiTheme="minorHAnsi" w:hAnsiTheme="minorHAnsi" w:cstheme="minorHAnsi"/>
          <w:sz w:val="22"/>
          <w:szCs w:val="22"/>
        </w:rPr>
      </w:pPr>
      <w:r w:rsidRPr="006F6E4F">
        <w:rPr>
          <w:rFonts w:asciiTheme="minorHAnsi" w:hAnsiTheme="minorHAnsi" w:cstheme="minorHAnsi"/>
          <w:sz w:val="22"/>
          <w:szCs w:val="22"/>
        </w:rPr>
        <w:t>dnia ………………………….</w:t>
      </w:r>
      <w:r w:rsidRPr="006F6E4F">
        <w:rPr>
          <w:rFonts w:asciiTheme="minorHAnsi" w:hAnsiTheme="minorHAnsi" w:cstheme="minorHAnsi"/>
          <w:sz w:val="22"/>
          <w:szCs w:val="22"/>
        </w:rPr>
        <w:tab/>
      </w:r>
      <w:r w:rsidR="00242071" w:rsidRPr="006F6E4F">
        <w:rPr>
          <w:rFonts w:asciiTheme="minorHAnsi" w:hAnsiTheme="minorHAnsi" w:cstheme="minorHAnsi"/>
          <w:sz w:val="22"/>
          <w:szCs w:val="22"/>
        </w:rPr>
        <w:tab/>
      </w:r>
      <w:r w:rsidR="006F6E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72137A" w:rsidRPr="006F6E4F">
        <w:rPr>
          <w:rFonts w:asciiTheme="minorHAnsi" w:hAnsiTheme="minorHAnsi" w:cstheme="minorHAnsi"/>
          <w:sz w:val="22"/>
          <w:szCs w:val="22"/>
        </w:rPr>
        <w:t>P</w:t>
      </w:r>
      <w:r w:rsidRPr="006F6E4F">
        <w:rPr>
          <w:rFonts w:asciiTheme="minorHAnsi" w:hAnsiTheme="minorHAnsi" w:cstheme="minorHAnsi"/>
          <w:sz w:val="22"/>
          <w:szCs w:val="22"/>
        </w:rPr>
        <w:t>odpis</w:t>
      </w:r>
      <w:r w:rsidR="0072137A" w:rsidRPr="006F6E4F">
        <w:rPr>
          <w:rFonts w:asciiTheme="minorHAnsi" w:hAnsiTheme="minorHAnsi" w:cstheme="minorHAnsi"/>
          <w:sz w:val="22"/>
          <w:szCs w:val="22"/>
        </w:rPr>
        <w:t xml:space="preserve"> osoby uprawnionej</w:t>
      </w:r>
      <w:r w:rsidRPr="006F6E4F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:rsidR="000A3692" w:rsidRPr="006F6E4F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:rsidR="00E64D5F" w:rsidRPr="006F6E4F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64D5F" w:rsidRPr="006F6E4F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64D5F" w:rsidRPr="006F6E4F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64D5F" w:rsidRPr="006F6E4F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30683" w:rsidRPr="006F6E4F" w:rsidRDefault="00796C4A" w:rsidP="006F6E4F">
      <w:pPr>
        <w:jc w:val="right"/>
        <w:rPr>
          <w:rFonts w:asciiTheme="minorHAnsi" w:hAnsiTheme="minorHAnsi" w:cstheme="minorHAnsi"/>
          <w:sz w:val="20"/>
          <w:szCs w:val="20"/>
        </w:rPr>
      </w:pPr>
      <w:r w:rsidRPr="006F6E4F">
        <w:rPr>
          <w:rFonts w:asciiTheme="minorHAnsi" w:hAnsiTheme="minorHAnsi" w:cstheme="minorHAnsi"/>
          <w:sz w:val="22"/>
          <w:szCs w:val="22"/>
        </w:rPr>
        <w:br/>
      </w:r>
    </w:p>
    <w:p w:rsidR="00AD2848" w:rsidRDefault="00AD2848" w:rsidP="00E46F01">
      <w:pPr>
        <w:rPr>
          <w:rFonts w:asciiTheme="minorHAnsi" w:hAnsiTheme="minorHAnsi" w:cstheme="minorHAnsi"/>
          <w:sz w:val="22"/>
          <w:szCs w:val="22"/>
        </w:rPr>
      </w:pPr>
    </w:p>
    <w:p w:rsidR="00AD2848" w:rsidRDefault="00AD28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AD2848" w:rsidRPr="00AD2848" w:rsidRDefault="00AD2848" w:rsidP="00AD2848">
      <w:pPr>
        <w:jc w:val="right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D2848">
        <w:rPr>
          <w:rFonts w:asciiTheme="minorHAnsi" w:hAnsiTheme="minorHAnsi" w:cstheme="minorHAnsi"/>
          <w:sz w:val="22"/>
          <w:szCs w:val="22"/>
        </w:rPr>
        <w:t xml:space="preserve"> do Formularza ofertowego </w:t>
      </w:r>
    </w:p>
    <w:p w:rsidR="00AD2848" w:rsidRPr="00AD2848" w:rsidRDefault="00AD2848" w:rsidP="00AD2848">
      <w:pPr>
        <w:jc w:val="right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ROME.AD.KPO-2720-2/26/EGK</w:t>
      </w:r>
    </w:p>
    <w:p w:rsidR="00AD2848" w:rsidRDefault="00AD2848" w:rsidP="00AD28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D2848" w:rsidRDefault="00AD2848" w:rsidP="00AD28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:rsidR="00AD2848" w:rsidRPr="00AD2848" w:rsidRDefault="00AD2848" w:rsidP="00AD28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Przedmiotem zamówienia jest usługa wykonania i dostawy ologowanych materiałów promocyjnych.</w:t>
      </w: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Termin realizacji:</w:t>
      </w:r>
      <w:r w:rsidRPr="00AD2848">
        <w:rPr>
          <w:rFonts w:asciiTheme="minorHAnsi" w:hAnsiTheme="minorHAnsi" w:cstheme="minorHAnsi"/>
          <w:sz w:val="22"/>
          <w:szCs w:val="22"/>
        </w:rPr>
        <w:t xml:space="preserve"> 13.04.2026</w:t>
      </w:r>
      <w:r w:rsidRPr="00AD2848">
        <w:rPr>
          <w:rFonts w:asciiTheme="minorHAnsi" w:hAnsiTheme="minorHAnsi" w:cstheme="minorHAnsi"/>
          <w:sz w:val="22"/>
          <w:szCs w:val="22"/>
        </w:rPr>
        <w:br/>
      </w:r>
      <w:r w:rsidRPr="00AD2848">
        <w:rPr>
          <w:rFonts w:asciiTheme="minorHAnsi" w:hAnsiTheme="minorHAnsi" w:cstheme="minorHAnsi"/>
          <w:b/>
          <w:bCs/>
          <w:sz w:val="22"/>
          <w:szCs w:val="22"/>
        </w:rPr>
        <w:t>Miejsce dostawy:</w:t>
      </w:r>
      <w:r w:rsidRPr="00AD2848">
        <w:rPr>
          <w:rFonts w:asciiTheme="minorHAnsi" w:hAnsiTheme="minorHAnsi" w:cstheme="minorHAnsi"/>
          <w:sz w:val="22"/>
          <w:szCs w:val="22"/>
        </w:rPr>
        <w:t xml:space="preserve"> Regionalny Ośrodek Metodyczno – Edukacyjny „</w:t>
      </w:r>
      <w:proofErr w:type="spellStart"/>
      <w:r w:rsidRPr="00AD2848">
        <w:rPr>
          <w:rFonts w:asciiTheme="minorHAnsi" w:hAnsiTheme="minorHAnsi" w:cstheme="minorHAnsi"/>
          <w:sz w:val="22"/>
          <w:szCs w:val="22"/>
        </w:rPr>
        <w:t>Metis</w:t>
      </w:r>
      <w:proofErr w:type="spellEnd"/>
      <w:r w:rsidRPr="00AD2848">
        <w:rPr>
          <w:rFonts w:asciiTheme="minorHAnsi" w:hAnsiTheme="minorHAnsi" w:cstheme="minorHAnsi"/>
          <w:sz w:val="22"/>
          <w:szCs w:val="22"/>
        </w:rPr>
        <w:t>” w Katowicach</w:t>
      </w:r>
      <w:r w:rsidRPr="00AD2848">
        <w:rPr>
          <w:rFonts w:asciiTheme="minorHAnsi" w:hAnsiTheme="minorHAnsi" w:cstheme="minorHAnsi"/>
          <w:sz w:val="22"/>
          <w:szCs w:val="22"/>
        </w:rPr>
        <w:br/>
        <w:t>ul. Drozdów 21 i 17, 40-530 Katowice</w:t>
      </w:r>
    </w:p>
    <w:p w:rsid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Przedmiotem zamówienia jest usługa wykonania i dostawy ologowanych materiałów promocyjnych - </w:t>
      </w:r>
      <w:r w:rsidRPr="00AD2848">
        <w:rPr>
          <w:rFonts w:asciiTheme="minorHAnsi" w:hAnsiTheme="minorHAnsi" w:cstheme="minorHAnsi"/>
          <w:b/>
          <w:bCs/>
          <w:sz w:val="22"/>
          <w:szCs w:val="22"/>
        </w:rPr>
        <w:t>kompletu smyczy wraz z identyfikatorem</w:t>
      </w:r>
      <w:r w:rsidRPr="00AD2848">
        <w:rPr>
          <w:rFonts w:asciiTheme="minorHAnsi" w:hAnsiTheme="minorHAnsi" w:cstheme="minorHAnsi"/>
          <w:sz w:val="22"/>
          <w:szCs w:val="22"/>
        </w:rPr>
        <w:t xml:space="preserve"> według poniższej specyfikacji:</w:t>
      </w:r>
    </w:p>
    <w:p w:rsidR="00BA429A" w:rsidRPr="00BA429A" w:rsidRDefault="00AD2848" w:rsidP="00BA429A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A429A">
        <w:rPr>
          <w:rFonts w:asciiTheme="minorHAnsi" w:hAnsiTheme="minorHAnsi" w:cstheme="minorHAnsi"/>
          <w:b/>
          <w:bCs/>
          <w:sz w:val="22"/>
          <w:szCs w:val="22"/>
        </w:rPr>
        <w:t>Smycz reklamowa z nadrukiem</w:t>
      </w:r>
      <w:r w:rsidRPr="00BA429A">
        <w:rPr>
          <w:rFonts w:asciiTheme="minorHAnsi" w:hAnsiTheme="minorHAnsi" w:cstheme="minorHAnsi"/>
          <w:sz w:val="22"/>
          <w:szCs w:val="22"/>
        </w:rPr>
        <w:br/>
        <w:t xml:space="preserve">- ilość: 300 </w:t>
      </w:r>
      <w:proofErr w:type="spellStart"/>
      <w:r w:rsidRPr="00BA429A">
        <w:rPr>
          <w:rFonts w:asciiTheme="minorHAnsi" w:hAnsiTheme="minorHAnsi" w:cstheme="minorHAnsi"/>
          <w:sz w:val="22"/>
          <w:szCs w:val="22"/>
        </w:rPr>
        <w:t>szt</w:t>
      </w:r>
      <w:proofErr w:type="spellEnd"/>
      <w:r w:rsidRPr="00BA429A">
        <w:rPr>
          <w:rFonts w:asciiTheme="minorHAnsi" w:hAnsiTheme="minorHAnsi" w:cstheme="minorHAnsi"/>
          <w:sz w:val="22"/>
          <w:szCs w:val="22"/>
        </w:rPr>
        <w:br/>
        <w:t>- smycz z nadrukiem dwustronnym</w:t>
      </w:r>
      <w:r w:rsidRPr="00BA429A">
        <w:rPr>
          <w:rFonts w:asciiTheme="minorHAnsi" w:hAnsiTheme="minorHAnsi" w:cstheme="minorHAnsi"/>
          <w:sz w:val="22"/>
          <w:szCs w:val="22"/>
        </w:rPr>
        <w:br/>
        <w:t xml:space="preserve">- smycz wykonana z taśmy poliestrowej </w:t>
      </w:r>
      <w:r w:rsidRPr="00BA429A">
        <w:rPr>
          <w:rFonts w:asciiTheme="minorHAnsi" w:hAnsiTheme="minorHAnsi" w:cstheme="minorHAnsi"/>
          <w:sz w:val="22"/>
          <w:szCs w:val="22"/>
        </w:rPr>
        <w:br/>
        <w:t>- szerokość 25 mm</w:t>
      </w:r>
    </w:p>
    <w:p w:rsidR="00AD2848" w:rsidRPr="00BA429A" w:rsidRDefault="00BA429A" w:rsidP="00BA429A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długość taśmy 840 mm + 200 mm</w:t>
      </w:r>
      <w:r w:rsidR="00AD2848" w:rsidRPr="00BA429A">
        <w:rPr>
          <w:rFonts w:asciiTheme="minorHAnsi" w:hAnsiTheme="minorHAnsi" w:cstheme="minorHAnsi"/>
          <w:sz w:val="22"/>
          <w:szCs w:val="22"/>
        </w:rPr>
        <w:br/>
        <w:t>- smycz wyposażona w metalowy zaczep, odpinaną klamrą i złączką bezpieczeństwa</w:t>
      </w:r>
      <w:r w:rsidR="00AD2848" w:rsidRPr="00BA429A">
        <w:rPr>
          <w:rFonts w:asciiTheme="minorHAnsi" w:hAnsiTheme="minorHAnsi" w:cstheme="minorHAnsi"/>
          <w:sz w:val="22"/>
          <w:szCs w:val="22"/>
        </w:rPr>
        <w:br/>
        <w:t>- kolor smyczy: biały</w:t>
      </w:r>
      <w:r w:rsidR="00AD2848" w:rsidRPr="00BA429A">
        <w:rPr>
          <w:rFonts w:asciiTheme="minorHAnsi" w:hAnsiTheme="minorHAnsi" w:cstheme="minorHAnsi"/>
          <w:sz w:val="22"/>
          <w:szCs w:val="22"/>
        </w:rPr>
        <w:br/>
        <w:t>- nadruk metod sitodruku lub cyfrową według projektu przesłanego przez Zamawiającego</w:t>
      </w:r>
    </w:p>
    <w:p w:rsidR="00AD2848" w:rsidRDefault="00AD2848" w:rsidP="00AD28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Poglądowy projekt:</w:t>
      </w: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6494921" cy="314554"/>
            <wp:effectExtent l="0" t="0" r="127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163" cy="33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2. Etui na identyfikator A6 z klapką</w:t>
      </w:r>
      <w:r w:rsidRPr="00AD2848">
        <w:rPr>
          <w:rFonts w:asciiTheme="minorHAnsi" w:hAnsiTheme="minorHAnsi" w:cstheme="minorHAnsi"/>
          <w:sz w:val="22"/>
          <w:szCs w:val="22"/>
        </w:rPr>
        <w:br/>
        <w:t xml:space="preserve">- kieszonka dla formatu A6, </w:t>
      </w:r>
      <w:r w:rsidRPr="00AD2848">
        <w:rPr>
          <w:rFonts w:asciiTheme="minorHAnsi" w:hAnsiTheme="minorHAnsi" w:cstheme="minorHAnsi"/>
          <w:sz w:val="22"/>
          <w:szCs w:val="22"/>
        </w:rPr>
        <w:br/>
        <w:t>- format pionowy</w:t>
      </w:r>
      <w:r w:rsidRPr="00AD2848">
        <w:rPr>
          <w:rFonts w:asciiTheme="minorHAnsi" w:hAnsiTheme="minorHAnsi" w:cstheme="minorHAnsi"/>
          <w:sz w:val="22"/>
          <w:szCs w:val="22"/>
        </w:rPr>
        <w:br/>
        <w:t>-otwór: krótka krawędź,</w:t>
      </w:r>
      <w:r w:rsidRPr="00AD2848">
        <w:rPr>
          <w:rFonts w:asciiTheme="minorHAnsi" w:hAnsiTheme="minorHAnsi" w:cstheme="minorHAnsi"/>
          <w:sz w:val="22"/>
          <w:szCs w:val="22"/>
        </w:rPr>
        <w:br/>
        <w:t>- wymiary klapki: 20 mm</w:t>
      </w:r>
      <w:r w:rsidRPr="00AD2848">
        <w:rPr>
          <w:rFonts w:asciiTheme="minorHAnsi" w:hAnsiTheme="minorHAnsi" w:cstheme="minorHAnsi"/>
          <w:sz w:val="22"/>
          <w:szCs w:val="22"/>
        </w:rPr>
        <w:br/>
        <w:t xml:space="preserve">-  górna część kieszonki z okrągłym otworem min. 3 mm na przypięcie karabinku, </w:t>
      </w:r>
      <w:r w:rsidRPr="00AD2848">
        <w:rPr>
          <w:rFonts w:asciiTheme="minorHAnsi" w:hAnsiTheme="minorHAnsi" w:cstheme="minorHAnsi"/>
          <w:sz w:val="22"/>
          <w:szCs w:val="22"/>
        </w:rPr>
        <w:br/>
        <w:t xml:space="preserve">- miękka folia PVC 160 mikronów, </w:t>
      </w:r>
      <w:r w:rsidRPr="00AD2848">
        <w:rPr>
          <w:rFonts w:asciiTheme="minorHAnsi" w:hAnsiTheme="minorHAnsi" w:cstheme="minorHAnsi"/>
          <w:sz w:val="22"/>
          <w:szCs w:val="22"/>
        </w:rPr>
        <w:br/>
        <w:t>- grubość materiału 180 µm</w:t>
      </w:r>
      <w:r w:rsidRPr="00AD2848">
        <w:rPr>
          <w:rFonts w:asciiTheme="minorHAnsi" w:hAnsiTheme="minorHAnsi" w:cstheme="minorHAnsi"/>
          <w:sz w:val="22"/>
          <w:szCs w:val="22"/>
        </w:rPr>
        <w:br/>
        <w:t>- wymiary zewnętrzne 116 x 157/</w:t>
      </w:r>
      <w:r w:rsidR="00BA429A">
        <w:rPr>
          <w:rFonts w:asciiTheme="minorHAnsi" w:hAnsiTheme="minorHAnsi" w:cstheme="minorHAnsi"/>
          <w:sz w:val="22"/>
          <w:szCs w:val="22"/>
        </w:rPr>
        <w:t>178 mm</w:t>
      </w:r>
      <w:r w:rsidR="00BA429A">
        <w:rPr>
          <w:rFonts w:asciiTheme="minorHAnsi" w:hAnsiTheme="minorHAnsi" w:cstheme="minorHAnsi"/>
          <w:sz w:val="22"/>
          <w:szCs w:val="22"/>
        </w:rPr>
        <w:br/>
        <w:t>- kolor przezroczysty</w:t>
      </w:r>
    </w:p>
    <w:p w:rsidR="00AD2848" w:rsidRPr="00AD2848" w:rsidRDefault="00AD2848">
      <w:pPr>
        <w:rPr>
          <w:rFonts w:asciiTheme="minorHAnsi" w:hAnsiTheme="minorHAnsi" w:cstheme="minorHAnsi"/>
          <w:sz w:val="22"/>
          <w:szCs w:val="22"/>
        </w:rPr>
      </w:pPr>
    </w:p>
    <w:p w:rsidR="00AD2848" w:rsidRPr="00AD2848" w:rsidRDefault="00AD2848">
      <w:pPr>
        <w:rPr>
          <w:rFonts w:asciiTheme="minorHAnsi" w:hAnsiTheme="minorHAnsi" w:cstheme="minorHAnsi"/>
          <w:sz w:val="22"/>
          <w:szCs w:val="22"/>
        </w:rPr>
      </w:pPr>
    </w:p>
    <w:p w:rsidR="00AD2848" w:rsidRDefault="00AD28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AD2848" w:rsidRPr="00AD2848" w:rsidRDefault="00AD2848" w:rsidP="00AD284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lastRenderedPageBreak/>
        <w:t xml:space="preserve">Załącznik nr 2 do Formularza ofertowego </w:t>
      </w:r>
      <w:r w:rsidRPr="00AD2848">
        <w:rPr>
          <w:rFonts w:asciiTheme="minorHAnsi" w:hAnsiTheme="minorHAnsi" w:cstheme="minorHAnsi"/>
          <w:sz w:val="22"/>
          <w:szCs w:val="22"/>
        </w:rPr>
        <w:br/>
        <w:t>ROME.AD.KPO-2720-2/26/EGK</w:t>
      </w: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………………………………                                               miejsce ………………….., dnia……………</w:t>
      </w: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Dane Wykonawcy</w:t>
      </w: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D2848" w:rsidRPr="00AD2848" w:rsidRDefault="00AD2848" w:rsidP="00AD284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Oświadczenie na podstawie art. 7  pkt 1 ustawy z dnia 13 kwietnia 2022 r.</w:t>
      </w:r>
    </w:p>
    <w:p w:rsidR="00AD2848" w:rsidRPr="00AD2848" w:rsidRDefault="00AD2848" w:rsidP="00AD284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o szczególnych rozwiązaniach w zakresie przeciwdziałania wspieraniu agresji na</w:t>
      </w:r>
    </w:p>
    <w:p w:rsidR="00AD2848" w:rsidRPr="00AD2848" w:rsidRDefault="00AD2848" w:rsidP="00AD284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2848">
        <w:rPr>
          <w:rFonts w:asciiTheme="minorHAnsi" w:hAnsiTheme="minorHAnsi" w:cstheme="minorHAnsi"/>
          <w:b/>
          <w:bCs/>
          <w:sz w:val="22"/>
          <w:szCs w:val="22"/>
        </w:rPr>
        <w:t>Ukrainę (Dz. U. Poz. 835)</w:t>
      </w:r>
      <w:r w:rsidRPr="00AD284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D2848">
        <w:rPr>
          <w:rFonts w:asciiTheme="minorHAnsi" w:hAnsiTheme="minorHAnsi" w:cstheme="minorHAnsi"/>
          <w:sz w:val="22"/>
          <w:szCs w:val="22"/>
        </w:rPr>
        <w:t>do oferty nr ROME.AD.KPO-2720-2/26/EGK</w:t>
      </w:r>
    </w:p>
    <w:p w:rsidR="00AD2848" w:rsidRPr="00AD2848" w:rsidRDefault="00AD2848" w:rsidP="00AD284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D2848" w:rsidRPr="00AD2848" w:rsidRDefault="00AD2848" w:rsidP="00AD284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Oświadczam, że nie jestem:</w:t>
      </w:r>
    </w:p>
    <w:p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1. Wykonawcą, o którym mowa w art. 7 ust. 1 wymienionego w wykazach określonych </w:t>
      </w:r>
      <w:r w:rsidRPr="00AD2848">
        <w:rPr>
          <w:rFonts w:asciiTheme="minorHAnsi" w:hAnsiTheme="minorHAnsi" w:cstheme="minorHAnsi"/>
          <w:sz w:val="22"/>
          <w:szCs w:val="22"/>
        </w:rPr>
        <w:br/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2.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AD2848">
        <w:rPr>
          <w:rFonts w:asciiTheme="minorHAnsi" w:hAnsiTheme="minorHAnsi" w:cstheme="minorHAnsi"/>
          <w:sz w:val="22"/>
          <w:szCs w:val="22"/>
        </w:rPr>
        <w:br/>
        <w:t>o którym mowa w art. 1 pkt 3 ustawy z dnia 13 kwietnia 2022 r. o szczególnych rozwiązaniach w zakresie przeciwdziałania wspieraniu agresji na Ukrainę (Dz. U. Poz. 835);</w:t>
      </w:r>
    </w:p>
    <w:p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3. Wykonawcą, którego jednostką dominującą w rozumieniu art. 3 ust. 1 pkt 37 ustawy </w:t>
      </w:r>
      <w:r w:rsidRPr="00AD2848">
        <w:rPr>
          <w:rFonts w:asciiTheme="minorHAnsi" w:hAnsiTheme="minorHAnsi" w:cstheme="minorHAnsi"/>
          <w:sz w:val="22"/>
          <w:szCs w:val="22"/>
        </w:rPr>
        <w:br/>
        <w:t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4. W związku z art. 5k ust. 1 Rozporządzenia Rady (UE) Nr 833/2014 z 31 lipca 2014 r. dotyczącego środków ograniczających w związku z działaniami Rosji destabilizującymi sytuację na Ukrainie Wykonawca oświadcza, że:</w:t>
      </w:r>
    </w:p>
    <w:p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1) nie jest obywatelem rosyjskim lub osobą fizyczną lub prawną, podmiotem lub organem z siedzibą w Rosji,</w:t>
      </w:r>
    </w:p>
    <w:p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2) 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>3) nie jest osobą fizyczną lub prawną, podmiotem lub organem działającym w imieniu lub pod kierunkiem podmiotu, o którym mowa w pkt 1 lub 2;</w:t>
      </w:r>
    </w:p>
    <w:p w:rsidR="00AD2848" w:rsidRPr="00AD2848" w:rsidRDefault="00AD2848" w:rsidP="00AD28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lastRenderedPageBreak/>
        <w:t>5. 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</w:p>
    <w:p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</w:p>
    <w:p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</w:p>
    <w:p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………………………………………</w:t>
      </w:r>
    </w:p>
    <w:p w:rsidR="00AD2848" w:rsidRPr="00AD2848" w:rsidRDefault="00AD2848" w:rsidP="00AD2848">
      <w:pPr>
        <w:rPr>
          <w:rFonts w:asciiTheme="minorHAnsi" w:hAnsiTheme="minorHAnsi" w:cstheme="minorHAnsi"/>
          <w:sz w:val="22"/>
          <w:szCs w:val="22"/>
        </w:rPr>
      </w:pPr>
      <w:r w:rsidRPr="00AD2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( Podpis i pieczątka Wykonawcy)</w:t>
      </w:r>
    </w:p>
    <w:p w:rsidR="00E46F01" w:rsidRPr="00AD2848" w:rsidRDefault="00E46F01" w:rsidP="00E46F01">
      <w:pPr>
        <w:rPr>
          <w:rFonts w:asciiTheme="minorHAnsi" w:hAnsiTheme="minorHAnsi" w:cstheme="minorHAnsi"/>
          <w:sz w:val="22"/>
          <w:szCs w:val="22"/>
        </w:rPr>
      </w:pPr>
    </w:p>
    <w:sectPr w:rsidR="00E46F01" w:rsidRPr="00AD2848" w:rsidSect="006F6E4F">
      <w:footerReference w:type="default" r:id="rId13"/>
      <w:headerReference w:type="first" r:id="rId14"/>
      <w:pgSz w:w="11907" w:h="1683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7B8" w:rsidRDefault="005747B8">
      <w:r>
        <w:separator/>
      </w:r>
    </w:p>
  </w:endnote>
  <w:endnote w:type="continuationSeparator" w:id="0">
    <w:p w:rsidR="005747B8" w:rsidRDefault="0057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1355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6C4A" w:rsidRDefault="00796C4A">
            <w:pPr>
              <w:pStyle w:val="Stopka"/>
              <w:jc w:val="center"/>
            </w:pPr>
            <w:r>
              <w:t xml:space="preserve">Strona </w:t>
            </w:r>
            <w:r w:rsidR="000A155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A1556">
              <w:rPr>
                <w:b/>
                <w:bCs/>
                <w:sz w:val="24"/>
                <w:szCs w:val="24"/>
              </w:rPr>
              <w:fldChar w:fldCharType="separate"/>
            </w:r>
            <w:r w:rsidR="00BA429A">
              <w:rPr>
                <w:b/>
                <w:bCs/>
                <w:noProof/>
              </w:rPr>
              <w:t>2</w:t>
            </w:r>
            <w:r w:rsidR="000A155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A155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A1556">
              <w:rPr>
                <w:b/>
                <w:bCs/>
                <w:sz w:val="24"/>
                <w:szCs w:val="24"/>
              </w:rPr>
              <w:fldChar w:fldCharType="separate"/>
            </w:r>
            <w:r w:rsidR="00BA429A">
              <w:rPr>
                <w:b/>
                <w:bCs/>
                <w:noProof/>
              </w:rPr>
              <w:t>5</w:t>
            </w:r>
            <w:r w:rsidR="000A155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6451" w:rsidRDefault="007F64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7B8" w:rsidRDefault="005747B8">
      <w:r>
        <w:separator/>
      </w:r>
    </w:p>
  </w:footnote>
  <w:footnote w:type="continuationSeparator" w:id="0">
    <w:p w:rsidR="005747B8" w:rsidRDefault="00574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D0" w:rsidRDefault="00A86DD0" w:rsidP="00A86DD0">
    <w:pPr>
      <w:pStyle w:val="Nagwek"/>
      <w:jc w:val="center"/>
    </w:pPr>
    <w:r>
      <w:rPr>
        <w:noProof/>
      </w:rPr>
      <w:drawing>
        <wp:inline distT="0" distB="0" distL="0" distR="0">
          <wp:extent cx="5761355" cy="670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BA76B2F4"/>
    <w:name w:val="WW8Num27"/>
    <w:lvl w:ilvl="0">
      <w:start w:val="1"/>
      <w:numFmt w:val="bullet"/>
      <w:lvlText w:val=""/>
      <w:lvlJc w:val="left"/>
      <w:pPr>
        <w:tabs>
          <w:tab w:val="num" w:pos="633"/>
        </w:tabs>
        <w:ind w:left="644" w:hanging="360"/>
      </w:pPr>
      <w:rPr>
        <w:rFonts w:ascii="Symbol" w:hAnsi="Symbol" w:cs="Symbol"/>
        <w:color w:val="auto"/>
      </w:rPr>
    </w:lvl>
  </w:abstractNum>
  <w:abstractNum w:abstractNumId="1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5C37FB"/>
    <w:multiLevelType w:val="hybridMultilevel"/>
    <w:tmpl w:val="CE0E7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13008"/>
    <w:multiLevelType w:val="hybridMultilevel"/>
    <w:tmpl w:val="FD10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FBD056F"/>
    <w:multiLevelType w:val="hybridMultilevel"/>
    <w:tmpl w:val="6586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F11CC"/>
    <w:multiLevelType w:val="hybridMultilevel"/>
    <w:tmpl w:val="F47E3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A0F5D"/>
    <w:multiLevelType w:val="hybridMultilevel"/>
    <w:tmpl w:val="4822B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8694F"/>
    <w:multiLevelType w:val="hybridMultilevel"/>
    <w:tmpl w:val="87D0D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45F7F"/>
    <w:multiLevelType w:val="hybridMultilevel"/>
    <w:tmpl w:val="C13A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F6ECA"/>
    <w:multiLevelType w:val="hybridMultilevel"/>
    <w:tmpl w:val="4A24D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C6366"/>
    <w:multiLevelType w:val="hybridMultilevel"/>
    <w:tmpl w:val="E5B871B0"/>
    <w:lvl w:ilvl="0" w:tplc="18048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E6E6B"/>
    <w:multiLevelType w:val="hybridMultilevel"/>
    <w:tmpl w:val="8A185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F4E73"/>
    <w:multiLevelType w:val="hybridMultilevel"/>
    <w:tmpl w:val="6842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36068"/>
    <w:multiLevelType w:val="hybridMultilevel"/>
    <w:tmpl w:val="93583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E1A94"/>
    <w:multiLevelType w:val="hybridMultilevel"/>
    <w:tmpl w:val="C77C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36576"/>
    <w:multiLevelType w:val="hybridMultilevel"/>
    <w:tmpl w:val="68BEC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731896"/>
    <w:multiLevelType w:val="hybridMultilevel"/>
    <w:tmpl w:val="D420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D7C1F"/>
    <w:multiLevelType w:val="hybridMultilevel"/>
    <w:tmpl w:val="F45C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1"/>
  </w:num>
  <w:num w:numId="5">
    <w:abstractNumId w:val="1"/>
  </w:num>
  <w:num w:numId="6">
    <w:abstractNumId w:val="19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23"/>
  </w:num>
  <w:num w:numId="10">
    <w:abstractNumId w:val="12"/>
  </w:num>
  <w:num w:numId="11">
    <w:abstractNumId w:val="20"/>
  </w:num>
  <w:num w:numId="12">
    <w:abstractNumId w:val="0"/>
  </w:num>
  <w:num w:numId="13">
    <w:abstractNumId w:val="24"/>
  </w:num>
  <w:num w:numId="14">
    <w:abstractNumId w:val="9"/>
  </w:num>
  <w:num w:numId="15">
    <w:abstractNumId w:val="21"/>
  </w:num>
  <w:num w:numId="16">
    <w:abstractNumId w:val="18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14"/>
  </w:num>
  <w:num w:numId="22">
    <w:abstractNumId w:val="17"/>
  </w:num>
  <w:num w:numId="23">
    <w:abstractNumId w:val="15"/>
  </w:num>
  <w:num w:numId="24">
    <w:abstractNumId w:val="3"/>
  </w:num>
  <w:num w:numId="25">
    <w:abstractNumId w:val="22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F4E9E"/>
    <w:rsid w:val="00011E85"/>
    <w:rsid w:val="00030683"/>
    <w:rsid w:val="00056D45"/>
    <w:rsid w:val="00076349"/>
    <w:rsid w:val="00077C9A"/>
    <w:rsid w:val="000920EA"/>
    <w:rsid w:val="00096882"/>
    <w:rsid w:val="000A1556"/>
    <w:rsid w:val="000A3692"/>
    <w:rsid w:val="000B0CD9"/>
    <w:rsid w:val="000B1E0C"/>
    <w:rsid w:val="000C66EB"/>
    <w:rsid w:val="000E1719"/>
    <w:rsid w:val="00100B03"/>
    <w:rsid w:val="00103991"/>
    <w:rsid w:val="0015456E"/>
    <w:rsid w:val="001603F5"/>
    <w:rsid w:val="00166134"/>
    <w:rsid w:val="001706C3"/>
    <w:rsid w:val="0018180F"/>
    <w:rsid w:val="001A3EB0"/>
    <w:rsid w:val="001C1EAA"/>
    <w:rsid w:val="001C5A30"/>
    <w:rsid w:val="001E6C4C"/>
    <w:rsid w:val="00223D64"/>
    <w:rsid w:val="00242071"/>
    <w:rsid w:val="002B4C3E"/>
    <w:rsid w:val="002B7C66"/>
    <w:rsid w:val="002C18CF"/>
    <w:rsid w:val="002E4EF8"/>
    <w:rsid w:val="002F2EA2"/>
    <w:rsid w:val="003417DA"/>
    <w:rsid w:val="003431A8"/>
    <w:rsid w:val="00364C09"/>
    <w:rsid w:val="003A3CDF"/>
    <w:rsid w:val="003C507F"/>
    <w:rsid w:val="003E7364"/>
    <w:rsid w:val="003F3C61"/>
    <w:rsid w:val="003F3CB5"/>
    <w:rsid w:val="003F5CE0"/>
    <w:rsid w:val="00412D63"/>
    <w:rsid w:val="00490D1F"/>
    <w:rsid w:val="004A1F5B"/>
    <w:rsid w:val="004B3FCA"/>
    <w:rsid w:val="004B536A"/>
    <w:rsid w:val="004C006A"/>
    <w:rsid w:val="004E20F0"/>
    <w:rsid w:val="004E4DCB"/>
    <w:rsid w:val="004E5B92"/>
    <w:rsid w:val="004F17FF"/>
    <w:rsid w:val="004F53DF"/>
    <w:rsid w:val="00507EC4"/>
    <w:rsid w:val="00512916"/>
    <w:rsid w:val="005747B8"/>
    <w:rsid w:val="00583F6E"/>
    <w:rsid w:val="0058565C"/>
    <w:rsid w:val="00593AED"/>
    <w:rsid w:val="005A38BE"/>
    <w:rsid w:val="005A7D2A"/>
    <w:rsid w:val="005B719A"/>
    <w:rsid w:val="005E5A0B"/>
    <w:rsid w:val="005F6F22"/>
    <w:rsid w:val="0061314F"/>
    <w:rsid w:val="00616E80"/>
    <w:rsid w:val="00654749"/>
    <w:rsid w:val="006678DE"/>
    <w:rsid w:val="006C347F"/>
    <w:rsid w:val="006D51DC"/>
    <w:rsid w:val="006E018B"/>
    <w:rsid w:val="006E6CCC"/>
    <w:rsid w:val="006F6E4F"/>
    <w:rsid w:val="00706147"/>
    <w:rsid w:val="0071205F"/>
    <w:rsid w:val="0071391B"/>
    <w:rsid w:val="0072137A"/>
    <w:rsid w:val="00780198"/>
    <w:rsid w:val="007958C0"/>
    <w:rsid w:val="00796C4A"/>
    <w:rsid w:val="007A34A7"/>
    <w:rsid w:val="007A49E9"/>
    <w:rsid w:val="007B4E45"/>
    <w:rsid w:val="007F1BEC"/>
    <w:rsid w:val="007F4312"/>
    <w:rsid w:val="007F6451"/>
    <w:rsid w:val="0082516E"/>
    <w:rsid w:val="00825B4B"/>
    <w:rsid w:val="00860BEC"/>
    <w:rsid w:val="00866971"/>
    <w:rsid w:val="00872D42"/>
    <w:rsid w:val="00875428"/>
    <w:rsid w:val="008B006E"/>
    <w:rsid w:val="008D6D2D"/>
    <w:rsid w:val="008E09C8"/>
    <w:rsid w:val="008F5D9F"/>
    <w:rsid w:val="00901243"/>
    <w:rsid w:val="00924282"/>
    <w:rsid w:val="00946FC3"/>
    <w:rsid w:val="00947B51"/>
    <w:rsid w:val="00955696"/>
    <w:rsid w:val="009601E9"/>
    <w:rsid w:val="00986D97"/>
    <w:rsid w:val="009A0490"/>
    <w:rsid w:val="009B367D"/>
    <w:rsid w:val="009B47ED"/>
    <w:rsid w:val="009E1F9A"/>
    <w:rsid w:val="00A04B46"/>
    <w:rsid w:val="00A05BA9"/>
    <w:rsid w:val="00A223FF"/>
    <w:rsid w:val="00A36854"/>
    <w:rsid w:val="00A40DAF"/>
    <w:rsid w:val="00A7158A"/>
    <w:rsid w:val="00A86DD0"/>
    <w:rsid w:val="00AD2848"/>
    <w:rsid w:val="00AD4528"/>
    <w:rsid w:val="00AF2AFC"/>
    <w:rsid w:val="00B0355A"/>
    <w:rsid w:val="00B131AF"/>
    <w:rsid w:val="00B27894"/>
    <w:rsid w:val="00B31311"/>
    <w:rsid w:val="00B37449"/>
    <w:rsid w:val="00B72BD2"/>
    <w:rsid w:val="00B74A40"/>
    <w:rsid w:val="00B8606A"/>
    <w:rsid w:val="00B8669F"/>
    <w:rsid w:val="00B9112C"/>
    <w:rsid w:val="00BA429A"/>
    <w:rsid w:val="00BB2C7C"/>
    <w:rsid w:val="00BC0995"/>
    <w:rsid w:val="00BC25CC"/>
    <w:rsid w:val="00BC7016"/>
    <w:rsid w:val="00BC7A73"/>
    <w:rsid w:val="00BD743B"/>
    <w:rsid w:val="00BF07BB"/>
    <w:rsid w:val="00C20098"/>
    <w:rsid w:val="00C40539"/>
    <w:rsid w:val="00CC1FF5"/>
    <w:rsid w:val="00D03D83"/>
    <w:rsid w:val="00D3736D"/>
    <w:rsid w:val="00D41A39"/>
    <w:rsid w:val="00D60DBF"/>
    <w:rsid w:val="00D70ED4"/>
    <w:rsid w:val="00D90F68"/>
    <w:rsid w:val="00DA087E"/>
    <w:rsid w:val="00DE6583"/>
    <w:rsid w:val="00E306B8"/>
    <w:rsid w:val="00E36E47"/>
    <w:rsid w:val="00E42E91"/>
    <w:rsid w:val="00E46F01"/>
    <w:rsid w:val="00E64573"/>
    <w:rsid w:val="00E64D5F"/>
    <w:rsid w:val="00E9034C"/>
    <w:rsid w:val="00E91785"/>
    <w:rsid w:val="00E93127"/>
    <w:rsid w:val="00E968B9"/>
    <w:rsid w:val="00E97A70"/>
    <w:rsid w:val="00EA4F58"/>
    <w:rsid w:val="00EB2BE5"/>
    <w:rsid w:val="00EE7EA8"/>
    <w:rsid w:val="00EF39AA"/>
    <w:rsid w:val="00EF62F9"/>
    <w:rsid w:val="00F00380"/>
    <w:rsid w:val="00F8304E"/>
    <w:rsid w:val="00F92298"/>
    <w:rsid w:val="00FB1C6A"/>
    <w:rsid w:val="00FB60C4"/>
    <w:rsid w:val="00FD0C4A"/>
    <w:rsid w:val="00FD3A2D"/>
    <w:rsid w:val="00FE4A13"/>
    <w:rsid w:val="00FF37D4"/>
    <w:rsid w:val="00FF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556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0A1556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0A1556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0A1556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A1556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0A1556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0A1556"/>
  </w:style>
  <w:style w:type="paragraph" w:styleId="Tekstpodstawowy2">
    <w:name w:val="Body Text 2"/>
    <w:basedOn w:val="Normalny"/>
    <w:rsid w:val="000A1556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0A1556"/>
    <w:pPr>
      <w:jc w:val="center"/>
    </w:pPr>
  </w:style>
  <w:style w:type="paragraph" w:customStyle="1" w:styleId="Polewyboru">
    <w:name w:val="Pole wyboru"/>
    <w:basedOn w:val="Normalny"/>
    <w:next w:val="Normalny"/>
    <w:rsid w:val="000A1556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0A1556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0A1556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0A1556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uiPriority w:val="59"/>
    <w:rsid w:val="008D6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character" w:customStyle="1" w:styleId="contenttxtdescriptionclear">
    <w:name w:val="content txt description clear"/>
    <w:rsid w:val="00E64D5F"/>
  </w:style>
  <w:style w:type="paragraph" w:styleId="NormalnyWeb">
    <w:name w:val="Normal (Web)"/>
    <w:basedOn w:val="Normalny"/>
    <w:uiPriority w:val="99"/>
    <w:unhideWhenUsed/>
    <w:rsid w:val="00E64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4D5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796C4A"/>
    <w:rPr>
      <w:rFonts w:ascii="Arial" w:hAnsi="Arial" w:cs="Arial"/>
      <w:sz w:val="19"/>
      <w:szCs w:val="19"/>
      <w:lang w:val="pl-PL" w:eastAsia="pl-PL"/>
    </w:rPr>
  </w:style>
  <w:style w:type="character" w:customStyle="1" w:styleId="hgkelc">
    <w:name w:val="hgkelc"/>
    <w:basedOn w:val="Domylnaczcionkaakapitu"/>
    <w:rsid w:val="00D03D83"/>
  </w:style>
  <w:style w:type="paragraph" w:styleId="Tytu">
    <w:name w:val="Title"/>
    <w:basedOn w:val="Normalny"/>
    <w:next w:val="Normalny"/>
    <w:link w:val="TytuZnak"/>
    <w:uiPriority w:val="10"/>
    <w:qFormat/>
    <w:rsid w:val="00654749"/>
    <w:pPr>
      <w:widowControl w:val="0"/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654749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hi-IN" w:bidi="hi-IN"/>
    </w:rPr>
  </w:style>
  <w:style w:type="paragraph" w:styleId="Bezodstpw">
    <w:name w:val="No Spacing"/>
    <w:uiPriority w:val="1"/>
    <w:qFormat/>
    <w:rsid w:val="00654749"/>
    <w:pPr>
      <w:widowControl w:val="0"/>
      <w:suppressAutoHyphens/>
    </w:pPr>
    <w:rPr>
      <w:rFonts w:cs="Mangal"/>
      <w:kern w:val="1"/>
      <w:sz w:val="24"/>
      <w:szCs w:val="21"/>
      <w:lang w:val="pl-PL"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2C7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A86DD0"/>
    <w:rPr>
      <w:rFonts w:ascii="Arial" w:hAnsi="Arial" w:cs="Arial"/>
      <w:sz w:val="19"/>
      <w:szCs w:val="19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ajur@metis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gajur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1F2AC-B481-422C-A68D-8AEBB076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0</TotalTime>
  <Pages>5</Pages>
  <Words>1238</Words>
  <Characters>7432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2026-03-04T12:45:00Z</cp:lastPrinted>
  <dcterms:created xsi:type="dcterms:W3CDTF">2026-03-24T19:07:00Z</dcterms:created>
  <dcterms:modified xsi:type="dcterms:W3CDTF">2026-03-24T19:07:00Z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