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55964" w14:textId="77777777" w:rsidR="00A7233D" w:rsidRPr="00A7233D" w:rsidRDefault="00A7233D" w:rsidP="00A72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100" w:lineRule="atLeast"/>
        <w:jc w:val="center"/>
        <w:rPr>
          <w:rFonts w:asciiTheme="minorHAnsi" w:hAnsiTheme="minorHAnsi" w:cstheme="minorHAnsi"/>
          <w:sz w:val="20"/>
          <w:szCs w:val="20"/>
        </w:rPr>
      </w:pPr>
    </w:p>
    <w:p w14:paraId="1C031B23" w14:textId="77777777" w:rsidR="00A7233D" w:rsidRPr="00A7233D" w:rsidRDefault="00A7233D" w:rsidP="00A72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10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A7233D">
        <w:rPr>
          <w:rFonts w:asciiTheme="minorHAnsi" w:hAnsiTheme="minorHAnsi" w:cstheme="minorHAnsi"/>
          <w:b/>
          <w:sz w:val="20"/>
          <w:szCs w:val="20"/>
        </w:rPr>
        <w:t>PROTOKÓŁ Z POSTĘPOWANIA – CZĘŚĆ II</w:t>
      </w:r>
    </w:p>
    <w:p w14:paraId="3E34BDF8" w14:textId="77777777" w:rsidR="00A7233D" w:rsidRPr="00A7233D" w:rsidRDefault="00A7233D" w:rsidP="00A72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10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868AC0A" w14:textId="77777777" w:rsidR="00A7233D" w:rsidRPr="00A7233D" w:rsidRDefault="00A7233D" w:rsidP="00A7233D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10648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0086"/>
      </w:tblGrid>
      <w:tr w:rsidR="00A7233D" w:rsidRPr="00A7233D" w14:paraId="7977D13D" w14:textId="77777777" w:rsidTr="006E0ED7">
        <w:trPr>
          <w:jc w:val="center"/>
        </w:trPr>
        <w:tc>
          <w:tcPr>
            <w:tcW w:w="562" w:type="dxa"/>
            <w:shd w:val="clear" w:color="auto" w:fill="F2F2F2"/>
          </w:tcPr>
          <w:p w14:paraId="329CA00D" w14:textId="77777777" w:rsidR="00A7233D" w:rsidRPr="00A7233D" w:rsidRDefault="00A7233D" w:rsidP="006E0ED7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DB4D0D7" w14:textId="77777777" w:rsidR="00A7233D" w:rsidRPr="00A7233D" w:rsidRDefault="00A7233D" w:rsidP="006E0ED7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CBC91D5" w14:textId="77777777" w:rsidR="00A7233D" w:rsidRPr="00A7233D" w:rsidRDefault="00A7233D" w:rsidP="006E0ED7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9338E64" w14:textId="77777777" w:rsidR="00A7233D" w:rsidRPr="00A7233D" w:rsidRDefault="00A7233D" w:rsidP="006E0ED7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9EA6F63" w14:textId="77777777" w:rsidR="00A7233D" w:rsidRPr="00A7233D" w:rsidRDefault="00A7233D" w:rsidP="006E0ED7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1C019BC" w14:textId="77777777" w:rsidR="00A7233D" w:rsidRPr="00A7233D" w:rsidRDefault="00A7233D" w:rsidP="006E0ED7">
            <w:pPr>
              <w:spacing w:line="100" w:lineRule="atLeas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723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1.</w:t>
            </w:r>
          </w:p>
        </w:tc>
        <w:tc>
          <w:tcPr>
            <w:tcW w:w="10086" w:type="dxa"/>
          </w:tcPr>
          <w:p w14:paraId="11A802F0" w14:textId="77777777" w:rsidR="00A7233D" w:rsidRPr="00A7233D" w:rsidRDefault="00A7233D" w:rsidP="006E0ED7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5856928" w14:textId="6891555A" w:rsidR="00A7233D" w:rsidRPr="00A7233D" w:rsidRDefault="00A7233D" w:rsidP="006E0ED7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7233D">
              <w:rPr>
                <w:rFonts w:asciiTheme="minorHAnsi" w:hAnsiTheme="minorHAnsi" w:cstheme="minorHAnsi"/>
                <w:sz w:val="20"/>
                <w:szCs w:val="20"/>
              </w:rPr>
              <w:t>W dniu 23.03.2026r. zaproszono do złożenia ofert poniższych wykonawców oraz umieszczono zapytanie na BIP Zamawiającego:</w:t>
            </w:r>
          </w:p>
          <w:p w14:paraId="1A2017AC" w14:textId="77777777" w:rsidR="00A7233D" w:rsidRPr="00A7233D" w:rsidRDefault="00A7233D" w:rsidP="006E0ED7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W w:w="4803" w:type="pct"/>
              <w:tblInd w:w="55" w:type="dxa"/>
              <w:tblBorders>
                <w:top w:val="dashSmallGap" w:sz="4" w:space="0" w:color="000000"/>
                <w:left w:val="dashSmallGap" w:sz="4" w:space="0" w:color="000000"/>
                <w:bottom w:val="dashSmallGap" w:sz="4" w:space="0" w:color="000000"/>
                <w:right w:val="dashSmallGap" w:sz="4" w:space="0" w:color="000000"/>
                <w:insideH w:val="dashSmallGap" w:sz="4" w:space="0" w:color="000000"/>
                <w:insideV w:val="dashSmallGap" w:sz="4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77"/>
              <w:gridCol w:w="3309"/>
              <w:gridCol w:w="3884"/>
              <w:gridCol w:w="1702"/>
            </w:tblGrid>
            <w:tr w:rsidR="00A7233D" w:rsidRPr="00A7233D" w14:paraId="3214B4DB" w14:textId="77777777" w:rsidTr="006E0ED7">
              <w:tc>
                <w:tcPr>
                  <w:tcW w:w="577" w:type="dxa"/>
                </w:tcPr>
                <w:p w14:paraId="5C38E9F0" w14:textId="77777777" w:rsidR="00A7233D" w:rsidRPr="00A7233D" w:rsidRDefault="00A7233D" w:rsidP="006E0ED7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A7233D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3309" w:type="dxa"/>
                </w:tcPr>
                <w:p w14:paraId="0E738ED5" w14:textId="77777777" w:rsidR="00A7233D" w:rsidRPr="00A7233D" w:rsidRDefault="00A7233D" w:rsidP="006E0ED7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A7233D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Nazwa firmy</w:t>
                  </w:r>
                </w:p>
              </w:tc>
              <w:tc>
                <w:tcPr>
                  <w:tcW w:w="3884" w:type="dxa"/>
                </w:tcPr>
                <w:p w14:paraId="023B3169" w14:textId="77777777" w:rsidR="00A7233D" w:rsidRPr="00A7233D" w:rsidRDefault="00A7233D" w:rsidP="006E0ED7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A7233D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Adres firmy </w:t>
                  </w:r>
                </w:p>
              </w:tc>
              <w:tc>
                <w:tcPr>
                  <w:tcW w:w="1702" w:type="dxa"/>
                </w:tcPr>
                <w:p w14:paraId="33E34D2E" w14:textId="77777777" w:rsidR="00A7233D" w:rsidRPr="00A7233D" w:rsidRDefault="00A7233D" w:rsidP="006E0ED7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A7233D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Uwagi</w:t>
                  </w:r>
                </w:p>
              </w:tc>
            </w:tr>
            <w:tr w:rsidR="00A7233D" w:rsidRPr="00A7233D" w14:paraId="44AC4C31" w14:textId="77777777" w:rsidTr="006E0ED7">
              <w:tc>
                <w:tcPr>
                  <w:tcW w:w="577" w:type="dxa"/>
                </w:tcPr>
                <w:p w14:paraId="5F6B098D" w14:textId="77777777" w:rsidR="00A7233D" w:rsidRPr="00A7233D" w:rsidRDefault="00A7233D" w:rsidP="006E0ED7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A7233D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309" w:type="dxa"/>
                </w:tcPr>
                <w:p w14:paraId="285A57D1" w14:textId="7CEA5BE5" w:rsidR="00A7233D" w:rsidRPr="00A7233D" w:rsidRDefault="00A7233D" w:rsidP="006E0ED7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7233D">
                    <w:rPr>
                      <w:rFonts w:asciiTheme="minorHAnsi" w:hAnsiTheme="minorHAnsi" w:cstheme="minorHAnsi"/>
                      <w:sz w:val="20"/>
                      <w:szCs w:val="20"/>
                    </w:rPr>
                    <w:t>Leśne Patio</w:t>
                  </w:r>
                </w:p>
              </w:tc>
              <w:tc>
                <w:tcPr>
                  <w:tcW w:w="3884" w:type="dxa"/>
                  <w:vAlign w:val="center"/>
                </w:tcPr>
                <w:p w14:paraId="2CE7AE7D" w14:textId="16E898F9" w:rsidR="00A7233D" w:rsidRPr="00A7233D" w:rsidRDefault="00A7233D" w:rsidP="006E0ED7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A7233D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Ul. Kościuszki 352, 40-690 Katowice</w:t>
                  </w:r>
                </w:p>
              </w:tc>
              <w:tc>
                <w:tcPr>
                  <w:tcW w:w="1702" w:type="dxa"/>
                </w:tcPr>
                <w:p w14:paraId="4F1DC8C7" w14:textId="77777777" w:rsidR="00A7233D" w:rsidRPr="00A7233D" w:rsidRDefault="00A7233D" w:rsidP="006E0ED7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A7233D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Wysłano e- mail</w:t>
                  </w:r>
                </w:p>
              </w:tc>
            </w:tr>
            <w:tr w:rsidR="00A7233D" w:rsidRPr="00A7233D" w14:paraId="55731C66" w14:textId="77777777" w:rsidTr="006E0ED7">
              <w:tc>
                <w:tcPr>
                  <w:tcW w:w="577" w:type="dxa"/>
                </w:tcPr>
                <w:p w14:paraId="20F3BBBC" w14:textId="77777777" w:rsidR="00A7233D" w:rsidRPr="00A7233D" w:rsidRDefault="00A7233D" w:rsidP="006E0ED7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A7233D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309" w:type="dxa"/>
                </w:tcPr>
                <w:p w14:paraId="4175DD29" w14:textId="506831BD" w:rsidR="00A7233D" w:rsidRPr="00A7233D" w:rsidRDefault="00A7233D" w:rsidP="006E0ED7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7233D">
                    <w:rPr>
                      <w:rFonts w:asciiTheme="minorHAnsi" w:hAnsiTheme="minorHAnsi" w:cstheme="minorHAnsi"/>
                      <w:sz w:val="20"/>
                      <w:szCs w:val="20"/>
                    </w:rPr>
                    <w:t>"ART'MENU" HERMYT SPÓŁKA JAWNA</w:t>
                  </w:r>
                </w:p>
              </w:tc>
              <w:tc>
                <w:tcPr>
                  <w:tcW w:w="3884" w:type="dxa"/>
                  <w:vAlign w:val="center"/>
                </w:tcPr>
                <w:p w14:paraId="61B23AC5" w14:textId="54E8F71F" w:rsidR="00A7233D" w:rsidRPr="00A7233D" w:rsidRDefault="00A7233D" w:rsidP="006E0ED7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A7233D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ul. Katowicka 221, 43-100 Tychy</w:t>
                  </w:r>
                </w:p>
              </w:tc>
              <w:tc>
                <w:tcPr>
                  <w:tcW w:w="1702" w:type="dxa"/>
                </w:tcPr>
                <w:p w14:paraId="0D857F58" w14:textId="77777777" w:rsidR="00A7233D" w:rsidRPr="00A7233D" w:rsidRDefault="00A7233D" w:rsidP="006E0ED7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A7233D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Wysłano e- mail</w:t>
                  </w:r>
                </w:p>
              </w:tc>
            </w:tr>
            <w:tr w:rsidR="00A7233D" w:rsidRPr="00A7233D" w14:paraId="221B3822" w14:textId="77777777" w:rsidTr="006E0ED7">
              <w:tc>
                <w:tcPr>
                  <w:tcW w:w="577" w:type="dxa"/>
                </w:tcPr>
                <w:p w14:paraId="3C154F32" w14:textId="77777777" w:rsidR="00A7233D" w:rsidRPr="00A7233D" w:rsidRDefault="00A7233D" w:rsidP="006E0ED7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A7233D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3309" w:type="dxa"/>
                </w:tcPr>
                <w:p w14:paraId="188BF859" w14:textId="4EC9558B" w:rsidR="00A7233D" w:rsidRPr="00A7233D" w:rsidRDefault="00A7233D" w:rsidP="00A7233D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A7233D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CATERING ARTS</w:t>
                  </w:r>
                </w:p>
              </w:tc>
              <w:tc>
                <w:tcPr>
                  <w:tcW w:w="3884" w:type="dxa"/>
                  <w:vAlign w:val="center"/>
                </w:tcPr>
                <w:p w14:paraId="4CC3373D" w14:textId="64C32CD8" w:rsidR="00A7233D" w:rsidRPr="00A7233D" w:rsidRDefault="00A7233D" w:rsidP="00A7233D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A7233D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ul. Karoliny 4, 40-186 Katowice</w:t>
                  </w:r>
                </w:p>
              </w:tc>
              <w:tc>
                <w:tcPr>
                  <w:tcW w:w="1702" w:type="dxa"/>
                </w:tcPr>
                <w:p w14:paraId="782AEEE1" w14:textId="77777777" w:rsidR="00A7233D" w:rsidRPr="00A7233D" w:rsidRDefault="00A7233D" w:rsidP="006E0ED7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A7233D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Wysłano e- mail</w:t>
                  </w:r>
                </w:p>
              </w:tc>
            </w:tr>
          </w:tbl>
          <w:p w14:paraId="75F74AFF" w14:textId="77777777" w:rsidR="00A7233D" w:rsidRPr="00A7233D" w:rsidRDefault="00A7233D" w:rsidP="006E0ED7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723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B04FD58" w14:textId="77777777" w:rsidR="00A7233D" w:rsidRPr="00A7233D" w:rsidRDefault="00A7233D" w:rsidP="006E0ED7">
            <w:pPr>
              <w:spacing w:line="100" w:lineRule="atLeas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A7233D" w:rsidRPr="00A7233D" w14:paraId="5A4E8201" w14:textId="77777777" w:rsidTr="006E0ED7">
        <w:trPr>
          <w:jc w:val="center"/>
        </w:trPr>
        <w:tc>
          <w:tcPr>
            <w:tcW w:w="562" w:type="dxa"/>
            <w:shd w:val="clear" w:color="auto" w:fill="F2F2F2"/>
          </w:tcPr>
          <w:p w14:paraId="04A2FAD0" w14:textId="77777777" w:rsidR="00A7233D" w:rsidRPr="00A7233D" w:rsidRDefault="00A7233D" w:rsidP="006E0ED7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B7CB588" w14:textId="77777777" w:rsidR="00A7233D" w:rsidRPr="00A7233D" w:rsidRDefault="00A7233D" w:rsidP="006E0ED7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A4D168B" w14:textId="77777777" w:rsidR="00A7233D" w:rsidRPr="00A7233D" w:rsidRDefault="00A7233D" w:rsidP="006E0ED7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A66C150" w14:textId="77777777" w:rsidR="00A7233D" w:rsidRPr="00A7233D" w:rsidRDefault="00A7233D" w:rsidP="006E0ED7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3130CC7" w14:textId="77777777" w:rsidR="00A7233D" w:rsidRPr="00A7233D" w:rsidRDefault="00A7233D" w:rsidP="006E0ED7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7233D">
              <w:rPr>
                <w:rFonts w:asciiTheme="minorHAnsi" w:hAnsiTheme="minorHAnsi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10086" w:type="dxa"/>
          </w:tcPr>
          <w:p w14:paraId="1CDE0BBB" w14:textId="77777777" w:rsidR="00A7233D" w:rsidRPr="00A7233D" w:rsidRDefault="00A7233D" w:rsidP="006E0ED7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D74CBD2" w14:textId="31B89D33" w:rsidR="00A7233D" w:rsidRPr="00A7233D" w:rsidRDefault="00A7233D" w:rsidP="006E0ED7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7233D">
              <w:rPr>
                <w:rFonts w:asciiTheme="minorHAnsi" w:hAnsiTheme="minorHAnsi" w:cstheme="minorHAnsi"/>
                <w:sz w:val="20"/>
                <w:szCs w:val="20"/>
              </w:rPr>
              <w:t xml:space="preserve">W terminie do 31.03.2026 otrzymano następujące oferty: </w:t>
            </w:r>
          </w:p>
          <w:p w14:paraId="54BBE452" w14:textId="77777777" w:rsidR="00A7233D" w:rsidRPr="00A7233D" w:rsidRDefault="00A7233D" w:rsidP="006E0ED7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W w:w="9471" w:type="dxa"/>
              <w:tblInd w:w="55" w:type="dxa"/>
              <w:tblBorders>
                <w:top w:val="dashSmallGap" w:sz="4" w:space="0" w:color="000000"/>
                <w:left w:val="dashSmallGap" w:sz="4" w:space="0" w:color="000000"/>
                <w:bottom w:val="dashSmallGap" w:sz="4" w:space="0" w:color="000000"/>
                <w:right w:val="dashSmallGap" w:sz="4" w:space="0" w:color="000000"/>
                <w:insideH w:val="dashSmallGap" w:sz="4" w:space="0" w:color="000000"/>
                <w:insideV w:val="dashSmallGap" w:sz="4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77"/>
              <w:gridCol w:w="3361"/>
              <w:gridCol w:w="3066"/>
              <w:gridCol w:w="1134"/>
              <w:gridCol w:w="1333"/>
            </w:tblGrid>
            <w:tr w:rsidR="00A7233D" w:rsidRPr="00A7233D" w14:paraId="6FC7A81A" w14:textId="77777777" w:rsidTr="00A7233D">
              <w:tc>
                <w:tcPr>
                  <w:tcW w:w="577" w:type="dxa"/>
                </w:tcPr>
                <w:p w14:paraId="4732FDFF" w14:textId="77777777" w:rsidR="00A7233D" w:rsidRPr="00A7233D" w:rsidRDefault="00A7233D" w:rsidP="006E0ED7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A7233D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3361" w:type="dxa"/>
                </w:tcPr>
                <w:p w14:paraId="0A47022C" w14:textId="77777777" w:rsidR="00A7233D" w:rsidRPr="00A7233D" w:rsidRDefault="00A7233D" w:rsidP="006E0ED7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A7233D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Nazwa firmy</w:t>
                  </w:r>
                </w:p>
              </w:tc>
              <w:tc>
                <w:tcPr>
                  <w:tcW w:w="3066" w:type="dxa"/>
                </w:tcPr>
                <w:p w14:paraId="612AFFFD" w14:textId="77777777" w:rsidR="00A7233D" w:rsidRPr="00A7233D" w:rsidRDefault="00A7233D" w:rsidP="006E0ED7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A7233D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Adres firmy </w:t>
                  </w:r>
                </w:p>
              </w:tc>
              <w:tc>
                <w:tcPr>
                  <w:tcW w:w="1134" w:type="dxa"/>
                </w:tcPr>
                <w:p w14:paraId="49AB7AFB" w14:textId="77777777" w:rsidR="00A7233D" w:rsidRPr="00A7233D" w:rsidRDefault="00A7233D" w:rsidP="006E0ED7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A7233D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Cena netto</w:t>
                  </w:r>
                </w:p>
              </w:tc>
              <w:tc>
                <w:tcPr>
                  <w:tcW w:w="1333" w:type="dxa"/>
                </w:tcPr>
                <w:p w14:paraId="5299C281" w14:textId="77777777" w:rsidR="00A7233D" w:rsidRPr="00A7233D" w:rsidRDefault="00A7233D" w:rsidP="006E0ED7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A7233D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Cena brutto</w:t>
                  </w:r>
                </w:p>
              </w:tc>
            </w:tr>
            <w:tr w:rsidR="00A7233D" w:rsidRPr="00A7233D" w14:paraId="0C1E3F21" w14:textId="77777777" w:rsidTr="00A7233D">
              <w:trPr>
                <w:trHeight w:val="403"/>
              </w:trPr>
              <w:tc>
                <w:tcPr>
                  <w:tcW w:w="577" w:type="dxa"/>
                  <w:vAlign w:val="center"/>
                </w:tcPr>
                <w:p w14:paraId="7041BA5F" w14:textId="45A98F52" w:rsidR="00A7233D" w:rsidRPr="00A7233D" w:rsidRDefault="00A7233D" w:rsidP="00A7233D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1</w:t>
                  </w:r>
                  <w:r w:rsidRPr="00A7233D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361" w:type="dxa"/>
                  <w:vAlign w:val="center"/>
                </w:tcPr>
                <w:p w14:paraId="2497BF0E" w14:textId="77777777" w:rsidR="00A7233D" w:rsidRPr="00A7233D" w:rsidRDefault="00A7233D" w:rsidP="00A7233D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A7233D">
                    <w:rPr>
                      <w:rFonts w:asciiTheme="minorHAnsi" w:hAnsiTheme="minorHAnsi" w:cstheme="minorHAnsi"/>
                      <w:sz w:val="20"/>
                      <w:szCs w:val="20"/>
                    </w:rPr>
                    <w:t>"ART'MENU" HERMYT SPÓŁKA JAWNA</w:t>
                  </w:r>
                </w:p>
              </w:tc>
              <w:tc>
                <w:tcPr>
                  <w:tcW w:w="3066" w:type="dxa"/>
                  <w:vAlign w:val="center"/>
                </w:tcPr>
                <w:p w14:paraId="6C894F54" w14:textId="77777777" w:rsidR="00A7233D" w:rsidRPr="00A7233D" w:rsidRDefault="00A7233D" w:rsidP="00A7233D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A7233D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ul. Katowicka 221, 43-100 Tychy</w:t>
                  </w:r>
                </w:p>
              </w:tc>
              <w:tc>
                <w:tcPr>
                  <w:tcW w:w="1134" w:type="dxa"/>
                  <w:vAlign w:val="center"/>
                </w:tcPr>
                <w:p w14:paraId="6AB54226" w14:textId="1E58E8E4" w:rsidR="00A7233D" w:rsidRPr="00A7233D" w:rsidRDefault="00A7233D" w:rsidP="00A7233D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A7233D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4 420,00 zł</w:t>
                  </w:r>
                </w:p>
              </w:tc>
              <w:tc>
                <w:tcPr>
                  <w:tcW w:w="1333" w:type="dxa"/>
                  <w:vAlign w:val="center"/>
                </w:tcPr>
                <w:p w14:paraId="46B796BA" w14:textId="067C9587" w:rsidR="00A7233D" w:rsidRPr="00A7233D" w:rsidRDefault="00A7233D" w:rsidP="00A7233D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A7233D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4 773,60 zł</w:t>
                  </w:r>
                </w:p>
              </w:tc>
            </w:tr>
          </w:tbl>
          <w:p w14:paraId="679F034D" w14:textId="77777777" w:rsidR="00A7233D" w:rsidRPr="00A7233D" w:rsidRDefault="00A7233D" w:rsidP="006E0ED7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7233D" w:rsidRPr="00A7233D" w14:paraId="6146CB7D" w14:textId="77777777" w:rsidTr="006E0ED7">
        <w:trPr>
          <w:jc w:val="center"/>
        </w:trPr>
        <w:tc>
          <w:tcPr>
            <w:tcW w:w="562" w:type="dxa"/>
            <w:shd w:val="clear" w:color="auto" w:fill="F2F2F2"/>
          </w:tcPr>
          <w:p w14:paraId="10DE42D2" w14:textId="77777777" w:rsidR="00A7233D" w:rsidRPr="00A7233D" w:rsidRDefault="00A7233D" w:rsidP="006E0ED7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9B63FB1" w14:textId="77777777" w:rsidR="00A7233D" w:rsidRPr="00A7233D" w:rsidRDefault="00A7233D" w:rsidP="006E0ED7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FB63521" w14:textId="77777777" w:rsidR="00A7233D" w:rsidRPr="00A7233D" w:rsidRDefault="00A7233D" w:rsidP="006E0ED7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C2105EF" w14:textId="77777777" w:rsidR="00A7233D" w:rsidRPr="00A7233D" w:rsidRDefault="00A7233D" w:rsidP="006E0ED7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9ED7E97" w14:textId="77777777" w:rsidR="00A7233D" w:rsidRPr="00A7233D" w:rsidRDefault="00A7233D" w:rsidP="006E0ED7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71E1562" w14:textId="77777777" w:rsidR="00A7233D" w:rsidRPr="00A7233D" w:rsidRDefault="00A7233D" w:rsidP="006E0ED7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7233D">
              <w:rPr>
                <w:rFonts w:asciiTheme="minorHAnsi" w:hAnsiTheme="minorHAnsi"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10086" w:type="dxa"/>
          </w:tcPr>
          <w:p w14:paraId="58274916" w14:textId="77777777" w:rsidR="00A7233D" w:rsidRPr="00A7233D" w:rsidRDefault="00A7233D" w:rsidP="006E0ED7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62BADD3" w14:textId="77777777" w:rsidR="00A7233D" w:rsidRPr="00A7233D" w:rsidRDefault="00A7233D" w:rsidP="006E0ED7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7233D">
              <w:rPr>
                <w:rFonts w:asciiTheme="minorHAnsi" w:hAnsiTheme="minorHAnsi" w:cstheme="minorHAnsi"/>
                <w:sz w:val="20"/>
                <w:szCs w:val="20"/>
              </w:rPr>
              <w:t xml:space="preserve">Kryteria wyboru </w:t>
            </w:r>
          </w:p>
          <w:p w14:paraId="04B879E2" w14:textId="77777777" w:rsidR="00A7233D" w:rsidRPr="00A7233D" w:rsidRDefault="00A7233D" w:rsidP="00A7233D">
            <w:pPr>
              <w:widowControl w:val="0"/>
              <w:numPr>
                <w:ilvl w:val="0"/>
                <w:numId w:val="7"/>
              </w:numPr>
              <w:suppressAutoHyphens/>
              <w:spacing w:line="360" w:lineRule="auto"/>
              <w:ind w:left="318" w:hanging="284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7233D">
              <w:rPr>
                <w:rFonts w:asciiTheme="minorHAnsi" w:hAnsiTheme="minorHAnsi" w:cstheme="minorHAnsi"/>
                <w:sz w:val="20"/>
                <w:szCs w:val="20"/>
              </w:rPr>
              <w:t xml:space="preserve">Cena 100% - Liczba punktów = (Cena najniższa / Cena oferty badanej) x 100% </w:t>
            </w:r>
          </w:p>
          <w:tbl>
            <w:tblPr>
              <w:tblW w:w="9330" w:type="dxa"/>
              <w:tblInd w:w="55" w:type="dxa"/>
              <w:tblBorders>
                <w:top w:val="dashSmallGap" w:sz="4" w:space="0" w:color="000000"/>
                <w:left w:val="dashSmallGap" w:sz="4" w:space="0" w:color="000000"/>
                <w:bottom w:val="dashSmallGap" w:sz="4" w:space="0" w:color="000000"/>
                <w:right w:val="dashSmallGap" w:sz="4" w:space="0" w:color="000000"/>
                <w:insideH w:val="dashSmallGap" w:sz="4" w:space="0" w:color="000000"/>
                <w:insideV w:val="dashSmallGap" w:sz="4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77"/>
              <w:gridCol w:w="7052"/>
              <w:gridCol w:w="1701"/>
            </w:tblGrid>
            <w:tr w:rsidR="00A7233D" w:rsidRPr="00A7233D" w14:paraId="5D969CDC" w14:textId="77777777" w:rsidTr="006E0ED7">
              <w:tc>
                <w:tcPr>
                  <w:tcW w:w="577" w:type="dxa"/>
                </w:tcPr>
                <w:p w14:paraId="34287AE4" w14:textId="77777777" w:rsidR="00A7233D" w:rsidRPr="00A7233D" w:rsidRDefault="00A7233D" w:rsidP="006E0ED7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A7233D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7052" w:type="dxa"/>
                </w:tcPr>
                <w:p w14:paraId="0FFF419E" w14:textId="77777777" w:rsidR="00A7233D" w:rsidRPr="00A7233D" w:rsidRDefault="00A7233D" w:rsidP="006E0ED7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A7233D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Nazwa i adres firmy</w:t>
                  </w:r>
                </w:p>
              </w:tc>
              <w:tc>
                <w:tcPr>
                  <w:tcW w:w="1701" w:type="dxa"/>
                </w:tcPr>
                <w:p w14:paraId="4E84F422" w14:textId="77777777" w:rsidR="00A7233D" w:rsidRPr="00A7233D" w:rsidRDefault="00A7233D" w:rsidP="006E0ED7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A7233D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Liczba punktów</w:t>
                  </w:r>
                </w:p>
              </w:tc>
            </w:tr>
            <w:tr w:rsidR="00A7233D" w:rsidRPr="00A7233D" w14:paraId="6B4A42DE" w14:textId="77777777" w:rsidTr="006E0ED7">
              <w:tc>
                <w:tcPr>
                  <w:tcW w:w="577" w:type="dxa"/>
                </w:tcPr>
                <w:p w14:paraId="39415939" w14:textId="4043EF20" w:rsidR="00A7233D" w:rsidRPr="00A7233D" w:rsidRDefault="00A7233D" w:rsidP="006E0ED7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1</w:t>
                  </w:r>
                  <w:r w:rsidRPr="00A7233D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7052" w:type="dxa"/>
                </w:tcPr>
                <w:p w14:paraId="1B08B354" w14:textId="77777777" w:rsidR="00A7233D" w:rsidRPr="00A7233D" w:rsidRDefault="00A7233D" w:rsidP="006E0ED7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7233D">
                    <w:rPr>
                      <w:rFonts w:asciiTheme="minorHAnsi" w:hAnsiTheme="minorHAnsi" w:cstheme="minorHAnsi"/>
                      <w:sz w:val="20"/>
                      <w:szCs w:val="20"/>
                    </w:rPr>
                    <w:t>"ART'MENU" HERMYT SPÓŁKA JAWNA, ul. Katowicka 221, 43-100 Tychy</w:t>
                  </w:r>
                </w:p>
              </w:tc>
              <w:tc>
                <w:tcPr>
                  <w:tcW w:w="1701" w:type="dxa"/>
                </w:tcPr>
                <w:p w14:paraId="37D46C44" w14:textId="77777777" w:rsidR="00A7233D" w:rsidRPr="00A7233D" w:rsidRDefault="00A7233D" w:rsidP="006E0ED7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A7233D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100</w:t>
                  </w:r>
                </w:p>
              </w:tc>
            </w:tr>
          </w:tbl>
          <w:p w14:paraId="2220D98D" w14:textId="77777777" w:rsidR="00A7233D" w:rsidRPr="00A7233D" w:rsidRDefault="00A7233D" w:rsidP="006E0ED7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7233D" w:rsidRPr="00A7233D" w14:paraId="3928A764" w14:textId="77777777" w:rsidTr="006E0ED7">
        <w:trPr>
          <w:trHeight w:val="1008"/>
          <w:jc w:val="center"/>
        </w:trPr>
        <w:tc>
          <w:tcPr>
            <w:tcW w:w="562" w:type="dxa"/>
            <w:shd w:val="clear" w:color="auto" w:fill="F2F2F2"/>
          </w:tcPr>
          <w:p w14:paraId="73F96F5F" w14:textId="77777777" w:rsidR="00A7233D" w:rsidRPr="00A7233D" w:rsidRDefault="00A7233D" w:rsidP="006E0ED7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3327E1B" w14:textId="77777777" w:rsidR="00A7233D" w:rsidRPr="00A7233D" w:rsidRDefault="00A7233D" w:rsidP="006E0ED7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7233D">
              <w:rPr>
                <w:rFonts w:asciiTheme="minorHAnsi" w:hAnsiTheme="minorHAnsi" w:cstheme="minorHAnsi"/>
                <w:b/>
                <w:sz w:val="20"/>
                <w:szCs w:val="20"/>
              </w:rPr>
              <w:t>4.</w:t>
            </w:r>
          </w:p>
        </w:tc>
        <w:tc>
          <w:tcPr>
            <w:tcW w:w="10086" w:type="dxa"/>
          </w:tcPr>
          <w:p w14:paraId="031CAF8C" w14:textId="77777777" w:rsidR="00A7233D" w:rsidRPr="00A7233D" w:rsidRDefault="00A7233D" w:rsidP="006E0ED7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7233D">
              <w:rPr>
                <w:rFonts w:asciiTheme="minorHAnsi" w:hAnsiTheme="minorHAnsi" w:cstheme="minorHAnsi"/>
                <w:sz w:val="20"/>
                <w:szCs w:val="20"/>
              </w:rPr>
              <w:t>Wybrano:</w:t>
            </w:r>
          </w:p>
          <w:p w14:paraId="7E874A40" w14:textId="77777777" w:rsidR="00A7233D" w:rsidRPr="00A7233D" w:rsidRDefault="00A7233D" w:rsidP="006E0ED7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7386287" w14:textId="77777777" w:rsidR="00A7233D" w:rsidRPr="00A7233D" w:rsidRDefault="00A7233D" w:rsidP="006E0ED7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7233D">
              <w:rPr>
                <w:rFonts w:asciiTheme="minorHAnsi" w:hAnsiTheme="minorHAnsi" w:cstheme="minorHAnsi"/>
                <w:b/>
                <w:sz w:val="20"/>
                <w:szCs w:val="20"/>
              </w:rPr>
              <w:t>"ART'MENU" HERMYT SPÓŁKA JAWNA, ul. Katowicka 221, 43-100 Tychy</w:t>
            </w:r>
          </w:p>
        </w:tc>
      </w:tr>
      <w:tr w:rsidR="00A7233D" w:rsidRPr="00A7233D" w14:paraId="2F0FE1BD" w14:textId="77777777" w:rsidTr="006E0ED7">
        <w:trPr>
          <w:trHeight w:val="423"/>
          <w:jc w:val="center"/>
        </w:trPr>
        <w:tc>
          <w:tcPr>
            <w:tcW w:w="562" w:type="dxa"/>
            <w:shd w:val="clear" w:color="auto" w:fill="F2F2F2"/>
          </w:tcPr>
          <w:p w14:paraId="67AA72B4" w14:textId="77777777" w:rsidR="00A7233D" w:rsidRPr="00A7233D" w:rsidRDefault="00A7233D" w:rsidP="006E0ED7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7233D">
              <w:rPr>
                <w:rFonts w:asciiTheme="minorHAnsi" w:hAnsiTheme="minorHAnsi" w:cstheme="minorHAnsi"/>
                <w:b/>
                <w:sz w:val="20"/>
                <w:szCs w:val="20"/>
              </w:rPr>
              <w:t>5.</w:t>
            </w:r>
          </w:p>
        </w:tc>
        <w:tc>
          <w:tcPr>
            <w:tcW w:w="10086" w:type="dxa"/>
          </w:tcPr>
          <w:p w14:paraId="10FF5942" w14:textId="77777777" w:rsidR="00A7233D" w:rsidRPr="00A7233D" w:rsidRDefault="00A7233D" w:rsidP="006E0ED7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7233D">
              <w:rPr>
                <w:rFonts w:asciiTheme="minorHAnsi" w:hAnsiTheme="minorHAnsi" w:cstheme="minorHAnsi"/>
                <w:sz w:val="20"/>
                <w:szCs w:val="20"/>
              </w:rPr>
              <w:t>Uzasadnienie wyboru Wykonawcy – najniższa cena</w:t>
            </w:r>
          </w:p>
        </w:tc>
      </w:tr>
      <w:tr w:rsidR="00A7233D" w:rsidRPr="00A7233D" w14:paraId="3C2C097D" w14:textId="77777777" w:rsidTr="006E0ED7">
        <w:trPr>
          <w:jc w:val="center"/>
        </w:trPr>
        <w:tc>
          <w:tcPr>
            <w:tcW w:w="562" w:type="dxa"/>
            <w:shd w:val="clear" w:color="auto" w:fill="F2F2F2"/>
          </w:tcPr>
          <w:p w14:paraId="0F53E24F" w14:textId="77777777" w:rsidR="00A7233D" w:rsidRPr="00A7233D" w:rsidRDefault="00A7233D" w:rsidP="006E0ED7">
            <w:pPr>
              <w:spacing w:line="100" w:lineRule="atLeas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01DB197" w14:textId="77777777" w:rsidR="00A7233D" w:rsidRPr="00A7233D" w:rsidRDefault="00A7233D" w:rsidP="006E0ED7">
            <w:pPr>
              <w:spacing w:line="100" w:lineRule="atLeas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723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6.</w:t>
            </w:r>
          </w:p>
        </w:tc>
        <w:tc>
          <w:tcPr>
            <w:tcW w:w="10086" w:type="dxa"/>
            <w:tcBorders>
              <w:top w:val="nil"/>
            </w:tcBorders>
          </w:tcPr>
          <w:p w14:paraId="2E32ACDF" w14:textId="77777777" w:rsidR="00A7233D" w:rsidRPr="00A7233D" w:rsidRDefault="00A7233D" w:rsidP="006E0ED7">
            <w:pPr>
              <w:spacing w:line="100" w:lineRule="atLeast"/>
              <w:ind w:firstLine="6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91EB7A2" w14:textId="75C09E3A" w:rsidR="00A7233D" w:rsidRPr="00A7233D" w:rsidRDefault="00A7233D" w:rsidP="006E0ED7">
            <w:pPr>
              <w:spacing w:line="100" w:lineRule="atLeast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7233D">
              <w:rPr>
                <w:rFonts w:asciiTheme="minorHAnsi" w:hAnsiTheme="minorHAnsi" w:cstheme="minorHAnsi"/>
                <w:sz w:val="20"/>
                <w:szCs w:val="20"/>
              </w:rPr>
              <w:t>Planowana data podpisania umowy – do 01.04.2025r.</w:t>
            </w:r>
          </w:p>
          <w:p w14:paraId="5A77ACC6" w14:textId="77777777" w:rsidR="00A7233D" w:rsidRPr="00A7233D" w:rsidRDefault="00A7233D" w:rsidP="006E0ED7">
            <w:pPr>
              <w:spacing w:line="100" w:lineRule="atLeast"/>
              <w:ind w:firstLine="6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074C6EC" w14:textId="77777777" w:rsidR="00A7233D" w:rsidRPr="00A7233D" w:rsidRDefault="00A7233D" w:rsidP="00A7233D">
      <w:pPr>
        <w:rPr>
          <w:rFonts w:asciiTheme="minorHAnsi" w:hAnsiTheme="minorHAnsi" w:cstheme="minorHAnsi"/>
          <w:sz w:val="20"/>
          <w:szCs w:val="20"/>
        </w:rPr>
      </w:pPr>
    </w:p>
    <w:p w14:paraId="1AFFFC4A" w14:textId="77777777" w:rsidR="00A7233D" w:rsidRPr="00A7233D" w:rsidRDefault="00A7233D" w:rsidP="00A7233D">
      <w:pPr>
        <w:rPr>
          <w:rFonts w:asciiTheme="minorHAnsi" w:hAnsiTheme="minorHAnsi" w:cstheme="minorHAnsi"/>
          <w:sz w:val="20"/>
          <w:szCs w:val="20"/>
        </w:rPr>
      </w:pPr>
    </w:p>
    <w:p w14:paraId="697E7155" w14:textId="77777777" w:rsidR="00A7233D" w:rsidRPr="00A7233D" w:rsidRDefault="00A7233D" w:rsidP="00A72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10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A7233D">
        <w:rPr>
          <w:rFonts w:asciiTheme="minorHAnsi" w:hAnsiTheme="minorHAnsi" w:cstheme="minorHAnsi"/>
          <w:b/>
          <w:sz w:val="20"/>
          <w:szCs w:val="20"/>
        </w:rPr>
        <w:t>ZATWIERDZENIE</w:t>
      </w:r>
      <w:r w:rsidRPr="00A7233D">
        <w:rPr>
          <w:rFonts w:asciiTheme="minorHAnsi" w:hAnsiTheme="minorHAnsi" w:cstheme="minorHAnsi"/>
          <w:sz w:val="20"/>
          <w:szCs w:val="20"/>
        </w:rPr>
        <w:t xml:space="preserve"> </w:t>
      </w:r>
      <w:r w:rsidRPr="00A7233D">
        <w:rPr>
          <w:rFonts w:asciiTheme="minorHAnsi" w:hAnsiTheme="minorHAnsi" w:cstheme="minorHAnsi"/>
          <w:b/>
          <w:sz w:val="20"/>
          <w:szCs w:val="20"/>
        </w:rPr>
        <w:t>PROTOKÓŁU Z POSTĘPOWANIA – CZĘŚCI II</w:t>
      </w:r>
    </w:p>
    <w:p w14:paraId="32CEB60A" w14:textId="77777777" w:rsidR="00A7233D" w:rsidRPr="00A7233D" w:rsidRDefault="00A7233D" w:rsidP="00A7233D">
      <w:pPr>
        <w:rPr>
          <w:rFonts w:asciiTheme="minorHAnsi" w:hAnsiTheme="minorHAnsi" w:cstheme="minorHAnsi"/>
          <w:sz w:val="20"/>
          <w:szCs w:val="20"/>
        </w:rPr>
      </w:pPr>
    </w:p>
    <w:p w14:paraId="3F2A6BDC" w14:textId="77777777" w:rsidR="00A7233D" w:rsidRPr="00A7233D" w:rsidRDefault="00A7233D" w:rsidP="00A7233D">
      <w:pPr>
        <w:rPr>
          <w:rFonts w:asciiTheme="minorHAnsi" w:hAnsiTheme="minorHAnsi" w:cstheme="minorHAnsi"/>
          <w:sz w:val="20"/>
          <w:szCs w:val="20"/>
        </w:rPr>
      </w:pPr>
    </w:p>
    <w:p w14:paraId="5978A2AC" w14:textId="77777777" w:rsidR="00A7233D" w:rsidRPr="00A7233D" w:rsidRDefault="00A7233D" w:rsidP="00A7233D">
      <w:pPr>
        <w:rPr>
          <w:rFonts w:asciiTheme="minorHAnsi" w:hAnsiTheme="minorHAnsi" w:cstheme="minorHAnsi"/>
          <w:sz w:val="20"/>
          <w:szCs w:val="20"/>
        </w:rPr>
      </w:pPr>
    </w:p>
    <w:p w14:paraId="62A7471A" w14:textId="77777777" w:rsidR="00A7233D" w:rsidRPr="00A7233D" w:rsidRDefault="00A7233D" w:rsidP="00A7233D">
      <w:pPr>
        <w:rPr>
          <w:rFonts w:asciiTheme="minorHAnsi" w:hAnsiTheme="minorHAnsi" w:cstheme="minorHAnsi"/>
          <w:sz w:val="20"/>
          <w:szCs w:val="20"/>
        </w:rPr>
      </w:pPr>
    </w:p>
    <w:p w14:paraId="5DF7B9C5" w14:textId="77777777" w:rsidR="00A7233D" w:rsidRPr="00A7233D" w:rsidRDefault="00A7233D" w:rsidP="00A7233D">
      <w:pPr>
        <w:rPr>
          <w:rFonts w:asciiTheme="minorHAnsi" w:hAnsiTheme="minorHAnsi" w:cstheme="minorHAnsi"/>
          <w:sz w:val="20"/>
          <w:szCs w:val="20"/>
        </w:rPr>
      </w:pPr>
    </w:p>
    <w:p w14:paraId="040592D4" w14:textId="465FA2DC" w:rsidR="00A7233D" w:rsidRPr="00A7233D" w:rsidRDefault="00A7233D" w:rsidP="00A7233D">
      <w:pPr>
        <w:rPr>
          <w:rFonts w:asciiTheme="minorHAnsi" w:hAnsiTheme="minorHAnsi" w:cstheme="minorHAnsi"/>
          <w:sz w:val="20"/>
          <w:szCs w:val="20"/>
        </w:rPr>
      </w:pPr>
      <w:r w:rsidRPr="00A7233D">
        <w:rPr>
          <w:rFonts w:asciiTheme="minorHAnsi" w:hAnsiTheme="minorHAnsi" w:cstheme="minorHAnsi"/>
          <w:sz w:val="20"/>
          <w:szCs w:val="20"/>
        </w:rPr>
        <w:t>Główny Księgowy</w:t>
      </w:r>
      <w:r w:rsidRPr="00A7233D">
        <w:rPr>
          <w:rFonts w:asciiTheme="minorHAnsi" w:hAnsiTheme="minorHAnsi" w:cstheme="minorHAnsi"/>
          <w:sz w:val="20"/>
          <w:szCs w:val="20"/>
        </w:rPr>
        <w:tab/>
      </w:r>
      <w:r w:rsidRPr="00A7233D">
        <w:rPr>
          <w:rFonts w:asciiTheme="minorHAnsi" w:hAnsiTheme="minorHAnsi" w:cstheme="minorHAnsi"/>
          <w:sz w:val="20"/>
          <w:szCs w:val="20"/>
        </w:rPr>
        <w:tab/>
      </w:r>
      <w:r w:rsidRPr="00A7233D">
        <w:rPr>
          <w:rFonts w:asciiTheme="minorHAnsi" w:hAnsiTheme="minorHAnsi" w:cstheme="minorHAnsi"/>
          <w:sz w:val="20"/>
          <w:szCs w:val="20"/>
        </w:rPr>
        <w:tab/>
      </w:r>
      <w:r w:rsidRPr="00A7233D">
        <w:rPr>
          <w:rFonts w:asciiTheme="minorHAnsi" w:hAnsiTheme="minorHAnsi" w:cstheme="minorHAnsi"/>
          <w:sz w:val="20"/>
          <w:szCs w:val="20"/>
        </w:rPr>
        <w:tab/>
      </w:r>
      <w:r w:rsidRPr="00A7233D">
        <w:rPr>
          <w:rFonts w:asciiTheme="minorHAnsi" w:hAnsiTheme="minorHAnsi" w:cstheme="minorHAnsi"/>
          <w:sz w:val="20"/>
          <w:szCs w:val="20"/>
        </w:rPr>
        <w:tab/>
        <w:t xml:space="preserve">                                 dnia ………………………….</w:t>
      </w:r>
      <w:r w:rsidRPr="00A7233D">
        <w:rPr>
          <w:rFonts w:asciiTheme="minorHAnsi" w:hAnsiTheme="minorHAnsi" w:cstheme="minorHAnsi"/>
          <w:sz w:val="20"/>
          <w:szCs w:val="20"/>
        </w:rPr>
        <w:tab/>
        <w:t xml:space="preserve">Podpis……………………. </w:t>
      </w:r>
    </w:p>
    <w:p w14:paraId="64DE8988" w14:textId="77777777" w:rsidR="00A7233D" w:rsidRPr="00A7233D" w:rsidRDefault="00A7233D" w:rsidP="00A7233D">
      <w:pPr>
        <w:rPr>
          <w:rFonts w:asciiTheme="minorHAnsi" w:hAnsiTheme="minorHAnsi" w:cstheme="minorHAnsi"/>
          <w:sz w:val="20"/>
          <w:szCs w:val="20"/>
        </w:rPr>
      </w:pPr>
    </w:p>
    <w:p w14:paraId="484F214A" w14:textId="77777777" w:rsidR="00A7233D" w:rsidRPr="00A7233D" w:rsidRDefault="00A7233D" w:rsidP="00A7233D">
      <w:pPr>
        <w:rPr>
          <w:rFonts w:asciiTheme="minorHAnsi" w:hAnsiTheme="minorHAnsi" w:cstheme="minorHAnsi"/>
          <w:sz w:val="20"/>
          <w:szCs w:val="20"/>
        </w:rPr>
      </w:pPr>
    </w:p>
    <w:p w14:paraId="3E9BD608" w14:textId="77777777" w:rsidR="00A7233D" w:rsidRPr="00A7233D" w:rsidRDefault="00A7233D" w:rsidP="00A7233D">
      <w:pPr>
        <w:rPr>
          <w:rFonts w:asciiTheme="minorHAnsi" w:hAnsiTheme="minorHAnsi" w:cstheme="minorHAnsi"/>
          <w:sz w:val="20"/>
          <w:szCs w:val="20"/>
        </w:rPr>
      </w:pPr>
    </w:p>
    <w:p w14:paraId="7A05B988" w14:textId="77777777" w:rsidR="00A7233D" w:rsidRPr="00A7233D" w:rsidRDefault="00A7233D" w:rsidP="00A7233D">
      <w:pPr>
        <w:rPr>
          <w:rFonts w:asciiTheme="minorHAnsi" w:hAnsiTheme="minorHAnsi" w:cstheme="minorHAnsi"/>
          <w:sz w:val="20"/>
          <w:szCs w:val="20"/>
        </w:rPr>
      </w:pPr>
    </w:p>
    <w:p w14:paraId="77004FF9" w14:textId="77777777" w:rsidR="00A7233D" w:rsidRPr="00A7233D" w:rsidRDefault="00A7233D" w:rsidP="00A7233D">
      <w:pPr>
        <w:rPr>
          <w:rFonts w:asciiTheme="minorHAnsi" w:hAnsiTheme="minorHAnsi" w:cstheme="minorHAnsi"/>
          <w:sz w:val="20"/>
          <w:szCs w:val="20"/>
        </w:rPr>
      </w:pPr>
    </w:p>
    <w:p w14:paraId="1EBCE987" w14:textId="48AB8453" w:rsidR="00A7233D" w:rsidRPr="00A7233D" w:rsidRDefault="00A7233D" w:rsidP="00A7233D">
      <w:pPr>
        <w:rPr>
          <w:rFonts w:asciiTheme="minorHAnsi" w:hAnsiTheme="minorHAnsi" w:cstheme="minorHAnsi"/>
          <w:sz w:val="20"/>
          <w:szCs w:val="20"/>
        </w:rPr>
      </w:pPr>
      <w:r w:rsidRPr="00A7233D">
        <w:rPr>
          <w:rFonts w:asciiTheme="minorHAnsi" w:hAnsiTheme="minorHAnsi" w:cstheme="minorHAnsi"/>
          <w:sz w:val="20"/>
          <w:szCs w:val="20"/>
        </w:rPr>
        <w:t xml:space="preserve">Zastępca dyrektora ds. administracyjno-ekonomicznych </w:t>
      </w:r>
      <w:r w:rsidRPr="00A7233D">
        <w:rPr>
          <w:rFonts w:asciiTheme="minorHAnsi" w:hAnsiTheme="minorHAnsi" w:cstheme="minorHAnsi"/>
          <w:sz w:val="20"/>
          <w:szCs w:val="20"/>
        </w:rPr>
        <w:tab/>
      </w:r>
      <w:r w:rsidRPr="00A7233D">
        <w:rPr>
          <w:rFonts w:asciiTheme="minorHAnsi" w:hAnsiTheme="minorHAnsi" w:cstheme="minorHAnsi"/>
          <w:sz w:val="20"/>
          <w:szCs w:val="20"/>
        </w:rPr>
        <w:tab/>
        <w:t xml:space="preserve"> dnia ………………………….</w:t>
      </w:r>
      <w:r w:rsidRPr="00A7233D">
        <w:rPr>
          <w:rFonts w:asciiTheme="minorHAnsi" w:hAnsiTheme="minorHAnsi" w:cstheme="minorHAnsi"/>
          <w:sz w:val="20"/>
          <w:szCs w:val="20"/>
        </w:rPr>
        <w:tab/>
        <w:t>podpis ……………………</w:t>
      </w:r>
    </w:p>
    <w:p w14:paraId="5057AB1F" w14:textId="77777777" w:rsidR="00A7233D" w:rsidRPr="00A7233D" w:rsidRDefault="00A7233D" w:rsidP="00A7233D">
      <w:pPr>
        <w:rPr>
          <w:rFonts w:asciiTheme="minorHAnsi" w:hAnsiTheme="minorHAnsi" w:cstheme="minorHAnsi"/>
          <w:sz w:val="20"/>
          <w:szCs w:val="20"/>
        </w:rPr>
      </w:pPr>
    </w:p>
    <w:p w14:paraId="4E4C9E40" w14:textId="77777777" w:rsidR="00A7233D" w:rsidRPr="00A7233D" w:rsidRDefault="00A7233D" w:rsidP="00A7233D">
      <w:pPr>
        <w:rPr>
          <w:rFonts w:asciiTheme="minorHAnsi" w:hAnsiTheme="minorHAnsi" w:cstheme="minorHAnsi"/>
          <w:sz w:val="20"/>
          <w:szCs w:val="20"/>
        </w:rPr>
      </w:pPr>
    </w:p>
    <w:p w14:paraId="0B4F0537" w14:textId="77777777" w:rsidR="00A7233D" w:rsidRPr="00A7233D" w:rsidRDefault="00A7233D" w:rsidP="00A7233D">
      <w:pPr>
        <w:rPr>
          <w:rFonts w:asciiTheme="minorHAnsi" w:hAnsiTheme="minorHAnsi" w:cstheme="minorHAnsi"/>
          <w:b/>
          <w:sz w:val="20"/>
          <w:szCs w:val="20"/>
        </w:rPr>
      </w:pPr>
    </w:p>
    <w:p w14:paraId="6C5FDCDB" w14:textId="6208EBE8" w:rsidR="00A7233D" w:rsidRPr="00A7233D" w:rsidRDefault="00A7233D" w:rsidP="00A7233D">
      <w:pPr>
        <w:rPr>
          <w:rFonts w:asciiTheme="minorHAnsi" w:hAnsiTheme="minorHAnsi" w:cstheme="minorHAnsi"/>
          <w:b/>
          <w:sz w:val="20"/>
          <w:szCs w:val="20"/>
        </w:rPr>
      </w:pPr>
      <w:r w:rsidRPr="00A7233D">
        <w:rPr>
          <w:rFonts w:asciiTheme="minorHAnsi" w:hAnsiTheme="minorHAnsi" w:cstheme="minorHAnsi"/>
          <w:b/>
          <w:sz w:val="20"/>
          <w:szCs w:val="20"/>
        </w:rPr>
        <w:t xml:space="preserve">Wyrażam zgodę na dokonanie zakupu </w:t>
      </w:r>
    </w:p>
    <w:p w14:paraId="34A8B512" w14:textId="77777777" w:rsidR="00A7233D" w:rsidRPr="00A7233D" w:rsidRDefault="00A7233D" w:rsidP="00A7233D">
      <w:pPr>
        <w:rPr>
          <w:rFonts w:asciiTheme="minorHAnsi" w:hAnsiTheme="minorHAnsi" w:cstheme="minorHAnsi"/>
          <w:sz w:val="20"/>
          <w:szCs w:val="20"/>
        </w:rPr>
      </w:pPr>
    </w:p>
    <w:p w14:paraId="47374297" w14:textId="77777777" w:rsidR="00A7233D" w:rsidRPr="00A7233D" w:rsidRDefault="00A7233D" w:rsidP="00A7233D">
      <w:pPr>
        <w:rPr>
          <w:rFonts w:asciiTheme="minorHAnsi" w:hAnsiTheme="minorHAnsi" w:cstheme="minorHAnsi"/>
          <w:sz w:val="20"/>
          <w:szCs w:val="20"/>
        </w:rPr>
      </w:pPr>
    </w:p>
    <w:p w14:paraId="0367F8ED" w14:textId="0BF4C8B1" w:rsidR="00780198" w:rsidRPr="00A7233D" w:rsidRDefault="00A7233D">
      <w:pPr>
        <w:rPr>
          <w:rFonts w:asciiTheme="minorHAnsi" w:hAnsiTheme="minorHAnsi" w:cstheme="minorHAnsi"/>
          <w:sz w:val="20"/>
          <w:szCs w:val="20"/>
        </w:rPr>
      </w:pPr>
      <w:r w:rsidRPr="00A7233D">
        <w:rPr>
          <w:rFonts w:asciiTheme="minorHAnsi" w:hAnsiTheme="minorHAnsi" w:cstheme="minorHAnsi"/>
          <w:sz w:val="20"/>
          <w:szCs w:val="20"/>
        </w:rPr>
        <w:t xml:space="preserve">Dyrektor </w:t>
      </w:r>
      <w:r w:rsidRPr="00A7233D">
        <w:rPr>
          <w:rFonts w:asciiTheme="minorHAnsi" w:hAnsiTheme="minorHAnsi" w:cstheme="minorHAnsi"/>
          <w:sz w:val="20"/>
          <w:szCs w:val="20"/>
        </w:rPr>
        <w:tab/>
      </w:r>
      <w:r w:rsidRPr="00A7233D">
        <w:rPr>
          <w:rFonts w:asciiTheme="minorHAnsi" w:hAnsiTheme="minorHAnsi" w:cstheme="minorHAnsi"/>
          <w:sz w:val="20"/>
          <w:szCs w:val="20"/>
        </w:rPr>
        <w:tab/>
      </w:r>
      <w:r w:rsidRPr="00A7233D">
        <w:rPr>
          <w:rFonts w:asciiTheme="minorHAnsi" w:hAnsiTheme="minorHAnsi" w:cstheme="minorHAnsi"/>
          <w:sz w:val="20"/>
          <w:szCs w:val="20"/>
        </w:rPr>
        <w:tab/>
      </w:r>
      <w:r w:rsidRPr="00A7233D">
        <w:rPr>
          <w:rFonts w:asciiTheme="minorHAnsi" w:hAnsiTheme="minorHAnsi" w:cstheme="minorHAnsi"/>
          <w:sz w:val="20"/>
          <w:szCs w:val="20"/>
        </w:rPr>
        <w:tab/>
      </w:r>
      <w:r w:rsidRPr="00A7233D">
        <w:rPr>
          <w:rFonts w:asciiTheme="minorHAnsi" w:hAnsiTheme="minorHAnsi" w:cstheme="minorHAnsi"/>
          <w:sz w:val="20"/>
          <w:szCs w:val="20"/>
        </w:rPr>
        <w:tab/>
      </w:r>
      <w:r w:rsidRPr="00A7233D">
        <w:rPr>
          <w:rFonts w:asciiTheme="minorHAnsi" w:hAnsiTheme="minorHAnsi" w:cstheme="minorHAnsi"/>
          <w:sz w:val="20"/>
          <w:szCs w:val="20"/>
        </w:rPr>
        <w:tab/>
      </w:r>
      <w:r w:rsidRPr="00A7233D">
        <w:rPr>
          <w:rFonts w:asciiTheme="minorHAnsi" w:hAnsiTheme="minorHAnsi" w:cstheme="minorHAnsi"/>
          <w:sz w:val="20"/>
          <w:szCs w:val="20"/>
        </w:rPr>
        <w:tab/>
        <w:t>dnia ………………………….</w:t>
      </w:r>
      <w:r w:rsidRPr="00A7233D">
        <w:rPr>
          <w:rFonts w:asciiTheme="minorHAnsi" w:hAnsiTheme="minorHAnsi" w:cstheme="minorHAnsi"/>
          <w:sz w:val="20"/>
          <w:szCs w:val="20"/>
        </w:rPr>
        <w:tab/>
        <w:t>podpis ……………………</w:t>
      </w:r>
      <w:r w:rsidRPr="00A7233D">
        <w:rPr>
          <w:rFonts w:asciiTheme="minorHAnsi" w:hAnsiTheme="minorHAnsi" w:cstheme="minorHAnsi"/>
          <w:sz w:val="20"/>
          <w:szCs w:val="20"/>
        </w:rPr>
        <w:tab/>
      </w:r>
      <w:r w:rsidRPr="00A7233D">
        <w:rPr>
          <w:rFonts w:asciiTheme="minorHAnsi" w:hAnsiTheme="minorHAnsi" w:cstheme="minorHAnsi"/>
          <w:sz w:val="20"/>
          <w:szCs w:val="20"/>
        </w:rPr>
        <w:tab/>
      </w:r>
      <w:r w:rsidRPr="00A7233D">
        <w:rPr>
          <w:rFonts w:asciiTheme="minorHAnsi" w:hAnsiTheme="minorHAnsi" w:cstheme="minorHAnsi"/>
          <w:sz w:val="20"/>
          <w:szCs w:val="20"/>
        </w:rPr>
        <w:tab/>
      </w:r>
      <w:r w:rsidRPr="00A7233D">
        <w:rPr>
          <w:rFonts w:asciiTheme="minorHAnsi" w:hAnsiTheme="minorHAnsi" w:cstheme="minorHAnsi"/>
          <w:sz w:val="20"/>
          <w:szCs w:val="20"/>
        </w:rPr>
        <w:tab/>
      </w:r>
    </w:p>
    <w:sectPr w:rsidR="00780198" w:rsidRPr="00A7233D" w:rsidSect="00DE6583">
      <w:footerReference w:type="default" r:id="rId8"/>
      <w:pgSz w:w="11907" w:h="16839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B7E6D" w14:textId="77777777" w:rsidR="00125968" w:rsidRDefault="00125968">
      <w:r>
        <w:separator/>
      </w:r>
    </w:p>
  </w:endnote>
  <w:endnote w:type="continuationSeparator" w:id="0">
    <w:p w14:paraId="695F8EC6" w14:textId="77777777" w:rsidR="00125968" w:rsidRDefault="00125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77F72" w14:textId="77777777" w:rsidR="007F6451" w:rsidRDefault="007F64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F01A8" w14:textId="77777777" w:rsidR="00125968" w:rsidRDefault="00125968">
      <w:r>
        <w:separator/>
      </w:r>
    </w:p>
  </w:footnote>
  <w:footnote w:type="continuationSeparator" w:id="0">
    <w:p w14:paraId="094B6356" w14:textId="77777777" w:rsidR="00125968" w:rsidRDefault="001259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B1CDF"/>
    <w:multiLevelType w:val="hybridMultilevel"/>
    <w:tmpl w:val="3F5C2850"/>
    <w:lvl w:ilvl="0" w:tplc="48E4D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201807"/>
    <w:multiLevelType w:val="hybridMultilevel"/>
    <w:tmpl w:val="F3D4B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206AC"/>
    <w:multiLevelType w:val="hybridMultilevel"/>
    <w:tmpl w:val="F5C890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A44EE"/>
    <w:multiLevelType w:val="hybridMultilevel"/>
    <w:tmpl w:val="36722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4516A"/>
    <w:multiLevelType w:val="hybridMultilevel"/>
    <w:tmpl w:val="0CC2DA1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30986"/>
    <w:multiLevelType w:val="hybridMultilevel"/>
    <w:tmpl w:val="5F825C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C12701"/>
    <w:multiLevelType w:val="hybridMultilevel"/>
    <w:tmpl w:val="7494B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0D60F2"/>
    <w:multiLevelType w:val="hybridMultilevel"/>
    <w:tmpl w:val="F5C890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5642155">
    <w:abstractNumId w:val="1"/>
  </w:num>
  <w:num w:numId="2" w16cid:durableId="1425146651">
    <w:abstractNumId w:val="0"/>
  </w:num>
  <w:num w:numId="3" w16cid:durableId="1462184788">
    <w:abstractNumId w:val="4"/>
  </w:num>
  <w:num w:numId="4" w16cid:durableId="627585006">
    <w:abstractNumId w:val="3"/>
  </w:num>
  <w:num w:numId="5" w16cid:durableId="1935747639">
    <w:abstractNumId w:val="5"/>
  </w:num>
  <w:num w:numId="6" w16cid:durableId="1602688015">
    <w:abstractNumId w:val="6"/>
  </w:num>
  <w:num w:numId="7" w16cid:durableId="81144361">
    <w:abstractNumId w:val="2"/>
  </w:num>
  <w:num w:numId="8" w16cid:durableId="7981117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E9E"/>
    <w:rsid w:val="00006967"/>
    <w:rsid w:val="00081344"/>
    <w:rsid w:val="000A3692"/>
    <w:rsid w:val="000D48E3"/>
    <w:rsid w:val="000E7414"/>
    <w:rsid w:val="000F7688"/>
    <w:rsid w:val="00100019"/>
    <w:rsid w:val="00100B03"/>
    <w:rsid w:val="00120107"/>
    <w:rsid w:val="00123388"/>
    <w:rsid w:val="00125968"/>
    <w:rsid w:val="00127FAE"/>
    <w:rsid w:val="00166FAD"/>
    <w:rsid w:val="00176146"/>
    <w:rsid w:val="00180E80"/>
    <w:rsid w:val="001B105C"/>
    <w:rsid w:val="001C5A30"/>
    <w:rsid w:val="001E385D"/>
    <w:rsid w:val="001F4C83"/>
    <w:rsid w:val="002126F7"/>
    <w:rsid w:val="00213EB1"/>
    <w:rsid w:val="0022583A"/>
    <w:rsid w:val="00225857"/>
    <w:rsid w:val="002278DE"/>
    <w:rsid w:val="00246526"/>
    <w:rsid w:val="00262ADF"/>
    <w:rsid w:val="00275BD5"/>
    <w:rsid w:val="00280327"/>
    <w:rsid w:val="002914C8"/>
    <w:rsid w:val="0029410B"/>
    <w:rsid w:val="0029597F"/>
    <w:rsid w:val="002A5FB1"/>
    <w:rsid w:val="002D7E6B"/>
    <w:rsid w:val="002E4EF8"/>
    <w:rsid w:val="003417DA"/>
    <w:rsid w:val="00376F00"/>
    <w:rsid w:val="003C238E"/>
    <w:rsid w:val="00411C72"/>
    <w:rsid w:val="0044059C"/>
    <w:rsid w:val="004C006A"/>
    <w:rsid w:val="00512916"/>
    <w:rsid w:val="00533891"/>
    <w:rsid w:val="00544554"/>
    <w:rsid w:val="005846B5"/>
    <w:rsid w:val="005A2C1F"/>
    <w:rsid w:val="005A7D77"/>
    <w:rsid w:val="005C7560"/>
    <w:rsid w:val="005E5A0B"/>
    <w:rsid w:val="005F6A93"/>
    <w:rsid w:val="00646896"/>
    <w:rsid w:val="00651CCE"/>
    <w:rsid w:val="00666A7E"/>
    <w:rsid w:val="00674A81"/>
    <w:rsid w:val="0068646F"/>
    <w:rsid w:val="006D51DC"/>
    <w:rsid w:val="006E0B60"/>
    <w:rsid w:val="006E3D21"/>
    <w:rsid w:val="0074690A"/>
    <w:rsid w:val="00751EA2"/>
    <w:rsid w:val="007552B1"/>
    <w:rsid w:val="00767A82"/>
    <w:rsid w:val="00780198"/>
    <w:rsid w:val="0078529F"/>
    <w:rsid w:val="007A34A7"/>
    <w:rsid w:val="007A615F"/>
    <w:rsid w:val="007E1C63"/>
    <w:rsid w:val="007F6451"/>
    <w:rsid w:val="008072AF"/>
    <w:rsid w:val="00821240"/>
    <w:rsid w:val="00825B4B"/>
    <w:rsid w:val="008260B2"/>
    <w:rsid w:val="00840BEE"/>
    <w:rsid w:val="008432CF"/>
    <w:rsid w:val="00863074"/>
    <w:rsid w:val="00864567"/>
    <w:rsid w:val="00875428"/>
    <w:rsid w:val="008843F8"/>
    <w:rsid w:val="00885D6E"/>
    <w:rsid w:val="008936AD"/>
    <w:rsid w:val="008A1964"/>
    <w:rsid w:val="008B006E"/>
    <w:rsid w:val="008D1EA6"/>
    <w:rsid w:val="008D6BD3"/>
    <w:rsid w:val="008D6D2D"/>
    <w:rsid w:val="008E0AC6"/>
    <w:rsid w:val="00901243"/>
    <w:rsid w:val="00924282"/>
    <w:rsid w:val="00980C73"/>
    <w:rsid w:val="009D79AE"/>
    <w:rsid w:val="009F7318"/>
    <w:rsid w:val="00A04B46"/>
    <w:rsid w:val="00A56E3A"/>
    <w:rsid w:val="00A7233D"/>
    <w:rsid w:val="00A75878"/>
    <w:rsid w:val="00AD1681"/>
    <w:rsid w:val="00AD4528"/>
    <w:rsid w:val="00AD7FCD"/>
    <w:rsid w:val="00B168B8"/>
    <w:rsid w:val="00B52A9C"/>
    <w:rsid w:val="00B6454F"/>
    <w:rsid w:val="00B8669F"/>
    <w:rsid w:val="00B9112C"/>
    <w:rsid w:val="00BC46BA"/>
    <w:rsid w:val="00BC7BC2"/>
    <w:rsid w:val="00BD23D3"/>
    <w:rsid w:val="00BF07BB"/>
    <w:rsid w:val="00BF7772"/>
    <w:rsid w:val="00C2149B"/>
    <w:rsid w:val="00C332EA"/>
    <w:rsid w:val="00C3729A"/>
    <w:rsid w:val="00C85BFE"/>
    <w:rsid w:val="00CB19EA"/>
    <w:rsid w:val="00CC1FF5"/>
    <w:rsid w:val="00CC414B"/>
    <w:rsid w:val="00D2468C"/>
    <w:rsid w:val="00D619F1"/>
    <w:rsid w:val="00D86EC2"/>
    <w:rsid w:val="00D91494"/>
    <w:rsid w:val="00D93E8E"/>
    <w:rsid w:val="00DD0CD3"/>
    <w:rsid w:val="00DE6583"/>
    <w:rsid w:val="00E3035D"/>
    <w:rsid w:val="00E7414B"/>
    <w:rsid w:val="00E9689F"/>
    <w:rsid w:val="00EA5248"/>
    <w:rsid w:val="00EB0FA6"/>
    <w:rsid w:val="00EB2BE5"/>
    <w:rsid w:val="00EF014C"/>
    <w:rsid w:val="00EF317E"/>
    <w:rsid w:val="00F1443A"/>
    <w:rsid w:val="00F3042B"/>
    <w:rsid w:val="00F817F8"/>
    <w:rsid w:val="00F91897"/>
    <w:rsid w:val="00FA139B"/>
    <w:rsid w:val="00FA32A0"/>
    <w:rsid w:val="00FC5506"/>
    <w:rsid w:val="00FC7261"/>
    <w:rsid w:val="00FD3A2D"/>
    <w:rsid w:val="00FF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196168"/>
  <w15:docId w15:val="{569E7BD9-DDFB-4A23-8720-5A17310D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 w:cs="Arial"/>
      <w:sz w:val="19"/>
      <w:szCs w:val="19"/>
      <w:lang w:val="pl-PL" w:eastAsia="pl-PL"/>
    </w:rPr>
  </w:style>
  <w:style w:type="paragraph" w:styleId="Nagwek1">
    <w:name w:val="heading 1"/>
    <w:basedOn w:val="Normalny"/>
    <w:next w:val="Normalny"/>
    <w:qFormat/>
    <w:pPr>
      <w:tabs>
        <w:tab w:val="left" w:pos="7185"/>
      </w:tabs>
      <w:spacing w:before="120" w:after="120"/>
      <w:ind w:left="-907" w:right="-360"/>
      <w:jc w:val="right"/>
      <w:outlineLvl w:val="0"/>
    </w:pPr>
    <w:rPr>
      <w:b/>
      <w:color w:val="808080"/>
      <w:sz w:val="36"/>
      <w:szCs w:val="36"/>
    </w:rPr>
  </w:style>
  <w:style w:type="paragraph" w:styleId="Nagwek2">
    <w:name w:val="heading 2"/>
    <w:basedOn w:val="Normalny"/>
    <w:next w:val="Normalny"/>
    <w:qFormat/>
    <w:pPr>
      <w:tabs>
        <w:tab w:val="left" w:pos="7185"/>
      </w:tabs>
      <w:spacing w:after="60"/>
      <w:ind w:left="-432"/>
      <w:outlineLvl w:val="1"/>
    </w:pPr>
    <w:rPr>
      <w:b/>
      <w:sz w:val="24"/>
      <w:szCs w:val="24"/>
    </w:rPr>
  </w:style>
  <w:style w:type="paragraph" w:styleId="Nagwek3">
    <w:name w:val="heading 3"/>
    <w:basedOn w:val="Normalny"/>
    <w:next w:val="Normalny"/>
    <w:qFormat/>
    <w:pPr>
      <w:jc w:val="center"/>
      <w:outlineLvl w:val="2"/>
    </w:pPr>
    <w:rPr>
      <w:b/>
      <w:color w:val="FFFFF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320"/>
        <w:tab w:val="right" w:pos="8640"/>
      </w:tabs>
    </w:pPr>
  </w:style>
  <w:style w:type="paragraph" w:styleId="Stopka">
    <w:name w:val="footer"/>
    <w:basedOn w:val="Normalny"/>
    <w:pPr>
      <w:tabs>
        <w:tab w:val="center" w:pos="4320"/>
        <w:tab w:val="right" w:pos="8640"/>
      </w:tabs>
    </w:pPr>
  </w:style>
  <w:style w:type="paragraph" w:styleId="Tekstpodstawowy">
    <w:name w:val="Body Text"/>
    <w:basedOn w:val="Normalny"/>
  </w:style>
  <w:style w:type="paragraph" w:styleId="Tekstpodstawowy2">
    <w:name w:val="Body Text 2"/>
    <w:basedOn w:val="Normalny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Tekstpodstawowy3">
    <w:name w:val="Body Text 3"/>
    <w:basedOn w:val="Normalny"/>
    <w:pPr>
      <w:jc w:val="center"/>
    </w:pPr>
  </w:style>
  <w:style w:type="paragraph" w:customStyle="1" w:styleId="Polewyboru">
    <w:name w:val="Pole wyboru"/>
    <w:basedOn w:val="Normalny"/>
    <w:next w:val="Normalny"/>
    <w:pPr>
      <w:jc w:val="center"/>
    </w:pPr>
    <w:rPr>
      <w:lang w:bidi="pl-PL"/>
    </w:rPr>
  </w:style>
  <w:style w:type="character" w:customStyle="1" w:styleId="TekstpolaZnakZnak">
    <w:name w:val="Tekst pola Znak Znak"/>
    <w:basedOn w:val="Domylnaczcionkaakapitu"/>
    <w:link w:val="Tekstpola"/>
    <w:rPr>
      <w:rFonts w:ascii="Arial" w:hAnsi="Arial" w:cs="Arial" w:hint="default"/>
      <w:b/>
      <w:bCs w:val="0"/>
      <w:sz w:val="19"/>
      <w:szCs w:val="19"/>
      <w:lang w:val="pl-PL" w:eastAsia="pl-PL" w:bidi="pl-PL"/>
    </w:rPr>
  </w:style>
  <w:style w:type="paragraph" w:customStyle="1" w:styleId="Tekstpola">
    <w:name w:val="Tekst pola"/>
    <w:basedOn w:val="Normalny"/>
    <w:link w:val="TekstpolaZnakZnak"/>
    <w:rPr>
      <w:b/>
      <w:lang w:bidi="pl-PL"/>
    </w:rPr>
  </w:style>
  <w:style w:type="paragraph" w:customStyle="1" w:styleId="Tekstpodstawowy4">
    <w:name w:val="Tekst podstawowy 4"/>
    <w:basedOn w:val="Normalny"/>
    <w:next w:val="Normalny"/>
    <w:pPr>
      <w:spacing w:after="120"/>
    </w:pPr>
    <w:rPr>
      <w:i/>
      <w:sz w:val="20"/>
      <w:szCs w:val="20"/>
      <w:lang w:bidi="pl-PL"/>
    </w:rPr>
  </w:style>
  <w:style w:type="table" w:styleId="Tabela-Siatka">
    <w:name w:val="Table Grid"/>
    <w:basedOn w:val="Standardowy"/>
    <w:rsid w:val="008D6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E5A0B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DE658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DE6583"/>
    <w:rPr>
      <w:rFonts w:ascii="Segoe UI" w:hAnsi="Segoe UI" w:cs="Segoe UI"/>
      <w:sz w:val="18"/>
      <w:szCs w:val="18"/>
      <w:lang w:val="pl-PL" w:eastAsia="pl-PL"/>
    </w:rPr>
  </w:style>
  <w:style w:type="paragraph" w:customStyle="1" w:styleId="Zawartotabeli">
    <w:name w:val="Zawartość tabeli"/>
    <w:basedOn w:val="Normalny"/>
    <w:rsid w:val="00EB2BE5"/>
    <w:pPr>
      <w:widowControl w:val="0"/>
      <w:suppressLineNumbers/>
      <w:suppressAutoHyphens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styleId="Hipercze">
    <w:name w:val="Hyperlink"/>
    <w:basedOn w:val="Domylnaczcionkaakapitu"/>
    <w:unhideWhenUsed/>
    <w:rsid w:val="00EB2BE5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EB0F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jakubowska\AppData\Roaming\Microsoft\Szablony\Formularz%20oceny%20osoby%20ubiegaj&#261;cej%20si&#281;%20o%20prac&#281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604E89-7955-41C8-BF66-775992EE23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oceny osoby ubiegającej się o pracę.dotx</Template>
  <TotalTime>10</TotalTime>
  <Pages>1</Pages>
  <Words>196</Words>
  <Characters>1179</Characters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2026-04-01T06:04:00Z</cp:lastPrinted>
  <dcterms:created xsi:type="dcterms:W3CDTF">2025-03-25T09:00:00Z</dcterms:created>
  <dcterms:modified xsi:type="dcterms:W3CDTF">2026-04-02T13:24:00Z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TC060888121045</vt:lpwstr>
  </property>
</Properties>
</file>