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0C24" w14:textId="77777777" w:rsidR="00986D97" w:rsidRPr="00A62E5F" w:rsidRDefault="00FF4E9E" w:rsidP="00A31618">
      <w:pPr>
        <w:spacing w:line="100" w:lineRule="atLeast"/>
        <w:ind w:left="4254" w:firstLine="708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  </w:t>
      </w:r>
      <w:r w:rsidR="00986D97" w:rsidRPr="00A62E5F">
        <w:rPr>
          <w:rFonts w:asciiTheme="minorHAnsi" w:hAnsiTheme="minorHAnsi" w:cstheme="minorHAnsi"/>
          <w:sz w:val="20"/>
          <w:szCs w:val="20"/>
        </w:rPr>
        <w:t>Załącznik nr 2</w:t>
      </w:r>
    </w:p>
    <w:p w14:paraId="611C9B41" w14:textId="705987BF" w:rsidR="000C66EB" w:rsidRPr="00A62E5F" w:rsidRDefault="000C66EB" w:rsidP="00A31618">
      <w:pPr>
        <w:spacing w:line="100" w:lineRule="atLeast"/>
        <w:ind w:left="5040" w:firstLine="3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do Regulaminu dokonywania zakupów o wartości szacunkowej </w:t>
      </w:r>
      <w:r w:rsidR="00A31618" w:rsidRPr="00A62E5F">
        <w:rPr>
          <w:rFonts w:asciiTheme="minorHAnsi" w:hAnsiTheme="minorHAnsi" w:cstheme="minorHAnsi"/>
          <w:sz w:val="20"/>
          <w:szCs w:val="20"/>
        </w:rPr>
        <w:t xml:space="preserve"> </w:t>
      </w:r>
      <w:r w:rsidRPr="00A62E5F">
        <w:rPr>
          <w:rFonts w:asciiTheme="minorHAnsi" w:hAnsiTheme="minorHAnsi" w:cstheme="minorHAnsi"/>
          <w:sz w:val="20"/>
          <w:szCs w:val="20"/>
        </w:rPr>
        <w:t>nieprzekraczającej kwoty 1</w:t>
      </w:r>
      <w:r w:rsidR="0066647A" w:rsidRPr="00A62E5F">
        <w:rPr>
          <w:rFonts w:asciiTheme="minorHAnsi" w:hAnsiTheme="minorHAnsi" w:cstheme="minorHAnsi"/>
          <w:sz w:val="20"/>
          <w:szCs w:val="20"/>
        </w:rPr>
        <w:t>7</w:t>
      </w:r>
      <w:r w:rsidRPr="00A62E5F">
        <w:rPr>
          <w:rFonts w:asciiTheme="minorHAnsi" w:hAnsiTheme="minorHAnsi" w:cstheme="minorHAnsi"/>
          <w:sz w:val="20"/>
          <w:szCs w:val="20"/>
        </w:rPr>
        <w:t xml:space="preserve">0 000 zł netto w Regionalnym Ośrodku 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Metodyczno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 xml:space="preserve"> – Edukacyjnym  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Metis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 xml:space="preserve"> w Katowicach  </w:t>
      </w:r>
    </w:p>
    <w:p w14:paraId="217CEA6D" w14:textId="77777777" w:rsidR="00986D97" w:rsidRPr="00A62E5F" w:rsidRDefault="00986D97" w:rsidP="00986D97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503A1AF5" w14:textId="2E0E75DB" w:rsidR="00FF4E9E" w:rsidRPr="00A62E5F" w:rsidRDefault="00986D97" w:rsidP="006B0B85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ROME.AD-2720-</w:t>
      </w:r>
      <w:r w:rsidR="0066647A" w:rsidRPr="00A62E5F">
        <w:rPr>
          <w:rFonts w:asciiTheme="minorHAnsi" w:hAnsiTheme="minorHAnsi" w:cstheme="minorHAnsi"/>
          <w:sz w:val="20"/>
          <w:szCs w:val="20"/>
        </w:rPr>
        <w:t>2</w:t>
      </w:r>
      <w:r w:rsidR="003933BA" w:rsidRPr="00A62E5F">
        <w:rPr>
          <w:rFonts w:asciiTheme="minorHAnsi" w:hAnsiTheme="minorHAnsi" w:cstheme="minorHAnsi"/>
          <w:sz w:val="20"/>
          <w:szCs w:val="20"/>
        </w:rPr>
        <w:t>/</w:t>
      </w:r>
      <w:r w:rsidR="0066647A" w:rsidRPr="00A62E5F">
        <w:rPr>
          <w:rFonts w:asciiTheme="minorHAnsi" w:hAnsiTheme="minorHAnsi" w:cstheme="minorHAnsi"/>
          <w:sz w:val="20"/>
          <w:szCs w:val="20"/>
        </w:rPr>
        <w:t>26</w:t>
      </w:r>
      <w:r w:rsidR="00A31618" w:rsidRPr="00A62E5F">
        <w:rPr>
          <w:rFonts w:asciiTheme="minorHAnsi" w:hAnsiTheme="minorHAnsi" w:cstheme="minorHAnsi"/>
          <w:sz w:val="20"/>
          <w:szCs w:val="20"/>
        </w:rPr>
        <w:t>/</w:t>
      </w:r>
      <w:r w:rsidR="0066647A" w:rsidRPr="00A62E5F">
        <w:rPr>
          <w:rFonts w:asciiTheme="minorHAnsi" w:hAnsiTheme="minorHAnsi" w:cstheme="minorHAnsi"/>
          <w:sz w:val="20"/>
          <w:szCs w:val="20"/>
        </w:rPr>
        <w:t>EGK</w:t>
      </w:r>
    </w:p>
    <w:p w14:paraId="60290E28" w14:textId="1673A213" w:rsidR="00FF4E9E" w:rsidRPr="00A62E5F" w:rsidRDefault="00C21404" w:rsidP="00FF4E9E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2</w:t>
      </w:r>
      <w:r w:rsidR="0066647A" w:rsidRPr="00A62E5F">
        <w:rPr>
          <w:rFonts w:asciiTheme="minorHAnsi" w:hAnsiTheme="minorHAnsi" w:cstheme="minorHAnsi"/>
          <w:sz w:val="20"/>
          <w:szCs w:val="20"/>
        </w:rPr>
        <w:t>3</w:t>
      </w:r>
      <w:r w:rsidR="005F0D50" w:rsidRPr="00A62E5F">
        <w:rPr>
          <w:rFonts w:asciiTheme="minorHAnsi" w:hAnsiTheme="minorHAnsi" w:cstheme="minorHAnsi"/>
          <w:sz w:val="20"/>
          <w:szCs w:val="20"/>
        </w:rPr>
        <w:t>.</w:t>
      </w:r>
      <w:r w:rsidR="00F27B1A" w:rsidRPr="00A62E5F">
        <w:rPr>
          <w:rFonts w:asciiTheme="minorHAnsi" w:hAnsiTheme="minorHAnsi" w:cstheme="minorHAnsi"/>
          <w:sz w:val="20"/>
          <w:szCs w:val="20"/>
        </w:rPr>
        <w:t>0</w:t>
      </w:r>
      <w:r w:rsidR="00461CF4" w:rsidRPr="00A62E5F">
        <w:rPr>
          <w:rFonts w:asciiTheme="minorHAnsi" w:hAnsiTheme="minorHAnsi" w:cstheme="minorHAnsi"/>
          <w:sz w:val="20"/>
          <w:szCs w:val="20"/>
        </w:rPr>
        <w:t>3</w:t>
      </w:r>
      <w:r w:rsidR="005F0D50" w:rsidRPr="00A62E5F">
        <w:rPr>
          <w:rFonts w:asciiTheme="minorHAnsi" w:hAnsiTheme="minorHAnsi" w:cstheme="minorHAnsi"/>
          <w:sz w:val="20"/>
          <w:szCs w:val="20"/>
        </w:rPr>
        <w:t>.202</w:t>
      </w:r>
      <w:r w:rsidR="0066647A" w:rsidRPr="00A62E5F">
        <w:rPr>
          <w:rFonts w:asciiTheme="minorHAnsi" w:hAnsiTheme="minorHAnsi" w:cstheme="minorHAnsi"/>
          <w:sz w:val="20"/>
          <w:szCs w:val="20"/>
        </w:rPr>
        <w:t>6</w:t>
      </w:r>
    </w:p>
    <w:p w14:paraId="2210F69D" w14:textId="77777777" w:rsidR="007A34A7" w:rsidRPr="00A62E5F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FD1B5F4" w14:textId="77777777" w:rsidR="008D6D2D" w:rsidRPr="00A62E5F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 xml:space="preserve">FORMULARZ OFERTOWY </w:t>
      </w:r>
      <w:r w:rsidR="00DE6583" w:rsidRPr="00A62E5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B3E5870" w14:textId="77777777" w:rsidR="001706C3" w:rsidRPr="00A62E5F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1D391D7" w14:textId="77777777" w:rsidR="008D6D2D" w:rsidRPr="00A62E5F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62E5F" w14:paraId="3F55AA63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8E8DB7" w14:textId="77777777" w:rsidR="007A34A7" w:rsidRPr="00A62E5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DF908F" w14:textId="77777777" w:rsidR="007A34A7" w:rsidRPr="00A62E5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2B960CB" w14:textId="77777777" w:rsidR="007A34A7" w:rsidRPr="00A62E5F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310FC" w14:textId="77777777" w:rsidR="007A34A7" w:rsidRPr="00A62E5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 w:rsidRPr="00A62E5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326F40BB" w14:textId="77777777" w:rsidR="0018180F" w:rsidRPr="00A62E5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30DB6" w14:textId="77777777" w:rsidR="0018180F" w:rsidRPr="00A62E5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Regionalny Ośrodek </w:t>
            </w:r>
            <w:proofErr w:type="spellStart"/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Metodyczno</w:t>
            </w:r>
            <w:proofErr w:type="spellEnd"/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Edukacyjny </w:t>
            </w:r>
            <w:proofErr w:type="spellStart"/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Metis</w:t>
            </w:r>
            <w:proofErr w:type="spellEnd"/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w Katowicach</w:t>
            </w:r>
          </w:p>
          <w:p w14:paraId="0301FFC6" w14:textId="77777777" w:rsidR="0018180F" w:rsidRPr="00A62E5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7EBDFDC2" w14:textId="77777777" w:rsidR="0018180F" w:rsidRPr="00A62E5F" w:rsidRDefault="00A62E5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A62E5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59BCE979" w14:textId="77777777" w:rsidR="007A34A7" w:rsidRPr="00A62E5F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62E5F" w14:paraId="2B8115E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76733A" w14:textId="77777777" w:rsidR="0018180F" w:rsidRPr="00A62E5F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5F2F5B0D" w14:textId="77777777" w:rsidR="0018180F" w:rsidRPr="00A62E5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4D98A" w14:textId="7C73CCBC" w:rsidR="0018180F" w:rsidRPr="00A62E5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usługa dostawy i obsługi cateringu dla 3</w:t>
            </w:r>
            <w:r w:rsidR="0066647A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 </w:t>
            </w:r>
            <w:r w:rsidR="00C21404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osób w dniu </w:t>
            </w:r>
            <w:r w:rsidR="0066647A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02.04.2026 r</w:t>
            </w:r>
            <w:r w:rsidR="00C21404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8DA587A" w14:textId="77777777" w:rsidR="0018180F" w:rsidRPr="00A62E5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62E5F" w14:paraId="2C5E1D72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318FF1" w14:textId="77777777" w:rsidR="007A34A7" w:rsidRPr="00A62E5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6BC84D" w14:textId="77777777" w:rsidR="007A34A7" w:rsidRPr="00A62E5F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BEFEAD8" w14:textId="77777777" w:rsidR="007A34A7" w:rsidRPr="00A62E5F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13523" w14:textId="6CADA9E3" w:rsidR="005B719A" w:rsidRPr="00A62E5F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- Szczegółowy opis przedmiotu zamówienia stanowi załącznik  nr 1 do Form</w:t>
            </w:r>
            <w:r w:rsidR="00E870A0" w:rsidRPr="00A62E5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270D6" w:rsidRPr="00A62E5F">
              <w:rPr>
                <w:rFonts w:asciiTheme="minorHAnsi" w:hAnsiTheme="minorHAnsi" w:cstheme="minorHAnsi"/>
                <w:sz w:val="20"/>
                <w:szCs w:val="20"/>
              </w:rPr>
              <w:t>larza Ofertowego ROME.AD-2720-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270D6" w:rsidRPr="00A62E5F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EGK</w:t>
            </w:r>
          </w:p>
          <w:p w14:paraId="0530634C" w14:textId="77777777" w:rsidR="007A34A7" w:rsidRPr="00A62E5F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34A7" w:rsidRPr="00A62E5F" w14:paraId="6FF67CB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19C7927" w14:textId="77777777" w:rsidR="007A34A7" w:rsidRPr="00A62E5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E0A5BB" w14:textId="77777777" w:rsidR="007A34A7" w:rsidRPr="00A62E5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742EB98" w14:textId="77777777" w:rsidR="0018180F" w:rsidRPr="00A62E5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51F4D" w14:textId="77777777" w:rsidR="00011E85" w:rsidRPr="00A62E5F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Warunki wykonania zamówienia:</w:t>
            </w:r>
          </w:p>
          <w:p w14:paraId="259EBB32" w14:textId="77777777" w:rsidR="00A05BA9" w:rsidRPr="00A62E5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- termin płatności –</w:t>
            </w:r>
            <w:r w:rsidR="004270D6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 w:rsidRPr="00A62E5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 w:rsidRPr="00A62E5F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80280F" w14:textId="77777777" w:rsidR="00A05BA9" w:rsidRPr="00A62E5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 w:rsidRPr="00A62E5F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 </w:t>
            </w:r>
          </w:p>
          <w:p w14:paraId="308D9873" w14:textId="77777777" w:rsidR="0072137A" w:rsidRPr="00A62E5F" w:rsidRDefault="00E870A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 w:rsidRPr="00A62E5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431E34D1" w14:textId="4E327497" w:rsidR="004E20F0" w:rsidRPr="00A62E5F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 w:rsidRPr="00A62E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61CF4" w:rsidRPr="00A62E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27B1A" w:rsidRPr="00A62E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21404" w:rsidRPr="00A62E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27B1A" w:rsidRPr="00A62E5F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8DD02E0" w14:textId="6CAA015C" w:rsidR="0072137A" w:rsidRPr="00A62E5F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 w:rsidRPr="00A62E5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 w:rsidRPr="00A62E5F">
              <w:rPr>
                <w:rFonts w:asciiTheme="minorHAnsi" w:hAnsiTheme="minorHAnsi" w:cstheme="minorHAnsi"/>
                <w:sz w:val="20"/>
                <w:szCs w:val="20"/>
              </w:rPr>
              <w:t>do 0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270D6" w:rsidRPr="00A62E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27B1A" w:rsidRPr="00A62E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21404" w:rsidRPr="00A62E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270D6" w:rsidRPr="00A62E5F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51C43A1E" w14:textId="77777777" w:rsidR="007A34A7" w:rsidRPr="00A62E5F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62E5F" w14:paraId="2EEA3A57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E1B874B" w14:textId="77777777" w:rsidR="00096882" w:rsidRPr="00A62E5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61222A2D" w14:textId="77777777" w:rsidR="00096882" w:rsidRPr="00A62E5F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Sposób wyboru wykonawcy:</w:t>
            </w:r>
          </w:p>
          <w:p w14:paraId="76B8E9B2" w14:textId="77777777" w:rsidR="00096882" w:rsidRPr="00A62E5F" w:rsidRDefault="00A31618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62E5F" w14:paraId="155C4F2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ACCEC00" w14:textId="77777777" w:rsidR="00096882" w:rsidRPr="00A62E5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286B861" w14:textId="77777777" w:rsidR="00096882" w:rsidRPr="00A62E5F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62E5F" w14:paraId="26195DD3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1559D48" w14:textId="77777777" w:rsidR="0018180F" w:rsidRPr="00A62E5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C7F8E47" w14:textId="77777777" w:rsidR="0018180F" w:rsidRPr="00A62E5F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6481F955" w14:textId="77777777" w:rsidR="00B31311" w:rsidRPr="00A62E5F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70CEA" w14:textId="7D095D24" w:rsidR="00B31311" w:rsidRPr="00A62E5F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66647A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  <w:r w:rsidR="004270D6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F27B1A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66647A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4270D6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66647A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 w:rsidR="004E20F0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65C76172" w14:textId="77777777" w:rsidR="00B31311" w:rsidRPr="00A62E5F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 w:rsidRPr="00A62E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40-530 Katowice, ul. Drozdów 21 i 17 (sekretariat)</w:t>
            </w:r>
          </w:p>
          <w:p w14:paraId="2CF23698" w14:textId="303ACA93" w:rsidR="00B31311" w:rsidRPr="00A62E5F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- pocztą elektroniczną na adres: 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egajur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  <w:p w14:paraId="63253970" w14:textId="77777777" w:rsidR="00B31311" w:rsidRPr="00A62E5F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28" w:rsidRPr="00A62E5F" w14:paraId="72B22003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311CDA" w14:textId="77777777" w:rsidR="00DE6583" w:rsidRPr="00A62E5F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2CAFB0" w14:textId="77777777" w:rsidR="00875428" w:rsidRPr="00A62E5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E5CBA44" w14:textId="77777777" w:rsidR="00A05BA9" w:rsidRPr="00A62E5F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7662BFE8" w14:textId="77777777" w:rsidR="00DE6583" w:rsidRPr="00A62E5F" w:rsidRDefault="00DE6583" w:rsidP="00100B03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91533" w14:textId="77777777" w:rsidR="00A05BA9" w:rsidRPr="00A62E5F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Nazwa, adres i NIP wykonawcy:</w:t>
            </w:r>
          </w:p>
          <w:p w14:paraId="6B5F3159" w14:textId="77777777" w:rsidR="00A05BA9" w:rsidRPr="00A62E5F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0BC8" w14:textId="77777777" w:rsidR="005B719A" w:rsidRPr="00A62E5F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D1D996" w14:textId="77777777" w:rsidR="00D702F3" w:rsidRPr="00A62E5F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9538D8" w14:textId="77777777" w:rsidR="00D702F3" w:rsidRPr="00A62E5F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278EF" w14:textId="77777777" w:rsidR="005B719A" w:rsidRPr="00A62E5F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D620B9" w14:textId="77777777" w:rsidR="00875428" w:rsidRPr="00A62E5F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62E5F" w14:paraId="08A7B22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8305E2" w14:textId="77777777" w:rsidR="00924282" w:rsidRPr="00A62E5F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856D11" w14:textId="77777777" w:rsidR="00924282" w:rsidRPr="00A62E5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28B60755" w14:textId="77777777" w:rsidR="00924282" w:rsidRPr="00A62E5F" w:rsidRDefault="00924282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41FC4" w14:textId="77777777" w:rsidR="00924282" w:rsidRPr="00A62E5F" w:rsidRDefault="00A05BA9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283A4E1" w14:textId="77777777" w:rsidR="0072137A" w:rsidRPr="00A62E5F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91D30" w14:textId="77777777" w:rsidR="0072137A" w:rsidRPr="00A62E5F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38C17EEC" w14:textId="77777777" w:rsidR="0072137A" w:rsidRPr="00A62E5F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EFE52" w14:textId="77777777" w:rsidR="0072137A" w:rsidRPr="00A62E5F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ab/>
              <w:t>Podatek VAT …....................... zł</w:t>
            </w:r>
          </w:p>
          <w:p w14:paraId="0FDF80C9" w14:textId="77777777" w:rsidR="0072137A" w:rsidRPr="00A62E5F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C4F34" w14:textId="77777777" w:rsidR="0072137A" w:rsidRPr="00A62E5F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4C572980" w14:textId="77777777" w:rsidR="00C20BC9" w:rsidRPr="00A62E5F" w:rsidRDefault="00C20BC9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FE266" w14:textId="77777777" w:rsidR="00C20BC9" w:rsidRPr="00A62E5F" w:rsidRDefault="00C20BC9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FD4729" w14:textId="77777777" w:rsidR="00C20BC9" w:rsidRPr="00A62E5F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9FBD26" w14:textId="77777777" w:rsidR="003933BA" w:rsidRPr="00A62E5F" w:rsidRDefault="003933BA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818B1" w14:textId="77777777" w:rsidR="00C20BC9" w:rsidRPr="00A62E5F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 w:rsidRPr="00A62E5F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4C483FDA" w14:textId="77777777" w:rsidR="00C20BC9" w:rsidRPr="00A62E5F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66A49" w14:textId="77777777" w:rsidR="00C20BC9" w:rsidRPr="00A62E5F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78E82F0F" w14:textId="77777777" w:rsidR="00C20BC9" w:rsidRPr="00A62E5F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6249A8" w14:textId="77777777" w:rsidR="00C20BC9" w:rsidRPr="00A62E5F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1BB0B1F0" w14:textId="77777777" w:rsidR="00C20BC9" w:rsidRPr="00A62E5F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A6FA0F" w14:textId="77777777" w:rsidR="00C20BC9" w:rsidRPr="00A62E5F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74D4024A" w14:textId="77777777" w:rsidR="00C20BC9" w:rsidRPr="00A62E5F" w:rsidRDefault="00C20BC9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8BFDB" w14:textId="77777777" w:rsidR="0072137A" w:rsidRPr="00A62E5F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94E87C" w14:textId="77777777" w:rsidR="007F4312" w:rsidRPr="00A62E5F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62E5F" w14:paraId="2020F2C7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DC49" w14:textId="77777777" w:rsidR="005B719A" w:rsidRPr="00A62E5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3291ACFE" w14:textId="77777777" w:rsidR="005B719A" w:rsidRPr="00A62E5F" w:rsidRDefault="005B719A" w:rsidP="00F003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zapoznałem się z opisem przedmiotu zamówienia, warunkami wykonania zamówienia. Akceptuję je w całości i nie wnoszę do nich zastrzeżeń. Zamawiający zastrzega sobie prawo do zapłaty tylko za zrealizowaną część zamówienia – możliwość zmniejszenia lub zwiększenia maks o 20%. Zamówienie odbierane będzie na podstawie protokołu odbioru i po podpisaniu przedmiotowego protokołu bez zastrzeżeń, Wykonawcy zostanie wypłacone wynagrodzenie. </w:t>
            </w:r>
          </w:p>
          <w:p w14:paraId="19A66943" w14:textId="77777777" w:rsidR="005B719A" w:rsidRPr="00A62E5F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62E5F" w14:paraId="24C6ACE0" w14:textId="77777777" w:rsidTr="00A31618">
        <w:trPr>
          <w:trHeight w:val="3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B0E820E" w14:textId="77777777" w:rsidR="005B719A" w:rsidRPr="00A62E5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66A00AAE" w14:textId="4F6357E3" w:rsidR="005B719A" w:rsidRPr="00A62E5F" w:rsidRDefault="005B719A" w:rsidP="005023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2E5F">
              <w:rPr>
                <w:rFonts w:asciiTheme="minorHAnsi" w:hAnsiTheme="minorHAnsi" w:cstheme="minorHAnsi"/>
                <w:sz w:val="20"/>
                <w:szCs w:val="20"/>
              </w:rPr>
              <w:t xml:space="preserve">Wszystkie pytania proszę kierować na adres mailowy – </w:t>
            </w:r>
            <w:r w:rsidR="0066647A" w:rsidRPr="00A62E5F">
              <w:rPr>
                <w:rFonts w:asciiTheme="minorHAnsi" w:hAnsiTheme="minorHAnsi" w:cstheme="minorHAnsi"/>
                <w:sz w:val="20"/>
                <w:szCs w:val="20"/>
              </w:rPr>
              <w:t>egajur</w:t>
            </w:r>
            <w:r w:rsidR="00A31618" w:rsidRPr="00A62E5F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</w:tc>
      </w:tr>
    </w:tbl>
    <w:p w14:paraId="74E2C3EB" w14:textId="77777777" w:rsidR="000A3692" w:rsidRPr="00A62E5F" w:rsidRDefault="00A04B46" w:rsidP="007213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ab/>
      </w:r>
    </w:p>
    <w:p w14:paraId="3A831791" w14:textId="77777777" w:rsidR="0072137A" w:rsidRPr="00A62E5F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522BDFA1" w14:textId="77777777" w:rsidR="0072137A" w:rsidRPr="00A62E5F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782F080A" w14:textId="77777777" w:rsidR="000A3692" w:rsidRPr="00A62E5F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F545EB2" w14:textId="77777777" w:rsidR="000A3692" w:rsidRPr="00A62E5F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ab/>
      </w:r>
      <w:r w:rsidRPr="00A62E5F">
        <w:rPr>
          <w:rFonts w:asciiTheme="minorHAnsi" w:hAnsiTheme="minorHAnsi" w:cstheme="minorHAnsi"/>
          <w:sz w:val="20"/>
          <w:szCs w:val="20"/>
        </w:rPr>
        <w:tab/>
      </w:r>
      <w:r w:rsidRPr="00A62E5F">
        <w:rPr>
          <w:rFonts w:asciiTheme="minorHAnsi" w:hAnsiTheme="minorHAnsi" w:cstheme="minorHAnsi"/>
          <w:sz w:val="20"/>
          <w:szCs w:val="20"/>
        </w:rPr>
        <w:tab/>
      </w:r>
      <w:r w:rsidRPr="00A62E5F">
        <w:rPr>
          <w:rFonts w:asciiTheme="minorHAnsi" w:hAnsiTheme="minorHAnsi" w:cstheme="minorHAnsi"/>
          <w:sz w:val="20"/>
          <w:szCs w:val="20"/>
        </w:rPr>
        <w:tab/>
      </w:r>
      <w:r w:rsidRPr="00A62E5F">
        <w:rPr>
          <w:rFonts w:asciiTheme="minorHAnsi" w:hAnsiTheme="minorHAnsi" w:cstheme="minorHAnsi"/>
          <w:sz w:val="20"/>
          <w:szCs w:val="20"/>
        </w:rPr>
        <w:tab/>
      </w:r>
      <w:r w:rsidRPr="00A62E5F">
        <w:rPr>
          <w:rFonts w:asciiTheme="minorHAnsi" w:hAnsiTheme="minorHAnsi" w:cstheme="minorHAnsi"/>
          <w:sz w:val="20"/>
          <w:szCs w:val="20"/>
        </w:rPr>
        <w:tab/>
        <w:t>dnia ………………………….</w:t>
      </w:r>
      <w:r w:rsidRPr="00A62E5F">
        <w:rPr>
          <w:rFonts w:asciiTheme="minorHAnsi" w:hAnsiTheme="minorHAnsi" w:cstheme="minorHAnsi"/>
          <w:sz w:val="20"/>
          <w:szCs w:val="20"/>
        </w:rPr>
        <w:tab/>
      </w:r>
      <w:r w:rsidR="0072137A" w:rsidRPr="00A62E5F">
        <w:rPr>
          <w:rFonts w:asciiTheme="minorHAnsi" w:hAnsiTheme="minorHAnsi" w:cstheme="minorHAnsi"/>
          <w:sz w:val="20"/>
          <w:szCs w:val="20"/>
        </w:rPr>
        <w:t>P</w:t>
      </w:r>
      <w:r w:rsidRPr="00A62E5F">
        <w:rPr>
          <w:rFonts w:asciiTheme="minorHAnsi" w:hAnsiTheme="minorHAnsi" w:cstheme="minorHAnsi"/>
          <w:sz w:val="20"/>
          <w:szCs w:val="20"/>
        </w:rPr>
        <w:t>odpis</w:t>
      </w:r>
      <w:r w:rsidR="0072137A" w:rsidRPr="00A62E5F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62E5F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22C19E45" w14:textId="77777777" w:rsidR="000A3692" w:rsidRPr="00A62E5F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78E17B1B" w14:textId="77777777" w:rsidR="00A31618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br/>
      </w:r>
      <w:r w:rsidRPr="00A62E5F">
        <w:rPr>
          <w:rFonts w:asciiTheme="minorHAnsi" w:hAnsiTheme="minorHAnsi" w:cstheme="minorHAnsi"/>
          <w:sz w:val="20"/>
          <w:szCs w:val="20"/>
        </w:rPr>
        <w:br/>
      </w:r>
      <w:r w:rsidRPr="00A62E5F">
        <w:rPr>
          <w:rFonts w:asciiTheme="minorHAnsi" w:hAnsiTheme="minorHAnsi" w:cstheme="minorHAnsi"/>
          <w:sz w:val="20"/>
          <w:szCs w:val="20"/>
        </w:rPr>
        <w:br/>
      </w:r>
      <w:r w:rsidRPr="00A62E5F">
        <w:rPr>
          <w:rFonts w:asciiTheme="minorHAnsi" w:hAnsiTheme="minorHAnsi" w:cstheme="minorHAnsi"/>
          <w:sz w:val="20"/>
          <w:szCs w:val="20"/>
        </w:rPr>
        <w:br/>
      </w:r>
    </w:p>
    <w:p w14:paraId="7D3CA3EE" w14:textId="77777777" w:rsidR="00A31618" w:rsidRPr="00A62E5F" w:rsidRDefault="00A31618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62E5F">
        <w:rPr>
          <w:rFonts w:asciiTheme="minorHAnsi" w:hAnsiTheme="minorHAnsi" w:cstheme="minorHAnsi"/>
          <w:sz w:val="20"/>
          <w:szCs w:val="20"/>
        </w:rPr>
        <w:br w:type="page"/>
      </w:r>
    </w:p>
    <w:p w14:paraId="1A69DBAC" w14:textId="3ECBD6F6" w:rsidR="00A31618" w:rsidRPr="00A62E5F" w:rsidRDefault="00A31618" w:rsidP="00A31618">
      <w:pPr>
        <w:spacing w:line="10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lastRenderedPageBreak/>
        <w:t xml:space="preserve">Załącznik nr 1 do formularza ofertowego </w:t>
      </w:r>
      <w:r w:rsidR="004270D6" w:rsidRPr="00A62E5F">
        <w:rPr>
          <w:rFonts w:asciiTheme="minorHAnsi" w:hAnsiTheme="minorHAnsi" w:cstheme="minorHAnsi"/>
          <w:sz w:val="20"/>
          <w:szCs w:val="20"/>
        </w:rPr>
        <w:t>ROME.AD-2720-</w:t>
      </w:r>
      <w:r w:rsidR="0066647A" w:rsidRPr="00A62E5F">
        <w:rPr>
          <w:rFonts w:asciiTheme="minorHAnsi" w:hAnsiTheme="minorHAnsi" w:cstheme="minorHAnsi"/>
          <w:sz w:val="20"/>
          <w:szCs w:val="20"/>
        </w:rPr>
        <w:t>2</w:t>
      </w:r>
      <w:r w:rsidR="004270D6" w:rsidRPr="00A62E5F">
        <w:rPr>
          <w:rFonts w:asciiTheme="minorHAnsi" w:hAnsiTheme="minorHAnsi" w:cstheme="minorHAnsi"/>
          <w:sz w:val="20"/>
          <w:szCs w:val="20"/>
        </w:rPr>
        <w:t>/2</w:t>
      </w:r>
      <w:r w:rsidR="0066647A" w:rsidRPr="00A62E5F">
        <w:rPr>
          <w:rFonts w:asciiTheme="minorHAnsi" w:hAnsiTheme="minorHAnsi" w:cstheme="minorHAnsi"/>
          <w:sz w:val="20"/>
          <w:szCs w:val="20"/>
        </w:rPr>
        <w:t>6</w:t>
      </w:r>
      <w:r w:rsidRPr="00A62E5F">
        <w:rPr>
          <w:rFonts w:asciiTheme="minorHAnsi" w:hAnsiTheme="minorHAnsi" w:cstheme="minorHAnsi"/>
          <w:sz w:val="20"/>
          <w:szCs w:val="20"/>
        </w:rPr>
        <w:t>/</w:t>
      </w:r>
      <w:r w:rsidR="0066647A" w:rsidRPr="00A62E5F">
        <w:rPr>
          <w:rFonts w:asciiTheme="minorHAnsi" w:hAnsiTheme="minorHAnsi" w:cstheme="minorHAnsi"/>
          <w:sz w:val="20"/>
          <w:szCs w:val="20"/>
        </w:rPr>
        <w:t>EGK</w:t>
      </w:r>
    </w:p>
    <w:p w14:paraId="35D9F33F" w14:textId="3B53BFC6" w:rsidR="00452CF9" w:rsidRPr="00A62E5F" w:rsidRDefault="00A31618" w:rsidP="0066647A">
      <w:pPr>
        <w:spacing w:line="100" w:lineRule="atLeast"/>
        <w:rPr>
          <w:rFonts w:asciiTheme="minorHAnsi" w:hAnsiTheme="minorHAnsi" w:cstheme="minorHAnsi"/>
          <w:b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873059" w14:textId="77777777" w:rsidR="00452CF9" w:rsidRPr="00A62E5F" w:rsidRDefault="00452CF9" w:rsidP="009D0959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F569528" w14:textId="77777777" w:rsidR="00452CF9" w:rsidRPr="00A62E5F" w:rsidRDefault="00452CF9" w:rsidP="009D0959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DFB88E1" w14:textId="77777777" w:rsidR="0066647A" w:rsidRPr="00A62E5F" w:rsidRDefault="0066647A" w:rsidP="0066647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14:paraId="05BEC7AE" w14:textId="77777777" w:rsidR="0066647A" w:rsidRPr="00A62E5F" w:rsidRDefault="0066647A" w:rsidP="0066647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2FF0A93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</w:rPr>
        <w:t>Przedmiot Zamówienia:</w:t>
      </w:r>
      <w:r w:rsidRPr="00A62E5F">
        <w:rPr>
          <w:rFonts w:asciiTheme="minorHAnsi" w:hAnsiTheme="minorHAnsi" w:cstheme="minorHAnsi"/>
          <w:sz w:val="20"/>
          <w:szCs w:val="20"/>
        </w:rPr>
        <w:t xml:space="preserve"> Usługa dostawy i obsługi cateringu </w:t>
      </w:r>
    </w:p>
    <w:p w14:paraId="0D454AE6" w14:textId="4541B711" w:rsidR="0066647A" w:rsidRPr="00A62E5F" w:rsidRDefault="0066647A" w:rsidP="0066647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</w:rPr>
        <w:t xml:space="preserve">Termin:  </w:t>
      </w:r>
      <w:r w:rsidRPr="00A62E5F">
        <w:rPr>
          <w:rFonts w:asciiTheme="minorHAnsi" w:hAnsiTheme="minorHAnsi" w:cstheme="minorHAnsi"/>
          <w:sz w:val="20"/>
          <w:szCs w:val="20"/>
        </w:rPr>
        <w:t>02.04.2026 r</w:t>
      </w:r>
    </w:p>
    <w:p w14:paraId="36571474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</w:rPr>
        <w:t>Miejsce:</w:t>
      </w:r>
      <w:r w:rsidRPr="00A62E5F">
        <w:rPr>
          <w:rFonts w:asciiTheme="minorHAnsi" w:hAnsiTheme="minorHAnsi" w:cstheme="minorHAnsi"/>
          <w:sz w:val="20"/>
          <w:szCs w:val="20"/>
        </w:rPr>
        <w:t xml:space="preserve"> sala szkoleniowa ROM-E „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Metis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>” na parterze w budynku przy ul. Drozdów 21 w Katowicach</w:t>
      </w:r>
    </w:p>
    <w:p w14:paraId="45B867C5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</w:rPr>
        <w:t>Czas trwania:</w:t>
      </w:r>
      <w:r w:rsidRPr="00A62E5F">
        <w:rPr>
          <w:rFonts w:asciiTheme="minorHAnsi" w:hAnsiTheme="minorHAnsi" w:cstheme="minorHAnsi"/>
          <w:sz w:val="20"/>
          <w:szCs w:val="20"/>
        </w:rPr>
        <w:t xml:space="preserve">  ok 2h, w godzinach dopołudniowych </w:t>
      </w:r>
    </w:p>
    <w:p w14:paraId="4E71BF9D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</w:rPr>
        <w:t>Liczba osób:</w:t>
      </w:r>
      <w:r w:rsidRPr="00A62E5F">
        <w:rPr>
          <w:rFonts w:asciiTheme="minorHAnsi" w:hAnsiTheme="minorHAnsi" w:cstheme="minorHAnsi"/>
          <w:sz w:val="20"/>
          <w:szCs w:val="20"/>
        </w:rPr>
        <w:t xml:space="preserve"> 34 osoby (możliwość zmniejszenia lub zwiększenia ilości osób o 20%)            </w:t>
      </w:r>
    </w:p>
    <w:p w14:paraId="7CD0DC13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</w:p>
    <w:p w14:paraId="7397B046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>Bufet słodki (minimum 1 kawałek z każdego rodzaju/os – łącznie minimum 3 kawałki na os)</w:t>
      </w:r>
    </w:p>
    <w:p w14:paraId="1D525283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sernik tradycyjny</w:t>
      </w:r>
    </w:p>
    <w:p w14:paraId="7A342069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mazurek</w:t>
      </w:r>
    </w:p>
    <w:p w14:paraId="3CCC5E85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- strucla makowa z kruszonką </w:t>
      </w:r>
    </w:p>
    <w:p w14:paraId="0752F042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</w:p>
    <w:p w14:paraId="13D7C296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>Bufet zimny</w:t>
      </w:r>
    </w:p>
    <w:p w14:paraId="5750A738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- jajka faszerowane min. 2 rodzaje, w tym z łososiem wędzonym oraz pieczarkami (łącznie minimum 2 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szt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>/os),</w:t>
      </w:r>
    </w:p>
    <w:p w14:paraId="4C2BE80F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jajka w sosie tatarskim (min. 1 jajko na os)</w:t>
      </w:r>
    </w:p>
    <w:p w14:paraId="4B7263B0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- tortilla z humusem i warzywami – min. 2 rodzaje (roladki) – łącznie min. 3 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szt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>/os</w:t>
      </w:r>
    </w:p>
    <w:p w14:paraId="7E67216A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hekele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 xml:space="preserve"> (śląska sałatka śledziowa) podane na grzankach (2 szt. na os.).</w:t>
      </w:r>
    </w:p>
    <w:p w14:paraId="5579CE7A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sałatka jarzynowa (podawana w misach/półmiskach porcja dla 17 osób)</w:t>
      </w:r>
    </w:p>
    <w:p w14:paraId="3CF2F89C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sałatka wykwintna z swojską szynką (podawana w misach/półmiskach porcja dla 17 osób)</w:t>
      </w:r>
    </w:p>
    <w:p w14:paraId="50384DCA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pasztet z żurawiną</w:t>
      </w:r>
    </w:p>
    <w:p w14:paraId="1B0D2569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pasztecik z pieczarkami</w:t>
      </w:r>
    </w:p>
    <w:p w14:paraId="6260FD9E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</w:p>
    <w:p w14:paraId="3DEE7363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>Dodatki:</w:t>
      </w:r>
    </w:p>
    <w:p w14:paraId="7FCD6066" w14:textId="77777777" w:rsidR="0066647A" w:rsidRPr="00A62E5F" w:rsidRDefault="0066647A" w:rsidP="0066647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wybór pieczywa</w:t>
      </w:r>
    </w:p>
    <w:p w14:paraId="04F8152E" w14:textId="77777777" w:rsidR="0066647A" w:rsidRPr="00A62E5F" w:rsidRDefault="0066647A" w:rsidP="0066647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ćwikła z chrzanem</w:t>
      </w:r>
    </w:p>
    <w:p w14:paraId="13ACB0DF" w14:textId="54480DA3" w:rsidR="0066647A" w:rsidRPr="00A62E5F" w:rsidRDefault="0066647A" w:rsidP="0066647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masło</w:t>
      </w:r>
      <w:r w:rsidRPr="00A62E5F">
        <w:rPr>
          <w:rFonts w:asciiTheme="minorHAnsi" w:hAnsiTheme="minorHAnsi" w:cstheme="minorHAnsi"/>
          <w:b/>
          <w:sz w:val="20"/>
          <w:szCs w:val="20"/>
        </w:rPr>
        <w:br/>
      </w:r>
      <w:r w:rsidRPr="00A62E5F">
        <w:rPr>
          <w:rFonts w:asciiTheme="minorHAnsi" w:hAnsiTheme="minorHAnsi" w:cstheme="minorHAnsi"/>
          <w:b/>
          <w:sz w:val="20"/>
          <w:szCs w:val="20"/>
        </w:rPr>
        <w:br/>
        <w:t>Napoje:</w:t>
      </w:r>
    </w:p>
    <w:p w14:paraId="630A0D70" w14:textId="77777777" w:rsidR="0066647A" w:rsidRPr="00A62E5F" w:rsidRDefault="0066647A" w:rsidP="0066647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• Kawa z ekspresu ciśnieniowego (ekspresy zapewnione przez Wykonawcę usługi – w liczbie pozwalającej na sprawne obsłużenie uczestników spotkania  – minimum 2 sztuki) herbata czarna i owocowa (saszetkach) wraz z dodatkami (cukier, mleko, mleko roślinne, cytryna) bez ograniczeń, woda serwowana w dzbankach</w:t>
      </w:r>
    </w:p>
    <w:p w14:paraId="13B264E5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soki (2 rodzaje, sok 100% serwowane w dzbankach) – łącznie minimum 200 ml/os</w:t>
      </w:r>
    </w:p>
    <w:p w14:paraId="3DD56B8D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woda z dodatkami (cytryna, mięta lub inne owoce) serwowana w dzbankach, bez ograniczeń</w:t>
      </w:r>
    </w:p>
    <w:p w14:paraId="3F8BC934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</w:p>
    <w:p w14:paraId="70B2A694" w14:textId="77777777" w:rsidR="0066647A" w:rsidRPr="00A62E5F" w:rsidRDefault="0066647A" w:rsidP="0066647A">
      <w:pPr>
        <w:rPr>
          <w:rFonts w:asciiTheme="minorHAnsi" w:hAnsiTheme="minorHAnsi" w:cstheme="minorHAnsi"/>
          <w:b/>
          <w:sz w:val="20"/>
          <w:szCs w:val="20"/>
        </w:rPr>
      </w:pPr>
      <w:r w:rsidRPr="00A62E5F">
        <w:rPr>
          <w:rFonts w:asciiTheme="minorHAnsi" w:hAnsiTheme="minorHAnsi" w:cstheme="minorHAnsi"/>
          <w:b/>
          <w:sz w:val="20"/>
          <w:szCs w:val="20"/>
        </w:rPr>
        <w:t>Przedmiot zamówienia zawiera również:</w:t>
      </w:r>
    </w:p>
    <w:p w14:paraId="10AD820A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obsługę,</w:t>
      </w:r>
    </w:p>
    <w:p w14:paraId="6B62804A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- zastawę stołową, szkło, porcelanę, sztućce </w:t>
      </w:r>
    </w:p>
    <w:p w14:paraId="3CE07BBD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stoły pod bufet wraz z galanterią i dekoracją z żywych kwiatów,</w:t>
      </w:r>
    </w:p>
    <w:p w14:paraId="0AF7C805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obrusy,</w:t>
      </w:r>
    </w:p>
    <w:p w14:paraId="5EC130CC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transport,</w:t>
      </w:r>
    </w:p>
    <w:p w14:paraId="3479D8CD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- odbiór naczyń i odpadów.</w:t>
      </w:r>
    </w:p>
    <w:p w14:paraId="417F1062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</w:p>
    <w:p w14:paraId="42A44642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>Uwagi:</w:t>
      </w:r>
      <w:r w:rsidRPr="00A62E5F">
        <w:rPr>
          <w:rFonts w:asciiTheme="minorHAnsi" w:hAnsiTheme="minorHAnsi" w:cstheme="minorHAnsi"/>
          <w:sz w:val="20"/>
          <w:szCs w:val="20"/>
        </w:rPr>
        <w:br/>
        <w:t>Wszystkie potrawy będą wykonane ze świeżej i  wysokiej jakości produktów. Potrawy podane w sposób estetyczny</w:t>
      </w:r>
    </w:p>
    <w:p w14:paraId="332836D5" w14:textId="77777777" w:rsidR="0066647A" w:rsidRPr="00A62E5F" w:rsidRDefault="0066647A" w:rsidP="0066647A">
      <w:pPr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Realizując zamówienie Wykonawca będzie przygotowywał i dostarczał posiłki zachowując wymogi </w:t>
      </w:r>
      <w:proofErr w:type="spellStart"/>
      <w:r w:rsidRPr="00A62E5F">
        <w:rPr>
          <w:rFonts w:asciiTheme="minorHAnsi" w:hAnsiTheme="minorHAnsi" w:cstheme="minorHAnsi"/>
          <w:sz w:val="20"/>
          <w:szCs w:val="20"/>
        </w:rPr>
        <w:t>sanitarno</w:t>
      </w:r>
      <w:proofErr w:type="spellEnd"/>
      <w:r w:rsidRPr="00A62E5F">
        <w:rPr>
          <w:rFonts w:asciiTheme="minorHAnsi" w:hAnsiTheme="minorHAnsi" w:cstheme="minorHAnsi"/>
          <w:sz w:val="20"/>
          <w:szCs w:val="20"/>
        </w:rPr>
        <w:t xml:space="preserve"> – epidemiologiczne w zakresie personelu i warunków produkcji i transportu.</w:t>
      </w:r>
    </w:p>
    <w:p w14:paraId="47A4FCAB" w14:textId="77777777" w:rsidR="00452CF9" w:rsidRPr="00A62E5F" w:rsidRDefault="00452CF9" w:rsidP="009D0959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D467897" w14:textId="5E6E8FB2" w:rsidR="00812CB2" w:rsidRPr="00A62E5F" w:rsidRDefault="00A62E5F" w:rsidP="00A62E5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</w:p>
    <w:p w14:paraId="238D2428" w14:textId="77777777" w:rsidR="00812CB2" w:rsidRPr="00A62E5F" w:rsidRDefault="00812CB2" w:rsidP="009D0959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8B0CA33" w14:textId="37BDDCE5" w:rsidR="00A31618" w:rsidRPr="00A62E5F" w:rsidRDefault="00A31618" w:rsidP="009D0959">
      <w:pPr>
        <w:jc w:val="right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Załącznik nr 2 do formularza ofertowego </w:t>
      </w:r>
      <w:r w:rsidR="009D0959" w:rsidRPr="00A62E5F">
        <w:rPr>
          <w:rFonts w:asciiTheme="minorHAnsi" w:hAnsiTheme="minorHAnsi" w:cstheme="minorHAnsi"/>
          <w:sz w:val="20"/>
          <w:szCs w:val="20"/>
        </w:rPr>
        <w:t>ROME.AD-2720-</w:t>
      </w:r>
      <w:r w:rsidR="0066647A" w:rsidRPr="00A62E5F">
        <w:rPr>
          <w:rFonts w:asciiTheme="minorHAnsi" w:hAnsiTheme="minorHAnsi" w:cstheme="minorHAnsi"/>
          <w:sz w:val="20"/>
          <w:szCs w:val="20"/>
        </w:rPr>
        <w:t>2</w:t>
      </w:r>
      <w:r w:rsidR="009D0959" w:rsidRPr="00A62E5F">
        <w:rPr>
          <w:rFonts w:asciiTheme="minorHAnsi" w:hAnsiTheme="minorHAnsi" w:cstheme="minorHAnsi"/>
          <w:sz w:val="20"/>
          <w:szCs w:val="20"/>
        </w:rPr>
        <w:t>/2</w:t>
      </w:r>
      <w:r w:rsidR="0066647A" w:rsidRPr="00A62E5F">
        <w:rPr>
          <w:rFonts w:asciiTheme="minorHAnsi" w:hAnsiTheme="minorHAnsi" w:cstheme="minorHAnsi"/>
          <w:sz w:val="20"/>
          <w:szCs w:val="20"/>
        </w:rPr>
        <w:t>6</w:t>
      </w:r>
      <w:r w:rsidRPr="00A62E5F">
        <w:rPr>
          <w:rFonts w:asciiTheme="minorHAnsi" w:hAnsiTheme="minorHAnsi" w:cstheme="minorHAnsi"/>
          <w:sz w:val="20"/>
          <w:szCs w:val="20"/>
        </w:rPr>
        <w:t>/</w:t>
      </w:r>
      <w:r w:rsidR="0066647A" w:rsidRPr="00A62E5F">
        <w:rPr>
          <w:rFonts w:asciiTheme="minorHAnsi" w:hAnsiTheme="minorHAnsi" w:cstheme="minorHAnsi"/>
          <w:sz w:val="20"/>
          <w:szCs w:val="20"/>
        </w:rPr>
        <w:t>EGK</w:t>
      </w:r>
    </w:p>
    <w:p w14:paraId="314A0528" w14:textId="77777777" w:rsidR="005B719A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br/>
      </w:r>
      <w:r w:rsidRPr="00A62E5F">
        <w:rPr>
          <w:rFonts w:asciiTheme="minorHAnsi" w:hAnsiTheme="minorHAnsi" w:cstheme="minorHAnsi"/>
          <w:sz w:val="20"/>
          <w:szCs w:val="20"/>
        </w:rPr>
        <w:br/>
      </w:r>
      <w:r w:rsidRPr="00A62E5F">
        <w:rPr>
          <w:rFonts w:asciiTheme="minorHAnsi" w:hAnsiTheme="minorHAnsi" w:cstheme="minorHAnsi"/>
          <w:sz w:val="20"/>
          <w:szCs w:val="20"/>
        </w:rPr>
        <w:br/>
      </w:r>
    </w:p>
    <w:p w14:paraId="7FB4A878" w14:textId="45C1B964" w:rsidR="005B719A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………………………………                                                               </w:t>
      </w:r>
      <w:r w:rsidR="00A62E5F">
        <w:rPr>
          <w:rFonts w:asciiTheme="minorHAnsi" w:hAnsiTheme="minorHAnsi" w:cstheme="minorHAnsi"/>
          <w:sz w:val="20"/>
          <w:szCs w:val="20"/>
        </w:rPr>
        <w:tab/>
      </w:r>
      <w:r w:rsidR="00A62E5F">
        <w:rPr>
          <w:rFonts w:asciiTheme="minorHAnsi" w:hAnsiTheme="minorHAnsi" w:cstheme="minorHAnsi"/>
          <w:sz w:val="20"/>
          <w:szCs w:val="20"/>
        </w:rPr>
        <w:tab/>
      </w:r>
      <w:r w:rsidR="00A62E5F">
        <w:rPr>
          <w:rFonts w:asciiTheme="minorHAnsi" w:hAnsiTheme="minorHAnsi" w:cstheme="minorHAnsi"/>
          <w:sz w:val="20"/>
          <w:szCs w:val="20"/>
        </w:rPr>
        <w:tab/>
      </w:r>
      <w:r w:rsidRPr="00A62E5F">
        <w:rPr>
          <w:rFonts w:asciiTheme="minorHAnsi" w:hAnsiTheme="minorHAnsi" w:cstheme="minorHAnsi"/>
          <w:sz w:val="20"/>
          <w:szCs w:val="20"/>
        </w:rPr>
        <w:t xml:space="preserve">              Katowice, dnia…………….</w:t>
      </w:r>
    </w:p>
    <w:p w14:paraId="50AFF4BC" w14:textId="77777777" w:rsidR="005B719A" w:rsidRPr="00A62E5F" w:rsidRDefault="005B719A" w:rsidP="005B719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     Dane Wykonawcy</w:t>
      </w:r>
    </w:p>
    <w:p w14:paraId="094CB4EE" w14:textId="77777777" w:rsidR="005B719A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5EC5BFC3" w14:textId="77777777" w:rsidR="005B719A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35A899C" w14:textId="77777777" w:rsidR="005B719A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35E037C" w14:textId="77777777" w:rsidR="005B719A" w:rsidRPr="00A62E5F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8B86F68" w14:textId="77777777" w:rsidR="005B719A" w:rsidRPr="00A62E5F" w:rsidRDefault="005B719A" w:rsidP="005B719A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0696CDF0" w14:textId="77777777" w:rsidR="005B719A" w:rsidRPr="00A62E5F" w:rsidRDefault="005B719A" w:rsidP="005B719A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62672BE7" w14:textId="77777777" w:rsidR="005B719A" w:rsidRPr="00A62E5F" w:rsidRDefault="005B719A" w:rsidP="005B719A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  <w:t>Ukrainę (Dz. U. Poz. 835)</w:t>
      </w:r>
    </w:p>
    <w:p w14:paraId="2B0C3435" w14:textId="77777777" w:rsidR="005B719A" w:rsidRPr="00A62E5F" w:rsidRDefault="005B719A" w:rsidP="005B719A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0E3B8F54" w14:textId="77777777" w:rsidR="005B719A" w:rsidRPr="00A62E5F" w:rsidRDefault="005B719A" w:rsidP="005B719A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1DF6343A" w14:textId="772CF372" w:rsidR="00A31618" w:rsidRPr="00A62E5F" w:rsidRDefault="00A31618" w:rsidP="00A31618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A62E5F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 w:rsidRPr="00A62E5F">
        <w:rPr>
          <w:rFonts w:asciiTheme="minorHAnsi" w:hAnsiTheme="minorHAnsi" w:cstheme="minorHAnsi"/>
          <w:b/>
          <w:sz w:val="20"/>
          <w:szCs w:val="20"/>
        </w:rPr>
        <w:t>ROME.AD-2720-</w:t>
      </w:r>
      <w:r w:rsidR="0066647A" w:rsidRPr="00A62E5F">
        <w:rPr>
          <w:rFonts w:asciiTheme="minorHAnsi" w:hAnsiTheme="minorHAnsi" w:cstheme="minorHAnsi"/>
          <w:b/>
          <w:sz w:val="20"/>
          <w:szCs w:val="20"/>
        </w:rPr>
        <w:t>2</w:t>
      </w:r>
      <w:r w:rsidR="009D0959" w:rsidRPr="00A62E5F">
        <w:rPr>
          <w:rFonts w:asciiTheme="minorHAnsi" w:hAnsiTheme="minorHAnsi" w:cstheme="minorHAnsi"/>
          <w:b/>
          <w:sz w:val="20"/>
          <w:szCs w:val="20"/>
        </w:rPr>
        <w:t>/2</w:t>
      </w:r>
      <w:r w:rsidR="0066647A" w:rsidRPr="00A62E5F">
        <w:rPr>
          <w:rFonts w:asciiTheme="minorHAnsi" w:hAnsiTheme="minorHAnsi" w:cstheme="minorHAnsi"/>
          <w:b/>
          <w:sz w:val="20"/>
          <w:szCs w:val="20"/>
        </w:rPr>
        <w:t>6</w:t>
      </w:r>
      <w:r w:rsidRPr="00A62E5F">
        <w:rPr>
          <w:rFonts w:asciiTheme="minorHAnsi" w:hAnsiTheme="minorHAnsi" w:cstheme="minorHAnsi"/>
          <w:b/>
          <w:sz w:val="20"/>
          <w:szCs w:val="20"/>
        </w:rPr>
        <w:t>/</w:t>
      </w:r>
      <w:r w:rsidR="0066647A" w:rsidRPr="00A62E5F">
        <w:rPr>
          <w:rFonts w:asciiTheme="minorHAnsi" w:hAnsiTheme="minorHAnsi" w:cstheme="minorHAnsi"/>
          <w:b/>
          <w:sz w:val="20"/>
          <w:szCs w:val="20"/>
        </w:rPr>
        <w:t>EGK</w:t>
      </w:r>
    </w:p>
    <w:p w14:paraId="1BEF79A0" w14:textId="77777777" w:rsidR="0066647A" w:rsidRPr="00A62E5F" w:rsidRDefault="0066647A" w:rsidP="0066647A">
      <w:pPr>
        <w:suppressAutoHyphens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bidi="hi-IN"/>
        </w:rPr>
      </w:pPr>
    </w:p>
    <w:p w14:paraId="3C44ACE8" w14:textId="133CBB70" w:rsidR="0066647A" w:rsidRPr="00A62E5F" w:rsidRDefault="0066647A" w:rsidP="0066647A">
      <w:pPr>
        <w:suppressAutoHyphens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eastAsia="zh-CN" w:bidi="hi-IN"/>
        </w:rPr>
      </w:pPr>
      <w:r w:rsidRPr="00A62E5F"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bidi="hi-IN"/>
        </w:rPr>
        <w:t>Oświadczam, że nie jestem:</w:t>
      </w:r>
    </w:p>
    <w:p w14:paraId="31AA018C" w14:textId="77777777" w:rsidR="0066647A" w:rsidRPr="00A62E5F" w:rsidRDefault="0066647A" w:rsidP="0066647A">
      <w:pPr>
        <w:suppressAutoHyphens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bidi="hi-IN"/>
        </w:rPr>
      </w:pPr>
    </w:p>
    <w:p w14:paraId="620A135A" w14:textId="77777777" w:rsidR="0066647A" w:rsidRPr="00A62E5F" w:rsidRDefault="0066647A" w:rsidP="0066647A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A62E5F">
        <w:rPr>
          <w:rFonts w:asciiTheme="minorHAnsi" w:eastAsia="NSimSun" w:hAnsiTheme="minorHAnsi" w:cstheme="minorHAnsi"/>
          <w:b/>
          <w:kern w:val="3"/>
          <w:sz w:val="20"/>
          <w:szCs w:val="20"/>
          <w:lang w:bidi="hi-IN"/>
        </w:rPr>
        <w:t xml:space="preserve"> 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  <w:t xml:space="preserve">ustawy z dnia 13 kwietnia 2022 r. </w:t>
      </w:r>
      <w:r w:rsidRPr="00A62E5F">
        <w:rPr>
          <w:rFonts w:asciiTheme="minorHAnsi" w:eastAsia="NSimSun" w:hAnsiTheme="minorHAnsi" w:cstheme="minorHAns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;</w:t>
      </w:r>
    </w:p>
    <w:p w14:paraId="37954614" w14:textId="77777777" w:rsidR="0066647A" w:rsidRPr="00A62E5F" w:rsidRDefault="0066647A" w:rsidP="0066647A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A62E5F">
        <w:rPr>
          <w:rFonts w:asciiTheme="minorHAnsi" w:eastAsia="NSimSun" w:hAnsiTheme="minorHAnsi" w:cstheme="minorHAnsi"/>
          <w:b/>
          <w:kern w:val="3"/>
          <w:sz w:val="20"/>
          <w:szCs w:val="20"/>
          <w:lang w:bidi="hi-IN"/>
        </w:rPr>
        <w:t xml:space="preserve"> 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  <w:t xml:space="preserve">ustawy z dnia 13 kwietnia 2022 r. </w:t>
      </w:r>
      <w:r w:rsidRPr="00A62E5F">
        <w:rPr>
          <w:rFonts w:asciiTheme="minorHAnsi" w:eastAsia="NSimSun" w:hAnsiTheme="minorHAnsi" w:cstheme="minorHAns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;</w:t>
      </w:r>
    </w:p>
    <w:p w14:paraId="74AE33B2" w14:textId="77777777" w:rsidR="0066647A" w:rsidRPr="00A62E5F" w:rsidRDefault="0066647A" w:rsidP="0066647A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5A0229F9" w14:textId="77777777" w:rsidR="0066647A" w:rsidRPr="00A62E5F" w:rsidRDefault="0066647A" w:rsidP="0066647A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20112E78" w14:textId="77777777" w:rsidR="0066647A" w:rsidRPr="00A62E5F" w:rsidRDefault="0066647A" w:rsidP="0066647A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1)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E30727B" w14:textId="77777777" w:rsidR="0066647A" w:rsidRPr="00A62E5F" w:rsidRDefault="0066647A" w:rsidP="0066647A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2)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33A4BE10" w14:textId="77777777" w:rsidR="0066647A" w:rsidRPr="00A62E5F" w:rsidRDefault="0066647A" w:rsidP="0066647A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3)</w:t>
      </w: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521C3C6F" w14:textId="77777777" w:rsidR="0066647A" w:rsidRPr="00A62E5F" w:rsidRDefault="0066647A" w:rsidP="0066647A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20475940" w14:textId="77777777" w:rsidR="0066647A" w:rsidRPr="00A62E5F" w:rsidRDefault="0066647A" w:rsidP="0066647A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bidi="hi-IN"/>
        </w:rPr>
      </w:pPr>
    </w:p>
    <w:p w14:paraId="6C37A771" w14:textId="77777777" w:rsidR="0066647A" w:rsidRPr="00A62E5F" w:rsidRDefault="0066647A" w:rsidP="0066647A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</w:pPr>
    </w:p>
    <w:p w14:paraId="2E1F86EC" w14:textId="77777777" w:rsidR="0066647A" w:rsidRPr="00A62E5F" w:rsidRDefault="0066647A" w:rsidP="0066647A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</w:pPr>
    </w:p>
    <w:p w14:paraId="0A87E2BB" w14:textId="77777777" w:rsidR="0066647A" w:rsidRPr="00A62E5F" w:rsidRDefault="0066647A" w:rsidP="0066647A">
      <w:pPr>
        <w:suppressAutoHyphens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</w:pPr>
      <w:r w:rsidRPr="00A62E5F"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1A11CEFE" w14:textId="77777777" w:rsidR="0066647A" w:rsidRPr="00A62E5F" w:rsidRDefault="0066647A" w:rsidP="0066647A">
      <w:pPr>
        <w:suppressAutoHyphens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 w:rsidRPr="00A62E5F">
        <w:rPr>
          <w:rFonts w:asciiTheme="minorHAnsi" w:eastAsia="NSimSun" w:hAnsiTheme="minorHAnsi" w:cstheme="minorHAns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383E9C73" w14:textId="77777777" w:rsidR="0066647A" w:rsidRPr="00A62E5F" w:rsidRDefault="0066647A" w:rsidP="0066647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AC02ECE" w14:textId="77777777" w:rsidR="000A3692" w:rsidRPr="00A62E5F" w:rsidRDefault="000A3692" w:rsidP="00924282">
      <w:pPr>
        <w:rPr>
          <w:rFonts w:asciiTheme="minorHAnsi" w:hAnsiTheme="minorHAnsi" w:cstheme="minorHAnsi"/>
          <w:sz w:val="20"/>
          <w:szCs w:val="20"/>
        </w:rPr>
      </w:pPr>
    </w:p>
    <w:p w14:paraId="19D07678" w14:textId="77777777" w:rsidR="00E870A0" w:rsidRPr="00A62E5F" w:rsidRDefault="00E870A0">
      <w:pPr>
        <w:rPr>
          <w:rFonts w:asciiTheme="minorHAnsi" w:hAnsiTheme="minorHAnsi" w:cstheme="minorHAnsi"/>
          <w:sz w:val="20"/>
          <w:szCs w:val="20"/>
        </w:rPr>
      </w:pPr>
    </w:p>
    <w:sectPr w:rsidR="00E870A0" w:rsidRPr="00A62E5F" w:rsidSect="0066647A">
      <w:footerReference w:type="default" r:id="rId10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C767" w14:textId="77777777" w:rsidR="00215EF8" w:rsidRDefault="00215EF8">
      <w:r>
        <w:separator/>
      </w:r>
    </w:p>
  </w:endnote>
  <w:endnote w:type="continuationSeparator" w:id="0">
    <w:p w14:paraId="22CAF51C" w14:textId="77777777" w:rsidR="00215EF8" w:rsidRDefault="0021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BC5A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3056" w14:textId="77777777" w:rsidR="00215EF8" w:rsidRDefault="00215EF8">
      <w:r>
        <w:separator/>
      </w:r>
    </w:p>
  </w:footnote>
  <w:footnote w:type="continuationSeparator" w:id="0">
    <w:p w14:paraId="2580A32F" w14:textId="77777777" w:rsidR="00215EF8" w:rsidRDefault="0021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5545">
    <w:abstractNumId w:val="2"/>
  </w:num>
  <w:num w:numId="2" w16cid:durableId="1558862050">
    <w:abstractNumId w:val="1"/>
  </w:num>
  <w:num w:numId="3" w16cid:durableId="1052778456">
    <w:abstractNumId w:val="5"/>
  </w:num>
  <w:num w:numId="4" w16cid:durableId="1832019528">
    <w:abstractNumId w:val="4"/>
  </w:num>
  <w:num w:numId="5" w16cid:durableId="1927030265">
    <w:abstractNumId w:val="0"/>
  </w:num>
  <w:num w:numId="6" w16cid:durableId="999649587">
    <w:abstractNumId w:val="7"/>
  </w:num>
  <w:num w:numId="7" w16cid:durableId="129566680">
    <w:abstractNumId w:val="3"/>
  </w:num>
  <w:num w:numId="8" w16cid:durableId="1570068362">
    <w:abstractNumId w:val="3"/>
    <w:lvlOverride w:ilvl="0">
      <w:startOverride w:val="1"/>
    </w:lvlOverride>
  </w:num>
  <w:num w:numId="9" w16cid:durableId="28258855">
    <w:abstractNumId w:val="6"/>
  </w:num>
  <w:num w:numId="10" w16cid:durableId="72970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11E85"/>
    <w:rsid w:val="00041480"/>
    <w:rsid w:val="00096882"/>
    <w:rsid w:val="000A3692"/>
    <w:rsid w:val="000C6292"/>
    <w:rsid w:val="000C66EB"/>
    <w:rsid w:val="000C7F62"/>
    <w:rsid w:val="000F4AE0"/>
    <w:rsid w:val="00100B03"/>
    <w:rsid w:val="00140913"/>
    <w:rsid w:val="00166134"/>
    <w:rsid w:val="001706C3"/>
    <w:rsid w:val="0018180F"/>
    <w:rsid w:val="001C5A30"/>
    <w:rsid w:val="00215EF8"/>
    <w:rsid w:val="0029713F"/>
    <w:rsid w:val="002E3571"/>
    <w:rsid w:val="002E4EF8"/>
    <w:rsid w:val="00335671"/>
    <w:rsid w:val="003417DA"/>
    <w:rsid w:val="003933BA"/>
    <w:rsid w:val="003F5CE0"/>
    <w:rsid w:val="004113D1"/>
    <w:rsid w:val="004270D6"/>
    <w:rsid w:val="00452CF9"/>
    <w:rsid w:val="004578F8"/>
    <w:rsid w:val="00461CF4"/>
    <w:rsid w:val="004C006A"/>
    <w:rsid w:val="004E20F0"/>
    <w:rsid w:val="005023FE"/>
    <w:rsid w:val="00512916"/>
    <w:rsid w:val="005B719A"/>
    <w:rsid w:val="005E5A0B"/>
    <w:rsid w:val="005F0D50"/>
    <w:rsid w:val="006000FA"/>
    <w:rsid w:val="0066647A"/>
    <w:rsid w:val="006B0692"/>
    <w:rsid w:val="006B0B85"/>
    <w:rsid w:val="006D51DC"/>
    <w:rsid w:val="0071391B"/>
    <w:rsid w:val="0072137A"/>
    <w:rsid w:val="00780198"/>
    <w:rsid w:val="007A34A7"/>
    <w:rsid w:val="007F4312"/>
    <w:rsid w:val="007F6451"/>
    <w:rsid w:val="00812CB2"/>
    <w:rsid w:val="0081686E"/>
    <w:rsid w:val="00825B4B"/>
    <w:rsid w:val="00863940"/>
    <w:rsid w:val="00875428"/>
    <w:rsid w:val="008B006E"/>
    <w:rsid w:val="008D6D2D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31618"/>
    <w:rsid w:val="00A62E5F"/>
    <w:rsid w:val="00A7158A"/>
    <w:rsid w:val="00AD4528"/>
    <w:rsid w:val="00B00876"/>
    <w:rsid w:val="00B31311"/>
    <w:rsid w:val="00B37449"/>
    <w:rsid w:val="00B473A0"/>
    <w:rsid w:val="00B8669F"/>
    <w:rsid w:val="00B9112C"/>
    <w:rsid w:val="00BA1C92"/>
    <w:rsid w:val="00BF07BB"/>
    <w:rsid w:val="00C04FF3"/>
    <w:rsid w:val="00C20BC9"/>
    <w:rsid w:val="00C21404"/>
    <w:rsid w:val="00C679E4"/>
    <w:rsid w:val="00C73C68"/>
    <w:rsid w:val="00CC1FF5"/>
    <w:rsid w:val="00D04A00"/>
    <w:rsid w:val="00D04ADC"/>
    <w:rsid w:val="00D22FBB"/>
    <w:rsid w:val="00D60DBF"/>
    <w:rsid w:val="00D702F3"/>
    <w:rsid w:val="00D707C0"/>
    <w:rsid w:val="00DE6583"/>
    <w:rsid w:val="00E27850"/>
    <w:rsid w:val="00E373AC"/>
    <w:rsid w:val="00E536B7"/>
    <w:rsid w:val="00E870A0"/>
    <w:rsid w:val="00EA4F58"/>
    <w:rsid w:val="00EB036D"/>
    <w:rsid w:val="00EB2BE5"/>
    <w:rsid w:val="00EE6CDE"/>
    <w:rsid w:val="00F00380"/>
    <w:rsid w:val="00F27B1A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28BB611"/>
  <w15:docId w15:val="{87AF55F6-ABC2-40A1-9873-71F9309B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07A81-24BB-44DC-9E46-63F7DB33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35</TotalTime>
  <Pages>5</Pages>
  <Words>1148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Jakubowska</dc:creator>
  <cp:lastModifiedBy>Ewa Gajur-Kruszyńska</cp:lastModifiedBy>
  <cp:revision>5</cp:revision>
  <cp:lastPrinted>2026-03-23T11:31:00Z</cp:lastPrinted>
  <dcterms:created xsi:type="dcterms:W3CDTF">2025-03-25T09:32:00Z</dcterms:created>
  <dcterms:modified xsi:type="dcterms:W3CDTF">2026-03-23T12:40:00Z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