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4A650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64FD3FA6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  <w:r w:rsidRPr="00C2038D">
        <w:rPr>
          <w:rFonts w:ascii="Calibri" w:hAnsi="Calibri" w:cs="Calibri"/>
          <w:b/>
          <w:sz w:val="20"/>
          <w:szCs w:val="20"/>
        </w:rPr>
        <w:t>PROTOKÓŁ Z POSTĘPOWANIA – CZĘŚĆ II</w:t>
      </w:r>
    </w:p>
    <w:p w14:paraId="627FB56B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585FBC36" w14:textId="77777777" w:rsidR="00066C7A" w:rsidRPr="006A2EE9" w:rsidRDefault="00066C7A" w:rsidP="00066C7A">
      <w:pPr>
        <w:spacing w:after="160" w:line="10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="Calibri" w:hAnsi="Calibri" w:cs="Calibri"/>
          <w:sz w:val="20"/>
          <w:szCs w:val="20"/>
        </w:rPr>
        <w:br/>
      </w: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066C7A" w:rsidRPr="00C2038D" w14:paraId="7ADB3F3A" w14:textId="77777777" w:rsidTr="00964816">
        <w:trPr>
          <w:trHeight w:val="2247"/>
          <w:jc w:val="center"/>
        </w:trPr>
        <w:tc>
          <w:tcPr>
            <w:tcW w:w="562" w:type="dxa"/>
            <w:shd w:val="clear" w:color="auto" w:fill="F2F2F2"/>
          </w:tcPr>
          <w:p w14:paraId="6BC4447F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384B704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756E1075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A7A49F3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073A30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4F431744" w14:textId="77777777" w:rsidR="00066C7A" w:rsidRPr="00C2038D" w:rsidRDefault="00066C7A" w:rsidP="00E92887">
            <w:pPr>
              <w:spacing w:line="100" w:lineRule="atLeast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 xml:space="preserve">  1.</w:t>
            </w:r>
          </w:p>
        </w:tc>
        <w:tc>
          <w:tcPr>
            <w:tcW w:w="10086" w:type="dxa"/>
          </w:tcPr>
          <w:p w14:paraId="5BE07AF8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4DDA722E" w14:textId="33B4F283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 xml:space="preserve">W dniu </w:t>
            </w:r>
            <w:r w:rsidR="00964816">
              <w:rPr>
                <w:rFonts w:ascii="Calibri" w:hAnsi="Calibri" w:cs="Calibri"/>
              </w:rPr>
              <w:t>12.03.2026 r.</w:t>
            </w:r>
            <w:r w:rsidRPr="00C2038D">
              <w:rPr>
                <w:rFonts w:ascii="Calibri" w:hAnsi="Calibri" w:cs="Calibri"/>
              </w:rPr>
              <w:t>. zaproszono do złożenia ofert poniższych wykonawców oraz umieszczono zapytanie na BIP Zamawiającego:</w:t>
            </w:r>
          </w:p>
          <w:p w14:paraId="505B32BD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219"/>
              <w:gridCol w:w="3974"/>
              <w:gridCol w:w="1702"/>
            </w:tblGrid>
            <w:tr w:rsidR="00066C7A" w:rsidRPr="00C2038D" w14:paraId="06B196D2" w14:textId="77777777" w:rsidTr="00964816">
              <w:tc>
                <w:tcPr>
                  <w:tcW w:w="577" w:type="dxa"/>
                </w:tcPr>
                <w:p w14:paraId="55B6694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219" w:type="dxa"/>
                </w:tcPr>
                <w:p w14:paraId="51F2BDB6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974" w:type="dxa"/>
                </w:tcPr>
                <w:p w14:paraId="6864C9E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7DA38EF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Uwagi</w:t>
                  </w:r>
                </w:p>
              </w:tc>
            </w:tr>
            <w:tr w:rsidR="00066C7A" w:rsidRPr="00C2038D" w14:paraId="18C5BB3F" w14:textId="77777777" w:rsidTr="00964816">
              <w:tc>
                <w:tcPr>
                  <w:tcW w:w="577" w:type="dxa"/>
                </w:tcPr>
                <w:p w14:paraId="65F3A32B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19" w:type="dxa"/>
                </w:tcPr>
                <w:p w14:paraId="4EC7A141" w14:textId="14BA83D3" w:rsidR="00066C7A" w:rsidRPr="002778DB" w:rsidRDefault="00964816" w:rsidP="00E9288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Manufaktura Gier Szkoleniowych</w:t>
                  </w:r>
                </w:p>
              </w:tc>
              <w:tc>
                <w:tcPr>
                  <w:tcW w:w="3974" w:type="dxa"/>
                  <w:vAlign w:val="center"/>
                </w:tcPr>
                <w:p w14:paraId="5B822562" w14:textId="0D46ECF5" w:rsidR="00066C7A" w:rsidRPr="00964816" w:rsidRDefault="00066C7A" w:rsidP="00964816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</w:t>
                  </w:r>
                  <w:r w:rsidR="00964816" w:rsidRPr="00964816">
                    <w:rPr>
                      <w:rFonts w:asciiTheme="minorHAnsi" w:hAnsiTheme="minorHAnsi" w:cstheme="minorHAnsi"/>
                      <w:sz w:val="20"/>
                      <w:szCs w:val="20"/>
                    </w:rPr>
                    <w:t>. Kościuszki 39/30</w:t>
                  </w:r>
                  <w:r w:rsidR="0096481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="00964816" w:rsidRPr="00964816">
                    <w:rPr>
                      <w:rFonts w:asciiTheme="minorHAnsi" w:hAnsiTheme="minorHAnsi" w:cstheme="minorHAnsi"/>
                      <w:sz w:val="20"/>
                      <w:szCs w:val="20"/>
                    </w:rPr>
                    <w:t>Dąbrowa Górnicza 41-300</w:t>
                  </w:r>
                </w:p>
              </w:tc>
              <w:tc>
                <w:tcPr>
                  <w:tcW w:w="1702" w:type="dxa"/>
                </w:tcPr>
                <w:p w14:paraId="2AE11A96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66C7A" w:rsidRPr="00C2038D" w14:paraId="0008B970" w14:textId="77777777" w:rsidTr="00964816">
              <w:trPr>
                <w:trHeight w:val="44"/>
              </w:trPr>
              <w:tc>
                <w:tcPr>
                  <w:tcW w:w="577" w:type="dxa"/>
                </w:tcPr>
                <w:p w14:paraId="74AD0FB0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bookmarkStart w:id="1" w:name="_Hlk213094766"/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19" w:type="dxa"/>
                </w:tcPr>
                <w:p w14:paraId="2E3FCECC" w14:textId="1A8C1B16" w:rsidR="00066C7A" w:rsidRPr="002778DB" w:rsidRDefault="00964816" w:rsidP="0096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64816">
                    <w:rPr>
                      <w:rFonts w:asciiTheme="minorHAnsi" w:hAnsiTheme="minorHAnsi" w:cstheme="minorHAnsi"/>
                      <w:sz w:val="20"/>
                      <w:szCs w:val="20"/>
                    </w:rPr>
                    <w:t>Fundacja Rozwoju Demokracji Lokalnej im. Jerzego Regulskiego</w:t>
                  </w:r>
                </w:p>
              </w:tc>
              <w:tc>
                <w:tcPr>
                  <w:tcW w:w="3974" w:type="dxa"/>
                  <w:vAlign w:val="center"/>
                </w:tcPr>
                <w:p w14:paraId="60ED2553" w14:textId="6ECBC687" w:rsidR="00066C7A" w:rsidRPr="002778DB" w:rsidRDefault="00964816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964816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Edwarda Jelinka 6, 01-646 Warszawa</w:t>
                  </w:r>
                </w:p>
              </w:tc>
              <w:tc>
                <w:tcPr>
                  <w:tcW w:w="1702" w:type="dxa"/>
                </w:tcPr>
                <w:p w14:paraId="04BDCA5B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bookmarkEnd w:id="1"/>
          </w:tbl>
          <w:p w14:paraId="077DA979" w14:textId="77777777" w:rsidR="00964816" w:rsidRPr="00964816" w:rsidRDefault="00964816" w:rsidP="00964816">
            <w:pPr>
              <w:rPr>
                <w:rFonts w:ascii="Calibri" w:hAnsi="Calibri" w:cs="Calibri"/>
              </w:rPr>
            </w:pPr>
          </w:p>
        </w:tc>
      </w:tr>
      <w:tr w:rsidR="00066C7A" w:rsidRPr="00C2038D" w14:paraId="033DEE6A" w14:textId="77777777" w:rsidTr="00E9288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/>
          </w:tcPr>
          <w:p w14:paraId="48157DB8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7B84DA2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32B2E47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3F457DE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FDBABE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0086" w:type="dxa"/>
          </w:tcPr>
          <w:p w14:paraId="495F797D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6EC49ACE" w14:textId="40D41DA9" w:rsidR="00066C7A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 xml:space="preserve">W terminie do </w:t>
            </w:r>
            <w:r w:rsidR="00964816">
              <w:rPr>
                <w:rFonts w:ascii="Calibri" w:hAnsi="Calibri" w:cs="Calibri"/>
              </w:rPr>
              <w:t>20.03.2026 r.</w:t>
            </w:r>
            <w:r>
              <w:rPr>
                <w:rFonts w:ascii="Calibri" w:hAnsi="Calibri" w:cs="Calibri"/>
              </w:rPr>
              <w:t xml:space="preserve"> </w:t>
            </w:r>
            <w:r w:rsidRPr="00C2038D">
              <w:rPr>
                <w:rFonts w:ascii="Calibri" w:hAnsi="Calibri" w:cs="Calibri"/>
              </w:rPr>
              <w:t xml:space="preserve">otrzymano następujące oferty: </w:t>
            </w:r>
          </w:p>
          <w:p w14:paraId="5921A078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066C7A" w:rsidRPr="00C2038D" w14:paraId="49DB0E36" w14:textId="77777777" w:rsidTr="00E92887">
              <w:tc>
                <w:tcPr>
                  <w:tcW w:w="577" w:type="dxa"/>
                </w:tcPr>
                <w:p w14:paraId="0773CE58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00BFC30A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57AA0B88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1894364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79EB103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066C7A" w:rsidRPr="00C2038D" w14:paraId="3EA10B05" w14:textId="77777777" w:rsidTr="00E92887">
              <w:tc>
                <w:tcPr>
                  <w:tcW w:w="577" w:type="dxa"/>
                </w:tcPr>
                <w:p w14:paraId="73BD18D6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bookmarkStart w:id="2" w:name="_Hlk214372189"/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386EC72C" w14:textId="145661D1" w:rsidR="00066C7A" w:rsidRPr="00C2038D" w:rsidRDefault="00964816" w:rsidP="00E9288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Manufaktura Gier Szkoleniowych</w:t>
                  </w:r>
                </w:p>
              </w:tc>
              <w:tc>
                <w:tcPr>
                  <w:tcW w:w="3402" w:type="dxa"/>
                  <w:vAlign w:val="center"/>
                </w:tcPr>
                <w:p w14:paraId="0CDBBF86" w14:textId="2E8731DD" w:rsidR="00066C7A" w:rsidRPr="00C2038D" w:rsidRDefault="00964816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</w:t>
                  </w:r>
                  <w:r w:rsidRPr="00964816">
                    <w:rPr>
                      <w:rFonts w:asciiTheme="minorHAnsi" w:hAnsiTheme="minorHAnsi" w:cstheme="minorHAnsi"/>
                      <w:sz w:val="20"/>
                      <w:szCs w:val="20"/>
                    </w:rPr>
                    <w:t>. Kościuszki 39/30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964816">
                    <w:rPr>
                      <w:rFonts w:asciiTheme="minorHAnsi" w:hAnsiTheme="minorHAnsi" w:cstheme="minorHAnsi"/>
                      <w:sz w:val="20"/>
                      <w:szCs w:val="20"/>
                    </w:rPr>
                    <w:t>Dąbrowa Górnicza 41-300</w:t>
                  </w:r>
                </w:p>
              </w:tc>
              <w:tc>
                <w:tcPr>
                  <w:tcW w:w="1134" w:type="dxa"/>
                </w:tcPr>
                <w:p w14:paraId="654F37AB" w14:textId="0978583C" w:rsidR="00066C7A" w:rsidRPr="00C2038D" w:rsidRDefault="00964816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79 500,00 zł</w:t>
                  </w:r>
                </w:p>
              </w:tc>
              <w:tc>
                <w:tcPr>
                  <w:tcW w:w="1333" w:type="dxa"/>
                </w:tcPr>
                <w:p w14:paraId="2B17799B" w14:textId="586841AE" w:rsidR="00066C7A" w:rsidRPr="00C2038D" w:rsidRDefault="00964816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79 500,00 zł</w:t>
                  </w:r>
                </w:p>
              </w:tc>
            </w:tr>
            <w:bookmarkEnd w:id="2"/>
          </w:tbl>
          <w:p w14:paraId="3C4020FA" w14:textId="77777777" w:rsidR="002341D8" w:rsidRPr="00C2038D" w:rsidRDefault="002341D8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66C7A" w:rsidRPr="00C2038D" w14:paraId="5A9D35EB" w14:textId="77777777" w:rsidTr="00E92887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79F018F1" w14:textId="77777777" w:rsidR="00066C7A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0AF9DDDA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0086" w:type="dxa"/>
          </w:tcPr>
          <w:p w14:paraId="0B6C063A" w14:textId="77777777" w:rsidR="005179DA" w:rsidRDefault="005179D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2EC0A7D3" w14:textId="26A7B8DF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860079">
              <w:rPr>
                <w:rFonts w:ascii="Calibri" w:hAnsi="Calibri" w:cs="Calibri"/>
              </w:rPr>
              <w:t xml:space="preserve">Kryteria wyboru </w:t>
            </w:r>
          </w:p>
          <w:p w14:paraId="66E2BA31" w14:textId="3431C998" w:rsidR="00FE2B92" w:rsidRPr="00964816" w:rsidRDefault="00066C7A" w:rsidP="00964816">
            <w:pPr>
              <w:widowControl w:val="0"/>
              <w:numPr>
                <w:ilvl w:val="0"/>
                <w:numId w:val="7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sz w:val="18"/>
                <w:szCs w:val="18"/>
              </w:rPr>
            </w:pPr>
            <w:r w:rsidRPr="00860079">
              <w:rPr>
                <w:sz w:val="18"/>
                <w:szCs w:val="18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066C7A" w:rsidRPr="00860079" w14:paraId="548E050D" w14:textId="77777777" w:rsidTr="00E92887">
              <w:tc>
                <w:tcPr>
                  <w:tcW w:w="577" w:type="dxa"/>
                </w:tcPr>
                <w:p w14:paraId="18C302B4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0C4B825E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47D514DC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066C7A" w:rsidRPr="00860079" w14:paraId="6ED9EC9C" w14:textId="77777777" w:rsidTr="00E92887">
              <w:tc>
                <w:tcPr>
                  <w:tcW w:w="577" w:type="dxa"/>
                </w:tcPr>
                <w:p w14:paraId="6764A859" w14:textId="77777777" w:rsidR="00066C7A" w:rsidRPr="00775D6E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1B9B5C5D" w14:textId="5B76F052" w:rsidR="00066C7A" w:rsidRPr="00FE2B92" w:rsidRDefault="00964816" w:rsidP="00E92887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6481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Manufaktura Gier Szkoleniowych</w:t>
                  </w:r>
                  <w:r w:rsidRPr="0096481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ab/>
                    <w:t>ul. Kościuszki 39/30, Dąbrowa Górnicza 41-300</w:t>
                  </w:r>
                </w:p>
              </w:tc>
              <w:tc>
                <w:tcPr>
                  <w:tcW w:w="1701" w:type="dxa"/>
                </w:tcPr>
                <w:p w14:paraId="32332331" w14:textId="2839677C" w:rsidR="00066C7A" w:rsidRPr="00860079" w:rsidRDefault="00FE2B92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02B5658E" w14:textId="77777777" w:rsidR="00066C7A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39570665" w14:textId="77777777" w:rsidR="00A66ABE" w:rsidRPr="00C2038D" w:rsidRDefault="00A66ABE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</w:tc>
      </w:tr>
      <w:tr w:rsidR="00066C7A" w:rsidRPr="00C2038D" w14:paraId="193FEEB1" w14:textId="77777777" w:rsidTr="00E92887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5C2A616B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0E83909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0086" w:type="dxa"/>
          </w:tcPr>
          <w:p w14:paraId="47E0EF14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>Wybrano:</w:t>
            </w:r>
          </w:p>
          <w:p w14:paraId="0B4B3EDA" w14:textId="77777777" w:rsidR="00964816" w:rsidRPr="00FE2B92" w:rsidRDefault="00964816" w:rsidP="0096481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4816">
              <w:rPr>
                <w:rFonts w:ascii="Calibri" w:hAnsi="Calibri" w:cs="Calibri"/>
                <w:color w:val="000000"/>
                <w:sz w:val="20"/>
                <w:szCs w:val="20"/>
              </w:rPr>
              <w:t>Manufaktura Gier Szkoleniowych</w:t>
            </w:r>
            <w:r w:rsidRPr="00964816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ul. Kościuszki 39/30, Dąbrowa Górnicza 41-300</w:t>
            </w:r>
          </w:p>
          <w:p w14:paraId="1B409FD2" w14:textId="511EF4FF" w:rsidR="00C56D7B" w:rsidRPr="00C2038D" w:rsidRDefault="00C56D7B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</w:rPr>
            </w:pPr>
          </w:p>
        </w:tc>
      </w:tr>
      <w:tr w:rsidR="00066C7A" w:rsidRPr="00860079" w14:paraId="3F35B53A" w14:textId="77777777" w:rsidTr="00E92887">
        <w:tblPrEx>
          <w:jc w:val="left"/>
        </w:tblPrEx>
        <w:trPr>
          <w:trHeight w:val="423"/>
        </w:trPr>
        <w:tc>
          <w:tcPr>
            <w:tcW w:w="562" w:type="dxa"/>
            <w:shd w:val="clear" w:color="auto" w:fill="F2F2F2" w:themeFill="background1" w:themeFillShade="F2"/>
          </w:tcPr>
          <w:p w14:paraId="44B4C701" w14:textId="77777777" w:rsidR="00066C7A" w:rsidRPr="00860079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86007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10086" w:type="dxa"/>
          </w:tcPr>
          <w:p w14:paraId="66434EDF" w14:textId="77777777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860079">
              <w:rPr>
                <w:rFonts w:ascii="Calibri" w:hAnsi="Calibri" w:cs="Calibri"/>
              </w:rPr>
              <w:t>Uzasadnienie wyboru Wykonawcy – najniższa cena</w:t>
            </w:r>
          </w:p>
        </w:tc>
      </w:tr>
      <w:tr w:rsidR="00066C7A" w:rsidRPr="00860079" w14:paraId="667C67E4" w14:textId="77777777" w:rsidTr="00E92887">
        <w:tblPrEx>
          <w:jc w:val="left"/>
        </w:tblPrEx>
        <w:tc>
          <w:tcPr>
            <w:tcW w:w="562" w:type="dxa"/>
            <w:shd w:val="clear" w:color="auto" w:fill="F2F2F2" w:themeFill="background1" w:themeFillShade="F2"/>
          </w:tcPr>
          <w:p w14:paraId="0A764159" w14:textId="77777777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  <w:b/>
              </w:rPr>
            </w:pPr>
          </w:p>
          <w:p w14:paraId="75B5AD8C" w14:textId="77777777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  <w:b/>
              </w:rPr>
            </w:pPr>
            <w:r w:rsidRPr="00860079">
              <w:rPr>
                <w:rFonts w:ascii="Calibri" w:hAnsi="Calibri" w:cs="Calibri"/>
                <w:b/>
              </w:rPr>
              <w:t xml:space="preserve">  6.</w:t>
            </w:r>
          </w:p>
        </w:tc>
        <w:tc>
          <w:tcPr>
            <w:tcW w:w="10086" w:type="dxa"/>
          </w:tcPr>
          <w:p w14:paraId="55CFD93B" w14:textId="02DCB478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  <w:i/>
              </w:rPr>
            </w:pPr>
            <w:r w:rsidRPr="00860079">
              <w:rPr>
                <w:rFonts w:ascii="Calibri" w:hAnsi="Calibri" w:cs="Calibri"/>
              </w:rPr>
              <w:t xml:space="preserve">Planowana data podpisania umowy – </w:t>
            </w:r>
            <w:r>
              <w:rPr>
                <w:rFonts w:ascii="Calibri" w:hAnsi="Calibri" w:cs="Calibri"/>
              </w:rPr>
              <w:t xml:space="preserve">do </w:t>
            </w:r>
            <w:r w:rsidR="00C56D7B">
              <w:rPr>
                <w:rFonts w:ascii="Calibri" w:hAnsi="Calibri" w:cs="Calibri"/>
              </w:rPr>
              <w:t>0</w:t>
            </w:r>
            <w:r w:rsidR="00BF5EF4">
              <w:rPr>
                <w:rFonts w:ascii="Calibri" w:hAnsi="Calibri" w:cs="Calibri"/>
              </w:rPr>
              <w:t xml:space="preserve">3.04.2026 r. </w:t>
            </w:r>
          </w:p>
          <w:p w14:paraId="21CD9290" w14:textId="77777777" w:rsidR="00066C7A" w:rsidRPr="00860079" w:rsidRDefault="00066C7A" w:rsidP="00E92887">
            <w:pPr>
              <w:spacing w:line="100" w:lineRule="atLeast"/>
              <w:ind w:firstLine="68"/>
              <w:jc w:val="both"/>
              <w:rPr>
                <w:rFonts w:ascii="Calibri" w:hAnsi="Calibri" w:cs="Calibri"/>
              </w:rPr>
            </w:pPr>
          </w:p>
        </w:tc>
      </w:tr>
    </w:tbl>
    <w:p w14:paraId="4DAA7DE7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0ACEC39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  <w:r w:rsidRPr="00C2038D">
        <w:rPr>
          <w:rFonts w:ascii="Calibri" w:hAnsi="Calibri" w:cs="Calibri"/>
          <w:b/>
          <w:sz w:val="20"/>
          <w:szCs w:val="20"/>
        </w:rPr>
        <w:t>ZATWIERDZENIE</w:t>
      </w:r>
      <w:r w:rsidRPr="00C2038D">
        <w:rPr>
          <w:rFonts w:ascii="Calibri" w:hAnsi="Calibri" w:cs="Calibri"/>
          <w:sz w:val="20"/>
          <w:szCs w:val="20"/>
        </w:rPr>
        <w:t xml:space="preserve"> </w:t>
      </w:r>
      <w:r w:rsidRPr="00C2038D">
        <w:rPr>
          <w:rFonts w:ascii="Calibri" w:hAnsi="Calibri" w:cs="Calibri"/>
          <w:b/>
          <w:sz w:val="20"/>
          <w:szCs w:val="20"/>
        </w:rPr>
        <w:t>PROTOKÓŁU Z POSTĘPOWANIA – CZĘŚCI II</w:t>
      </w:r>
    </w:p>
    <w:p w14:paraId="24EF105D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02538878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59A71E69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7B469289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5D70944B" w14:textId="00104794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>Główny Księgowy</w:t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="00C56D7B">
        <w:rPr>
          <w:rFonts w:ascii="Calibri" w:hAnsi="Calibri" w:cs="Calibri"/>
          <w:sz w:val="20"/>
          <w:szCs w:val="20"/>
        </w:rPr>
        <w:t xml:space="preserve">                </w:t>
      </w:r>
      <w:r w:rsidRPr="00C2038D">
        <w:rPr>
          <w:rFonts w:ascii="Calibri" w:hAnsi="Calibri" w:cs="Calibri"/>
          <w:sz w:val="20"/>
          <w:szCs w:val="20"/>
        </w:rPr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42F5EB45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6F4F90BA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5A702787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1BA95EE8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4BAA9D3B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6B5ECE0D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 xml:space="preserve">Zastępca dyrektora ds. administracyjno-ekonomicznych </w:t>
      </w:r>
      <w:r w:rsidRPr="00C2038D">
        <w:rPr>
          <w:rFonts w:ascii="Calibri" w:hAnsi="Calibri" w:cs="Calibri"/>
          <w:sz w:val="20"/>
          <w:szCs w:val="20"/>
        </w:rPr>
        <w:tab/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 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2F13BEF6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391AF1F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6F8043E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13C7790C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667B6F83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871F099" w14:textId="77777777" w:rsidR="00066C7A" w:rsidRPr="00390CEF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 xml:space="preserve">Dyrektor </w:t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 …………</w:t>
      </w:r>
      <w:r>
        <w:rPr>
          <w:rFonts w:ascii="Calibri" w:hAnsi="Calibri" w:cs="Calibri"/>
          <w:sz w:val="20"/>
          <w:szCs w:val="20"/>
        </w:rPr>
        <w:t>……………</w:t>
      </w:r>
    </w:p>
    <w:p w14:paraId="636CB7D1" w14:textId="77777777" w:rsidR="00066C7A" w:rsidRPr="00A04B46" w:rsidRDefault="00066C7A">
      <w:pPr>
        <w:rPr>
          <w:rFonts w:asciiTheme="minorHAnsi" w:hAnsiTheme="minorHAnsi" w:cstheme="minorHAnsi"/>
          <w:sz w:val="20"/>
          <w:szCs w:val="20"/>
        </w:rPr>
      </w:pPr>
    </w:p>
    <w:sectPr w:rsidR="00066C7A" w:rsidRPr="00A04B46" w:rsidSect="00DE6583">
      <w:headerReference w:type="first" r:id="rId8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AA8C1" w14:textId="77777777" w:rsidR="005E74D9" w:rsidRDefault="005E74D9">
      <w:r>
        <w:separator/>
      </w:r>
    </w:p>
  </w:endnote>
  <w:endnote w:type="continuationSeparator" w:id="0">
    <w:p w14:paraId="340F1226" w14:textId="77777777" w:rsidR="005E74D9" w:rsidRDefault="005E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69E48" w14:textId="77777777" w:rsidR="005E74D9" w:rsidRDefault="005E74D9">
      <w:r>
        <w:separator/>
      </w:r>
    </w:p>
  </w:footnote>
  <w:footnote w:type="continuationSeparator" w:id="0">
    <w:p w14:paraId="2554F41C" w14:textId="77777777" w:rsidR="005E74D9" w:rsidRDefault="005E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0040C" w14:textId="72834A83" w:rsidR="00E870A6" w:rsidRDefault="00E870A6">
    <w:pPr>
      <w:pStyle w:val="Nagwek"/>
    </w:pPr>
    <w:r>
      <w:rPr>
        <w:noProof/>
      </w:rPr>
      <w:drawing>
        <wp:inline distT="0" distB="0" distL="0" distR="0" wp14:anchorId="79723C20" wp14:editId="4B098665">
          <wp:extent cx="5761355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9E"/>
    <w:rsid w:val="00006967"/>
    <w:rsid w:val="00023871"/>
    <w:rsid w:val="00066C7A"/>
    <w:rsid w:val="00081344"/>
    <w:rsid w:val="000A3692"/>
    <w:rsid w:val="000C3250"/>
    <w:rsid w:val="000C39E6"/>
    <w:rsid w:val="000D48E3"/>
    <w:rsid w:val="000E6ED9"/>
    <w:rsid w:val="000E7414"/>
    <w:rsid w:val="000F5DFB"/>
    <w:rsid w:val="000F7688"/>
    <w:rsid w:val="00100019"/>
    <w:rsid w:val="00100B03"/>
    <w:rsid w:val="00120107"/>
    <w:rsid w:val="00123388"/>
    <w:rsid w:val="00127FAE"/>
    <w:rsid w:val="00151F75"/>
    <w:rsid w:val="00162170"/>
    <w:rsid w:val="00166FAD"/>
    <w:rsid w:val="00176146"/>
    <w:rsid w:val="00180E80"/>
    <w:rsid w:val="001A7F34"/>
    <w:rsid w:val="001C5A30"/>
    <w:rsid w:val="001E385D"/>
    <w:rsid w:val="001F4C83"/>
    <w:rsid w:val="002126F7"/>
    <w:rsid w:val="00213EB1"/>
    <w:rsid w:val="0022583A"/>
    <w:rsid w:val="00225857"/>
    <w:rsid w:val="002278DE"/>
    <w:rsid w:val="00227FAE"/>
    <w:rsid w:val="002341D8"/>
    <w:rsid w:val="00243F0D"/>
    <w:rsid w:val="00246526"/>
    <w:rsid w:val="00262ADF"/>
    <w:rsid w:val="00275BD5"/>
    <w:rsid w:val="002778DB"/>
    <w:rsid w:val="00280327"/>
    <w:rsid w:val="002914C8"/>
    <w:rsid w:val="0029410B"/>
    <w:rsid w:val="0029597F"/>
    <w:rsid w:val="002A5FB1"/>
    <w:rsid w:val="002D7E6B"/>
    <w:rsid w:val="002E4EF8"/>
    <w:rsid w:val="00300C37"/>
    <w:rsid w:val="0032159E"/>
    <w:rsid w:val="003417DA"/>
    <w:rsid w:val="003446A9"/>
    <w:rsid w:val="00350F7F"/>
    <w:rsid w:val="00363F61"/>
    <w:rsid w:val="00376F00"/>
    <w:rsid w:val="003936B2"/>
    <w:rsid w:val="003B0D36"/>
    <w:rsid w:val="003C238E"/>
    <w:rsid w:val="00411C72"/>
    <w:rsid w:val="0041459E"/>
    <w:rsid w:val="0044059C"/>
    <w:rsid w:val="00486FEC"/>
    <w:rsid w:val="004C006A"/>
    <w:rsid w:val="00512916"/>
    <w:rsid w:val="005179DA"/>
    <w:rsid w:val="00530CF6"/>
    <w:rsid w:val="00533891"/>
    <w:rsid w:val="00544554"/>
    <w:rsid w:val="00557B1C"/>
    <w:rsid w:val="005846B5"/>
    <w:rsid w:val="005A27F6"/>
    <w:rsid w:val="005A2C1F"/>
    <w:rsid w:val="005A7D77"/>
    <w:rsid w:val="005C7560"/>
    <w:rsid w:val="005E5377"/>
    <w:rsid w:val="005E5A0B"/>
    <w:rsid w:val="005E69A6"/>
    <w:rsid w:val="005E74D9"/>
    <w:rsid w:val="005F6A93"/>
    <w:rsid w:val="00623246"/>
    <w:rsid w:val="0064398F"/>
    <w:rsid w:val="00651CCE"/>
    <w:rsid w:val="00666A7E"/>
    <w:rsid w:val="0068646F"/>
    <w:rsid w:val="00693B7A"/>
    <w:rsid w:val="006A557B"/>
    <w:rsid w:val="006D51DC"/>
    <w:rsid w:val="006D54B1"/>
    <w:rsid w:val="006E0B60"/>
    <w:rsid w:val="006E3D21"/>
    <w:rsid w:val="006F3290"/>
    <w:rsid w:val="00717765"/>
    <w:rsid w:val="0072425B"/>
    <w:rsid w:val="0074690A"/>
    <w:rsid w:val="00751EA2"/>
    <w:rsid w:val="00752279"/>
    <w:rsid w:val="007552B1"/>
    <w:rsid w:val="00767A82"/>
    <w:rsid w:val="00780198"/>
    <w:rsid w:val="0078529F"/>
    <w:rsid w:val="007A34A7"/>
    <w:rsid w:val="007A615F"/>
    <w:rsid w:val="007E1C63"/>
    <w:rsid w:val="007F6451"/>
    <w:rsid w:val="00820D0A"/>
    <w:rsid w:val="00821240"/>
    <w:rsid w:val="00825B4B"/>
    <w:rsid w:val="008260B2"/>
    <w:rsid w:val="008270A8"/>
    <w:rsid w:val="00840261"/>
    <w:rsid w:val="00840BEE"/>
    <w:rsid w:val="008432CF"/>
    <w:rsid w:val="00863074"/>
    <w:rsid w:val="00864567"/>
    <w:rsid w:val="008705E6"/>
    <w:rsid w:val="00875428"/>
    <w:rsid w:val="008843F8"/>
    <w:rsid w:val="00885D6E"/>
    <w:rsid w:val="008A1964"/>
    <w:rsid w:val="008A2F7A"/>
    <w:rsid w:val="008B006E"/>
    <w:rsid w:val="008D0F5E"/>
    <w:rsid w:val="008D6BD3"/>
    <w:rsid w:val="008D6D2D"/>
    <w:rsid w:val="008E0AC6"/>
    <w:rsid w:val="008E5D36"/>
    <w:rsid w:val="008E75DF"/>
    <w:rsid w:val="008F3B32"/>
    <w:rsid w:val="00901243"/>
    <w:rsid w:val="00924282"/>
    <w:rsid w:val="00964816"/>
    <w:rsid w:val="00980C73"/>
    <w:rsid w:val="009B74B6"/>
    <w:rsid w:val="009D79AE"/>
    <w:rsid w:val="009E1F9A"/>
    <w:rsid w:val="009E2F2A"/>
    <w:rsid w:val="009F7318"/>
    <w:rsid w:val="00A04B46"/>
    <w:rsid w:val="00A36854"/>
    <w:rsid w:val="00A369B1"/>
    <w:rsid w:val="00A56E3A"/>
    <w:rsid w:val="00A66ABE"/>
    <w:rsid w:val="00A75878"/>
    <w:rsid w:val="00AB2A25"/>
    <w:rsid w:val="00AC0A29"/>
    <w:rsid w:val="00AD1681"/>
    <w:rsid w:val="00AD4528"/>
    <w:rsid w:val="00AD7FCD"/>
    <w:rsid w:val="00B168B8"/>
    <w:rsid w:val="00B52A9C"/>
    <w:rsid w:val="00B8669F"/>
    <w:rsid w:val="00B9112C"/>
    <w:rsid w:val="00BC46BA"/>
    <w:rsid w:val="00BC7BC2"/>
    <w:rsid w:val="00BD23D3"/>
    <w:rsid w:val="00BD6F66"/>
    <w:rsid w:val="00BF07BB"/>
    <w:rsid w:val="00BF5EF4"/>
    <w:rsid w:val="00BF7772"/>
    <w:rsid w:val="00C169F9"/>
    <w:rsid w:val="00C2149B"/>
    <w:rsid w:val="00C332EA"/>
    <w:rsid w:val="00C3729A"/>
    <w:rsid w:val="00C56D7B"/>
    <w:rsid w:val="00C85BFE"/>
    <w:rsid w:val="00CB19EA"/>
    <w:rsid w:val="00CC1FF5"/>
    <w:rsid w:val="00CC414B"/>
    <w:rsid w:val="00CF37C9"/>
    <w:rsid w:val="00D2468C"/>
    <w:rsid w:val="00D36C8E"/>
    <w:rsid w:val="00D619F1"/>
    <w:rsid w:val="00D70ED4"/>
    <w:rsid w:val="00D86EC2"/>
    <w:rsid w:val="00D91494"/>
    <w:rsid w:val="00D93E8E"/>
    <w:rsid w:val="00DD0CD3"/>
    <w:rsid w:val="00DE6583"/>
    <w:rsid w:val="00E147AA"/>
    <w:rsid w:val="00E16A03"/>
    <w:rsid w:val="00E3035D"/>
    <w:rsid w:val="00E7414B"/>
    <w:rsid w:val="00E870A6"/>
    <w:rsid w:val="00E9689F"/>
    <w:rsid w:val="00EA0A52"/>
    <w:rsid w:val="00EA5248"/>
    <w:rsid w:val="00EB0FA6"/>
    <w:rsid w:val="00EB21CE"/>
    <w:rsid w:val="00EB2BE5"/>
    <w:rsid w:val="00EC71F6"/>
    <w:rsid w:val="00EF014C"/>
    <w:rsid w:val="00EF317E"/>
    <w:rsid w:val="00F1443A"/>
    <w:rsid w:val="00F3042B"/>
    <w:rsid w:val="00F80145"/>
    <w:rsid w:val="00F817F8"/>
    <w:rsid w:val="00F91897"/>
    <w:rsid w:val="00FA32A0"/>
    <w:rsid w:val="00FA7D72"/>
    <w:rsid w:val="00FC5506"/>
    <w:rsid w:val="00FC7261"/>
    <w:rsid w:val="00FD3A2D"/>
    <w:rsid w:val="00FE2B92"/>
    <w:rsid w:val="00FE7106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E806A9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B0FA6"/>
    <w:rPr>
      <w:b/>
      <w:bCs/>
    </w:rPr>
  </w:style>
  <w:style w:type="character" w:customStyle="1" w:styleId="lrzxr">
    <w:name w:val="lrzxr"/>
    <w:basedOn w:val="Domylnaczcionkaakapitu"/>
    <w:rsid w:val="00066C7A"/>
  </w:style>
  <w:style w:type="character" w:customStyle="1" w:styleId="NagwekZnak">
    <w:name w:val="Nagłówek Znak"/>
    <w:basedOn w:val="Domylnaczcionkaakapitu"/>
    <w:link w:val="Nagwek"/>
    <w:uiPriority w:val="99"/>
    <w:rsid w:val="00E870A6"/>
    <w:rPr>
      <w:rFonts w:ascii="Arial" w:hAnsi="Arial" w:cs="Arial"/>
      <w:sz w:val="19"/>
      <w:szCs w:val="19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25</TotalTime>
  <Pages>1</Pages>
  <Words>195</Words>
  <Characters>1172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2026-03-25T07:41:00Z</cp:lastPrinted>
  <dcterms:created xsi:type="dcterms:W3CDTF">2026-03-04T11:40:00Z</dcterms:created>
  <dcterms:modified xsi:type="dcterms:W3CDTF">2026-03-27T06:40:00Z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