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4719" w14:textId="3C9900EC" w:rsidR="00986D97" w:rsidRPr="006F6E4F" w:rsidRDefault="002B4C3E" w:rsidP="00986D97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 xml:space="preserve"> </w:t>
      </w:r>
      <w:r w:rsidR="00FF4E9E" w:rsidRPr="006F6E4F">
        <w:rPr>
          <w:rFonts w:asciiTheme="minorHAnsi" w:hAnsiTheme="minorHAnsi" w:cstheme="minorHAnsi"/>
          <w:sz w:val="22"/>
          <w:szCs w:val="22"/>
        </w:rPr>
        <w:t xml:space="preserve">  </w:t>
      </w:r>
      <w:r w:rsidR="00986D97" w:rsidRPr="006F6E4F">
        <w:rPr>
          <w:rFonts w:asciiTheme="minorHAnsi" w:hAnsiTheme="minorHAnsi" w:cstheme="minorHAnsi"/>
          <w:sz w:val="22"/>
          <w:szCs w:val="22"/>
        </w:rPr>
        <w:t>Załącznik nr 2</w:t>
      </w:r>
    </w:p>
    <w:p w14:paraId="57B23B89" w14:textId="7222650C" w:rsidR="000C66EB" w:rsidRPr="006F6E4F" w:rsidRDefault="000C66EB" w:rsidP="000C66EB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>do Regulaminu dokonywania zakupów o wartości szacunkowej nieprzekraczającej kwoty 1</w:t>
      </w:r>
      <w:r w:rsidR="00BB2C7C" w:rsidRPr="006F6E4F">
        <w:rPr>
          <w:rFonts w:asciiTheme="minorHAnsi" w:hAnsiTheme="minorHAnsi" w:cstheme="minorHAnsi"/>
          <w:sz w:val="22"/>
          <w:szCs w:val="22"/>
        </w:rPr>
        <w:t>7</w:t>
      </w:r>
      <w:r w:rsidRPr="006F6E4F">
        <w:rPr>
          <w:rFonts w:asciiTheme="minorHAnsi" w:hAnsiTheme="minorHAnsi" w:cstheme="minorHAnsi"/>
          <w:sz w:val="22"/>
          <w:szCs w:val="22"/>
        </w:rPr>
        <w:t>0 000 zł netto w Regionalnym Ośrodku Metodyczno</w:t>
      </w:r>
      <w:r w:rsidR="00E64573" w:rsidRPr="006F6E4F">
        <w:rPr>
          <w:rFonts w:asciiTheme="minorHAnsi" w:hAnsiTheme="minorHAnsi" w:cstheme="minorHAnsi"/>
          <w:sz w:val="22"/>
          <w:szCs w:val="22"/>
        </w:rPr>
        <w:t>-</w:t>
      </w:r>
      <w:r w:rsidRPr="006F6E4F">
        <w:rPr>
          <w:rFonts w:asciiTheme="minorHAnsi" w:hAnsiTheme="minorHAnsi" w:cstheme="minorHAnsi"/>
          <w:sz w:val="22"/>
          <w:szCs w:val="22"/>
        </w:rPr>
        <w:t xml:space="preserve">Edukacyjnym  </w:t>
      </w:r>
      <w:r w:rsidR="00E64573" w:rsidRPr="006F6E4F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6F6E4F">
        <w:rPr>
          <w:rFonts w:asciiTheme="minorHAnsi" w:hAnsiTheme="minorHAnsi" w:cstheme="minorHAnsi"/>
          <w:sz w:val="22"/>
          <w:szCs w:val="22"/>
        </w:rPr>
        <w:t>Metis</w:t>
      </w:r>
      <w:proofErr w:type="spellEnd"/>
      <w:r w:rsidR="00E64573" w:rsidRPr="006F6E4F">
        <w:rPr>
          <w:rFonts w:asciiTheme="minorHAnsi" w:hAnsiTheme="minorHAnsi" w:cstheme="minorHAnsi"/>
          <w:sz w:val="22"/>
          <w:szCs w:val="22"/>
        </w:rPr>
        <w:t>”</w:t>
      </w:r>
      <w:r w:rsidRPr="006F6E4F">
        <w:rPr>
          <w:rFonts w:asciiTheme="minorHAnsi" w:hAnsiTheme="minorHAnsi" w:cstheme="minorHAnsi"/>
          <w:sz w:val="22"/>
          <w:szCs w:val="22"/>
        </w:rPr>
        <w:t xml:space="preserve"> w</w:t>
      </w:r>
      <w:r w:rsidR="00E64573" w:rsidRPr="006F6E4F">
        <w:rPr>
          <w:rFonts w:asciiTheme="minorHAnsi" w:hAnsiTheme="minorHAnsi" w:cstheme="minorHAnsi"/>
          <w:sz w:val="22"/>
          <w:szCs w:val="22"/>
        </w:rPr>
        <w:t> </w:t>
      </w:r>
      <w:r w:rsidRPr="006F6E4F">
        <w:rPr>
          <w:rFonts w:asciiTheme="minorHAnsi" w:hAnsiTheme="minorHAnsi" w:cstheme="minorHAnsi"/>
          <w:sz w:val="22"/>
          <w:szCs w:val="22"/>
        </w:rPr>
        <w:t xml:space="preserve">Katowicach  </w:t>
      </w:r>
    </w:p>
    <w:p w14:paraId="6BA2CC1C" w14:textId="77777777" w:rsidR="00986D97" w:rsidRPr="006F6E4F" w:rsidRDefault="00986D97" w:rsidP="00986D97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6490B211" w14:textId="7CB94678" w:rsidR="00FF4E9E" w:rsidRPr="006F6E4F" w:rsidRDefault="00A40DAF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bookmarkStart w:id="0" w:name="_Hlk224210422"/>
      <w:r w:rsidRPr="006F6E4F">
        <w:rPr>
          <w:rFonts w:asciiTheme="minorHAnsi" w:hAnsiTheme="minorHAnsi" w:cstheme="minorHAnsi"/>
          <w:sz w:val="22"/>
          <w:szCs w:val="22"/>
        </w:rPr>
        <w:t>ROME.AD</w:t>
      </w:r>
      <w:r w:rsidR="00A86DD0" w:rsidRPr="006F6E4F">
        <w:rPr>
          <w:rFonts w:asciiTheme="minorHAnsi" w:hAnsiTheme="minorHAnsi" w:cstheme="minorHAnsi"/>
          <w:sz w:val="22"/>
          <w:szCs w:val="22"/>
        </w:rPr>
        <w:t>.KPO</w:t>
      </w:r>
      <w:r w:rsidRPr="006F6E4F">
        <w:rPr>
          <w:rFonts w:asciiTheme="minorHAnsi" w:hAnsiTheme="minorHAnsi" w:cstheme="minorHAnsi"/>
          <w:sz w:val="22"/>
          <w:szCs w:val="22"/>
        </w:rPr>
        <w:t>-2720-</w:t>
      </w:r>
      <w:r w:rsidR="00D90F68" w:rsidRPr="006F6E4F">
        <w:rPr>
          <w:rFonts w:asciiTheme="minorHAnsi" w:hAnsiTheme="minorHAnsi" w:cstheme="minorHAnsi"/>
          <w:sz w:val="22"/>
          <w:szCs w:val="22"/>
        </w:rPr>
        <w:t>1</w:t>
      </w:r>
      <w:r w:rsidR="006E6CCC" w:rsidRPr="006F6E4F">
        <w:rPr>
          <w:rFonts w:asciiTheme="minorHAnsi" w:hAnsiTheme="minorHAnsi" w:cstheme="minorHAnsi"/>
          <w:sz w:val="22"/>
          <w:szCs w:val="22"/>
        </w:rPr>
        <w:t>/</w:t>
      </w:r>
      <w:r w:rsidR="00E64573" w:rsidRPr="006F6E4F">
        <w:rPr>
          <w:rFonts w:asciiTheme="minorHAnsi" w:hAnsiTheme="minorHAnsi" w:cstheme="minorHAnsi"/>
          <w:sz w:val="22"/>
          <w:szCs w:val="22"/>
        </w:rPr>
        <w:t>2</w:t>
      </w:r>
      <w:r w:rsidR="00BB2C7C" w:rsidRPr="006F6E4F">
        <w:rPr>
          <w:rFonts w:asciiTheme="minorHAnsi" w:hAnsiTheme="minorHAnsi" w:cstheme="minorHAnsi"/>
          <w:sz w:val="22"/>
          <w:szCs w:val="22"/>
        </w:rPr>
        <w:t>6</w:t>
      </w:r>
      <w:r w:rsidR="00986D97" w:rsidRPr="006F6E4F">
        <w:rPr>
          <w:rFonts w:asciiTheme="minorHAnsi" w:hAnsiTheme="minorHAnsi" w:cstheme="minorHAnsi"/>
          <w:sz w:val="22"/>
          <w:szCs w:val="22"/>
        </w:rPr>
        <w:t>/</w:t>
      </w:r>
      <w:r w:rsidR="00BB2C7C" w:rsidRPr="006F6E4F">
        <w:rPr>
          <w:rFonts w:asciiTheme="minorHAnsi" w:hAnsiTheme="minorHAnsi" w:cstheme="minorHAnsi"/>
          <w:sz w:val="22"/>
          <w:szCs w:val="22"/>
        </w:rPr>
        <w:t>EGK</w:t>
      </w:r>
    </w:p>
    <w:bookmarkEnd w:id="0"/>
    <w:p w14:paraId="4A11FEE1" w14:textId="31308488" w:rsidR="00490D1F" w:rsidRPr="006F6E4F" w:rsidRDefault="00A86DD0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>1</w:t>
      </w:r>
      <w:r w:rsidR="003C507F" w:rsidRPr="006F6E4F">
        <w:rPr>
          <w:rFonts w:asciiTheme="minorHAnsi" w:hAnsiTheme="minorHAnsi" w:cstheme="minorHAnsi"/>
          <w:sz w:val="22"/>
          <w:szCs w:val="22"/>
        </w:rPr>
        <w:t>2</w:t>
      </w:r>
      <w:r w:rsidR="00490D1F" w:rsidRPr="006F6E4F">
        <w:rPr>
          <w:rFonts w:asciiTheme="minorHAnsi" w:hAnsiTheme="minorHAnsi" w:cstheme="minorHAnsi"/>
          <w:sz w:val="22"/>
          <w:szCs w:val="22"/>
        </w:rPr>
        <w:t>.</w:t>
      </w:r>
      <w:r w:rsidR="007B4E45" w:rsidRPr="006F6E4F">
        <w:rPr>
          <w:rFonts w:asciiTheme="minorHAnsi" w:hAnsiTheme="minorHAnsi" w:cstheme="minorHAnsi"/>
          <w:sz w:val="22"/>
          <w:szCs w:val="22"/>
        </w:rPr>
        <w:t>03</w:t>
      </w:r>
      <w:r w:rsidR="00490D1F" w:rsidRPr="006F6E4F">
        <w:rPr>
          <w:rFonts w:asciiTheme="minorHAnsi" w:hAnsiTheme="minorHAnsi" w:cstheme="minorHAnsi"/>
          <w:sz w:val="22"/>
          <w:szCs w:val="22"/>
        </w:rPr>
        <w:t>.202</w:t>
      </w:r>
      <w:r w:rsidR="006E018B" w:rsidRPr="006F6E4F">
        <w:rPr>
          <w:rFonts w:asciiTheme="minorHAnsi" w:hAnsiTheme="minorHAnsi" w:cstheme="minorHAnsi"/>
          <w:sz w:val="22"/>
          <w:szCs w:val="22"/>
        </w:rPr>
        <w:t>6</w:t>
      </w:r>
    </w:p>
    <w:p w14:paraId="5289BBB3" w14:textId="77777777" w:rsidR="007A34A7" w:rsidRPr="006F6E4F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08F29773" w14:textId="77777777" w:rsidR="008D6D2D" w:rsidRPr="006F6E4F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  <w:r w:rsidR="00DE6583" w:rsidRPr="006F6E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A8CCF3" w14:textId="77777777" w:rsidR="001706C3" w:rsidRPr="006F6E4F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FCB6CA1" w14:textId="77777777" w:rsidR="008D6D2D" w:rsidRPr="006F6E4F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6F6E4F" w14:paraId="1CEC257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133AF9" w14:textId="77777777"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CA3E2B" w14:textId="77777777"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A369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6FBFDE0C" w14:textId="77777777" w:rsidR="007A34A7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Nazwa i adres </w:t>
            </w:r>
            <w:r w:rsidR="00B31311" w:rsidRPr="006F6E4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amawiającego </w:t>
            </w:r>
          </w:p>
          <w:p w14:paraId="2EB657D0" w14:textId="77777777" w:rsidR="0018180F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39E4E" w14:textId="77777777"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Regionalny Ośrodek Metodyczno</w:t>
            </w:r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Edukacyjny </w:t>
            </w:r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Metis</w:t>
            </w:r>
            <w:proofErr w:type="spellEnd"/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36ECE4B6" w14:textId="77777777"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390EF3CF" w14:textId="77777777" w:rsidR="0018180F" w:rsidRPr="006F6E4F" w:rsidRDefault="0058565C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18180F" w:rsidRPr="006F6E4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www.metis.pl</w:t>
              </w:r>
            </w:hyperlink>
            <w:r w:rsidR="0018180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0DAC0FF0" w14:textId="77777777" w:rsidR="007A34A7" w:rsidRPr="006F6E4F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180F" w:rsidRPr="006F6E4F" w14:paraId="689F6ADC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65C6FB" w14:textId="77777777" w:rsidR="0018180F" w:rsidRPr="006F6E4F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14:paraId="1D8F5DFB" w14:textId="071EC637"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Przedmiot zamówienia –</w:t>
            </w:r>
            <w:r w:rsidR="00223D64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1314F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usługa</w:t>
            </w:r>
          </w:p>
          <w:p w14:paraId="20153503" w14:textId="77777777" w:rsidR="0018180F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4A7" w:rsidRPr="006F6E4F" w14:paraId="701ED22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6D371A8" w14:textId="77777777"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BC1DE9" w14:textId="77777777" w:rsidR="007A34A7" w:rsidRPr="006F6E4F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14:paraId="23683751" w14:textId="2D592655" w:rsidR="007A34A7" w:rsidRPr="006F6E4F" w:rsidRDefault="00BB2C7C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8180F" w:rsidRPr="006F6E4F">
              <w:rPr>
                <w:rFonts w:asciiTheme="minorHAnsi" w:hAnsiTheme="minorHAnsi" w:cstheme="minorHAnsi"/>
                <w:sz w:val="22"/>
                <w:szCs w:val="22"/>
              </w:rPr>
              <w:t>rzedmiotu zamówienia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6DD0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Kompleksowa organizacja jednodniowe konferencji pn.: ”Młodzi kreują przyszłość”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zgodnie z Opisem Przedmiotu Zamówienia (OPZ)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A34A7" w:rsidRPr="006F6E4F" w14:paraId="4FCDCE0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6FFC33" w14:textId="77777777"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2B23FF" w14:textId="77777777" w:rsidR="007A34A7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A369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7A109D96" w14:textId="77777777" w:rsidR="00011E85" w:rsidRPr="006F6E4F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6A7A8D48" w14:textId="60A5FD8C" w:rsidR="006E6CCC" w:rsidRPr="006F6E4F" w:rsidRDefault="006E6CCC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wykonani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usługi – 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28.04.2026 r.</w:t>
            </w:r>
          </w:p>
          <w:p w14:paraId="7A8B04DB" w14:textId="77777777" w:rsidR="00A05BA9" w:rsidRPr="006F6E4F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płatności –</w:t>
            </w:r>
            <w:r w:rsidR="00796C4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30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dni od daty dostarczenia zamawiającemu FV</w:t>
            </w:r>
          </w:p>
          <w:p w14:paraId="42462F82" w14:textId="6D0BDD0E" w:rsidR="00A05BA9" w:rsidRPr="006F6E4F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sposób dostarczenia FV – pocztą, pocztą mailową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bądź osobiście na adres zamawiającego</w:t>
            </w:r>
          </w:p>
          <w:p w14:paraId="19996213" w14:textId="77777777" w:rsidR="0072137A" w:rsidRPr="006F6E4F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2C543032" w14:textId="1AB94F3C" w:rsidR="004E20F0" w:rsidRPr="006F6E4F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4C9B7F8" w14:textId="71838A11" w:rsidR="0072137A" w:rsidRPr="006F6E4F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4D5F" w:rsidRPr="006F6E4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866971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>03.04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9A37BB6" w14:textId="77777777" w:rsidR="007A34A7" w:rsidRPr="006F6E4F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96882" w:rsidRPr="006F6E4F" w14:paraId="1734BF4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566E03B" w14:textId="77777777" w:rsidR="000968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68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86" w:type="dxa"/>
          </w:tcPr>
          <w:p w14:paraId="76B4F58C" w14:textId="77777777" w:rsidR="00096882" w:rsidRPr="006F6E4F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173CEBF4" w14:textId="77777777" w:rsidR="00096882" w:rsidRPr="006F6E4F" w:rsidRDefault="006E6CCC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100% cena</w:t>
            </w:r>
          </w:p>
        </w:tc>
      </w:tr>
      <w:tr w:rsidR="00096882" w:rsidRPr="006F6E4F" w14:paraId="5377449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9B56F1" w14:textId="77777777" w:rsidR="000968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968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3EEADEEF" w14:textId="356D6CC0" w:rsidR="006E6CCC" w:rsidRPr="006F6E4F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Czy zamawiający wyraża zgodę na składanie ofert częściowych –</w:t>
            </w: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86DD0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18180F" w:rsidRPr="006F6E4F" w14:paraId="0E245F5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8F9041" w14:textId="77777777" w:rsidR="0018180F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18180F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1B9DCBF5" w14:textId="77777777"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Forma, miejsce i czas złożenia oferty</w:t>
            </w:r>
          </w:p>
          <w:p w14:paraId="0FA62E47" w14:textId="77777777"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A1D13" w14:textId="0938895D" w:rsidR="00A40DAF" w:rsidRPr="006F6E4F" w:rsidRDefault="00A40DAF" w:rsidP="006F6E4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Ofertę </w:t>
            </w:r>
            <w:r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na formularzu oferty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wraz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Oświadczenie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(Załącznik 2 do formularza ofertowego)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uzupełnion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y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wykaz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„Doświadczenie zawodowe i kwalifikacje osób skierowanych przez wykonawcę do realizacji zamówienia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”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>3 do formularza ofertowego)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należy </w:t>
            </w:r>
            <w:r w:rsidR="00E91785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złożyć w </w:t>
            </w:r>
            <w:r w:rsidR="00E91785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terminie do dnia </w:t>
            </w:r>
            <w:r w:rsidR="003C507F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B2C7C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</w:t>
            </w:r>
            <w:r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8304E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w formie:</w:t>
            </w:r>
          </w:p>
          <w:p w14:paraId="374A6674" w14:textId="77777777"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w siedzibie Zamawiającego - 40-530 Katowice, ul. Drozdów 21 i 17 (sekretariat)</w:t>
            </w:r>
          </w:p>
          <w:p w14:paraId="3C49300E" w14:textId="416328B1"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pocztą elektroniczną na adres: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="00F8304E" w:rsidRPr="006F6E4F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zamowienia.kpo@metis.pl</w:t>
              </w:r>
            </w:hyperlink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C5609A" w14:textId="77777777"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7D3C7" w14:textId="77777777" w:rsidR="00B31311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875428" w:rsidRPr="006F6E4F" w14:paraId="7A204DC4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6A9BF2" w14:textId="77777777" w:rsidR="00DE6583" w:rsidRPr="006F6E4F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ED58C0" w14:textId="77777777" w:rsidR="00875428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9242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4727C51" w14:textId="77777777" w:rsidR="00A05BA9" w:rsidRPr="006F6E4F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5E427D3B" w14:textId="1223DC09" w:rsidR="00A05BA9" w:rsidRPr="006F6E4F" w:rsidRDefault="00364C09" w:rsidP="00364C0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Nazwa, adres i NIP/REGON/KRS/CEIDG </w:t>
            </w:r>
            <w:r w:rsidR="00A05BA9" w:rsidRPr="006F6E4F">
              <w:rPr>
                <w:rFonts w:asciiTheme="minorHAnsi" w:hAnsiTheme="minorHAnsi" w:cstheme="minorHAnsi"/>
                <w:sz w:val="22"/>
                <w:szCs w:val="22"/>
              </w:rPr>
              <w:t>wykonawcy:</w:t>
            </w:r>
          </w:p>
          <w:p w14:paraId="724DF3C3" w14:textId="77777777" w:rsidR="00BB2C7C" w:rsidRPr="006F6E4F" w:rsidRDefault="00BB2C7C" w:rsidP="00BB2C7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73"/>
              <w:gridCol w:w="4873"/>
            </w:tblGrid>
            <w:tr w:rsidR="00BB2C7C" w:rsidRPr="006F6E4F" w14:paraId="2A21409A" w14:textId="77777777" w:rsidTr="00753AEB">
              <w:trPr>
                <w:trHeight w:val="394"/>
              </w:trPr>
              <w:tc>
                <w:tcPr>
                  <w:tcW w:w="4873" w:type="dxa"/>
                  <w:vAlign w:val="center"/>
                </w:tcPr>
                <w:p w14:paraId="338D7FE5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Nazwa (firma) / Imię i nazwisko</w:t>
                  </w:r>
                </w:p>
              </w:tc>
              <w:tc>
                <w:tcPr>
                  <w:tcW w:w="4873" w:type="dxa"/>
                  <w:vAlign w:val="center"/>
                </w:tcPr>
                <w:p w14:paraId="56703800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14:paraId="49B1E4BE" w14:textId="77777777" w:rsidTr="00753AEB">
              <w:trPr>
                <w:trHeight w:val="556"/>
              </w:trPr>
              <w:tc>
                <w:tcPr>
                  <w:tcW w:w="4873" w:type="dxa"/>
                  <w:vAlign w:val="center"/>
                </w:tcPr>
                <w:p w14:paraId="58B81D4D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Adres siedziby / miejsca zamieszkania</w:t>
                  </w:r>
                </w:p>
              </w:tc>
              <w:tc>
                <w:tcPr>
                  <w:tcW w:w="4873" w:type="dxa"/>
                  <w:vAlign w:val="center"/>
                </w:tcPr>
                <w:p w14:paraId="2A48E625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14:paraId="313A74AC" w14:textId="77777777" w:rsidTr="00753AEB">
              <w:trPr>
                <w:trHeight w:val="350"/>
              </w:trPr>
              <w:tc>
                <w:tcPr>
                  <w:tcW w:w="4873" w:type="dxa"/>
                  <w:vAlign w:val="center"/>
                </w:tcPr>
                <w:p w14:paraId="48A13BEB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NIP</w:t>
                  </w:r>
                </w:p>
              </w:tc>
              <w:tc>
                <w:tcPr>
                  <w:tcW w:w="4873" w:type="dxa"/>
                  <w:vAlign w:val="center"/>
                </w:tcPr>
                <w:p w14:paraId="6C84799D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14:paraId="4F198018" w14:textId="77777777" w:rsidTr="00753AEB">
              <w:trPr>
                <w:trHeight w:val="411"/>
              </w:trPr>
              <w:tc>
                <w:tcPr>
                  <w:tcW w:w="4873" w:type="dxa"/>
                  <w:vAlign w:val="center"/>
                </w:tcPr>
                <w:p w14:paraId="2A9AAF0C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REGON/KRS/CEIDG</w:t>
                  </w:r>
                </w:p>
              </w:tc>
              <w:tc>
                <w:tcPr>
                  <w:tcW w:w="4873" w:type="dxa"/>
                  <w:vAlign w:val="center"/>
                </w:tcPr>
                <w:p w14:paraId="0B3A1A8E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14:paraId="28C8706B" w14:textId="77777777" w:rsidTr="00753AEB">
              <w:tc>
                <w:tcPr>
                  <w:tcW w:w="4873" w:type="dxa"/>
                  <w:vAlign w:val="center"/>
                </w:tcPr>
                <w:p w14:paraId="2053EFA3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Osoba do kontaktu (imię i nazwisko)</w:t>
                  </w:r>
                </w:p>
              </w:tc>
              <w:tc>
                <w:tcPr>
                  <w:tcW w:w="4873" w:type="dxa"/>
                  <w:vAlign w:val="center"/>
                </w:tcPr>
                <w:p w14:paraId="4F1D0EAA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BB2C7C" w:rsidRPr="006F6E4F" w14:paraId="15D2560B" w14:textId="77777777" w:rsidTr="00753AEB">
              <w:tc>
                <w:tcPr>
                  <w:tcW w:w="4873" w:type="dxa"/>
                  <w:vAlign w:val="center"/>
                </w:tcPr>
                <w:p w14:paraId="2C8D787D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lastRenderedPageBreak/>
                    <w:t>Telefon / e-mail</w:t>
                  </w:r>
                </w:p>
              </w:tc>
              <w:tc>
                <w:tcPr>
                  <w:tcW w:w="4873" w:type="dxa"/>
                  <w:vAlign w:val="center"/>
                </w:tcPr>
                <w:p w14:paraId="4A540F0E" w14:textId="77777777"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068D97AA" w14:textId="77777777" w:rsidR="005B719A" w:rsidRPr="006F6E4F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00DDB" w14:textId="77777777" w:rsidR="00875428" w:rsidRPr="006F6E4F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282" w:rsidRPr="006F6E4F" w14:paraId="6FC25BD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45455C9" w14:textId="77777777" w:rsidR="00924282" w:rsidRPr="006F6E4F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6BCF84" w14:textId="77777777" w:rsidR="009242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9242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D04F071" w14:textId="77777777" w:rsidR="00796C4A" w:rsidRPr="006F6E4F" w:rsidRDefault="00796C4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8F1B3" w14:textId="70B94689" w:rsidR="00E64573" w:rsidRPr="006F6E4F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całego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zamówienia </w:t>
            </w:r>
            <w:r w:rsidR="00F92298" w:rsidRPr="006F6E4F">
              <w:rPr>
                <w:rFonts w:asciiTheme="minorHAnsi" w:hAnsiTheme="minorHAnsi" w:cstheme="minorHAnsi"/>
                <w:sz w:val="22"/>
                <w:szCs w:val="22"/>
              </w:rPr>
              <w:t>w kwocie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DAD20EA" w14:textId="77777777" w:rsidR="00E64573" w:rsidRPr="006F6E4F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49663" w14:textId="173A5A75" w:rsidR="00E64573" w:rsidRPr="006F6E4F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</w:t>
            </w:r>
          </w:p>
          <w:p w14:paraId="679A24A9" w14:textId="77777777" w:rsidR="00E64573" w:rsidRPr="006F6E4F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D594A" w14:textId="71319BFE" w:rsidR="00E64573" w:rsidRPr="006F6E4F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Podatek VAT                …....................... zł      </w:t>
            </w:r>
          </w:p>
          <w:p w14:paraId="26D722F5" w14:textId="77777777" w:rsidR="00E64573" w:rsidRPr="006F6E4F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997FF" w14:textId="0ED3DF7E" w:rsidR="00490D1F" w:rsidRPr="006F6E4F" w:rsidRDefault="00E64573" w:rsidP="00A86DD0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</w:t>
            </w:r>
          </w:p>
          <w:p w14:paraId="6AE50A20" w14:textId="77777777" w:rsidR="007F4312" w:rsidRPr="006F6E4F" w:rsidRDefault="007F4312" w:rsidP="0003068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6F6E4F" w14:paraId="5789164F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E4A4ECE" w14:textId="77777777" w:rsidR="005B719A" w:rsidRPr="006F6E4F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14:paraId="2A4F81C5" w14:textId="707DF16B" w:rsidR="00030683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>Oświadczam, że zapoznałem się z opisem przedmiotu zamówienia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warunkami wykonania zamówienia.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Akceptuję je w całości i nie wnoszę do nich zastrzeżeń. </w:t>
            </w:r>
          </w:p>
          <w:p w14:paraId="4BFCE588" w14:textId="1ADB8B42" w:rsidR="00030683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3) Oświadczam, że oferowana cena obejmuje wszelkie koszty wykonania zamówienia, w tym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m.in.: zapewnienie usługi cateringowej oraz zapewnienie kadry merytorycznej do przeprowadzenia warsztatów 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– zgodnie z OPZ.</w:t>
            </w:r>
          </w:p>
          <w:p w14:paraId="0F28EE37" w14:textId="181AB806" w:rsidR="00030683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>Zamawiający zastrzega sobie prawo do zapłaty tylko za zrealizowaną część zamówienia – możliwość zmniejszenia maks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 20%. </w:t>
            </w:r>
          </w:p>
          <w:p w14:paraId="53BDE683" w14:textId="0C308BA9" w:rsidR="005B719A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4)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Zamówienie odbierane będzie na podstawie protokołu odbioru i po podpisaniu przedmiotowego protokołu bez zastrzeżeń, Wykonawcy zostanie wypłacone wynagrodzenie. </w:t>
            </w:r>
          </w:p>
          <w:p w14:paraId="374119D7" w14:textId="77777777" w:rsidR="005B719A" w:rsidRPr="006F6E4F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6F6E4F" w14:paraId="4790815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129C04C" w14:textId="77777777" w:rsidR="005B719A" w:rsidRPr="006F6E4F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14:paraId="79C2F727" w14:textId="6CB499B9" w:rsidR="005B719A" w:rsidRPr="006F6E4F" w:rsidRDefault="005B719A" w:rsidP="004F17F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Wszystkie pytania proszę kie</w:t>
            </w:r>
            <w:r w:rsidR="00FE4A1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rować na adres mailowy</w:t>
            </w:r>
            <w:r w:rsidR="00D90F68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72D4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11" w:history="1">
              <w:r w:rsidR="00F8304E" w:rsidRPr="006F6E4F">
                <w:rPr>
                  <w:rStyle w:val="Hipercze"/>
                  <w:rFonts w:asciiTheme="minorHAnsi" w:hAnsiTheme="minorHAnsi" w:cstheme="minorHAnsi"/>
                  <w:b/>
                  <w:sz w:val="22"/>
                  <w:szCs w:val="22"/>
                </w:rPr>
                <w:t>zamowienia.kpo@metis.pl</w:t>
              </w:r>
            </w:hyperlink>
            <w:r w:rsidR="00F8304E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E4A13" w:rsidRPr="006F6E4F" w14:paraId="78FCDA3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BDB481" w14:textId="77777777" w:rsidR="00FE4A13" w:rsidRPr="006F6E4F" w:rsidRDefault="00FE4A1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0086" w:type="dxa"/>
          </w:tcPr>
          <w:p w14:paraId="41C2758E" w14:textId="77777777" w:rsidR="00FE4A13" w:rsidRPr="006F6E4F" w:rsidRDefault="00FE4A13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Załącznik:</w:t>
            </w:r>
          </w:p>
          <w:p w14:paraId="5C24A75E" w14:textId="77777777" w:rsidR="00FE4A13" w:rsidRPr="006F6E4F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14:paraId="65D80696" w14:textId="77777777" w:rsidR="00FE4A13" w:rsidRPr="006F6E4F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  <w:p w14:paraId="0535B8BD" w14:textId="7762D352" w:rsidR="003F3C61" w:rsidRPr="006F6E4F" w:rsidRDefault="003F3C61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Wykaz „Doświadczenie zawodowe i kwalifikacje osób skierowanych przez wykonawcę do realizacji zamówienia”</w:t>
            </w:r>
          </w:p>
        </w:tc>
      </w:tr>
    </w:tbl>
    <w:p w14:paraId="174D3D1D" w14:textId="77777777" w:rsidR="000A3692" w:rsidRPr="006F6E4F" w:rsidRDefault="00A04B46" w:rsidP="0072137A">
      <w:pPr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ab/>
      </w:r>
    </w:p>
    <w:p w14:paraId="092E4B31" w14:textId="77777777" w:rsidR="0072137A" w:rsidRPr="006F6E4F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50075F7B" w14:textId="77777777"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5E6D2DE" w14:textId="77777777"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33458AD" w14:textId="77777777"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A3AD05F" w14:textId="77777777" w:rsidR="0072137A" w:rsidRPr="006F6E4F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4D589917" w14:textId="77777777"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5AF5D342" w14:textId="44DE40EE"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>dnia ………………………….</w:t>
      </w:r>
      <w:r w:rsidRPr="006F6E4F">
        <w:rPr>
          <w:rFonts w:asciiTheme="minorHAnsi" w:hAnsiTheme="minorHAnsi" w:cstheme="minorHAnsi"/>
          <w:sz w:val="22"/>
          <w:szCs w:val="22"/>
        </w:rPr>
        <w:tab/>
      </w:r>
      <w:r w:rsidR="00242071" w:rsidRPr="006F6E4F">
        <w:rPr>
          <w:rFonts w:asciiTheme="minorHAnsi" w:hAnsiTheme="minorHAnsi" w:cstheme="minorHAnsi"/>
          <w:sz w:val="22"/>
          <w:szCs w:val="22"/>
        </w:rPr>
        <w:tab/>
      </w:r>
      <w:r w:rsidR="006F6E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72137A" w:rsidRPr="006F6E4F">
        <w:rPr>
          <w:rFonts w:asciiTheme="minorHAnsi" w:hAnsiTheme="minorHAnsi" w:cstheme="minorHAnsi"/>
          <w:sz w:val="22"/>
          <w:szCs w:val="22"/>
        </w:rPr>
        <w:t>P</w:t>
      </w:r>
      <w:r w:rsidRPr="006F6E4F">
        <w:rPr>
          <w:rFonts w:asciiTheme="minorHAnsi" w:hAnsiTheme="minorHAnsi" w:cstheme="minorHAnsi"/>
          <w:sz w:val="22"/>
          <w:szCs w:val="22"/>
        </w:rPr>
        <w:t>odpis</w:t>
      </w:r>
      <w:r w:rsidR="0072137A" w:rsidRPr="006F6E4F">
        <w:rPr>
          <w:rFonts w:asciiTheme="minorHAnsi" w:hAnsiTheme="minorHAnsi" w:cstheme="minorHAnsi"/>
          <w:sz w:val="22"/>
          <w:szCs w:val="22"/>
        </w:rPr>
        <w:t xml:space="preserve"> osoby uprawnionej</w:t>
      </w:r>
      <w:r w:rsidRPr="006F6E4F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23B664E4" w14:textId="77777777"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27495778" w14:textId="77777777" w:rsidR="00E64D5F" w:rsidRPr="006F6E4F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AD6BDD" w14:textId="77777777" w:rsidR="00E64D5F" w:rsidRPr="006F6E4F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F0FCBE2" w14:textId="77777777" w:rsidR="00E64D5F" w:rsidRPr="006F6E4F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C0D8BB2" w14:textId="77777777" w:rsidR="00E64D5F" w:rsidRPr="006F6E4F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A29D029" w14:textId="6022D9DE" w:rsidR="00030683" w:rsidRPr="006F6E4F" w:rsidRDefault="00796C4A" w:rsidP="006F6E4F">
      <w:pPr>
        <w:jc w:val="right"/>
        <w:rPr>
          <w:rFonts w:asciiTheme="minorHAnsi" w:hAnsiTheme="minorHAnsi" w:cstheme="minorHAnsi"/>
          <w:sz w:val="20"/>
          <w:szCs w:val="20"/>
        </w:rPr>
      </w:pPr>
      <w:r w:rsidRPr="006F6E4F">
        <w:rPr>
          <w:rFonts w:asciiTheme="minorHAnsi" w:hAnsiTheme="minorHAnsi" w:cstheme="minorHAnsi"/>
          <w:sz w:val="22"/>
          <w:szCs w:val="22"/>
        </w:rPr>
        <w:br/>
      </w:r>
    </w:p>
    <w:p w14:paraId="69A83C3A" w14:textId="77777777" w:rsidR="00E46F01" w:rsidRPr="006F6E4F" w:rsidRDefault="00E46F01" w:rsidP="00E46F01">
      <w:pPr>
        <w:rPr>
          <w:rFonts w:asciiTheme="minorHAnsi" w:hAnsiTheme="minorHAnsi" w:cstheme="minorHAnsi"/>
          <w:sz w:val="22"/>
          <w:szCs w:val="22"/>
        </w:rPr>
      </w:pPr>
    </w:p>
    <w:sectPr w:rsidR="00E46F01" w:rsidRPr="006F6E4F" w:rsidSect="006F6E4F">
      <w:footerReference w:type="default" r:id="rId12"/>
      <w:headerReference w:type="first" r:id="rId13"/>
      <w:pgSz w:w="11907" w:h="1683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A921" w14:textId="77777777" w:rsidR="00EF62F9" w:rsidRDefault="00EF62F9">
      <w:r>
        <w:separator/>
      </w:r>
    </w:p>
  </w:endnote>
  <w:endnote w:type="continuationSeparator" w:id="0">
    <w:p w14:paraId="500440BD" w14:textId="77777777" w:rsidR="00EF62F9" w:rsidRDefault="00E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135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E0DB9" w14:textId="77777777" w:rsidR="00796C4A" w:rsidRDefault="00796C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2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2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15A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1C30" w14:textId="77777777" w:rsidR="00EF62F9" w:rsidRDefault="00EF62F9">
      <w:r>
        <w:separator/>
      </w:r>
    </w:p>
  </w:footnote>
  <w:footnote w:type="continuationSeparator" w:id="0">
    <w:p w14:paraId="414A588E" w14:textId="77777777" w:rsidR="00EF62F9" w:rsidRDefault="00EF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53C8" w14:textId="0897FC80" w:rsidR="00A86DD0" w:rsidRDefault="00A86DD0" w:rsidP="00A86DD0">
    <w:pPr>
      <w:pStyle w:val="Nagwek"/>
      <w:jc w:val="center"/>
    </w:pPr>
    <w:r>
      <w:rPr>
        <w:noProof/>
      </w:rPr>
      <w:drawing>
        <wp:inline distT="0" distB="0" distL="0" distR="0" wp14:anchorId="01D0AD2F" wp14:editId="05D64815">
          <wp:extent cx="5761355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A76B2F4"/>
    <w:name w:val="WW8Num27"/>
    <w:lvl w:ilvl="0">
      <w:start w:val="1"/>
      <w:numFmt w:val="bullet"/>
      <w:lvlText w:val=""/>
      <w:lvlJc w:val="left"/>
      <w:pPr>
        <w:tabs>
          <w:tab w:val="num" w:pos="633"/>
        </w:tabs>
        <w:ind w:left="644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C37FB"/>
    <w:multiLevelType w:val="hybridMultilevel"/>
    <w:tmpl w:val="CE0E7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13008"/>
    <w:multiLevelType w:val="hybridMultilevel"/>
    <w:tmpl w:val="FD10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FBD056F"/>
    <w:multiLevelType w:val="hybridMultilevel"/>
    <w:tmpl w:val="6586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F11CC"/>
    <w:multiLevelType w:val="hybridMultilevel"/>
    <w:tmpl w:val="F47E3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5D"/>
    <w:multiLevelType w:val="hybridMultilevel"/>
    <w:tmpl w:val="4822B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694F"/>
    <w:multiLevelType w:val="hybridMultilevel"/>
    <w:tmpl w:val="87D0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45F7F"/>
    <w:multiLevelType w:val="hybridMultilevel"/>
    <w:tmpl w:val="C13A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F6ECA"/>
    <w:multiLevelType w:val="hybridMultilevel"/>
    <w:tmpl w:val="4A24D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E6E6B"/>
    <w:multiLevelType w:val="hybridMultilevel"/>
    <w:tmpl w:val="8A18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F4E73"/>
    <w:multiLevelType w:val="hybridMultilevel"/>
    <w:tmpl w:val="6842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36068"/>
    <w:multiLevelType w:val="hybridMultilevel"/>
    <w:tmpl w:val="93583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E1A94"/>
    <w:multiLevelType w:val="hybridMultilevel"/>
    <w:tmpl w:val="C77C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36576"/>
    <w:multiLevelType w:val="hybridMultilevel"/>
    <w:tmpl w:val="68BEC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31896"/>
    <w:multiLevelType w:val="hybridMultilevel"/>
    <w:tmpl w:val="D420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D7C1F"/>
    <w:multiLevelType w:val="hybridMultilevel"/>
    <w:tmpl w:val="F45C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4001">
    <w:abstractNumId w:val="4"/>
  </w:num>
  <w:num w:numId="2" w16cid:durableId="1890258619">
    <w:abstractNumId w:val="2"/>
  </w:num>
  <w:num w:numId="3" w16cid:durableId="2116123511">
    <w:abstractNumId w:val="13"/>
  </w:num>
  <w:num w:numId="4" w16cid:durableId="674840511">
    <w:abstractNumId w:val="11"/>
  </w:num>
  <w:num w:numId="5" w16cid:durableId="270599855">
    <w:abstractNumId w:val="1"/>
  </w:num>
  <w:num w:numId="6" w16cid:durableId="2041275759">
    <w:abstractNumId w:val="18"/>
  </w:num>
  <w:num w:numId="7" w16cid:durableId="1994945473">
    <w:abstractNumId w:val="6"/>
  </w:num>
  <w:num w:numId="8" w16cid:durableId="127866980">
    <w:abstractNumId w:val="6"/>
    <w:lvlOverride w:ilvl="0">
      <w:startOverride w:val="1"/>
    </w:lvlOverride>
  </w:num>
  <w:num w:numId="9" w16cid:durableId="565720780">
    <w:abstractNumId w:val="22"/>
  </w:num>
  <w:num w:numId="10" w16cid:durableId="1283344585">
    <w:abstractNumId w:val="12"/>
  </w:num>
  <w:num w:numId="11" w16cid:durableId="569998777">
    <w:abstractNumId w:val="19"/>
  </w:num>
  <w:num w:numId="12" w16cid:durableId="1815829548">
    <w:abstractNumId w:val="0"/>
  </w:num>
  <w:num w:numId="13" w16cid:durableId="1028723419">
    <w:abstractNumId w:val="23"/>
  </w:num>
  <w:num w:numId="14" w16cid:durableId="1042821741">
    <w:abstractNumId w:val="9"/>
  </w:num>
  <w:num w:numId="15" w16cid:durableId="704603848">
    <w:abstractNumId w:val="20"/>
  </w:num>
  <w:num w:numId="16" w16cid:durableId="2050572033">
    <w:abstractNumId w:val="17"/>
  </w:num>
  <w:num w:numId="17" w16cid:durableId="2059431379">
    <w:abstractNumId w:val="8"/>
  </w:num>
  <w:num w:numId="18" w16cid:durableId="43330259">
    <w:abstractNumId w:val="5"/>
  </w:num>
  <w:num w:numId="19" w16cid:durableId="2109888031">
    <w:abstractNumId w:val="10"/>
  </w:num>
  <w:num w:numId="20" w16cid:durableId="685863777">
    <w:abstractNumId w:val="7"/>
  </w:num>
  <w:num w:numId="21" w16cid:durableId="1047799277">
    <w:abstractNumId w:val="14"/>
  </w:num>
  <w:num w:numId="22" w16cid:durableId="914242779">
    <w:abstractNumId w:val="16"/>
  </w:num>
  <w:num w:numId="23" w16cid:durableId="286937835">
    <w:abstractNumId w:val="15"/>
  </w:num>
  <w:num w:numId="24" w16cid:durableId="436564515">
    <w:abstractNumId w:val="3"/>
  </w:num>
  <w:num w:numId="25" w16cid:durableId="1334798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11E85"/>
    <w:rsid w:val="00030683"/>
    <w:rsid w:val="00056D45"/>
    <w:rsid w:val="00076349"/>
    <w:rsid w:val="00077C9A"/>
    <w:rsid w:val="000920EA"/>
    <w:rsid w:val="00096882"/>
    <w:rsid w:val="000A3692"/>
    <w:rsid w:val="000B1E0C"/>
    <w:rsid w:val="000C66EB"/>
    <w:rsid w:val="000E1719"/>
    <w:rsid w:val="00100B03"/>
    <w:rsid w:val="00103991"/>
    <w:rsid w:val="0015456E"/>
    <w:rsid w:val="001603F5"/>
    <w:rsid w:val="00166134"/>
    <w:rsid w:val="001706C3"/>
    <w:rsid w:val="0018180F"/>
    <w:rsid w:val="001A3EB0"/>
    <w:rsid w:val="001C1EAA"/>
    <w:rsid w:val="001C5A30"/>
    <w:rsid w:val="001E6C4C"/>
    <w:rsid w:val="00223D64"/>
    <w:rsid w:val="00242071"/>
    <w:rsid w:val="002B4C3E"/>
    <w:rsid w:val="002B7C66"/>
    <w:rsid w:val="002C18CF"/>
    <w:rsid w:val="002E4EF8"/>
    <w:rsid w:val="002F2EA2"/>
    <w:rsid w:val="003417DA"/>
    <w:rsid w:val="00364C09"/>
    <w:rsid w:val="003A3CDF"/>
    <w:rsid w:val="003C507F"/>
    <w:rsid w:val="003E7364"/>
    <w:rsid w:val="003F3C61"/>
    <w:rsid w:val="003F3CB5"/>
    <w:rsid w:val="003F5CE0"/>
    <w:rsid w:val="00412D63"/>
    <w:rsid w:val="00490D1F"/>
    <w:rsid w:val="004A1F5B"/>
    <w:rsid w:val="004B3FCA"/>
    <w:rsid w:val="004B536A"/>
    <w:rsid w:val="004C006A"/>
    <w:rsid w:val="004E20F0"/>
    <w:rsid w:val="004E4DCB"/>
    <w:rsid w:val="004E5B92"/>
    <w:rsid w:val="004F17FF"/>
    <w:rsid w:val="004F53DF"/>
    <w:rsid w:val="00512916"/>
    <w:rsid w:val="00583F6E"/>
    <w:rsid w:val="0058565C"/>
    <w:rsid w:val="00593AED"/>
    <w:rsid w:val="005A38BE"/>
    <w:rsid w:val="005A7D2A"/>
    <w:rsid w:val="005B719A"/>
    <w:rsid w:val="005E5A0B"/>
    <w:rsid w:val="005F6F22"/>
    <w:rsid w:val="0061314F"/>
    <w:rsid w:val="00616E80"/>
    <w:rsid w:val="00654749"/>
    <w:rsid w:val="006678DE"/>
    <w:rsid w:val="006C347F"/>
    <w:rsid w:val="006D51DC"/>
    <w:rsid w:val="006E018B"/>
    <w:rsid w:val="006E6CCC"/>
    <w:rsid w:val="006F6E4F"/>
    <w:rsid w:val="00706147"/>
    <w:rsid w:val="0071205F"/>
    <w:rsid w:val="0071391B"/>
    <w:rsid w:val="0072137A"/>
    <w:rsid w:val="00780198"/>
    <w:rsid w:val="007958C0"/>
    <w:rsid w:val="00796C4A"/>
    <w:rsid w:val="007A34A7"/>
    <w:rsid w:val="007A49E9"/>
    <w:rsid w:val="007B4E45"/>
    <w:rsid w:val="007F1BEC"/>
    <w:rsid w:val="007F4312"/>
    <w:rsid w:val="007F6451"/>
    <w:rsid w:val="0082516E"/>
    <w:rsid w:val="00825B4B"/>
    <w:rsid w:val="00860BEC"/>
    <w:rsid w:val="00866971"/>
    <w:rsid w:val="00872D42"/>
    <w:rsid w:val="00875428"/>
    <w:rsid w:val="008B006E"/>
    <w:rsid w:val="008D6D2D"/>
    <w:rsid w:val="008E09C8"/>
    <w:rsid w:val="008F5D9F"/>
    <w:rsid w:val="00901243"/>
    <w:rsid w:val="00924282"/>
    <w:rsid w:val="00946FC3"/>
    <w:rsid w:val="00947B51"/>
    <w:rsid w:val="00955696"/>
    <w:rsid w:val="009601E9"/>
    <w:rsid w:val="00986D97"/>
    <w:rsid w:val="009A0490"/>
    <w:rsid w:val="009B367D"/>
    <w:rsid w:val="009B47ED"/>
    <w:rsid w:val="009E1F9A"/>
    <w:rsid w:val="00A04B46"/>
    <w:rsid w:val="00A05BA9"/>
    <w:rsid w:val="00A223FF"/>
    <w:rsid w:val="00A36854"/>
    <w:rsid w:val="00A40DAF"/>
    <w:rsid w:val="00A7158A"/>
    <w:rsid w:val="00A86DD0"/>
    <w:rsid w:val="00AD4528"/>
    <w:rsid w:val="00AF2AFC"/>
    <w:rsid w:val="00B0355A"/>
    <w:rsid w:val="00B131AF"/>
    <w:rsid w:val="00B27894"/>
    <w:rsid w:val="00B31311"/>
    <w:rsid w:val="00B37449"/>
    <w:rsid w:val="00B72BD2"/>
    <w:rsid w:val="00B74A40"/>
    <w:rsid w:val="00B8606A"/>
    <w:rsid w:val="00B8669F"/>
    <w:rsid w:val="00B9112C"/>
    <w:rsid w:val="00BB2C7C"/>
    <w:rsid w:val="00BC0995"/>
    <w:rsid w:val="00BC25CC"/>
    <w:rsid w:val="00BC7016"/>
    <w:rsid w:val="00BC7A73"/>
    <w:rsid w:val="00BD743B"/>
    <w:rsid w:val="00BF07BB"/>
    <w:rsid w:val="00C20098"/>
    <w:rsid w:val="00C40539"/>
    <w:rsid w:val="00CC1FF5"/>
    <w:rsid w:val="00D03D83"/>
    <w:rsid w:val="00D3736D"/>
    <w:rsid w:val="00D41A39"/>
    <w:rsid w:val="00D60DBF"/>
    <w:rsid w:val="00D70ED4"/>
    <w:rsid w:val="00D90F68"/>
    <w:rsid w:val="00DA087E"/>
    <w:rsid w:val="00DE6583"/>
    <w:rsid w:val="00E306B8"/>
    <w:rsid w:val="00E36E47"/>
    <w:rsid w:val="00E42E91"/>
    <w:rsid w:val="00E46F01"/>
    <w:rsid w:val="00E64573"/>
    <w:rsid w:val="00E64D5F"/>
    <w:rsid w:val="00E91785"/>
    <w:rsid w:val="00E93127"/>
    <w:rsid w:val="00E968B9"/>
    <w:rsid w:val="00EA4F58"/>
    <w:rsid w:val="00EB2BE5"/>
    <w:rsid w:val="00EE7EA8"/>
    <w:rsid w:val="00EF39AA"/>
    <w:rsid w:val="00EF62F9"/>
    <w:rsid w:val="00F00380"/>
    <w:rsid w:val="00F8304E"/>
    <w:rsid w:val="00F92298"/>
    <w:rsid w:val="00FB1C6A"/>
    <w:rsid w:val="00FB60C4"/>
    <w:rsid w:val="00FD0C4A"/>
    <w:rsid w:val="00FD3A2D"/>
    <w:rsid w:val="00FE4A13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BA61DF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uiPriority w:val="59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character" w:customStyle="1" w:styleId="contenttxtdescriptionclear">
    <w:name w:val="content txt description clear"/>
    <w:rsid w:val="00E64D5F"/>
  </w:style>
  <w:style w:type="paragraph" w:styleId="NormalnyWeb">
    <w:name w:val="Normal (Web)"/>
    <w:basedOn w:val="Normalny"/>
    <w:uiPriority w:val="99"/>
    <w:unhideWhenUsed/>
    <w:rsid w:val="00E64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4D5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796C4A"/>
    <w:rPr>
      <w:rFonts w:ascii="Arial" w:hAnsi="Arial" w:cs="Arial"/>
      <w:sz w:val="19"/>
      <w:szCs w:val="19"/>
      <w:lang w:val="pl-PL" w:eastAsia="pl-PL"/>
    </w:rPr>
  </w:style>
  <w:style w:type="character" w:customStyle="1" w:styleId="hgkelc">
    <w:name w:val="hgkelc"/>
    <w:basedOn w:val="Domylnaczcionkaakapitu"/>
    <w:rsid w:val="00D03D83"/>
  </w:style>
  <w:style w:type="paragraph" w:styleId="Tytu">
    <w:name w:val="Title"/>
    <w:basedOn w:val="Normalny"/>
    <w:next w:val="Normalny"/>
    <w:link w:val="TytuZnak"/>
    <w:uiPriority w:val="10"/>
    <w:qFormat/>
    <w:rsid w:val="00654749"/>
    <w:pPr>
      <w:widowControl w:val="0"/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654749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hi-IN" w:bidi="hi-IN"/>
    </w:rPr>
  </w:style>
  <w:style w:type="paragraph" w:styleId="Bezodstpw">
    <w:name w:val="No Spacing"/>
    <w:uiPriority w:val="1"/>
    <w:qFormat/>
    <w:rsid w:val="00654749"/>
    <w:pPr>
      <w:widowControl w:val="0"/>
      <w:suppressAutoHyphens/>
    </w:pPr>
    <w:rPr>
      <w:rFonts w:cs="Mangal"/>
      <w:kern w:val="1"/>
      <w:sz w:val="24"/>
      <w:szCs w:val="21"/>
      <w:lang w:val="pl-PL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C7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A86DD0"/>
    <w:rPr>
      <w:rFonts w:ascii="Arial" w:hAnsi="Arial" w:cs="Arial"/>
      <w:sz w:val="19"/>
      <w:szCs w:val="19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.kpo@metis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.kpo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F9FD5-63B4-4882-AD72-39E0B6B4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178</TotalTime>
  <Pages>2</Pages>
  <Words>394</Words>
  <Characters>3544</Characters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2026-03-04T12:45:00Z</cp:lastPrinted>
  <dcterms:created xsi:type="dcterms:W3CDTF">2025-11-25T10:04:00Z</dcterms:created>
  <dcterms:modified xsi:type="dcterms:W3CDTF">2026-03-12T11:21:00Z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