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A650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rPr>
          <w:rFonts w:ascii="Calibri" w:hAnsi="Calibri" w:cs="Calibri"/>
          <w:sz w:val="20"/>
          <w:szCs w:val="20"/>
        </w:rPr>
      </w:pPr>
    </w:p>
    <w:p w14:paraId="64FD3FA6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PROTOKÓŁ Z POSTĘPOWANIA – CZĘŚĆ II</w:t>
      </w:r>
    </w:p>
    <w:p w14:paraId="627FB56B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85FBC36" w14:textId="524808AD" w:rsidR="00066C7A" w:rsidRPr="006A2EE9" w:rsidRDefault="00066C7A" w:rsidP="00066C7A">
      <w:pPr>
        <w:spacing w:after="160" w:line="10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066C7A" w:rsidRPr="00C2038D" w14:paraId="7ADB3F3A" w14:textId="77777777" w:rsidTr="00E92887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6BC4447F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384B704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56E1075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A7A49F3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73A30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4F431744" w14:textId="77777777" w:rsidR="00066C7A" w:rsidRPr="00C2038D" w:rsidRDefault="00066C7A" w:rsidP="00E92887">
            <w:pPr>
              <w:spacing w:line="100" w:lineRule="atLeast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 xml:space="preserve">  1.</w:t>
            </w:r>
          </w:p>
        </w:tc>
        <w:tc>
          <w:tcPr>
            <w:tcW w:w="10086" w:type="dxa"/>
          </w:tcPr>
          <w:p w14:paraId="5BE07AF8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DDA722E" w14:textId="466B3F8C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dniu </w:t>
            </w:r>
            <w:r w:rsidR="0002238A">
              <w:rPr>
                <w:rFonts w:ascii="Calibri" w:hAnsi="Calibri" w:cs="Calibri"/>
              </w:rPr>
              <w:t xml:space="preserve">04.03.2026 </w:t>
            </w:r>
            <w:r w:rsidRPr="00C2038D">
              <w:rPr>
                <w:rFonts w:ascii="Calibri" w:hAnsi="Calibri" w:cs="Calibri"/>
              </w:rPr>
              <w:t>r. zaproszono do złożenia ofert poniższych wykonawców oraz umieszczono zapytanie na BIP Zamawiającego:</w:t>
            </w:r>
          </w:p>
          <w:p w14:paraId="505B32B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066C7A" w:rsidRPr="00C2038D" w14:paraId="06B196D2" w14:textId="77777777" w:rsidTr="00E92887">
              <w:tc>
                <w:tcPr>
                  <w:tcW w:w="577" w:type="dxa"/>
                </w:tcPr>
                <w:p w14:paraId="55B6694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51F2BDB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6864C9E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7DA38EF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066C7A" w:rsidRPr="00C2038D" w14:paraId="18C5BB3F" w14:textId="77777777" w:rsidTr="00E92887">
              <w:tc>
                <w:tcPr>
                  <w:tcW w:w="577" w:type="dxa"/>
                </w:tcPr>
                <w:p w14:paraId="65F3A32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4EC7A141" w14:textId="4367AE0A" w:rsidR="00066C7A" w:rsidRPr="002778DB" w:rsidRDefault="00066C7A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="001D1B3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Beata Wawrowska</w:t>
                  </w:r>
                </w:p>
              </w:tc>
              <w:tc>
                <w:tcPr>
                  <w:tcW w:w="3884" w:type="dxa"/>
                  <w:vAlign w:val="center"/>
                </w:tcPr>
                <w:p w14:paraId="5B822562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2AE11A96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0008B970" w14:textId="77777777" w:rsidTr="00E92887">
              <w:tc>
                <w:tcPr>
                  <w:tcW w:w="577" w:type="dxa"/>
                </w:tcPr>
                <w:p w14:paraId="74AD0FB0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bookmarkStart w:id="0" w:name="_Hlk213094766"/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2E3FCECC" w14:textId="6624B483" w:rsidR="00066C7A" w:rsidRPr="002778DB" w:rsidRDefault="002778DB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884" w:type="dxa"/>
                  <w:vAlign w:val="center"/>
                </w:tcPr>
                <w:p w14:paraId="60ED2553" w14:textId="62E0FA0C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2" w:type="dxa"/>
                </w:tcPr>
                <w:p w14:paraId="04BDCA5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bookmarkEnd w:id="0"/>
            <w:tr w:rsidR="00066C7A" w:rsidRPr="00C2038D" w14:paraId="152A0116" w14:textId="77777777" w:rsidTr="00E92887">
              <w:tc>
                <w:tcPr>
                  <w:tcW w:w="577" w:type="dxa"/>
                </w:tcPr>
                <w:p w14:paraId="21765376" w14:textId="74E971B0" w:rsidR="00066C7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</w:t>
                  </w:r>
                  <w:r w:rsidR="00066C7A"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536CA37E" w14:textId="5707FFEB" w:rsidR="00066C7A" w:rsidRPr="002778DB" w:rsidRDefault="00C462C4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14:paraId="09C8F982" w14:textId="00DD1F7B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="00C462C4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</w:t>
                  </w:r>
                  <w:r w:rsid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1702" w:type="dxa"/>
                </w:tcPr>
                <w:p w14:paraId="7E18B6CE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1BEABABF" w14:textId="77777777" w:rsidTr="00E92887">
              <w:tc>
                <w:tcPr>
                  <w:tcW w:w="577" w:type="dxa"/>
                </w:tcPr>
                <w:p w14:paraId="2A49059E" w14:textId="1C982ECE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4E695191" w14:textId="2390F863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Drukarnia cyfrowa Cyfrowo.com.pl</w:t>
                  </w:r>
                </w:p>
              </w:tc>
              <w:tc>
                <w:tcPr>
                  <w:tcW w:w="3884" w:type="dxa"/>
                  <w:vAlign w:val="center"/>
                </w:tcPr>
                <w:p w14:paraId="396B1958" w14:textId="017D89E7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Katowicka 182, 41-500 Chorzów</w:t>
                  </w:r>
                </w:p>
              </w:tc>
              <w:tc>
                <w:tcPr>
                  <w:tcW w:w="1702" w:type="dxa"/>
                </w:tcPr>
                <w:p w14:paraId="5CB80D7F" w14:textId="63B3E63C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71A18DF4" w14:textId="77777777" w:rsidTr="00E92887">
              <w:tc>
                <w:tcPr>
                  <w:tcW w:w="577" w:type="dxa"/>
                </w:tcPr>
                <w:p w14:paraId="5233C5D2" w14:textId="034F10EC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2738DB43" w14:textId="16213857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Usługi Poligraficzno-Reklamowe PASJA Jacek Stencel</w:t>
                  </w:r>
                </w:p>
              </w:tc>
              <w:tc>
                <w:tcPr>
                  <w:tcW w:w="3884" w:type="dxa"/>
                  <w:vAlign w:val="center"/>
                </w:tcPr>
                <w:p w14:paraId="4B40683D" w14:textId="06570289" w:rsidR="0002238A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Nowy Świat 23a, 43-190 Mikołów</w:t>
                  </w:r>
                </w:p>
              </w:tc>
              <w:tc>
                <w:tcPr>
                  <w:tcW w:w="1702" w:type="dxa"/>
                </w:tcPr>
                <w:p w14:paraId="00EBD045" w14:textId="17429FC1" w:rsidR="0002238A" w:rsidRPr="002778DB" w:rsidRDefault="0002238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2238A" w:rsidRPr="00C2038D" w14:paraId="3BE59D23" w14:textId="77777777" w:rsidTr="00E92887">
              <w:tc>
                <w:tcPr>
                  <w:tcW w:w="577" w:type="dxa"/>
                </w:tcPr>
                <w:p w14:paraId="3F1A1BBE" w14:textId="511F831E" w:rsidR="0002238A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67A727DB" w14:textId="255E2685" w:rsidR="0002238A" w:rsidRPr="0002238A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Drukarnia Wydruk J. i B. Baran Sp.j.</w:t>
                  </w:r>
                </w:p>
              </w:tc>
              <w:tc>
                <w:tcPr>
                  <w:tcW w:w="3884" w:type="dxa"/>
                  <w:vAlign w:val="center"/>
                </w:tcPr>
                <w:p w14:paraId="12B0E29D" w14:textId="4EDC2482" w:rsidR="0002238A" w:rsidRPr="0002238A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T. Boya-Żeleńskiego 108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02238A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40-750 Katowice</w:t>
                  </w:r>
                </w:p>
              </w:tc>
              <w:tc>
                <w:tcPr>
                  <w:tcW w:w="1702" w:type="dxa"/>
                </w:tcPr>
                <w:p w14:paraId="26F263A6" w14:textId="545F07CE" w:rsidR="0002238A" w:rsidRPr="002778DB" w:rsidRDefault="0002238A" w:rsidP="0002238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077DA979" w14:textId="7F6C832A" w:rsidR="00066C7A" w:rsidRPr="00C2038D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</w:tc>
      </w:tr>
      <w:tr w:rsidR="00066C7A" w:rsidRPr="00C2038D" w14:paraId="033DEE6A" w14:textId="77777777" w:rsidTr="00E9288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48157DB8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B84DA2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32B2E47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3F457DE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FDBABE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0086" w:type="dxa"/>
          </w:tcPr>
          <w:p w14:paraId="016344E5" w14:textId="77777777" w:rsidR="00B15FC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5921A078" w14:textId="2603F88F" w:rsidR="00693B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terminie do </w:t>
            </w:r>
            <w:r w:rsidR="0002238A"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</w:rPr>
              <w:t>.</w:t>
            </w:r>
            <w:r w:rsidR="0002238A">
              <w:rPr>
                <w:rFonts w:ascii="Calibri" w:hAnsi="Calibri" w:cs="Calibri"/>
              </w:rPr>
              <w:t>03</w:t>
            </w:r>
            <w:r w:rsidRPr="00C2038D">
              <w:rPr>
                <w:rFonts w:ascii="Calibri" w:hAnsi="Calibri" w:cs="Calibri"/>
              </w:rPr>
              <w:t>.202</w:t>
            </w:r>
            <w:r w:rsidR="0002238A">
              <w:rPr>
                <w:rFonts w:ascii="Calibri" w:hAnsi="Calibri" w:cs="Calibri"/>
              </w:rPr>
              <w:t>6 r.</w:t>
            </w:r>
            <w:r>
              <w:rPr>
                <w:rFonts w:ascii="Calibri" w:hAnsi="Calibri" w:cs="Calibri"/>
              </w:rPr>
              <w:t xml:space="preserve"> </w:t>
            </w:r>
            <w:r w:rsidRPr="00C2038D">
              <w:rPr>
                <w:rFonts w:ascii="Calibri" w:hAnsi="Calibri" w:cs="Calibri"/>
              </w:rPr>
              <w:t xml:space="preserve">otrzymano następujące oferty: </w:t>
            </w:r>
          </w:p>
          <w:p w14:paraId="279C33E3" w14:textId="77777777" w:rsidR="0069756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1AC1337" w14:textId="0B09A3E9" w:rsidR="002778DB" w:rsidRPr="00693B7A" w:rsidRDefault="002778DB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 xml:space="preserve">Część 1 </w:t>
            </w:r>
            <w:r w:rsidR="0002238A">
              <w:rPr>
                <w:rFonts w:ascii="Calibri" w:hAnsi="Calibri" w:cs="Calibri"/>
                <w:b/>
                <w:bCs/>
              </w:rPr>
              <w:t>Notes A5 Twarda okładka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066C7A" w:rsidRPr="00C2038D" w14:paraId="49DB0E36" w14:textId="77777777" w:rsidTr="00E92887">
              <w:tc>
                <w:tcPr>
                  <w:tcW w:w="577" w:type="dxa"/>
                </w:tcPr>
                <w:p w14:paraId="0773CE5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00BFC30A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57AA0B8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1894364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79EB103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066C7A" w:rsidRPr="00C2038D" w14:paraId="3EA10B05" w14:textId="77777777" w:rsidTr="00E92887">
              <w:tc>
                <w:tcPr>
                  <w:tcW w:w="577" w:type="dxa"/>
                </w:tcPr>
                <w:p w14:paraId="73BD18D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bookmarkStart w:id="1" w:name="_Hlk214372189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386EC72C" w14:textId="332925FE" w:rsidR="00066C7A" w:rsidRPr="00C2038D" w:rsidRDefault="002778DB" w:rsidP="00E9288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CDBBF86" w14:textId="2430B785" w:rsidR="00066C7A" w:rsidRPr="00C2038D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654F37AB" w14:textId="3D2E38E3" w:rsidR="00066C7A" w:rsidRPr="00C2038D" w:rsidRDefault="00F075B5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3 800,00 zł</w:t>
                  </w:r>
                </w:p>
              </w:tc>
              <w:tc>
                <w:tcPr>
                  <w:tcW w:w="1333" w:type="dxa"/>
                </w:tcPr>
                <w:p w14:paraId="2B17799B" w14:textId="57BD5335" w:rsidR="00066C7A" w:rsidRPr="00C2038D" w:rsidRDefault="00F075B5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4 674,00</w:t>
                  </w:r>
                  <w:r w:rsidR="002778D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C462C4" w:rsidRPr="00C2038D" w14:paraId="574C9A74" w14:textId="77777777" w:rsidTr="00E92887">
              <w:tc>
                <w:tcPr>
                  <w:tcW w:w="577" w:type="dxa"/>
                </w:tcPr>
                <w:p w14:paraId="0EBA686B" w14:textId="74FCB75B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04487F2" w14:textId="2755A3F7" w:rsidR="00C462C4" w:rsidRPr="002778DB" w:rsidRDefault="00C462C4" w:rsidP="00C462C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002015CD" w14:textId="19C1EC50" w:rsidR="00C462C4" w:rsidRPr="002778DB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134" w:type="dxa"/>
                </w:tcPr>
                <w:p w14:paraId="69F10681" w14:textId="4E550AB2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6 690,00 zł</w:t>
                  </w:r>
                </w:p>
              </w:tc>
              <w:tc>
                <w:tcPr>
                  <w:tcW w:w="1333" w:type="dxa"/>
                </w:tcPr>
                <w:p w14:paraId="5E936312" w14:textId="3B262513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8 228,70 zł</w:t>
                  </w:r>
                </w:p>
              </w:tc>
            </w:tr>
            <w:bookmarkEnd w:id="1"/>
          </w:tbl>
          <w:p w14:paraId="1385A0E4" w14:textId="77777777" w:rsidR="00FE2B92" w:rsidRDefault="00FE2B92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24AEDAF5" w14:textId="26EC54B4" w:rsidR="00693B7A" w:rsidRPr="00693B7A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 xml:space="preserve">Część 2 </w:t>
            </w:r>
            <w:r w:rsidR="0002238A">
              <w:rPr>
                <w:rFonts w:ascii="Calibri" w:hAnsi="Calibri" w:cs="Calibri"/>
                <w:b/>
                <w:bCs/>
              </w:rPr>
              <w:t>Notes A5 na spirali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5E0EDA19" w14:textId="77777777" w:rsidTr="001D3995">
              <w:tc>
                <w:tcPr>
                  <w:tcW w:w="577" w:type="dxa"/>
                </w:tcPr>
                <w:p w14:paraId="6312BEC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612E711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4DB6AA5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73B2DED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301CDB1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C462C4" w:rsidRPr="00C2038D" w14:paraId="5C126859" w14:textId="77777777" w:rsidTr="001D3995">
              <w:tc>
                <w:tcPr>
                  <w:tcW w:w="577" w:type="dxa"/>
                </w:tcPr>
                <w:p w14:paraId="4CE6A710" w14:textId="543F7B96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47A3FBF6" w14:textId="4DA5F036" w:rsidR="00C462C4" w:rsidRPr="002778DB" w:rsidRDefault="00C462C4" w:rsidP="00C462C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7905DC76" w14:textId="71FD208E" w:rsidR="00C462C4" w:rsidRPr="002778DB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134" w:type="dxa"/>
                </w:tcPr>
                <w:p w14:paraId="70E7A1BC" w14:textId="566D9D63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1 690,00 zł</w:t>
                  </w:r>
                </w:p>
              </w:tc>
              <w:tc>
                <w:tcPr>
                  <w:tcW w:w="1333" w:type="dxa"/>
                </w:tcPr>
                <w:p w14:paraId="0134A7B4" w14:textId="35A7DD53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2 078,70 zł</w:t>
                  </w:r>
                </w:p>
              </w:tc>
            </w:tr>
            <w:tr w:rsidR="00C462C4" w:rsidRPr="00C2038D" w14:paraId="7B4DEDCA" w14:textId="77777777" w:rsidTr="001D3995">
              <w:tc>
                <w:tcPr>
                  <w:tcW w:w="577" w:type="dxa"/>
                </w:tcPr>
                <w:p w14:paraId="7AD1E6DE" w14:textId="5A3FC3F8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6192C12A" w14:textId="77777777" w:rsidR="00C462C4" w:rsidRPr="00C2038D" w:rsidRDefault="00C462C4" w:rsidP="00C462C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56096576" w14:textId="77777777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41864DB6" w14:textId="2D255740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1 900,00 zł</w:t>
                  </w:r>
                </w:p>
              </w:tc>
              <w:tc>
                <w:tcPr>
                  <w:tcW w:w="1333" w:type="dxa"/>
                </w:tcPr>
                <w:p w14:paraId="586023E5" w14:textId="3DE0CE2F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2 337,00 zł</w:t>
                  </w:r>
                </w:p>
              </w:tc>
            </w:tr>
          </w:tbl>
          <w:p w14:paraId="3717C3AC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127E1B5" w14:textId="25006864" w:rsidR="00693B7A" w:rsidRPr="00693B7A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 xml:space="preserve">Część 3 </w:t>
            </w:r>
            <w:r w:rsidR="0002238A">
              <w:rPr>
                <w:rFonts w:ascii="Calibri" w:hAnsi="Calibri" w:cs="Calibri"/>
                <w:b/>
                <w:bCs/>
              </w:rPr>
              <w:t>Plakaty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44340406" w14:textId="77777777" w:rsidTr="001D3995">
              <w:tc>
                <w:tcPr>
                  <w:tcW w:w="577" w:type="dxa"/>
                </w:tcPr>
                <w:p w14:paraId="220AE2A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16A5EAE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763239C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7FE02DA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5645860A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27A95FBD" w14:textId="77777777" w:rsidTr="001D3995">
              <w:tc>
                <w:tcPr>
                  <w:tcW w:w="577" w:type="dxa"/>
                </w:tcPr>
                <w:p w14:paraId="1A8B449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BD2B8E8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E0C7FA4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108964AA" w14:textId="0AFA035B" w:rsidR="00693B7A" w:rsidRPr="00C2038D" w:rsidRDefault="00C462C4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199,50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01E77613" w14:textId="37EBFE4A" w:rsidR="00693B7A" w:rsidRPr="00C2038D" w:rsidRDefault="00C462C4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245,39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</w:tr>
            <w:tr w:rsidR="00C462C4" w:rsidRPr="00C2038D" w14:paraId="6F91EC10" w14:textId="77777777" w:rsidTr="001D3995">
              <w:tc>
                <w:tcPr>
                  <w:tcW w:w="577" w:type="dxa"/>
                </w:tcPr>
                <w:p w14:paraId="27CAAF47" w14:textId="77777777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5B30A91" w14:textId="5C254AC9" w:rsidR="00C462C4" w:rsidRPr="002778DB" w:rsidRDefault="00C462C4" w:rsidP="00C462C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60A912FF" w14:textId="1DB2F037" w:rsidR="00C462C4" w:rsidRPr="002778DB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134" w:type="dxa"/>
                </w:tcPr>
                <w:p w14:paraId="514AB4ED" w14:textId="7C39F251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360,00 zł</w:t>
                  </w:r>
                </w:p>
              </w:tc>
              <w:tc>
                <w:tcPr>
                  <w:tcW w:w="1333" w:type="dxa"/>
                </w:tcPr>
                <w:p w14:paraId="3A0BBE57" w14:textId="3BDB6040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442,80 zł</w:t>
                  </w:r>
                </w:p>
              </w:tc>
            </w:tr>
          </w:tbl>
          <w:p w14:paraId="7C30F032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68BE5139" w14:textId="5B18E836" w:rsidR="00693B7A" w:rsidRPr="00693B7A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 xml:space="preserve">Część 4 </w:t>
            </w:r>
            <w:r w:rsidR="0002238A">
              <w:rPr>
                <w:rFonts w:ascii="Calibri" w:hAnsi="Calibri" w:cs="Calibri"/>
                <w:b/>
                <w:bCs/>
              </w:rPr>
              <w:t>Ulotki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154F807A" w14:textId="77777777" w:rsidTr="001D3995">
              <w:tc>
                <w:tcPr>
                  <w:tcW w:w="577" w:type="dxa"/>
                </w:tcPr>
                <w:p w14:paraId="683ED810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DF3CE48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1D3D6C4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586FF4F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5A15E71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3434F6F8" w14:textId="77777777" w:rsidTr="001D3995">
              <w:tc>
                <w:tcPr>
                  <w:tcW w:w="577" w:type="dxa"/>
                </w:tcPr>
                <w:p w14:paraId="26008C5B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7E155632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1398C5E3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66EC438B" w14:textId="3991D6BF" w:rsidR="00693B7A" w:rsidRPr="00C2038D" w:rsidRDefault="00C462C4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270,00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10E8208A" w14:textId="3B99308C" w:rsidR="00693B7A" w:rsidRPr="00C2038D" w:rsidRDefault="00C462C4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332,10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C462C4" w:rsidRPr="00C2038D" w14:paraId="3A24AAC0" w14:textId="77777777" w:rsidTr="001D3995">
              <w:tc>
                <w:tcPr>
                  <w:tcW w:w="577" w:type="dxa"/>
                </w:tcPr>
                <w:p w14:paraId="6EF361B5" w14:textId="77777777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09F83FE3" w14:textId="0F0578F0" w:rsidR="00C462C4" w:rsidRPr="002778DB" w:rsidRDefault="00C462C4" w:rsidP="00C462C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13B7A6EF" w14:textId="5FFD4FC6" w:rsidR="00C462C4" w:rsidRPr="002778DB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134" w:type="dxa"/>
                </w:tcPr>
                <w:p w14:paraId="078BCC89" w14:textId="3AB75B9B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1 190,00 zł</w:t>
                  </w:r>
                </w:p>
              </w:tc>
              <w:tc>
                <w:tcPr>
                  <w:tcW w:w="1333" w:type="dxa"/>
                </w:tcPr>
                <w:p w14:paraId="19324F9B" w14:textId="3B01B5D0" w:rsidR="00C462C4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1 463,70 zł</w:t>
                  </w:r>
                </w:p>
              </w:tc>
            </w:tr>
          </w:tbl>
          <w:p w14:paraId="4BE1DDF2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73EB6CF" w14:textId="6AB8B414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5 </w:t>
            </w:r>
            <w:r w:rsidR="0002238A" w:rsidRPr="00693B7A">
              <w:rPr>
                <w:rFonts w:ascii="Calibri" w:hAnsi="Calibri" w:cs="Calibri"/>
                <w:b/>
                <w:bCs/>
              </w:rPr>
              <w:t>Długopis z</w:t>
            </w:r>
            <w:r w:rsidR="0002238A">
              <w:rPr>
                <w:rFonts w:ascii="Calibri" w:hAnsi="Calibri" w:cs="Calibri"/>
                <w:b/>
                <w:bCs/>
              </w:rPr>
              <w:t xml:space="preserve"> gumką</w:t>
            </w:r>
            <w:r w:rsidR="0002238A" w:rsidRPr="00693B7A">
              <w:rPr>
                <w:rFonts w:ascii="Calibri" w:hAnsi="Calibri" w:cs="Calibri"/>
                <w:b/>
                <w:bCs/>
              </w:rPr>
              <w:t xml:space="preserve"> do ekran</w:t>
            </w:r>
            <w:r w:rsidR="0002238A">
              <w:rPr>
                <w:rFonts w:ascii="Calibri" w:hAnsi="Calibri" w:cs="Calibri"/>
                <w:b/>
                <w:bCs/>
              </w:rPr>
              <w:t>u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3B667153" w14:textId="77777777" w:rsidTr="001D3995">
              <w:tc>
                <w:tcPr>
                  <w:tcW w:w="577" w:type="dxa"/>
                </w:tcPr>
                <w:p w14:paraId="3BF817B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37B28C5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57BEBCA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4B58EED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DD0B96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4A8EF1C0" w14:textId="77777777" w:rsidTr="001D3995">
              <w:tc>
                <w:tcPr>
                  <w:tcW w:w="577" w:type="dxa"/>
                </w:tcPr>
                <w:p w14:paraId="6416581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483F3E01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D3A94AA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0B66119B" w14:textId="678A005B" w:rsidR="00693B7A" w:rsidRPr="00C2038D" w:rsidRDefault="003E4BE5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715,00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65BE2499" w14:textId="1672541B" w:rsidR="00693B7A" w:rsidRPr="00C2038D" w:rsidRDefault="003E4BE5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879,45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</w:tr>
            <w:tr w:rsidR="00C462C4" w:rsidRPr="00C2038D" w14:paraId="5B51E3D2" w14:textId="77777777" w:rsidTr="001D3995">
              <w:tc>
                <w:tcPr>
                  <w:tcW w:w="577" w:type="dxa"/>
                </w:tcPr>
                <w:p w14:paraId="68DD295D" w14:textId="77777777" w:rsidR="00C462C4" w:rsidRPr="00C2038D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0788D418" w14:textId="73D8EE26" w:rsidR="00C462C4" w:rsidRPr="002778DB" w:rsidRDefault="00C462C4" w:rsidP="00C462C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273D4123" w14:textId="643528FB" w:rsidR="00C462C4" w:rsidRPr="002778DB" w:rsidRDefault="00C462C4" w:rsidP="00C462C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134" w:type="dxa"/>
                </w:tcPr>
                <w:p w14:paraId="73F899D4" w14:textId="6465673A" w:rsidR="00C462C4" w:rsidRDefault="003E4BE5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1 690,00</w:t>
                  </w:r>
                  <w:r w:rsidR="00C462C4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23324A1C" w14:textId="19BDC5C4" w:rsidR="00C462C4" w:rsidRDefault="003E4BE5" w:rsidP="00C462C4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2 078,70</w:t>
                  </w:r>
                  <w:r w:rsidR="00C462C4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</w:tbl>
          <w:p w14:paraId="3C4020FA" w14:textId="4B6D7D37" w:rsidR="002341D8" w:rsidRPr="00C2038D" w:rsidRDefault="0069756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 w:rsidR="00B15FC8">
              <w:rPr>
                <w:rFonts w:ascii="Calibri" w:hAnsi="Calibri" w:cs="Calibri"/>
                <w:b/>
                <w:bCs/>
              </w:rPr>
              <w:br/>
            </w:r>
            <w:r w:rsidR="00B15FC8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066C7A" w:rsidRPr="00C2038D" w14:paraId="5A9D35EB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228CC6CD" w14:textId="77777777" w:rsidR="00697568" w:rsidRDefault="00697568" w:rsidP="00697568">
            <w:pPr>
              <w:spacing w:line="100" w:lineRule="atLeast"/>
              <w:rPr>
                <w:rFonts w:ascii="Calibri" w:hAnsi="Calibri" w:cs="Calibri"/>
                <w:b/>
              </w:rPr>
            </w:pPr>
          </w:p>
          <w:p w14:paraId="0AF9DDDA" w14:textId="333565BD" w:rsidR="00066C7A" w:rsidRPr="00C2038D" w:rsidRDefault="00066C7A" w:rsidP="00697568">
            <w:pPr>
              <w:spacing w:line="100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0086" w:type="dxa"/>
          </w:tcPr>
          <w:p w14:paraId="34D7DDA7" w14:textId="77777777" w:rsidR="00697568" w:rsidRDefault="00697568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EC0A7D3" w14:textId="0DB35BDD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 xml:space="preserve">Kryteria wyboru </w:t>
            </w:r>
          </w:p>
          <w:p w14:paraId="2FF302E6" w14:textId="77777777" w:rsidR="00066C7A" w:rsidRDefault="00066C7A" w:rsidP="00066C7A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sz w:val="18"/>
                <w:szCs w:val="18"/>
              </w:rPr>
            </w:pPr>
            <w:r w:rsidRPr="00860079">
              <w:rPr>
                <w:sz w:val="18"/>
                <w:szCs w:val="18"/>
              </w:rPr>
              <w:t xml:space="preserve">Cena 100% - Liczba punktów = (Cena najniższa / Cena oferty badanej) x 100% </w:t>
            </w:r>
          </w:p>
          <w:p w14:paraId="66E2BA31" w14:textId="585F1FE1" w:rsidR="00FE2B92" w:rsidRPr="003E4BE5" w:rsidRDefault="00FE2B92" w:rsidP="003E4BE5">
            <w:pPr>
              <w:widowControl w:val="0"/>
              <w:suppressAutoHyphens/>
              <w:spacing w:line="360" w:lineRule="auto"/>
              <w:ind w:left="34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3E4BE5">
              <w:rPr>
                <w:b/>
                <w:bCs/>
                <w:sz w:val="18"/>
                <w:szCs w:val="18"/>
              </w:rPr>
              <w:t>Część 1</w:t>
            </w:r>
            <w:r w:rsidR="005179DA" w:rsidRPr="003E4BE5">
              <w:rPr>
                <w:b/>
                <w:bCs/>
                <w:sz w:val="18"/>
                <w:szCs w:val="18"/>
              </w:rPr>
              <w:t xml:space="preserve"> </w:t>
            </w:r>
            <w:r w:rsidR="003E4BE5" w:rsidRPr="003E4BE5">
              <w:rPr>
                <w:b/>
                <w:bCs/>
                <w:sz w:val="18"/>
                <w:szCs w:val="18"/>
              </w:rPr>
              <w:t>Notes A5 Twarda okładka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066C7A" w:rsidRPr="00860079" w14:paraId="548E050D" w14:textId="77777777" w:rsidTr="00E92887">
              <w:tc>
                <w:tcPr>
                  <w:tcW w:w="577" w:type="dxa"/>
                </w:tcPr>
                <w:p w14:paraId="18C302B4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C4B825E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7D514DC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066C7A" w:rsidRPr="00860079" w14:paraId="6ED9EC9C" w14:textId="77777777" w:rsidTr="00E92887">
              <w:tc>
                <w:tcPr>
                  <w:tcW w:w="577" w:type="dxa"/>
                </w:tcPr>
                <w:p w14:paraId="6764A859" w14:textId="77777777" w:rsidR="00066C7A" w:rsidRPr="00775D6E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B9B5C5D" w14:textId="34554405" w:rsidR="00066C7A" w:rsidRPr="00FE2B92" w:rsidRDefault="00FE2B92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32332331" w14:textId="2839677C" w:rsidR="00066C7A" w:rsidRPr="00860079" w:rsidRDefault="00FE2B92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E4BE5" w:rsidRPr="00860079" w14:paraId="3357CEF4" w14:textId="77777777" w:rsidTr="00906E09">
              <w:tc>
                <w:tcPr>
                  <w:tcW w:w="577" w:type="dxa"/>
                </w:tcPr>
                <w:p w14:paraId="25EFB96A" w14:textId="0D7C2066" w:rsidR="003E4BE5" w:rsidRPr="00775D6E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8A8D745" w14:textId="62EAC0CB" w:rsidR="003E4BE5" w:rsidRDefault="003E4BE5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576203" w14:textId="7211CED0" w:rsidR="00705EDA" w:rsidRDefault="003E4BE5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</w:t>
                  </w:r>
                  <w:r w:rsidR="00705ED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7A259D90" w14:textId="77777777" w:rsidR="005179DA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  <w:p w14:paraId="0405AA0B" w14:textId="0C351C3C" w:rsidR="005179DA" w:rsidRPr="003E4BE5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3E4BE5">
              <w:rPr>
                <w:b/>
                <w:bCs/>
                <w:sz w:val="18"/>
                <w:szCs w:val="18"/>
              </w:rPr>
              <w:t xml:space="preserve">Część 2 </w:t>
            </w:r>
            <w:r w:rsidR="003E4BE5" w:rsidRPr="003E4BE5">
              <w:rPr>
                <w:b/>
                <w:bCs/>
                <w:sz w:val="18"/>
                <w:szCs w:val="18"/>
              </w:rPr>
              <w:t>Notes A5 na spirali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E4BE5" w:rsidRPr="00860079" w14:paraId="3DE6BC41" w14:textId="77777777" w:rsidTr="001927CB">
              <w:tc>
                <w:tcPr>
                  <w:tcW w:w="577" w:type="dxa"/>
                </w:tcPr>
                <w:p w14:paraId="1BCF2DDC" w14:textId="254B92A8" w:rsidR="003E4BE5" w:rsidRPr="00775D6E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761F1EEB" w14:textId="53E4197B" w:rsidR="003E4BE5" w:rsidRPr="00FE2B92" w:rsidRDefault="003E4BE5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F220F3" w14:textId="4A2EFE4C" w:rsidR="003E4BE5" w:rsidRPr="00860079" w:rsidRDefault="00705EDA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E4BE5" w:rsidRPr="00860079" w14:paraId="54E12252" w14:textId="77777777" w:rsidTr="001927CB">
              <w:tc>
                <w:tcPr>
                  <w:tcW w:w="577" w:type="dxa"/>
                </w:tcPr>
                <w:p w14:paraId="7FE00B55" w14:textId="19FFDADB" w:rsidR="003E4BE5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</w:t>
                  </w: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511FCA05" w14:textId="752E8B4C" w:rsidR="003E4BE5" w:rsidRDefault="003E4BE5" w:rsidP="003E4BE5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960240" w14:textId="125503EB" w:rsidR="00705EDA" w:rsidRPr="00860079" w:rsidRDefault="00705EDA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89</w:t>
                  </w:r>
                </w:p>
              </w:tc>
            </w:tr>
          </w:tbl>
          <w:p w14:paraId="06FF9F8E" w14:textId="77777777" w:rsidR="005179DA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  <w:p w14:paraId="1798C6D5" w14:textId="25E8B845" w:rsidR="005179DA" w:rsidRPr="003E4BE5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3E4BE5">
              <w:rPr>
                <w:b/>
                <w:bCs/>
                <w:sz w:val="18"/>
                <w:szCs w:val="18"/>
              </w:rPr>
              <w:t xml:space="preserve">Część 3 </w:t>
            </w:r>
            <w:r w:rsidR="003E4BE5" w:rsidRPr="003E4BE5">
              <w:rPr>
                <w:b/>
                <w:bCs/>
                <w:sz w:val="18"/>
                <w:szCs w:val="18"/>
              </w:rPr>
              <w:t>Plakaty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5179DA" w:rsidRPr="00860079" w14:paraId="2A0257EF" w14:textId="77777777" w:rsidTr="001D3995">
              <w:tc>
                <w:tcPr>
                  <w:tcW w:w="577" w:type="dxa"/>
                </w:tcPr>
                <w:p w14:paraId="5B108E5A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2531FCA5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09B619A4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E4BE5" w:rsidRPr="00860079" w14:paraId="4B7CD2D5" w14:textId="77777777" w:rsidTr="001D3995">
              <w:tc>
                <w:tcPr>
                  <w:tcW w:w="577" w:type="dxa"/>
                </w:tcPr>
                <w:p w14:paraId="36F43DDF" w14:textId="208651B6" w:rsidR="003E4BE5" w:rsidRPr="00775D6E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52F669E1" w14:textId="5BF97F65" w:rsidR="003E4BE5" w:rsidRPr="00FE2B92" w:rsidRDefault="003E4BE5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5248BCB8" w14:textId="0D991C16" w:rsidR="003E4BE5" w:rsidRPr="00860079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E4BE5" w:rsidRPr="00860079" w14:paraId="4E1B1A59" w14:textId="77777777" w:rsidTr="001A5DED">
              <w:tc>
                <w:tcPr>
                  <w:tcW w:w="577" w:type="dxa"/>
                </w:tcPr>
                <w:p w14:paraId="0EB1161D" w14:textId="45D73C07" w:rsidR="003E4BE5" w:rsidRPr="00775D6E" w:rsidRDefault="003E4BE5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3AAA1D1E" w14:textId="6D26AFAF" w:rsidR="003E4BE5" w:rsidRDefault="003E4BE5" w:rsidP="003E4B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2BE5C9" w14:textId="7D2DD4AA" w:rsidR="003E4BE5" w:rsidRDefault="00705EDA" w:rsidP="003E4BE5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55</w:t>
                  </w:r>
                </w:p>
              </w:tc>
            </w:tr>
          </w:tbl>
          <w:p w14:paraId="794CAA3A" w14:textId="77777777" w:rsidR="005179DA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  <w:p w14:paraId="0D2B5D79" w14:textId="69AAFA19" w:rsidR="005179DA" w:rsidRPr="003E4BE5" w:rsidRDefault="005179DA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3E4BE5">
              <w:rPr>
                <w:b/>
                <w:bCs/>
                <w:sz w:val="18"/>
                <w:szCs w:val="18"/>
              </w:rPr>
              <w:t xml:space="preserve">Część 4 </w:t>
            </w:r>
            <w:r w:rsidR="003E4BE5" w:rsidRPr="003E4BE5">
              <w:rPr>
                <w:b/>
                <w:bCs/>
                <w:sz w:val="18"/>
                <w:szCs w:val="18"/>
              </w:rPr>
              <w:t>Ulotki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5179DA" w:rsidRPr="00860079" w14:paraId="6F19C477" w14:textId="77777777" w:rsidTr="001D3995">
              <w:tc>
                <w:tcPr>
                  <w:tcW w:w="577" w:type="dxa"/>
                </w:tcPr>
                <w:p w14:paraId="53AD9BBC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463C5EA7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150800F7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179DA" w:rsidRPr="00860079" w14:paraId="29A4862C" w14:textId="77777777" w:rsidTr="001D3995">
              <w:tc>
                <w:tcPr>
                  <w:tcW w:w="577" w:type="dxa"/>
                </w:tcPr>
                <w:p w14:paraId="4A930709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581BD37" w14:textId="77777777" w:rsidR="005179DA" w:rsidRPr="00FE2B92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5D448B65" w14:textId="695E4DCA" w:rsidR="005179DA" w:rsidRPr="00860079" w:rsidRDefault="003E4BE5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5179DA" w:rsidRPr="00860079" w14:paraId="6F885746" w14:textId="77777777" w:rsidTr="001D3995">
              <w:tc>
                <w:tcPr>
                  <w:tcW w:w="577" w:type="dxa"/>
                </w:tcPr>
                <w:p w14:paraId="27BC0FB7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4B3AF20" w14:textId="16F37B20" w:rsidR="005179DA" w:rsidRDefault="003E4BE5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701" w:type="dxa"/>
                </w:tcPr>
                <w:p w14:paraId="2C52620D" w14:textId="785EFB03" w:rsidR="005179DA" w:rsidRDefault="00705E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23</w:t>
                  </w:r>
                </w:p>
              </w:tc>
            </w:tr>
          </w:tbl>
          <w:p w14:paraId="32BF8B38" w14:textId="77777777" w:rsidR="005179DA" w:rsidRDefault="005179D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198B3FD8" w14:textId="689B4AD0" w:rsidR="00363F61" w:rsidRPr="003E4BE5" w:rsidRDefault="00363F61" w:rsidP="003E4BE5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3E4BE5">
              <w:rPr>
                <w:b/>
                <w:bCs/>
                <w:sz w:val="18"/>
                <w:szCs w:val="18"/>
              </w:rPr>
              <w:t xml:space="preserve">Część </w:t>
            </w:r>
            <w:r w:rsidR="003E4BE5" w:rsidRPr="003E4BE5">
              <w:rPr>
                <w:b/>
                <w:bCs/>
                <w:sz w:val="18"/>
                <w:szCs w:val="18"/>
              </w:rPr>
              <w:t>5</w:t>
            </w:r>
            <w:r w:rsidRPr="003E4BE5">
              <w:rPr>
                <w:b/>
                <w:bCs/>
                <w:sz w:val="18"/>
                <w:szCs w:val="18"/>
              </w:rPr>
              <w:t xml:space="preserve"> Długopis z </w:t>
            </w:r>
            <w:r w:rsidR="003E4BE5" w:rsidRPr="003E4BE5">
              <w:rPr>
                <w:b/>
                <w:bCs/>
                <w:sz w:val="18"/>
                <w:szCs w:val="18"/>
              </w:rPr>
              <w:t>gumką do ekranu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6CE0B325" w14:textId="77777777" w:rsidTr="001D3995">
              <w:tc>
                <w:tcPr>
                  <w:tcW w:w="577" w:type="dxa"/>
                </w:tcPr>
                <w:p w14:paraId="0E1D0056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9A2A5EF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3FC46843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2C7C2077" w14:textId="77777777" w:rsidTr="001D3995">
              <w:tc>
                <w:tcPr>
                  <w:tcW w:w="577" w:type="dxa"/>
                </w:tcPr>
                <w:p w14:paraId="0345865C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D402AE6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41BA8B3B" w14:textId="49AAFC03" w:rsidR="00363F61" w:rsidRPr="00860079" w:rsidRDefault="00705EDA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63F61" w:rsidRPr="00860079" w14:paraId="2E525F11" w14:textId="77777777" w:rsidTr="001D3995">
              <w:tc>
                <w:tcPr>
                  <w:tcW w:w="577" w:type="dxa"/>
                </w:tcPr>
                <w:p w14:paraId="30F63A64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12ADAE7" w14:textId="4855A15B" w:rsidR="00363F61" w:rsidRDefault="003E4BE5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Miastostrada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Jan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Tondera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Tysiąclecia 86a/33, 40-871 Katowice</w:t>
                  </w:r>
                </w:p>
              </w:tc>
              <w:tc>
                <w:tcPr>
                  <w:tcW w:w="1701" w:type="dxa"/>
                </w:tcPr>
                <w:p w14:paraId="141CC230" w14:textId="41FAE0A6" w:rsidR="00705EDA" w:rsidRDefault="00705EDA" w:rsidP="00705E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42</w:t>
                  </w:r>
                </w:p>
              </w:tc>
            </w:tr>
          </w:tbl>
          <w:p w14:paraId="39570665" w14:textId="07A8028A" w:rsidR="00A66ABE" w:rsidRPr="00C2038D" w:rsidRDefault="001D1B34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</w:tc>
      </w:tr>
      <w:tr w:rsidR="00066C7A" w:rsidRPr="00C2038D" w14:paraId="193FEEB1" w14:textId="77777777" w:rsidTr="001D1B34">
        <w:trPr>
          <w:trHeight w:val="143"/>
          <w:jc w:val="center"/>
        </w:trPr>
        <w:tc>
          <w:tcPr>
            <w:tcW w:w="562" w:type="dxa"/>
            <w:shd w:val="clear" w:color="auto" w:fill="F2F2F2"/>
          </w:tcPr>
          <w:p w14:paraId="60E83909" w14:textId="32689D7A" w:rsidR="00066C7A" w:rsidRPr="00C2038D" w:rsidRDefault="001D1B34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0086" w:type="dxa"/>
          </w:tcPr>
          <w:p w14:paraId="28A9527A" w14:textId="77777777" w:rsidR="001D1B34" w:rsidRDefault="001D1B34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</w:p>
          <w:p w14:paraId="6BA4601E" w14:textId="6EDCD376" w:rsidR="00C56D7B" w:rsidRDefault="001D1B34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Oferty odrzucone z przyczyn formalnych: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6199"/>
              <w:gridCol w:w="2554"/>
            </w:tblGrid>
            <w:tr w:rsidR="001D1B34" w:rsidRPr="00860079" w14:paraId="21FB1145" w14:textId="77777777" w:rsidTr="001D1B34">
              <w:tc>
                <w:tcPr>
                  <w:tcW w:w="577" w:type="dxa"/>
                </w:tcPr>
                <w:p w14:paraId="293B743F" w14:textId="77777777" w:rsidR="001D1B34" w:rsidRPr="00860079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199" w:type="dxa"/>
                </w:tcPr>
                <w:p w14:paraId="68E76642" w14:textId="77777777" w:rsidR="001D1B34" w:rsidRPr="00860079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554" w:type="dxa"/>
                </w:tcPr>
                <w:p w14:paraId="104AD5DC" w14:textId="69D2898A" w:rsidR="001D1B34" w:rsidRPr="00860079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Powód odrzucenia</w:t>
                  </w:r>
                </w:p>
              </w:tc>
            </w:tr>
            <w:tr w:rsidR="001D1B34" w:rsidRPr="00860079" w14:paraId="5EDD26F4" w14:textId="77777777" w:rsidTr="001D1B34">
              <w:tc>
                <w:tcPr>
                  <w:tcW w:w="577" w:type="dxa"/>
                </w:tcPr>
                <w:p w14:paraId="37D24E52" w14:textId="77777777" w:rsidR="001D1B34" w:rsidRPr="00775D6E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199" w:type="dxa"/>
                </w:tcPr>
                <w:p w14:paraId="1A1379DB" w14:textId="3BFE88B6" w:rsidR="001D1B34" w:rsidRPr="00FE2B92" w:rsidRDefault="001D1B34" w:rsidP="001D1B3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Beata Wawrowska, 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2554" w:type="dxa"/>
                  <w:vAlign w:val="center"/>
                </w:tcPr>
                <w:p w14:paraId="783686C5" w14:textId="656E134B" w:rsidR="001D1B34" w:rsidRPr="00860079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Brak podpisu elektronicznego</w:t>
                  </w:r>
                </w:p>
              </w:tc>
            </w:tr>
            <w:tr w:rsidR="001D1B34" w14:paraId="786FF981" w14:textId="77777777" w:rsidTr="001D1B34">
              <w:tc>
                <w:tcPr>
                  <w:tcW w:w="577" w:type="dxa"/>
                </w:tcPr>
                <w:p w14:paraId="652C545A" w14:textId="77777777" w:rsidR="001D1B34" w:rsidRPr="00775D6E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99" w:type="dxa"/>
                </w:tcPr>
                <w:p w14:paraId="70ACE83E" w14:textId="364B4F6E" w:rsidR="001D1B34" w:rsidRDefault="001D1B34" w:rsidP="001D1B3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Usługi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Poligraficzno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– Reklamowe Pasja Jacek Stencel, ul. Nowy Świat 23a, 43 -190 Mikołów</w:t>
                  </w:r>
                </w:p>
              </w:tc>
              <w:tc>
                <w:tcPr>
                  <w:tcW w:w="2554" w:type="dxa"/>
                </w:tcPr>
                <w:p w14:paraId="345693C7" w14:textId="183575D1" w:rsidR="001D1B34" w:rsidRDefault="001D1B34" w:rsidP="001D1B34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Brak podpisu elektronicznego</w:t>
                  </w:r>
                </w:p>
              </w:tc>
            </w:tr>
          </w:tbl>
          <w:p w14:paraId="1B409FD2" w14:textId="5376213A" w:rsidR="001D1B34" w:rsidRPr="00C2038D" w:rsidRDefault="001D1B34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/>
            </w:r>
          </w:p>
        </w:tc>
      </w:tr>
      <w:tr w:rsidR="001D1B34" w:rsidRPr="00C2038D" w14:paraId="4F42F43D" w14:textId="77777777" w:rsidTr="00E92887">
        <w:trPr>
          <w:trHeight w:val="2579"/>
          <w:jc w:val="center"/>
        </w:trPr>
        <w:tc>
          <w:tcPr>
            <w:tcW w:w="562" w:type="dxa"/>
            <w:shd w:val="clear" w:color="auto" w:fill="F2F2F2"/>
          </w:tcPr>
          <w:p w14:paraId="295BBCDF" w14:textId="0118F45B" w:rsidR="001D1B34" w:rsidRPr="00C2038D" w:rsidRDefault="001D1B34" w:rsidP="001D1B34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C2038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0086" w:type="dxa"/>
          </w:tcPr>
          <w:p w14:paraId="606FB5C1" w14:textId="17EA9E7C" w:rsidR="001D1B34" w:rsidRPr="001D1B34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B34">
              <w:rPr>
                <w:rFonts w:ascii="Calibri" w:hAnsi="Calibri" w:cs="Calibri"/>
                <w:sz w:val="20"/>
                <w:szCs w:val="20"/>
              </w:rPr>
              <w:t>Wybrano: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47C4479" w14:textId="2C15EE9D" w:rsidR="001D1B34" w:rsidRPr="00705EDA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7568">
              <w:rPr>
                <w:rFonts w:ascii="Calibri" w:hAnsi="Calibri" w:cs="Calibri"/>
                <w:color w:val="000000"/>
                <w:sz w:val="20"/>
                <w:szCs w:val="20"/>
              </w:rPr>
              <w:t>Do realizacji poniższych części wybrano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5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Consnet</w:t>
            </w:r>
            <w:proofErr w:type="spellEnd"/>
            <w:r w:rsidRPr="006975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 w:rsidRPr="00705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1E5BA875" w14:textId="77777777" w:rsidR="001D1B34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Część 1 Notes A5 twarda oprawa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4 674,00 zł brutto</w:t>
            </w:r>
          </w:p>
          <w:p w14:paraId="3D5A4375" w14:textId="77777777" w:rsidR="001D1B34" w:rsidRPr="00705EDA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5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3 Plakaty </w:t>
            </w:r>
            <w:r w:rsidRPr="00697568">
              <w:rPr>
                <w:rFonts w:asciiTheme="minorHAnsi" w:hAnsiTheme="minorHAnsi" w:cstheme="minorHAnsi"/>
                <w:sz w:val="20"/>
                <w:szCs w:val="20"/>
              </w:rPr>
              <w:t>245,39 zł brutto</w:t>
            </w:r>
          </w:p>
          <w:p w14:paraId="4ADAA6C3" w14:textId="77777777" w:rsidR="001D1B34" w:rsidRPr="00705EDA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5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4 Ulotki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97568">
              <w:rPr>
                <w:rFonts w:asciiTheme="minorHAnsi" w:hAnsiTheme="minorHAnsi" w:cstheme="minorHAnsi"/>
                <w:sz w:val="20"/>
                <w:szCs w:val="20"/>
              </w:rPr>
              <w:t>332,10 zł brutto</w:t>
            </w:r>
          </w:p>
          <w:p w14:paraId="413C56B7" w14:textId="77777777" w:rsidR="001D1B34" w:rsidRPr="00705EDA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5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5 Długopisy z gumką do ekranu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97568">
              <w:rPr>
                <w:rFonts w:asciiTheme="minorHAnsi" w:hAnsiTheme="minorHAnsi" w:cstheme="minorHAnsi"/>
                <w:sz w:val="20"/>
                <w:szCs w:val="20"/>
              </w:rPr>
              <w:t>879,45 zł brutto</w:t>
            </w:r>
          </w:p>
          <w:p w14:paraId="42D77615" w14:textId="77777777" w:rsidR="001D1B34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D9E808" w14:textId="77777777" w:rsidR="001D1B34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realizacji </w:t>
            </w:r>
            <w:r w:rsidRPr="006975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Części 2 Notes A5 na spirali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wybrano </w:t>
            </w:r>
            <w:proofErr w:type="spellStart"/>
            <w:r w:rsidRPr="00697568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Miastostrada</w:t>
            </w:r>
            <w:proofErr w:type="spellEnd"/>
            <w:r w:rsidRPr="00697568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 xml:space="preserve"> Jan </w:t>
            </w:r>
            <w:proofErr w:type="spellStart"/>
            <w:r w:rsidRPr="00697568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Tondera</w:t>
            </w:r>
            <w:proofErr w:type="spellEnd"/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ul. 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Tysiąclecia 86a/33, 40-871 Katowice – 2 078,70 zł brutto</w:t>
            </w:r>
          </w:p>
          <w:p w14:paraId="68A76407" w14:textId="77777777" w:rsidR="001D1B34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98C95" w14:textId="77777777" w:rsidR="001D1B34" w:rsidRPr="00C2038D" w:rsidRDefault="001D1B34" w:rsidP="001D1B34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Zamówienie na całe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ologowane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materiały promocyjne w sumie wyniesie: 8 209,64 zł brutto</w:t>
            </w:r>
          </w:p>
        </w:tc>
      </w:tr>
      <w:tr w:rsidR="00066C7A" w:rsidRPr="00860079" w14:paraId="3F35B53A" w14:textId="77777777" w:rsidTr="00E9288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44B4C701" w14:textId="77777777" w:rsidR="00066C7A" w:rsidRPr="00860079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0086" w:type="dxa"/>
          </w:tcPr>
          <w:p w14:paraId="66434EDF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>Uzasadnienie wyboru Wykonawcy – najniższa cena</w:t>
            </w:r>
          </w:p>
        </w:tc>
      </w:tr>
      <w:tr w:rsidR="00066C7A" w:rsidRPr="00860079" w14:paraId="667C67E4" w14:textId="77777777" w:rsidTr="00E9288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75B5AD8C" w14:textId="1A5D8461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 xml:space="preserve"> 6.</w:t>
            </w:r>
          </w:p>
        </w:tc>
        <w:tc>
          <w:tcPr>
            <w:tcW w:w="10086" w:type="dxa"/>
          </w:tcPr>
          <w:p w14:paraId="21CD9290" w14:textId="17F73DFA" w:rsidR="00066C7A" w:rsidRPr="00697568" w:rsidRDefault="00066C7A" w:rsidP="00697568">
            <w:pPr>
              <w:spacing w:line="100" w:lineRule="atLeast"/>
              <w:jc w:val="both"/>
              <w:rPr>
                <w:rFonts w:ascii="Calibri" w:hAnsi="Calibri" w:cs="Calibri"/>
                <w:i/>
              </w:rPr>
            </w:pPr>
            <w:r w:rsidRPr="00860079">
              <w:rPr>
                <w:rFonts w:ascii="Calibri" w:hAnsi="Calibri" w:cs="Calibri"/>
              </w:rPr>
              <w:t xml:space="preserve">Planowana data podpisania umowy – </w:t>
            </w:r>
            <w:r>
              <w:rPr>
                <w:rFonts w:ascii="Calibri" w:hAnsi="Calibri" w:cs="Calibri"/>
              </w:rPr>
              <w:t xml:space="preserve">do </w:t>
            </w:r>
            <w:r w:rsidR="00697568">
              <w:rPr>
                <w:rFonts w:ascii="Calibri" w:hAnsi="Calibri" w:cs="Calibri"/>
              </w:rPr>
              <w:t>13</w:t>
            </w:r>
            <w:r w:rsidR="00C56D7B">
              <w:rPr>
                <w:rFonts w:ascii="Calibri" w:hAnsi="Calibri" w:cs="Calibri"/>
              </w:rPr>
              <w:t>.</w:t>
            </w:r>
            <w:r w:rsidR="00697568">
              <w:rPr>
                <w:rFonts w:ascii="Calibri" w:hAnsi="Calibri" w:cs="Calibri"/>
              </w:rPr>
              <w:t>03</w:t>
            </w:r>
            <w:r w:rsidR="00C56D7B">
              <w:rPr>
                <w:rFonts w:ascii="Calibri" w:hAnsi="Calibri" w:cs="Calibri"/>
              </w:rPr>
              <w:t>.202</w:t>
            </w:r>
            <w:r w:rsidR="00697568">
              <w:rPr>
                <w:rFonts w:ascii="Calibri" w:hAnsi="Calibri" w:cs="Calibri"/>
              </w:rPr>
              <w:t>6</w:t>
            </w:r>
            <w:r w:rsidR="00C56D7B">
              <w:rPr>
                <w:rFonts w:ascii="Calibri" w:hAnsi="Calibri" w:cs="Calibri"/>
              </w:rPr>
              <w:t xml:space="preserve"> r</w:t>
            </w:r>
          </w:p>
        </w:tc>
      </w:tr>
    </w:tbl>
    <w:p w14:paraId="4DAA7DE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0ACEC39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ZATWIERDZENIE</w:t>
      </w:r>
      <w:r w:rsidRPr="00C2038D">
        <w:rPr>
          <w:rFonts w:ascii="Calibri" w:hAnsi="Calibri" w:cs="Calibri"/>
          <w:sz w:val="20"/>
          <w:szCs w:val="20"/>
        </w:rPr>
        <w:t xml:space="preserve"> </w:t>
      </w:r>
      <w:r w:rsidRPr="00C2038D">
        <w:rPr>
          <w:rFonts w:ascii="Calibri" w:hAnsi="Calibri" w:cs="Calibri"/>
          <w:b/>
          <w:sz w:val="20"/>
          <w:szCs w:val="20"/>
        </w:rPr>
        <w:t>PROTOKÓŁU Z POSTĘPOWANIA – CZĘŚCI II</w:t>
      </w:r>
    </w:p>
    <w:p w14:paraId="59A71E6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7B46928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3D08BDC9" w14:textId="77777777" w:rsidR="00697568" w:rsidRPr="00C2038D" w:rsidRDefault="00697568" w:rsidP="00066C7A">
      <w:pPr>
        <w:rPr>
          <w:rFonts w:ascii="Calibri" w:hAnsi="Calibri" w:cs="Calibri"/>
          <w:sz w:val="20"/>
          <w:szCs w:val="20"/>
        </w:rPr>
      </w:pPr>
    </w:p>
    <w:p w14:paraId="5D70944B" w14:textId="00104794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>Główny Księgowy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             </w:t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42F5EB45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BA95EE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4BAA9D3B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6B5ECE0D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Zastępca dyrektora ds. administracyjno-ekonomicznych </w:t>
      </w:r>
      <w:r w:rsidRPr="00C2038D">
        <w:rPr>
          <w:rFonts w:ascii="Calibri" w:hAnsi="Calibri" w:cs="Calibri"/>
          <w:sz w:val="20"/>
          <w:szCs w:val="20"/>
        </w:rPr>
        <w:tab/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2F13BEF6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3C7790C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667B6F83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871F099" w14:textId="77777777" w:rsidR="00066C7A" w:rsidRPr="00390CEF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Dyrektor 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</w:t>
      </w:r>
      <w:r>
        <w:rPr>
          <w:rFonts w:ascii="Calibri" w:hAnsi="Calibri" w:cs="Calibri"/>
          <w:sz w:val="20"/>
          <w:szCs w:val="20"/>
        </w:rPr>
        <w:t>……………</w:t>
      </w:r>
    </w:p>
    <w:p w14:paraId="636CB7D1" w14:textId="77777777" w:rsidR="00066C7A" w:rsidRPr="00A04B46" w:rsidRDefault="00066C7A">
      <w:pPr>
        <w:rPr>
          <w:rFonts w:asciiTheme="minorHAnsi" w:hAnsiTheme="minorHAnsi" w:cstheme="minorHAnsi"/>
          <w:sz w:val="20"/>
          <w:szCs w:val="20"/>
        </w:rPr>
      </w:pPr>
    </w:p>
    <w:sectPr w:rsidR="00066C7A" w:rsidRPr="00A04B46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727B" w14:textId="77777777" w:rsidR="00972837" w:rsidRDefault="00972837">
      <w:r>
        <w:separator/>
      </w:r>
    </w:p>
  </w:endnote>
  <w:endnote w:type="continuationSeparator" w:id="0">
    <w:p w14:paraId="3BB44AEC" w14:textId="77777777" w:rsidR="00972837" w:rsidRDefault="0097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2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00A8" w14:textId="77777777" w:rsidR="00972837" w:rsidRDefault="00972837">
      <w:r>
        <w:separator/>
      </w:r>
    </w:p>
  </w:footnote>
  <w:footnote w:type="continuationSeparator" w:id="0">
    <w:p w14:paraId="1C2E4640" w14:textId="77777777" w:rsidR="00972837" w:rsidRDefault="0097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142542">
    <w:abstractNumId w:val="1"/>
  </w:num>
  <w:num w:numId="2" w16cid:durableId="1021319564">
    <w:abstractNumId w:val="0"/>
  </w:num>
  <w:num w:numId="3" w16cid:durableId="1228299254">
    <w:abstractNumId w:val="4"/>
  </w:num>
  <w:num w:numId="4" w16cid:durableId="38749692">
    <w:abstractNumId w:val="3"/>
  </w:num>
  <w:num w:numId="5" w16cid:durableId="2001540652">
    <w:abstractNumId w:val="5"/>
  </w:num>
  <w:num w:numId="6" w16cid:durableId="1870948018">
    <w:abstractNumId w:val="6"/>
  </w:num>
  <w:num w:numId="7" w16cid:durableId="146828179">
    <w:abstractNumId w:val="2"/>
  </w:num>
  <w:num w:numId="8" w16cid:durableId="1215849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6967"/>
    <w:rsid w:val="0002238A"/>
    <w:rsid w:val="00023871"/>
    <w:rsid w:val="00066C7A"/>
    <w:rsid w:val="00081344"/>
    <w:rsid w:val="000A3692"/>
    <w:rsid w:val="000C39E6"/>
    <w:rsid w:val="000D48E3"/>
    <w:rsid w:val="000E6ED9"/>
    <w:rsid w:val="000E7414"/>
    <w:rsid w:val="000F5DFB"/>
    <w:rsid w:val="000F7688"/>
    <w:rsid w:val="00100019"/>
    <w:rsid w:val="00100B03"/>
    <w:rsid w:val="00120107"/>
    <w:rsid w:val="00123388"/>
    <w:rsid w:val="00127FAE"/>
    <w:rsid w:val="00151F75"/>
    <w:rsid w:val="00162170"/>
    <w:rsid w:val="00166FAD"/>
    <w:rsid w:val="00176146"/>
    <w:rsid w:val="00180E80"/>
    <w:rsid w:val="001C5A30"/>
    <w:rsid w:val="001D1B34"/>
    <w:rsid w:val="001E385D"/>
    <w:rsid w:val="001F4C83"/>
    <w:rsid w:val="002126F7"/>
    <w:rsid w:val="00213EB1"/>
    <w:rsid w:val="0022583A"/>
    <w:rsid w:val="00225857"/>
    <w:rsid w:val="002278DE"/>
    <w:rsid w:val="00227FAE"/>
    <w:rsid w:val="002341D8"/>
    <w:rsid w:val="00243F0D"/>
    <w:rsid w:val="00246526"/>
    <w:rsid w:val="00262ADF"/>
    <w:rsid w:val="00275BD5"/>
    <w:rsid w:val="002778DB"/>
    <w:rsid w:val="00280327"/>
    <w:rsid w:val="002914C8"/>
    <w:rsid w:val="0029410B"/>
    <w:rsid w:val="0029597F"/>
    <w:rsid w:val="002A5FB1"/>
    <w:rsid w:val="002D7E6B"/>
    <w:rsid w:val="002E4EF8"/>
    <w:rsid w:val="00300C37"/>
    <w:rsid w:val="0032159E"/>
    <w:rsid w:val="003417DA"/>
    <w:rsid w:val="003446A9"/>
    <w:rsid w:val="00350F7F"/>
    <w:rsid w:val="00356CB6"/>
    <w:rsid w:val="00363F61"/>
    <w:rsid w:val="00376F00"/>
    <w:rsid w:val="003936B2"/>
    <w:rsid w:val="003B0D36"/>
    <w:rsid w:val="003C238E"/>
    <w:rsid w:val="003E4BE5"/>
    <w:rsid w:val="00411C72"/>
    <w:rsid w:val="0041459E"/>
    <w:rsid w:val="0044059C"/>
    <w:rsid w:val="00486FEC"/>
    <w:rsid w:val="004C006A"/>
    <w:rsid w:val="005020EF"/>
    <w:rsid w:val="00512916"/>
    <w:rsid w:val="005179DA"/>
    <w:rsid w:val="00530CF6"/>
    <w:rsid w:val="00533891"/>
    <w:rsid w:val="00544554"/>
    <w:rsid w:val="00557B1C"/>
    <w:rsid w:val="005846B5"/>
    <w:rsid w:val="005A27F6"/>
    <w:rsid w:val="005A2C1F"/>
    <w:rsid w:val="005A7D77"/>
    <w:rsid w:val="005C7560"/>
    <w:rsid w:val="005E5377"/>
    <w:rsid w:val="005E5A0B"/>
    <w:rsid w:val="005E69A6"/>
    <w:rsid w:val="005F6A93"/>
    <w:rsid w:val="0064398F"/>
    <w:rsid w:val="00651CCE"/>
    <w:rsid w:val="00666A7E"/>
    <w:rsid w:val="0068646F"/>
    <w:rsid w:val="00693B7A"/>
    <w:rsid w:val="00697568"/>
    <w:rsid w:val="006A557B"/>
    <w:rsid w:val="006D51DC"/>
    <w:rsid w:val="006D54B1"/>
    <w:rsid w:val="006E0B60"/>
    <w:rsid w:val="006E3D21"/>
    <w:rsid w:val="006F3290"/>
    <w:rsid w:val="00705EDA"/>
    <w:rsid w:val="0070774B"/>
    <w:rsid w:val="00717765"/>
    <w:rsid w:val="0072425B"/>
    <w:rsid w:val="0074690A"/>
    <w:rsid w:val="00751EA2"/>
    <w:rsid w:val="00752279"/>
    <w:rsid w:val="007552B1"/>
    <w:rsid w:val="00767A82"/>
    <w:rsid w:val="00780198"/>
    <w:rsid w:val="0078529F"/>
    <w:rsid w:val="007A34A7"/>
    <w:rsid w:val="007A615F"/>
    <w:rsid w:val="007E1C63"/>
    <w:rsid w:val="007F6451"/>
    <w:rsid w:val="00820D0A"/>
    <w:rsid w:val="00821240"/>
    <w:rsid w:val="00825B4B"/>
    <w:rsid w:val="008260B2"/>
    <w:rsid w:val="00835649"/>
    <w:rsid w:val="00840261"/>
    <w:rsid w:val="00840BEE"/>
    <w:rsid w:val="008432CF"/>
    <w:rsid w:val="00863074"/>
    <w:rsid w:val="00864567"/>
    <w:rsid w:val="008705E6"/>
    <w:rsid w:val="00875428"/>
    <w:rsid w:val="008843F8"/>
    <w:rsid w:val="00885D6E"/>
    <w:rsid w:val="008A1964"/>
    <w:rsid w:val="008A2F7A"/>
    <w:rsid w:val="008B006E"/>
    <w:rsid w:val="008D0F5E"/>
    <w:rsid w:val="008D6BD3"/>
    <w:rsid w:val="008D6D2D"/>
    <w:rsid w:val="008E0AC6"/>
    <w:rsid w:val="008E5D36"/>
    <w:rsid w:val="008E75DF"/>
    <w:rsid w:val="008F3B32"/>
    <w:rsid w:val="00901243"/>
    <w:rsid w:val="00924282"/>
    <w:rsid w:val="00972837"/>
    <w:rsid w:val="00980C73"/>
    <w:rsid w:val="009B74B6"/>
    <w:rsid w:val="009D79AE"/>
    <w:rsid w:val="009E2F2A"/>
    <w:rsid w:val="009F7318"/>
    <w:rsid w:val="00A04B46"/>
    <w:rsid w:val="00A36854"/>
    <w:rsid w:val="00A56E3A"/>
    <w:rsid w:val="00A66ABE"/>
    <w:rsid w:val="00A75878"/>
    <w:rsid w:val="00AB2A25"/>
    <w:rsid w:val="00AC0A29"/>
    <w:rsid w:val="00AD1681"/>
    <w:rsid w:val="00AD4528"/>
    <w:rsid w:val="00AD7FCD"/>
    <w:rsid w:val="00B15FC8"/>
    <w:rsid w:val="00B168B8"/>
    <w:rsid w:val="00B52A9C"/>
    <w:rsid w:val="00B8669F"/>
    <w:rsid w:val="00B9112C"/>
    <w:rsid w:val="00BC46BA"/>
    <w:rsid w:val="00BC7BC2"/>
    <w:rsid w:val="00BD23D3"/>
    <w:rsid w:val="00BD6F66"/>
    <w:rsid w:val="00BF07BB"/>
    <w:rsid w:val="00BF7772"/>
    <w:rsid w:val="00C169F9"/>
    <w:rsid w:val="00C2149B"/>
    <w:rsid w:val="00C332EA"/>
    <w:rsid w:val="00C3729A"/>
    <w:rsid w:val="00C462C4"/>
    <w:rsid w:val="00C56D7B"/>
    <w:rsid w:val="00C85BFE"/>
    <w:rsid w:val="00CB19EA"/>
    <w:rsid w:val="00CC1FF5"/>
    <w:rsid w:val="00CC414B"/>
    <w:rsid w:val="00D2468C"/>
    <w:rsid w:val="00D36C8E"/>
    <w:rsid w:val="00D619F1"/>
    <w:rsid w:val="00D70ED4"/>
    <w:rsid w:val="00D86EC2"/>
    <w:rsid w:val="00D91494"/>
    <w:rsid w:val="00D93E8E"/>
    <w:rsid w:val="00D95A61"/>
    <w:rsid w:val="00DD0CD3"/>
    <w:rsid w:val="00DE1C39"/>
    <w:rsid w:val="00DE6583"/>
    <w:rsid w:val="00E147AA"/>
    <w:rsid w:val="00E16A03"/>
    <w:rsid w:val="00E3035D"/>
    <w:rsid w:val="00E7414B"/>
    <w:rsid w:val="00E9689F"/>
    <w:rsid w:val="00EA0A52"/>
    <w:rsid w:val="00EA5248"/>
    <w:rsid w:val="00EB0FA6"/>
    <w:rsid w:val="00EB21CE"/>
    <w:rsid w:val="00EB2BE5"/>
    <w:rsid w:val="00EC71F6"/>
    <w:rsid w:val="00EF014C"/>
    <w:rsid w:val="00EF1036"/>
    <w:rsid w:val="00EF317E"/>
    <w:rsid w:val="00F075B5"/>
    <w:rsid w:val="00F1443A"/>
    <w:rsid w:val="00F3042B"/>
    <w:rsid w:val="00F817F8"/>
    <w:rsid w:val="00F91897"/>
    <w:rsid w:val="00FA32A0"/>
    <w:rsid w:val="00FA7D72"/>
    <w:rsid w:val="00FC5506"/>
    <w:rsid w:val="00FC7261"/>
    <w:rsid w:val="00FD3A2D"/>
    <w:rsid w:val="00FE2B9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806A9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  <w:style w:type="character" w:customStyle="1" w:styleId="lrzxr">
    <w:name w:val="lrzxr"/>
    <w:basedOn w:val="Domylnaczcionkaakapitu"/>
    <w:rsid w:val="0006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158</TotalTime>
  <Pages>3</Pages>
  <Words>608</Words>
  <Characters>3651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2026-03-13T10:38:00Z</cp:lastPrinted>
  <dcterms:created xsi:type="dcterms:W3CDTF">2026-03-04T11:40:00Z</dcterms:created>
  <dcterms:modified xsi:type="dcterms:W3CDTF">2026-03-13T18:41:00Z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