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CDBB" w14:textId="77777777" w:rsidR="00066C7A" w:rsidRDefault="00066C7A">
      <w:pPr>
        <w:rPr>
          <w:rFonts w:asciiTheme="minorHAnsi" w:hAnsiTheme="minorHAnsi" w:cstheme="minorHAnsi"/>
          <w:sz w:val="20"/>
          <w:szCs w:val="20"/>
        </w:rPr>
      </w:pPr>
    </w:p>
    <w:p w14:paraId="5CD4A650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rPr>
          <w:rFonts w:ascii="Calibri" w:hAnsi="Calibri" w:cs="Calibri"/>
          <w:sz w:val="20"/>
          <w:szCs w:val="20"/>
        </w:rPr>
      </w:pPr>
    </w:p>
    <w:p w14:paraId="64FD3FA6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PROTOKÓŁ Z POSTĘPOWANIA – CZĘŚĆ II</w:t>
      </w:r>
    </w:p>
    <w:p w14:paraId="627FB56B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</w:p>
    <w:p w14:paraId="585FBC36" w14:textId="77777777" w:rsidR="00066C7A" w:rsidRPr="006A2EE9" w:rsidRDefault="00066C7A" w:rsidP="00066C7A">
      <w:pPr>
        <w:spacing w:after="160" w:line="100" w:lineRule="atLeas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="Calibri" w:hAnsi="Calibri" w:cs="Calibri"/>
          <w:sz w:val="20"/>
          <w:szCs w:val="20"/>
        </w:rPr>
        <w:br/>
      </w: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066C7A" w:rsidRPr="00C2038D" w14:paraId="7ADB3F3A" w14:textId="77777777" w:rsidTr="00E92887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6BC4447F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384B704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56E1075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A7A49F3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73A30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4F431744" w14:textId="77777777" w:rsidR="00066C7A" w:rsidRPr="00C2038D" w:rsidRDefault="00066C7A" w:rsidP="00E92887">
            <w:pPr>
              <w:spacing w:line="100" w:lineRule="atLeast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 xml:space="preserve">  1.</w:t>
            </w:r>
          </w:p>
        </w:tc>
        <w:tc>
          <w:tcPr>
            <w:tcW w:w="10086" w:type="dxa"/>
          </w:tcPr>
          <w:p w14:paraId="5BE07AF8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DDA722E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dniu </w:t>
            </w:r>
            <w:r>
              <w:rPr>
                <w:rFonts w:ascii="Calibri" w:hAnsi="Calibri" w:cs="Calibri"/>
              </w:rPr>
              <w:t>24.11</w:t>
            </w:r>
            <w:r w:rsidRPr="00C2038D">
              <w:rPr>
                <w:rFonts w:ascii="Calibri" w:hAnsi="Calibri" w:cs="Calibri"/>
              </w:rPr>
              <w:t>.2025r. zaproszono do złożenia ofert poniższych wykonawców oraz umieszczono zapytanie na BIP Zamawiającego:</w:t>
            </w:r>
          </w:p>
          <w:p w14:paraId="505B32B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tbl>
            <w:tblPr>
              <w:tblW w:w="4803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309"/>
              <w:gridCol w:w="3884"/>
              <w:gridCol w:w="1702"/>
            </w:tblGrid>
            <w:tr w:rsidR="00066C7A" w:rsidRPr="00C2038D" w14:paraId="06B196D2" w14:textId="77777777" w:rsidTr="00E92887">
              <w:tc>
                <w:tcPr>
                  <w:tcW w:w="577" w:type="dxa"/>
                </w:tcPr>
                <w:p w14:paraId="55B6694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309" w:type="dxa"/>
                </w:tcPr>
                <w:p w14:paraId="51F2BDB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6864C9E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7DA38EF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Uwagi</w:t>
                  </w:r>
                </w:p>
              </w:tc>
            </w:tr>
            <w:tr w:rsidR="00066C7A" w:rsidRPr="00C2038D" w14:paraId="18C5BB3F" w14:textId="77777777" w:rsidTr="00E92887">
              <w:tc>
                <w:tcPr>
                  <w:tcW w:w="577" w:type="dxa"/>
                </w:tcPr>
                <w:p w14:paraId="65F3A32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9" w:type="dxa"/>
                </w:tcPr>
                <w:p w14:paraId="4EC7A141" w14:textId="77777777" w:rsidR="00066C7A" w:rsidRPr="002778DB" w:rsidRDefault="00066C7A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Adatto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884" w:type="dxa"/>
                  <w:vAlign w:val="center"/>
                </w:tcPr>
                <w:p w14:paraId="5B822562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2AE11A9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0008B970" w14:textId="77777777" w:rsidTr="00E92887">
              <w:tc>
                <w:tcPr>
                  <w:tcW w:w="577" w:type="dxa"/>
                </w:tcPr>
                <w:p w14:paraId="74AD0FB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bookmarkStart w:id="0" w:name="_Hlk213094766"/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9" w:type="dxa"/>
                </w:tcPr>
                <w:p w14:paraId="2E3FCECC" w14:textId="6624B483" w:rsidR="00066C7A" w:rsidRPr="002778DB" w:rsidRDefault="002778DB" w:rsidP="00E9288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2Design</w:t>
                  </w:r>
                </w:p>
              </w:tc>
              <w:tc>
                <w:tcPr>
                  <w:tcW w:w="3884" w:type="dxa"/>
                  <w:vAlign w:val="center"/>
                </w:tcPr>
                <w:p w14:paraId="60ED2553" w14:textId="62E0FA0C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Chopina 94, 43-600 Jaworzno</w:t>
                  </w:r>
                </w:p>
              </w:tc>
              <w:tc>
                <w:tcPr>
                  <w:tcW w:w="1702" w:type="dxa"/>
                </w:tcPr>
                <w:p w14:paraId="04BDCA5B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bookmarkEnd w:id="0"/>
            <w:tr w:rsidR="00066C7A" w:rsidRPr="00C2038D" w14:paraId="4DEBD2D0" w14:textId="77777777" w:rsidTr="00E92887">
              <w:tc>
                <w:tcPr>
                  <w:tcW w:w="577" w:type="dxa"/>
                </w:tcPr>
                <w:p w14:paraId="69BEAFE3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309" w:type="dxa"/>
                </w:tcPr>
                <w:p w14:paraId="536E8C21" w14:textId="1013CE7E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5302AE58" w14:textId="52E947CD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2" w:type="dxa"/>
                </w:tcPr>
                <w:p w14:paraId="28E75670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37D5D5C2" w14:textId="77777777" w:rsidTr="00E92887">
              <w:tc>
                <w:tcPr>
                  <w:tcW w:w="577" w:type="dxa"/>
                </w:tcPr>
                <w:p w14:paraId="6B036461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09" w:type="dxa"/>
                </w:tcPr>
                <w:p w14:paraId="7C2ECFE0" w14:textId="587A28AA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 w:rsid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2AE9C148" w14:textId="4F8626F5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="002778DB"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2030-723 Kraków</w:t>
                  </w:r>
                </w:p>
              </w:tc>
              <w:tc>
                <w:tcPr>
                  <w:tcW w:w="1702" w:type="dxa"/>
                </w:tcPr>
                <w:p w14:paraId="64A8B933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152A0116" w14:textId="77777777" w:rsidTr="00E92887">
              <w:tc>
                <w:tcPr>
                  <w:tcW w:w="577" w:type="dxa"/>
                </w:tcPr>
                <w:p w14:paraId="21765376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09" w:type="dxa"/>
                </w:tcPr>
                <w:p w14:paraId="536CA37E" w14:textId="2E99AACB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Gratisownia.pl spółka z ograniczoną odpowiedzialnością</w:t>
                  </w:r>
                </w:p>
              </w:tc>
              <w:tc>
                <w:tcPr>
                  <w:tcW w:w="3884" w:type="dxa"/>
                  <w:vAlign w:val="center"/>
                </w:tcPr>
                <w:p w14:paraId="09C8F982" w14:textId="0CC72940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Spółdzielcza 5A, 44-145 Pilchowice</w:t>
                  </w:r>
                </w:p>
              </w:tc>
              <w:tc>
                <w:tcPr>
                  <w:tcW w:w="1702" w:type="dxa"/>
                </w:tcPr>
                <w:p w14:paraId="7E18B6CE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2778DB" w:rsidRPr="00C2038D" w14:paraId="2D880E1D" w14:textId="77777777" w:rsidTr="00E92887">
              <w:tc>
                <w:tcPr>
                  <w:tcW w:w="577" w:type="dxa"/>
                </w:tcPr>
                <w:p w14:paraId="67370708" w14:textId="0973BBA8" w:rsidR="002778DB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09" w:type="dxa"/>
                </w:tcPr>
                <w:p w14:paraId="45159DED" w14:textId="2C0D2CD0" w:rsidR="002778DB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  <w:t xml:space="preserve">La Linea Anna </w:t>
                  </w:r>
                  <w:proofErr w:type="spellStart"/>
                  <w:r w:rsidRPr="002778DB"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  <w:t>Dymaczewska</w:t>
                  </w:r>
                  <w:proofErr w:type="spellEnd"/>
                  <w:r w:rsidRPr="002778DB">
                    <w:rPr>
                      <w:rStyle w:val="Pogrubienie"/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  <w:t xml:space="preserve"> (fabryka gadżetów)</w:t>
                  </w:r>
                </w:p>
              </w:tc>
              <w:tc>
                <w:tcPr>
                  <w:tcW w:w="3884" w:type="dxa"/>
                  <w:vAlign w:val="center"/>
                </w:tcPr>
                <w:p w14:paraId="69587159" w14:textId="61BFDFD9" w:rsidR="002778DB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Ul. Jerzego 2, 05-825 Natolin</w:t>
                  </w:r>
                </w:p>
              </w:tc>
              <w:tc>
                <w:tcPr>
                  <w:tcW w:w="1702" w:type="dxa"/>
                </w:tcPr>
                <w:p w14:paraId="010164E3" w14:textId="7629675F" w:rsidR="002778DB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  <w:tr w:rsidR="00066C7A" w:rsidRPr="00C2038D" w14:paraId="1E0D8395" w14:textId="77777777" w:rsidTr="00E92887">
              <w:tc>
                <w:tcPr>
                  <w:tcW w:w="577" w:type="dxa"/>
                </w:tcPr>
                <w:p w14:paraId="07787366" w14:textId="7909C027" w:rsidR="00066C7A" w:rsidRPr="002778DB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7</w:t>
                  </w:r>
                  <w:r w:rsidR="00066C7A"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309" w:type="dxa"/>
                </w:tcPr>
                <w:p w14:paraId="32EFD1B1" w14:textId="20D95FAE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 w:rsid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 w:rsid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354C51A3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2" w:type="dxa"/>
                </w:tcPr>
                <w:p w14:paraId="4BE4A7FD" w14:textId="77777777" w:rsidR="00066C7A" w:rsidRPr="002778DB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Wysłano e- mail</w:t>
                  </w:r>
                </w:p>
              </w:tc>
            </w:tr>
          </w:tbl>
          <w:p w14:paraId="077DA979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</w:tc>
      </w:tr>
      <w:tr w:rsidR="00066C7A" w:rsidRPr="00C2038D" w14:paraId="033DEE6A" w14:textId="77777777" w:rsidTr="00E9288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48157DB8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7B84DA2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32B2E47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3F457DE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1FDBABED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0086" w:type="dxa"/>
          </w:tcPr>
          <w:p w14:paraId="495F797D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6EC49ACE" w14:textId="77777777" w:rsidR="00066C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 xml:space="preserve">W terminie do </w:t>
            </w:r>
            <w:r>
              <w:rPr>
                <w:rFonts w:ascii="Calibri" w:hAnsi="Calibri" w:cs="Calibri"/>
              </w:rPr>
              <w:t>02.12</w:t>
            </w:r>
            <w:r w:rsidRPr="00C2038D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 xml:space="preserve">5 </w:t>
            </w:r>
            <w:r w:rsidRPr="00C2038D">
              <w:rPr>
                <w:rFonts w:ascii="Calibri" w:hAnsi="Calibri" w:cs="Calibri"/>
              </w:rPr>
              <w:t xml:space="preserve">otrzymano następujące oferty: </w:t>
            </w:r>
          </w:p>
          <w:p w14:paraId="5921A078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1AC1337" w14:textId="4A02C0E0" w:rsidR="002778DB" w:rsidRPr="00693B7A" w:rsidRDefault="002778DB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>Część 1 Torba papierowa biała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066C7A" w:rsidRPr="00C2038D" w14:paraId="49DB0E36" w14:textId="77777777" w:rsidTr="00E92887">
              <w:tc>
                <w:tcPr>
                  <w:tcW w:w="577" w:type="dxa"/>
                </w:tcPr>
                <w:p w14:paraId="0773CE5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00BFC30A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AA0B88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1894364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79EB103E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066C7A" w:rsidRPr="00C2038D" w14:paraId="3EA10B05" w14:textId="77777777" w:rsidTr="00E92887">
              <w:tc>
                <w:tcPr>
                  <w:tcW w:w="577" w:type="dxa"/>
                </w:tcPr>
                <w:p w14:paraId="73BD18D6" w14:textId="77777777" w:rsidR="00066C7A" w:rsidRPr="00C2038D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bookmarkStart w:id="1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386EC72C" w14:textId="332925FE" w:rsidR="00066C7A" w:rsidRPr="00C2038D" w:rsidRDefault="002778DB" w:rsidP="00E9288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CDBBF86" w14:textId="2430B785" w:rsidR="00066C7A" w:rsidRPr="00C2038D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54F37AB" w14:textId="516F26EB" w:rsidR="00066C7A" w:rsidRPr="00C2038D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925,00 zł</w:t>
                  </w:r>
                </w:p>
              </w:tc>
              <w:tc>
                <w:tcPr>
                  <w:tcW w:w="1333" w:type="dxa"/>
                </w:tcPr>
                <w:p w14:paraId="2B17799B" w14:textId="5FA4C856" w:rsidR="00066C7A" w:rsidRPr="00C2038D" w:rsidRDefault="002778DB" w:rsidP="00E92887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137,75 zł</w:t>
                  </w:r>
                </w:p>
              </w:tc>
            </w:tr>
            <w:tr w:rsidR="002778DB" w:rsidRPr="00C2038D" w14:paraId="574C9A74" w14:textId="77777777" w:rsidTr="00E92887">
              <w:tc>
                <w:tcPr>
                  <w:tcW w:w="577" w:type="dxa"/>
                </w:tcPr>
                <w:p w14:paraId="0EBA686B" w14:textId="74FCB75B" w:rsidR="002778DB" w:rsidRPr="00C2038D" w:rsidRDefault="002778DB" w:rsidP="002778DB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04487F2" w14:textId="4BAB14FB" w:rsidR="002778DB" w:rsidRPr="002778DB" w:rsidRDefault="002778DB" w:rsidP="002778D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002015CD" w14:textId="7A071F43" w:rsidR="002778DB" w:rsidRPr="002778DB" w:rsidRDefault="002778DB" w:rsidP="002778DB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69F10681" w14:textId="1964C741" w:rsidR="002778DB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979,67 zł</w:t>
                  </w:r>
                </w:p>
              </w:tc>
              <w:tc>
                <w:tcPr>
                  <w:tcW w:w="1333" w:type="dxa"/>
                </w:tcPr>
                <w:p w14:paraId="5E936312" w14:textId="499CC78A" w:rsidR="002778DB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1 205,00 zł</w:t>
                  </w:r>
                </w:p>
              </w:tc>
            </w:tr>
            <w:tr w:rsidR="00693B7A" w:rsidRPr="00C2038D" w14:paraId="231FC30E" w14:textId="77777777" w:rsidTr="00E92887">
              <w:tc>
                <w:tcPr>
                  <w:tcW w:w="577" w:type="dxa"/>
                </w:tcPr>
                <w:p w14:paraId="2FD0DAF9" w14:textId="280A61F5" w:rsidR="00693B7A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7A6D5BC5" w14:textId="50A29B61" w:rsidR="00693B7A" w:rsidRPr="002778DB" w:rsidRDefault="00693B7A" w:rsidP="002778DB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50668230" w14:textId="71953525" w:rsidR="00693B7A" w:rsidRPr="002778DB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079D3B64" w14:textId="79C40E3F" w:rsidR="00693B7A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1 475,00 zł</w:t>
                  </w:r>
                </w:p>
              </w:tc>
              <w:tc>
                <w:tcPr>
                  <w:tcW w:w="1333" w:type="dxa"/>
                </w:tcPr>
                <w:p w14:paraId="35FC1789" w14:textId="2FF32E41" w:rsidR="00693B7A" w:rsidRDefault="00693B7A" w:rsidP="002778DB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1 814,25 zł</w:t>
                  </w:r>
                </w:p>
              </w:tc>
            </w:tr>
            <w:bookmarkEnd w:id="1"/>
          </w:tbl>
          <w:p w14:paraId="4330A53E" w14:textId="77777777" w:rsidR="00066C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1385A0E4" w14:textId="77777777" w:rsidR="00FE2B92" w:rsidRDefault="00FE2B92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24AEDAF5" w14:textId="49350707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>Część 2 Torba papierowa brązowa/</w:t>
            </w:r>
            <w:proofErr w:type="spellStart"/>
            <w:r w:rsidRPr="00693B7A">
              <w:rPr>
                <w:rFonts w:ascii="Calibri" w:hAnsi="Calibri" w:cs="Calibri"/>
                <w:b/>
                <w:bCs/>
              </w:rPr>
              <w:t>eco</w:t>
            </w:r>
            <w:proofErr w:type="spellEnd"/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5E0EDA19" w14:textId="77777777" w:rsidTr="001D3995">
              <w:tc>
                <w:tcPr>
                  <w:tcW w:w="577" w:type="dxa"/>
                </w:tcPr>
                <w:p w14:paraId="6312BEC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612E711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4DB6AA5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73B2DED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301CDB1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7B4DEDCA" w14:textId="77777777" w:rsidTr="001D3995">
              <w:tc>
                <w:tcPr>
                  <w:tcW w:w="577" w:type="dxa"/>
                </w:tcPr>
                <w:p w14:paraId="7AD1E6D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192C12A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56096576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41864DB6" w14:textId="7187B662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915,00 zł</w:t>
                  </w:r>
                </w:p>
              </w:tc>
              <w:tc>
                <w:tcPr>
                  <w:tcW w:w="1333" w:type="dxa"/>
                </w:tcPr>
                <w:p w14:paraId="586023E5" w14:textId="78473AB9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1 125,45 zł</w:t>
                  </w:r>
                </w:p>
              </w:tc>
            </w:tr>
            <w:tr w:rsidR="00693B7A" w:rsidRPr="00C2038D" w14:paraId="51E39AD9" w14:textId="77777777" w:rsidTr="001D3995">
              <w:tc>
                <w:tcPr>
                  <w:tcW w:w="577" w:type="dxa"/>
                </w:tcPr>
                <w:p w14:paraId="77A86A4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1301DE11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49B0F589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24C86DED" w14:textId="2C553F7D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967,48 zł</w:t>
                  </w:r>
                </w:p>
              </w:tc>
              <w:tc>
                <w:tcPr>
                  <w:tcW w:w="1333" w:type="dxa"/>
                </w:tcPr>
                <w:p w14:paraId="382DD8D1" w14:textId="3F87C9ED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1 190,00 zł</w:t>
                  </w:r>
                </w:p>
              </w:tc>
            </w:tr>
            <w:tr w:rsidR="00693B7A" w:rsidRPr="00C2038D" w14:paraId="1C925DE6" w14:textId="77777777" w:rsidTr="001D3995">
              <w:tc>
                <w:tcPr>
                  <w:tcW w:w="577" w:type="dxa"/>
                </w:tcPr>
                <w:p w14:paraId="23B85744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71F89CC6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69A3464C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37CCC0E1" w14:textId="6FA51BD0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1 050,00 zł</w:t>
                  </w:r>
                </w:p>
              </w:tc>
              <w:tc>
                <w:tcPr>
                  <w:tcW w:w="1333" w:type="dxa"/>
                </w:tcPr>
                <w:p w14:paraId="45104776" w14:textId="10F75260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1 291,50 zł</w:t>
                  </w:r>
                </w:p>
              </w:tc>
            </w:tr>
          </w:tbl>
          <w:p w14:paraId="5662BB0E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39809D76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3717C3AC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127E1B5" w14:textId="4A2AEBFA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t>Część 3 Bawełniana torba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44340406" w14:textId="77777777" w:rsidTr="001D3995">
              <w:tc>
                <w:tcPr>
                  <w:tcW w:w="577" w:type="dxa"/>
                </w:tcPr>
                <w:p w14:paraId="220AE2A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16A5EAE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763239C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7FE02DA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645860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27A95FBD" w14:textId="77777777" w:rsidTr="001D3995">
              <w:tc>
                <w:tcPr>
                  <w:tcW w:w="577" w:type="dxa"/>
                </w:tcPr>
                <w:p w14:paraId="1A8B449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BD2B8E8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E0C7FA4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108964AA" w14:textId="5F7B7814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950,00 zł</w:t>
                  </w:r>
                </w:p>
              </w:tc>
              <w:tc>
                <w:tcPr>
                  <w:tcW w:w="1333" w:type="dxa"/>
                </w:tcPr>
                <w:p w14:paraId="01E77613" w14:textId="3EB6E33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1 168,00  zł</w:t>
                  </w:r>
                </w:p>
              </w:tc>
            </w:tr>
            <w:tr w:rsidR="00693B7A" w:rsidRPr="00C2038D" w14:paraId="6F91EC10" w14:textId="77777777" w:rsidTr="001D3995">
              <w:tc>
                <w:tcPr>
                  <w:tcW w:w="577" w:type="dxa"/>
                </w:tcPr>
                <w:p w14:paraId="27CAAF4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25B30A91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60A912FF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514AB4ED" w14:textId="1A27FD9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1 055,28 zł</w:t>
                  </w:r>
                </w:p>
              </w:tc>
              <w:tc>
                <w:tcPr>
                  <w:tcW w:w="1333" w:type="dxa"/>
                </w:tcPr>
                <w:p w14:paraId="3A0BBE57" w14:textId="7C7D672F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1 298,00 zł</w:t>
                  </w:r>
                </w:p>
              </w:tc>
            </w:tr>
            <w:tr w:rsidR="00693B7A" w:rsidRPr="00C2038D" w14:paraId="19709128" w14:textId="77777777" w:rsidTr="001D3995">
              <w:tc>
                <w:tcPr>
                  <w:tcW w:w="577" w:type="dxa"/>
                </w:tcPr>
                <w:p w14:paraId="4C1A278F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226C7BA2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6CFB1CC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58E49E93" w14:textId="7B7EFE74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1 230,00 zł</w:t>
                  </w:r>
                </w:p>
              </w:tc>
              <w:tc>
                <w:tcPr>
                  <w:tcW w:w="1333" w:type="dxa"/>
                </w:tcPr>
                <w:p w14:paraId="55A44179" w14:textId="720139DD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1 512,90 zł</w:t>
                  </w:r>
                </w:p>
              </w:tc>
            </w:tr>
          </w:tbl>
          <w:p w14:paraId="5EF8281E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C30F03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68BE5139" w14:textId="5DFB9B7D" w:rsidR="00693B7A" w:rsidRPr="00693B7A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693B7A">
              <w:rPr>
                <w:rFonts w:ascii="Calibri" w:hAnsi="Calibri" w:cs="Calibri"/>
                <w:b/>
                <w:bCs/>
              </w:rPr>
              <w:lastRenderedPageBreak/>
              <w:t>Część 4 Długopis z końcówką do ekranów dotykowych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154F807A" w14:textId="77777777" w:rsidTr="001D3995">
              <w:tc>
                <w:tcPr>
                  <w:tcW w:w="577" w:type="dxa"/>
                </w:tcPr>
                <w:p w14:paraId="683ED810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4DF3CE48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1D3D6C4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586FF4F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A15E71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3434F6F8" w14:textId="77777777" w:rsidTr="001D3995">
              <w:tc>
                <w:tcPr>
                  <w:tcW w:w="577" w:type="dxa"/>
                </w:tcPr>
                <w:p w14:paraId="26008C5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7E155632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1398C5E3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6EC438B" w14:textId="31098C7A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2 990,00 zł</w:t>
                  </w:r>
                </w:p>
              </w:tc>
              <w:tc>
                <w:tcPr>
                  <w:tcW w:w="1333" w:type="dxa"/>
                </w:tcPr>
                <w:p w14:paraId="10E8208A" w14:textId="4AFBD499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3 677,70 zł</w:t>
                  </w:r>
                </w:p>
              </w:tc>
            </w:tr>
            <w:tr w:rsidR="00693B7A" w:rsidRPr="00C2038D" w14:paraId="3A24AAC0" w14:textId="77777777" w:rsidTr="001D3995">
              <w:tc>
                <w:tcPr>
                  <w:tcW w:w="577" w:type="dxa"/>
                </w:tcPr>
                <w:p w14:paraId="6EF361B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09F83FE3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13B7A6EF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078BCC89" w14:textId="2173E4A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2 390,24 zł</w:t>
                  </w:r>
                </w:p>
              </w:tc>
              <w:tc>
                <w:tcPr>
                  <w:tcW w:w="1333" w:type="dxa"/>
                </w:tcPr>
                <w:p w14:paraId="19324F9B" w14:textId="2D15AEB6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2 940,00 zł</w:t>
                  </w:r>
                </w:p>
              </w:tc>
            </w:tr>
            <w:tr w:rsidR="00693B7A" w:rsidRPr="00C2038D" w14:paraId="423EE06B" w14:textId="77777777" w:rsidTr="001D3995">
              <w:tc>
                <w:tcPr>
                  <w:tcW w:w="577" w:type="dxa"/>
                </w:tcPr>
                <w:p w14:paraId="2BB75F7E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34D73326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ED2127F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1C1C55E0" w14:textId="1972CBA1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1 400,00 zł</w:t>
                  </w:r>
                </w:p>
              </w:tc>
              <w:tc>
                <w:tcPr>
                  <w:tcW w:w="1333" w:type="dxa"/>
                </w:tcPr>
                <w:p w14:paraId="06172DA6" w14:textId="58B659F6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1 722,00 zł</w:t>
                  </w:r>
                </w:p>
              </w:tc>
            </w:tr>
          </w:tbl>
          <w:p w14:paraId="2E2551C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4BE1DDF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73EB6CF" w14:textId="239E4A26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>Część 5 Piórnik na 2 długopisy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3B667153" w14:textId="77777777" w:rsidTr="001D3995">
              <w:tc>
                <w:tcPr>
                  <w:tcW w:w="577" w:type="dxa"/>
                </w:tcPr>
                <w:p w14:paraId="3BF817B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37B28C5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57BEBCA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4B58EED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DD0B96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4A8EF1C0" w14:textId="77777777" w:rsidTr="001D3995">
              <w:tc>
                <w:tcPr>
                  <w:tcW w:w="577" w:type="dxa"/>
                </w:tcPr>
                <w:p w14:paraId="6416581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483F3E01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D3A94A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0B66119B" w14:textId="727238A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1 230,00 zł</w:t>
                  </w:r>
                </w:p>
              </w:tc>
              <w:tc>
                <w:tcPr>
                  <w:tcW w:w="1333" w:type="dxa"/>
                </w:tcPr>
                <w:p w14:paraId="65BE2499" w14:textId="7BD22604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1 512,90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5B51E3D2" w14:textId="77777777" w:rsidTr="001D3995">
              <w:tc>
                <w:tcPr>
                  <w:tcW w:w="577" w:type="dxa"/>
                </w:tcPr>
                <w:p w14:paraId="68DD295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0788D418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273D4123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73F899D4" w14:textId="119F7B0E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1 200,00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23324A1C" w14:textId="0243769A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476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,00 zł</w:t>
                  </w:r>
                </w:p>
              </w:tc>
            </w:tr>
            <w:tr w:rsidR="00693B7A" w:rsidRPr="00C2038D" w14:paraId="540AF1BC" w14:textId="77777777" w:rsidTr="001D3995">
              <w:tc>
                <w:tcPr>
                  <w:tcW w:w="577" w:type="dxa"/>
                </w:tcPr>
                <w:p w14:paraId="6F9DCC59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13B5631A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0A79E29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296B49D6" w14:textId="35957304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275,00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13FC6066" w14:textId="58397C92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568,25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</w:tbl>
          <w:p w14:paraId="7E4D518E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07B2AB6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1ADCD54F" w14:textId="16A38D2C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>6</w:t>
            </w:r>
            <w:r w:rsidRPr="00C169F9">
              <w:rPr>
                <w:rFonts w:ascii="Calibri" w:hAnsi="Calibri" w:cs="Calibri"/>
                <w:b/>
                <w:bCs/>
              </w:rPr>
              <w:t xml:space="preserve"> </w:t>
            </w:r>
            <w:r w:rsidR="00C169F9" w:rsidRPr="00C169F9">
              <w:rPr>
                <w:rFonts w:ascii="Calibri" w:hAnsi="Calibri" w:cs="Calibri"/>
                <w:b/>
                <w:bCs/>
              </w:rPr>
              <w:t>Pendrive markowy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40319CB8" w14:textId="77777777" w:rsidTr="001D3995">
              <w:tc>
                <w:tcPr>
                  <w:tcW w:w="577" w:type="dxa"/>
                </w:tcPr>
                <w:p w14:paraId="24EFE72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2282B60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B8D161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3E961088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1E04FB83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0276B0BA" w14:textId="77777777" w:rsidTr="001D3995">
              <w:tc>
                <w:tcPr>
                  <w:tcW w:w="577" w:type="dxa"/>
                </w:tcPr>
                <w:p w14:paraId="4A56074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162E13F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29682AA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1C38BFFB" w14:textId="226362BF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5 160,00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4829B0F6" w14:textId="0A4AA9B7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6 346,80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6F9CEE49" w14:textId="77777777" w:rsidTr="001D3995">
              <w:tc>
                <w:tcPr>
                  <w:tcW w:w="577" w:type="dxa"/>
                </w:tcPr>
                <w:p w14:paraId="1E667D8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5CE97E9A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04AAC865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26D67421" w14:textId="2DFBC591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14:paraId="0C31DAA0" w14:textId="7A436C08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693B7A" w:rsidRPr="00C2038D" w14:paraId="37451B93" w14:textId="77777777" w:rsidTr="001D3995">
              <w:tc>
                <w:tcPr>
                  <w:tcW w:w="577" w:type="dxa"/>
                </w:tcPr>
                <w:p w14:paraId="726E4F44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0CE3E183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1D4F112B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7D526965" w14:textId="61977806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5DA25288" w14:textId="78EB7D20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4BB273C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32DD71C2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D3E607C" w14:textId="0CAF4B56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>7 Notesy reklamowe A7 na magnesie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02CDDB42" w14:textId="77777777" w:rsidTr="001D3995">
              <w:tc>
                <w:tcPr>
                  <w:tcW w:w="577" w:type="dxa"/>
                </w:tcPr>
                <w:p w14:paraId="5D087972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2927E2C2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7A32E5D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0DA97B1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39E434E4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48D2838C" w14:textId="77777777" w:rsidTr="001D3995">
              <w:tc>
                <w:tcPr>
                  <w:tcW w:w="577" w:type="dxa"/>
                </w:tcPr>
                <w:p w14:paraId="2E6130F2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19F6FB5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C8D61A6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16E7F08E" w14:textId="05820CD4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680,00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5B04237E" w14:textId="500B7749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836,40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15626C7D" w14:textId="77777777" w:rsidTr="001D3995">
              <w:tc>
                <w:tcPr>
                  <w:tcW w:w="577" w:type="dxa"/>
                </w:tcPr>
                <w:p w14:paraId="4F0D657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4FFAEE6F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6899EE7D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745F2D44" w14:textId="3DB35E6A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02586D36" w14:textId="3731D313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693B7A" w:rsidRPr="00C2038D" w14:paraId="2030A62C" w14:textId="77777777" w:rsidTr="001D3995">
              <w:tc>
                <w:tcPr>
                  <w:tcW w:w="577" w:type="dxa"/>
                </w:tcPr>
                <w:p w14:paraId="7BE8AFE8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28B1467A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33E97F14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1FBCE40E" w14:textId="5125D493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2C85B2FF" w14:textId="72EF5DBF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C3EF04B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08155C4F" w14:textId="70C916C8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>8 Notes skośnie cięty o indywidualnym kształcie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7762A2FB" w14:textId="77777777" w:rsidTr="001D3995">
              <w:tc>
                <w:tcPr>
                  <w:tcW w:w="577" w:type="dxa"/>
                </w:tcPr>
                <w:p w14:paraId="3682F46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58E5F11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086021D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6AFEAD9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4757339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32B571C9" w14:textId="77777777" w:rsidTr="001D3995">
              <w:tc>
                <w:tcPr>
                  <w:tcW w:w="577" w:type="dxa"/>
                </w:tcPr>
                <w:p w14:paraId="1E137EC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CF475FB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95F138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4F7CC08A" w14:textId="540E65B5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2 140,00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7FF34545" w14:textId="425DEBDB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2 632,20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41122ADC" w14:textId="77777777" w:rsidTr="001D3995">
              <w:tc>
                <w:tcPr>
                  <w:tcW w:w="577" w:type="dxa"/>
                </w:tcPr>
                <w:p w14:paraId="75DB0076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6DADA3E7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3975CAA2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76EB6A1C" w14:textId="07BF4ED6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4052BC64" w14:textId="23894335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693B7A" w:rsidRPr="00C2038D" w14:paraId="0F65B0A5" w14:textId="77777777" w:rsidTr="001D3995">
              <w:tc>
                <w:tcPr>
                  <w:tcW w:w="577" w:type="dxa"/>
                </w:tcPr>
                <w:p w14:paraId="71030E4A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1D481AF4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23ED608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6FA5F77A" w14:textId="3F05E688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4D13E5DA" w14:textId="5759F08A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DFE56CF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768F4612" w14:textId="463E8E25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>9 Zestaw do notatek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7E2E8660" w14:textId="77777777" w:rsidTr="001D3995">
              <w:tc>
                <w:tcPr>
                  <w:tcW w:w="577" w:type="dxa"/>
                </w:tcPr>
                <w:p w14:paraId="71801400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598C40C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749D1695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4978569A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289F312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060B45E1" w14:textId="77777777" w:rsidTr="001D3995">
              <w:tc>
                <w:tcPr>
                  <w:tcW w:w="577" w:type="dxa"/>
                </w:tcPr>
                <w:p w14:paraId="59E61AD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6B9FAD33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67C45F3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7386553D" w14:textId="6D8E2C62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4 400,00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0380FA34" w14:textId="4FCEA3A0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5 412,00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3F49E5E5" w14:textId="77777777" w:rsidTr="001D3995">
              <w:tc>
                <w:tcPr>
                  <w:tcW w:w="577" w:type="dxa"/>
                </w:tcPr>
                <w:p w14:paraId="798489EC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6CAC23FC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22ED6120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07B3D5BB" w14:textId="4365584F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191B16E4" w14:textId="00453902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693B7A" w:rsidRPr="00C2038D" w14:paraId="03EEFFA3" w14:textId="77777777" w:rsidTr="001D3995">
              <w:tc>
                <w:tcPr>
                  <w:tcW w:w="577" w:type="dxa"/>
                </w:tcPr>
                <w:p w14:paraId="11055D75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15DF0E20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292D9314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54703B9C" w14:textId="36D1AB54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33" w:type="dxa"/>
                </w:tcPr>
                <w:p w14:paraId="70ABA53D" w14:textId="173B2E52" w:rsidR="00C169F9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292E114" w14:textId="624F5737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lastRenderedPageBreak/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 xml:space="preserve">10 Butelka szklana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5FB0F5E1" w14:textId="77777777" w:rsidTr="001D3995">
              <w:tc>
                <w:tcPr>
                  <w:tcW w:w="577" w:type="dxa"/>
                </w:tcPr>
                <w:p w14:paraId="07D1BD72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145D7796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60C17FA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7A4BBC94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468E6477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28B0D9D2" w14:textId="77777777" w:rsidTr="001D3995">
              <w:tc>
                <w:tcPr>
                  <w:tcW w:w="577" w:type="dxa"/>
                </w:tcPr>
                <w:p w14:paraId="22D5B1F9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7B19733F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1A673744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04BFFD74" w14:textId="271FE62E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1 150,00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546B0522" w14:textId="43C2D988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1 414,50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472A6A75" w14:textId="77777777" w:rsidTr="001D3995">
              <w:tc>
                <w:tcPr>
                  <w:tcW w:w="577" w:type="dxa"/>
                </w:tcPr>
                <w:p w14:paraId="23A1196B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7658E653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4B88F0CB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5F8A7249" w14:textId="54D02AC1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1 295,93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5D4F52DA" w14:textId="11252856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594,00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3283C8A8" w14:textId="77777777" w:rsidTr="001D3995">
              <w:tc>
                <w:tcPr>
                  <w:tcW w:w="577" w:type="dxa"/>
                </w:tcPr>
                <w:p w14:paraId="4142EE9C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3FC8A3EC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F4578FE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773F5D18" w14:textId="75FF4865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140,00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54E36418" w14:textId="5C886E19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C169F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402,20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</w:tbl>
          <w:p w14:paraId="48479B17" w14:textId="77777777" w:rsidR="00693B7A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168D1CD9" w14:textId="66785146" w:rsidR="00693B7A" w:rsidRPr="00C169F9" w:rsidRDefault="00693B7A" w:rsidP="00693B7A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C169F9" w:rsidRPr="00C169F9">
              <w:rPr>
                <w:rFonts w:ascii="Calibri" w:hAnsi="Calibri" w:cs="Calibri"/>
                <w:b/>
                <w:bCs/>
              </w:rPr>
              <w:t xml:space="preserve">11 Butelka szklana w silikonowym etui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693B7A" w:rsidRPr="00C2038D" w14:paraId="0498D810" w14:textId="77777777" w:rsidTr="001D3995">
              <w:tc>
                <w:tcPr>
                  <w:tcW w:w="577" w:type="dxa"/>
                </w:tcPr>
                <w:p w14:paraId="3E988068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7B82EBD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689FBEE6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536B652E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5A15779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693B7A" w:rsidRPr="00C2038D" w14:paraId="1978796A" w14:textId="77777777" w:rsidTr="001D3995">
              <w:tc>
                <w:tcPr>
                  <w:tcW w:w="577" w:type="dxa"/>
                </w:tcPr>
                <w:p w14:paraId="76A57DE1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45DB170D" w14:textId="77777777" w:rsidR="00693B7A" w:rsidRPr="00C2038D" w:rsidRDefault="00693B7A" w:rsidP="00693B7A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110205F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2B69D66" w14:textId="6DBAE82A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1 695,00 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12C13770" w14:textId="23A0A5E0" w:rsidR="00693B7A" w:rsidRPr="00C2038D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2 084,85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333623C3" w14:textId="77777777" w:rsidTr="001D3995">
              <w:tc>
                <w:tcPr>
                  <w:tcW w:w="577" w:type="dxa"/>
                </w:tcPr>
                <w:p w14:paraId="3DD6940D" w14:textId="77777777" w:rsidR="00693B7A" w:rsidRPr="00C2038D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6BFA8791" w14:textId="77777777" w:rsidR="00693B7A" w:rsidRPr="002778DB" w:rsidRDefault="00693B7A" w:rsidP="00693B7A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052FC582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14B8BB36" w14:textId="22C84D39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1 888,62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0DF2B5D3" w14:textId="1642790B" w:rsidR="00693B7A" w:rsidRDefault="00C169F9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2 323,00</w:t>
                  </w:r>
                  <w:r w:rsidR="00693B7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693B7A" w:rsidRPr="00C2038D" w14:paraId="173BD122" w14:textId="77777777" w:rsidTr="001D3995">
              <w:tc>
                <w:tcPr>
                  <w:tcW w:w="577" w:type="dxa"/>
                </w:tcPr>
                <w:p w14:paraId="3F06CDF3" w14:textId="77777777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0317C284" w14:textId="77777777" w:rsidR="00693B7A" w:rsidRPr="002778DB" w:rsidRDefault="00693B7A" w:rsidP="00693B7A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418DF042" w14:textId="77777777" w:rsidR="00693B7A" w:rsidRPr="002778DB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7D46F78E" w14:textId="1BE0B7FE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602,00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269402CA" w14:textId="2E0813F8" w:rsidR="00693B7A" w:rsidRDefault="00693B7A" w:rsidP="00693B7A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 970,46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</w:tbl>
          <w:p w14:paraId="1DC480C7" w14:textId="77777777" w:rsidR="00693B7A" w:rsidRPr="00C2038D" w:rsidRDefault="00693B7A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436F374D" w14:textId="785C19B7" w:rsidR="002341D8" w:rsidRPr="00C169F9" w:rsidRDefault="002341D8" w:rsidP="002341D8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>Część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C169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Okulary przeciwsłoneczne</w:t>
            </w:r>
            <w:r w:rsidRPr="00C169F9">
              <w:rPr>
                <w:rFonts w:ascii="Calibri" w:hAnsi="Calibri" w:cs="Calibri"/>
                <w:b/>
                <w:bCs/>
              </w:rPr>
              <w:t xml:space="preserve">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2341D8" w:rsidRPr="00C2038D" w14:paraId="027D8ABF" w14:textId="77777777" w:rsidTr="001D3995">
              <w:tc>
                <w:tcPr>
                  <w:tcW w:w="577" w:type="dxa"/>
                </w:tcPr>
                <w:p w14:paraId="1CA94D0E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25FDE1E3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17CF861A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0F58559C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4AD9040F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2341D8" w:rsidRPr="00C2038D" w14:paraId="68169D78" w14:textId="77777777" w:rsidTr="001D3995">
              <w:tc>
                <w:tcPr>
                  <w:tcW w:w="577" w:type="dxa"/>
                </w:tcPr>
                <w:p w14:paraId="254065F4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32940DB2" w14:textId="77777777" w:rsidR="002341D8" w:rsidRPr="00C2038D" w:rsidRDefault="002341D8" w:rsidP="002341D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4DE3E27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0D034BDE" w14:textId="3E13743D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995,00 zł</w:t>
                  </w:r>
                </w:p>
              </w:tc>
              <w:tc>
                <w:tcPr>
                  <w:tcW w:w="1333" w:type="dxa"/>
                </w:tcPr>
                <w:p w14:paraId="52823420" w14:textId="77375110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1 223,85 zł</w:t>
                  </w:r>
                </w:p>
              </w:tc>
            </w:tr>
            <w:tr w:rsidR="002341D8" w:rsidRPr="00C2038D" w14:paraId="432E8E1B" w14:textId="77777777" w:rsidTr="001D3995">
              <w:tc>
                <w:tcPr>
                  <w:tcW w:w="577" w:type="dxa"/>
                </w:tcPr>
                <w:p w14:paraId="46A3E95F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193CC71E" w14:textId="77777777" w:rsidR="002341D8" w:rsidRPr="002778DB" w:rsidRDefault="002341D8" w:rsidP="002341D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4BAF8910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282A0960" w14:textId="3CFDD002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1 126,00 zł</w:t>
                  </w:r>
                </w:p>
              </w:tc>
              <w:tc>
                <w:tcPr>
                  <w:tcW w:w="1333" w:type="dxa"/>
                </w:tcPr>
                <w:p w14:paraId="6FB66431" w14:textId="69B76E3E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1 385,00 zł</w:t>
                  </w:r>
                </w:p>
              </w:tc>
            </w:tr>
            <w:tr w:rsidR="002341D8" w:rsidRPr="00C2038D" w14:paraId="00E8C720" w14:textId="77777777" w:rsidTr="001D3995">
              <w:tc>
                <w:tcPr>
                  <w:tcW w:w="577" w:type="dxa"/>
                </w:tcPr>
                <w:p w14:paraId="6C0E87A2" w14:textId="77777777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04764C4A" w14:textId="77777777" w:rsidR="002341D8" w:rsidRPr="002778DB" w:rsidRDefault="002341D8" w:rsidP="002341D8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49595EDE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04993608" w14:textId="7F9AD09E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1 090,00 zł</w:t>
                  </w:r>
                </w:p>
              </w:tc>
              <w:tc>
                <w:tcPr>
                  <w:tcW w:w="1333" w:type="dxa"/>
                </w:tcPr>
                <w:p w14:paraId="04BA7A0C" w14:textId="33DD1020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1 340,70 zł</w:t>
                  </w:r>
                </w:p>
              </w:tc>
            </w:tr>
          </w:tbl>
          <w:p w14:paraId="0E7716BB" w14:textId="77777777" w:rsidR="002341D8" w:rsidRDefault="002341D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09AFB3AB" w14:textId="428E765D" w:rsidR="002341D8" w:rsidRPr="00C169F9" w:rsidRDefault="002341D8" w:rsidP="002341D8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>Część 1</w:t>
            </w:r>
            <w:r>
              <w:rPr>
                <w:rFonts w:ascii="Calibri" w:hAnsi="Calibri" w:cs="Calibri"/>
                <w:b/>
                <w:bCs/>
              </w:rPr>
              <w:t>3 Kieszonkowa latarka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2341D8" w:rsidRPr="00C2038D" w14:paraId="4E80B9C7" w14:textId="77777777" w:rsidTr="001D3995">
              <w:tc>
                <w:tcPr>
                  <w:tcW w:w="577" w:type="dxa"/>
                </w:tcPr>
                <w:p w14:paraId="348C4F49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05CA64C9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40892E83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69CA39F8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0E1ECBE5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2341D8" w:rsidRPr="00C2038D" w14:paraId="6C3E3BBD" w14:textId="77777777" w:rsidTr="001D3995">
              <w:tc>
                <w:tcPr>
                  <w:tcW w:w="577" w:type="dxa"/>
                </w:tcPr>
                <w:p w14:paraId="3B63D9DD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00A9D392" w14:textId="77777777" w:rsidR="002341D8" w:rsidRPr="00C2038D" w:rsidRDefault="002341D8" w:rsidP="002341D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0E264B2E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6E1ECD98" w14:textId="0965F80B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1 250,00zł</w:t>
                  </w:r>
                </w:p>
              </w:tc>
              <w:tc>
                <w:tcPr>
                  <w:tcW w:w="1333" w:type="dxa"/>
                </w:tcPr>
                <w:p w14:paraId="2EC23A2A" w14:textId="2B77ECE0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1 537,50 zł</w:t>
                  </w:r>
                </w:p>
              </w:tc>
            </w:tr>
            <w:tr w:rsidR="002341D8" w:rsidRPr="00C2038D" w14:paraId="25B12323" w14:textId="77777777" w:rsidTr="001D3995">
              <w:tc>
                <w:tcPr>
                  <w:tcW w:w="577" w:type="dxa"/>
                </w:tcPr>
                <w:p w14:paraId="2A86C3BD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0F0FE9BA" w14:textId="77777777" w:rsidR="002341D8" w:rsidRPr="002778DB" w:rsidRDefault="002341D8" w:rsidP="002341D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708643A8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69DE81FC" w14:textId="621A9B13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1 395,93 zł</w:t>
                  </w:r>
                </w:p>
              </w:tc>
              <w:tc>
                <w:tcPr>
                  <w:tcW w:w="1333" w:type="dxa"/>
                </w:tcPr>
                <w:p w14:paraId="182D876D" w14:textId="2E9E9D8E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1 717,00 zł</w:t>
                  </w:r>
                </w:p>
              </w:tc>
            </w:tr>
            <w:tr w:rsidR="002341D8" w:rsidRPr="00C2038D" w14:paraId="6F974D25" w14:textId="77777777" w:rsidTr="001D3995">
              <w:tc>
                <w:tcPr>
                  <w:tcW w:w="577" w:type="dxa"/>
                </w:tcPr>
                <w:p w14:paraId="179DB495" w14:textId="77777777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18257AD1" w14:textId="77777777" w:rsidR="002341D8" w:rsidRPr="002778DB" w:rsidRDefault="002341D8" w:rsidP="002341D8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70E570BA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2D227061" w14:textId="4494B223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1 250,00 zł</w:t>
                  </w:r>
                </w:p>
              </w:tc>
              <w:tc>
                <w:tcPr>
                  <w:tcW w:w="1333" w:type="dxa"/>
                </w:tcPr>
                <w:p w14:paraId="1D3E06CB" w14:textId="25C1B39D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1 537,50 zł</w:t>
                  </w:r>
                </w:p>
              </w:tc>
            </w:tr>
          </w:tbl>
          <w:p w14:paraId="73E3D9CF" w14:textId="77777777" w:rsidR="002341D8" w:rsidRDefault="002341D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  <w:p w14:paraId="0727D563" w14:textId="19166394" w:rsidR="002341D8" w:rsidRPr="00C169F9" w:rsidRDefault="002341D8" w:rsidP="002341D8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  <w:r w:rsidRPr="00C169F9">
              <w:rPr>
                <w:rFonts w:ascii="Calibri" w:hAnsi="Calibri" w:cs="Calibri"/>
                <w:b/>
                <w:bCs/>
              </w:rPr>
              <w:t xml:space="preserve">Część </w:t>
            </w:r>
            <w:r w:rsidR="00FE2B92">
              <w:rPr>
                <w:rFonts w:ascii="Calibri" w:hAnsi="Calibri" w:cs="Calibri"/>
                <w:b/>
                <w:bCs/>
              </w:rPr>
              <w:t>14 Latarka breloczek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3025"/>
              <w:gridCol w:w="3402"/>
              <w:gridCol w:w="1134"/>
              <w:gridCol w:w="1333"/>
            </w:tblGrid>
            <w:tr w:rsidR="002341D8" w:rsidRPr="00C2038D" w14:paraId="03862BDA" w14:textId="77777777" w:rsidTr="001D3995">
              <w:tc>
                <w:tcPr>
                  <w:tcW w:w="577" w:type="dxa"/>
                </w:tcPr>
                <w:p w14:paraId="1E31DBC2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025" w:type="dxa"/>
                </w:tcPr>
                <w:p w14:paraId="79C85C11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firmy</w:t>
                  </w:r>
                </w:p>
              </w:tc>
              <w:tc>
                <w:tcPr>
                  <w:tcW w:w="3402" w:type="dxa"/>
                </w:tcPr>
                <w:p w14:paraId="1680FA08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Adres firmy </w:t>
                  </w:r>
                </w:p>
              </w:tc>
              <w:tc>
                <w:tcPr>
                  <w:tcW w:w="1134" w:type="dxa"/>
                </w:tcPr>
                <w:p w14:paraId="6D04B023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333" w:type="dxa"/>
                </w:tcPr>
                <w:p w14:paraId="67E6277F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Cena brutto</w:t>
                  </w:r>
                </w:p>
              </w:tc>
            </w:tr>
            <w:tr w:rsidR="002341D8" w:rsidRPr="00C2038D" w14:paraId="79BCAC4B" w14:textId="77777777" w:rsidTr="001D3995">
              <w:tc>
                <w:tcPr>
                  <w:tcW w:w="577" w:type="dxa"/>
                </w:tcPr>
                <w:p w14:paraId="4D4CEF36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25" w:type="dxa"/>
                </w:tcPr>
                <w:p w14:paraId="1B81BA1E" w14:textId="77777777" w:rsidR="002341D8" w:rsidRPr="00C2038D" w:rsidRDefault="002341D8" w:rsidP="002341D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Jan Glina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5ACDE005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134" w:type="dxa"/>
                </w:tcPr>
                <w:p w14:paraId="271818D4" w14:textId="04A5960C" w:rsidR="002341D8" w:rsidRPr="00C2038D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630,00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627D3DE7" w14:textId="18C66D95" w:rsidR="002341D8" w:rsidRPr="00C2038D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774,90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2341D8" w:rsidRPr="00C2038D" w14:paraId="7921F2F9" w14:textId="77777777" w:rsidTr="001D3995">
              <w:tc>
                <w:tcPr>
                  <w:tcW w:w="577" w:type="dxa"/>
                </w:tcPr>
                <w:p w14:paraId="562AB03B" w14:textId="77777777" w:rsidR="002341D8" w:rsidRPr="00C2038D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25" w:type="dxa"/>
                </w:tcPr>
                <w:p w14:paraId="3EB7B25B" w14:textId="77777777" w:rsidR="002341D8" w:rsidRPr="002778DB" w:rsidRDefault="002341D8" w:rsidP="002341D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</w:p>
              </w:tc>
              <w:tc>
                <w:tcPr>
                  <w:tcW w:w="3402" w:type="dxa"/>
                  <w:vAlign w:val="center"/>
                </w:tcPr>
                <w:p w14:paraId="28422E9E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134" w:type="dxa"/>
                </w:tcPr>
                <w:p w14:paraId="0E0329E9" w14:textId="52E908FF" w:rsidR="002341D8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839,02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  <w:tc>
                <w:tcPr>
                  <w:tcW w:w="1333" w:type="dxa"/>
                </w:tcPr>
                <w:p w14:paraId="2A6B8033" w14:textId="18E6A744" w:rsidR="002341D8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1032,00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  <w:tr w:rsidR="002341D8" w:rsidRPr="00C2038D" w14:paraId="2696D6B0" w14:textId="77777777" w:rsidTr="001D3995">
              <w:tc>
                <w:tcPr>
                  <w:tcW w:w="577" w:type="dxa"/>
                </w:tcPr>
                <w:p w14:paraId="2673417B" w14:textId="77777777" w:rsidR="002341D8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25" w:type="dxa"/>
                </w:tcPr>
                <w:p w14:paraId="2EA3CB73" w14:textId="77777777" w:rsidR="002341D8" w:rsidRPr="002778DB" w:rsidRDefault="002341D8" w:rsidP="002341D8">
                  <w:pP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br/>
                    <w:t>Biedrzycki Spółka Jawna</w:t>
                  </w:r>
                </w:p>
              </w:tc>
              <w:tc>
                <w:tcPr>
                  <w:tcW w:w="3402" w:type="dxa"/>
                  <w:vAlign w:val="center"/>
                </w:tcPr>
                <w:p w14:paraId="5CC0C45B" w14:textId="77777777" w:rsidR="002341D8" w:rsidRPr="002778DB" w:rsidRDefault="002341D8" w:rsidP="002341D8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134" w:type="dxa"/>
                </w:tcPr>
                <w:p w14:paraId="6A39BF22" w14:textId="31AD19EE" w:rsidR="002341D8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720,00 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zł</w:t>
                  </w:r>
                </w:p>
              </w:tc>
              <w:tc>
                <w:tcPr>
                  <w:tcW w:w="1333" w:type="dxa"/>
                </w:tcPr>
                <w:p w14:paraId="446660A8" w14:textId="69F2414F" w:rsidR="002341D8" w:rsidRDefault="00FE2B92" w:rsidP="002341D8">
                  <w:pPr>
                    <w:widowControl w:val="0"/>
                    <w:suppressLineNumbers/>
                    <w:suppressAutoHyphens/>
                    <w:snapToGrid w:val="0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885,60</w:t>
                  </w:r>
                  <w:r w:rsidR="002341D8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 xml:space="preserve"> zł</w:t>
                  </w:r>
                </w:p>
              </w:tc>
            </w:tr>
          </w:tbl>
          <w:p w14:paraId="3C4020FA" w14:textId="77777777" w:rsidR="002341D8" w:rsidRPr="00C2038D" w:rsidRDefault="002341D8" w:rsidP="00E92887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66C7A" w:rsidRPr="00C2038D" w14:paraId="5A9D35EB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79F018F1" w14:textId="77777777" w:rsidR="00066C7A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0AF9DDDA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0086" w:type="dxa"/>
          </w:tcPr>
          <w:p w14:paraId="0B6C063A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EC0A7D3" w14:textId="26A7B8DF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 xml:space="preserve">Kryteria wyboru </w:t>
            </w:r>
          </w:p>
          <w:p w14:paraId="2FF302E6" w14:textId="77777777" w:rsidR="00066C7A" w:rsidRDefault="00066C7A" w:rsidP="00066C7A">
            <w:pPr>
              <w:widowControl w:val="0"/>
              <w:numPr>
                <w:ilvl w:val="0"/>
                <w:numId w:val="7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sz w:val="18"/>
                <w:szCs w:val="18"/>
              </w:rPr>
            </w:pPr>
            <w:r w:rsidRPr="00860079">
              <w:rPr>
                <w:sz w:val="18"/>
                <w:szCs w:val="18"/>
              </w:rPr>
              <w:t xml:space="preserve">Cena 100% - Liczba punktów = (Cena najniższa / Cena oferty badanej) x 100% </w:t>
            </w:r>
          </w:p>
          <w:p w14:paraId="66E2BA31" w14:textId="5125AB54" w:rsidR="00FE2B92" w:rsidRPr="00860079" w:rsidRDefault="00FE2B92" w:rsidP="00FE2B92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</w:t>
            </w:r>
            <w:r w:rsidR="005179DA">
              <w:rPr>
                <w:sz w:val="18"/>
                <w:szCs w:val="18"/>
              </w:rPr>
              <w:t xml:space="preserve"> Papierowa torba biała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066C7A" w:rsidRPr="00860079" w14:paraId="548E050D" w14:textId="77777777" w:rsidTr="00E92887">
              <w:tc>
                <w:tcPr>
                  <w:tcW w:w="577" w:type="dxa"/>
                </w:tcPr>
                <w:p w14:paraId="18C302B4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C4B825E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7D514DC" w14:textId="77777777" w:rsidR="00066C7A" w:rsidRPr="00860079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066C7A" w:rsidRPr="00860079" w14:paraId="6ED9EC9C" w14:textId="77777777" w:rsidTr="00E92887">
              <w:tc>
                <w:tcPr>
                  <w:tcW w:w="577" w:type="dxa"/>
                </w:tcPr>
                <w:p w14:paraId="6764A859" w14:textId="77777777" w:rsidR="00066C7A" w:rsidRPr="00775D6E" w:rsidRDefault="00066C7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9B5C5D" w14:textId="34554405" w:rsidR="00066C7A" w:rsidRPr="00FE2B92" w:rsidRDefault="00FE2B92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32332331" w14:textId="2839677C" w:rsidR="00066C7A" w:rsidRPr="00860079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FE2B92" w:rsidRPr="00860079" w14:paraId="3357CEF4" w14:textId="77777777" w:rsidTr="00E92887">
              <w:tc>
                <w:tcPr>
                  <w:tcW w:w="577" w:type="dxa"/>
                </w:tcPr>
                <w:p w14:paraId="25EFB96A" w14:textId="0D7C2066" w:rsidR="00FE2B92" w:rsidRPr="00775D6E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8A8D745" w14:textId="5537F31D" w:rsidR="00FE2B92" w:rsidRDefault="005179DA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00576203" w14:textId="4158C876" w:rsidR="00FE2B92" w:rsidRDefault="005179D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94</w:t>
                  </w:r>
                </w:p>
              </w:tc>
            </w:tr>
            <w:tr w:rsidR="00FE2B92" w:rsidRPr="00860079" w14:paraId="3E895751" w14:textId="77777777" w:rsidTr="00E92887">
              <w:tc>
                <w:tcPr>
                  <w:tcW w:w="577" w:type="dxa"/>
                </w:tcPr>
                <w:p w14:paraId="7983CDEE" w14:textId="7562C534" w:rsidR="00FE2B92" w:rsidRPr="00775D6E" w:rsidRDefault="00FE2B92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50800C36" w14:textId="05D483BC" w:rsidR="00FE2B92" w:rsidRDefault="005179DA" w:rsidP="00E92887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5B614B0F" w14:textId="10509B7B" w:rsidR="00FE2B92" w:rsidRDefault="005179DA" w:rsidP="00E92887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63</w:t>
                  </w:r>
                </w:p>
              </w:tc>
            </w:tr>
          </w:tbl>
          <w:p w14:paraId="02B5658E" w14:textId="77777777" w:rsidR="00066C7A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7FE6351F" w14:textId="77777777" w:rsidR="005179DA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</w:p>
          <w:p w14:paraId="7A259D90" w14:textId="77777777" w:rsidR="005179DA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</w:p>
          <w:p w14:paraId="0405AA0B" w14:textId="256B1999" w:rsidR="005179DA" w:rsidRPr="00860079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2 Papierowa torba brązowa/</w:t>
            </w:r>
            <w:proofErr w:type="spellStart"/>
            <w:r>
              <w:rPr>
                <w:sz w:val="18"/>
                <w:szCs w:val="18"/>
              </w:rPr>
              <w:t>eco</w:t>
            </w:r>
            <w:proofErr w:type="spellEnd"/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5179DA" w:rsidRPr="00860079" w14:paraId="38E09C0B" w14:textId="77777777" w:rsidTr="001D3995">
              <w:tc>
                <w:tcPr>
                  <w:tcW w:w="577" w:type="dxa"/>
                </w:tcPr>
                <w:p w14:paraId="685916FA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3CD36162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144BBEBA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179DA" w:rsidRPr="00860079" w14:paraId="3DE6BC41" w14:textId="77777777" w:rsidTr="001D3995">
              <w:tc>
                <w:tcPr>
                  <w:tcW w:w="577" w:type="dxa"/>
                </w:tcPr>
                <w:p w14:paraId="1BCF2DDC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761F1EEB" w14:textId="77777777" w:rsidR="005179DA" w:rsidRPr="00FE2B92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22F220F3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5179DA" w:rsidRPr="00860079" w14:paraId="2C1D0CE3" w14:textId="77777777" w:rsidTr="001D3995">
              <w:tc>
                <w:tcPr>
                  <w:tcW w:w="577" w:type="dxa"/>
                </w:tcPr>
                <w:p w14:paraId="57D0E95F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0495C09A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000A7452" w14:textId="0E0BB543" w:rsidR="005179DA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95</w:t>
                  </w:r>
                </w:p>
              </w:tc>
            </w:tr>
            <w:tr w:rsidR="005179DA" w:rsidRPr="00860079" w14:paraId="622C26E4" w14:textId="77777777" w:rsidTr="001D3995">
              <w:tc>
                <w:tcPr>
                  <w:tcW w:w="577" w:type="dxa"/>
                </w:tcPr>
                <w:p w14:paraId="7184228D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752E6AA3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10BDF351" w14:textId="25C22419" w:rsidR="005179DA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87</w:t>
                  </w:r>
                </w:p>
              </w:tc>
            </w:tr>
          </w:tbl>
          <w:p w14:paraId="468DF676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06FF9F8E" w14:textId="77777777" w:rsidR="005179DA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</w:p>
          <w:p w14:paraId="1798C6D5" w14:textId="33975274" w:rsidR="005179DA" w:rsidRPr="00860079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3 Bawełniana torba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5179DA" w:rsidRPr="00860079" w14:paraId="2A0257EF" w14:textId="77777777" w:rsidTr="001D3995">
              <w:tc>
                <w:tcPr>
                  <w:tcW w:w="577" w:type="dxa"/>
                </w:tcPr>
                <w:p w14:paraId="5B108E5A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2531FCA5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09B619A4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179DA" w:rsidRPr="00860079" w14:paraId="4B7CD2D5" w14:textId="77777777" w:rsidTr="001D3995">
              <w:tc>
                <w:tcPr>
                  <w:tcW w:w="577" w:type="dxa"/>
                </w:tcPr>
                <w:p w14:paraId="36F43DDF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52F669E1" w14:textId="77777777" w:rsidR="005179DA" w:rsidRPr="00FE2B92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5248BCB8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5179DA" w:rsidRPr="00860079" w14:paraId="4E1B1A59" w14:textId="77777777" w:rsidTr="001D3995">
              <w:tc>
                <w:tcPr>
                  <w:tcW w:w="577" w:type="dxa"/>
                </w:tcPr>
                <w:p w14:paraId="0EB1161D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3AAA1D1E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2B2BE5C9" w14:textId="2E9AE2AD" w:rsidR="005179DA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90</w:t>
                  </w:r>
                </w:p>
              </w:tc>
            </w:tr>
            <w:tr w:rsidR="005179DA" w:rsidRPr="00860079" w14:paraId="3FCAE56D" w14:textId="77777777" w:rsidTr="001D3995">
              <w:tc>
                <w:tcPr>
                  <w:tcW w:w="577" w:type="dxa"/>
                </w:tcPr>
                <w:p w14:paraId="00CEA95E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1344373E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3B0812ED" w14:textId="745F3054" w:rsidR="005179DA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77</w:t>
                  </w:r>
                </w:p>
              </w:tc>
            </w:tr>
          </w:tbl>
          <w:p w14:paraId="36020827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794CAA3A" w14:textId="77777777" w:rsidR="005179DA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</w:p>
          <w:p w14:paraId="0D2B5D79" w14:textId="31347E57" w:rsidR="005179DA" w:rsidRPr="00860079" w:rsidRDefault="005179DA" w:rsidP="005179D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4 Długopis z końcówką do ekranów dotykowych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5179DA" w:rsidRPr="00860079" w14:paraId="6F19C477" w14:textId="77777777" w:rsidTr="001D3995">
              <w:tc>
                <w:tcPr>
                  <w:tcW w:w="577" w:type="dxa"/>
                </w:tcPr>
                <w:p w14:paraId="53AD9BBC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463C5EA7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150800F7" w14:textId="77777777" w:rsidR="005179DA" w:rsidRPr="00860079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5179DA" w:rsidRPr="00860079" w14:paraId="29A4862C" w14:textId="77777777" w:rsidTr="001D3995">
              <w:tc>
                <w:tcPr>
                  <w:tcW w:w="577" w:type="dxa"/>
                </w:tcPr>
                <w:p w14:paraId="4A930709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581BD37" w14:textId="77777777" w:rsidR="005179DA" w:rsidRPr="00FE2B92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5D448B65" w14:textId="659E510B" w:rsidR="005179DA" w:rsidRPr="00860079" w:rsidRDefault="00363F61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47</w:t>
                  </w:r>
                </w:p>
              </w:tc>
            </w:tr>
            <w:tr w:rsidR="005179DA" w:rsidRPr="00860079" w14:paraId="6F885746" w14:textId="77777777" w:rsidTr="001D3995">
              <w:tc>
                <w:tcPr>
                  <w:tcW w:w="577" w:type="dxa"/>
                </w:tcPr>
                <w:p w14:paraId="27BC0FB7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4B3AF20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2C52620D" w14:textId="75D8CCA0" w:rsidR="005179DA" w:rsidRDefault="00363F61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59</w:t>
                  </w:r>
                </w:p>
              </w:tc>
            </w:tr>
            <w:tr w:rsidR="005179DA" w:rsidRPr="00860079" w14:paraId="3E552EC4" w14:textId="77777777" w:rsidTr="001D3995">
              <w:tc>
                <w:tcPr>
                  <w:tcW w:w="577" w:type="dxa"/>
                </w:tcPr>
                <w:p w14:paraId="5C890E5E" w14:textId="77777777" w:rsidR="005179DA" w:rsidRPr="00775D6E" w:rsidRDefault="005179DA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10F90265" w14:textId="77777777" w:rsidR="005179DA" w:rsidRDefault="005179DA" w:rsidP="005179D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3BDD92CA" w14:textId="50E70276" w:rsidR="005179DA" w:rsidRDefault="00363F61" w:rsidP="005179D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32BF8B38" w14:textId="77777777" w:rsidR="005179DA" w:rsidRDefault="005179D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198B3FD8" w14:textId="77777777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4 Długopis z końcówką do ekranów dotykowych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6CE0B325" w14:textId="77777777" w:rsidTr="001D3995">
              <w:tc>
                <w:tcPr>
                  <w:tcW w:w="577" w:type="dxa"/>
                </w:tcPr>
                <w:p w14:paraId="0E1D0056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9A2A5EF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FC46843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2C7C2077" w14:textId="77777777" w:rsidTr="001D3995">
              <w:tc>
                <w:tcPr>
                  <w:tcW w:w="577" w:type="dxa"/>
                </w:tcPr>
                <w:p w14:paraId="0345865C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D402AE6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41BA8B3B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47</w:t>
                  </w:r>
                </w:p>
              </w:tc>
            </w:tr>
            <w:tr w:rsidR="00363F61" w:rsidRPr="00860079" w14:paraId="2E525F11" w14:textId="77777777" w:rsidTr="001D3995">
              <w:tc>
                <w:tcPr>
                  <w:tcW w:w="577" w:type="dxa"/>
                </w:tcPr>
                <w:p w14:paraId="30F63A64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712ADAE7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141CC230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59</w:t>
                  </w:r>
                </w:p>
              </w:tc>
            </w:tr>
            <w:tr w:rsidR="00363F61" w:rsidRPr="00860079" w14:paraId="6545A079" w14:textId="77777777" w:rsidTr="001D3995">
              <w:tc>
                <w:tcPr>
                  <w:tcW w:w="577" w:type="dxa"/>
                </w:tcPr>
                <w:p w14:paraId="2915C86C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43B6A862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51668693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6DA5C074" w14:textId="77777777" w:rsidR="00363F61" w:rsidRDefault="00363F61" w:rsidP="00363F61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0AD503C7" w14:textId="699F4555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5 Piórnik na 2 długopisy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631BD231" w14:textId="77777777" w:rsidTr="001D3995">
              <w:tc>
                <w:tcPr>
                  <w:tcW w:w="577" w:type="dxa"/>
                </w:tcPr>
                <w:p w14:paraId="28FE907B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48F99873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2A5A3E7C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22A90D41" w14:textId="77777777" w:rsidTr="001D3995">
              <w:tc>
                <w:tcPr>
                  <w:tcW w:w="577" w:type="dxa"/>
                </w:tcPr>
                <w:p w14:paraId="3D5B9604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7D96E6B9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211E4E28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47</w:t>
                  </w:r>
                </w:p>
              </w:tc>
            </w:tr>
            <w:tr w:rsidR="00363F61" w:rsidRPr="00860079" w14:paraId="6FC78A29" w14:textId="77777777" w:rsidTr="001D3995">
              <w:tc>
                <w:tcPr>
                  <w:tcW w:w="577" w:type="dxa"/>
                </w:tcPr>
                <w:p w14:paraId="4A6E3D58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023444CB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2A3FE1D6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59</w:t>
                  </w:r>
                </w:p>
              </w:tc>
            </w:tr>
            <w:tr w:rsidR="00363F61" w:rsidRPr="00860079" w14:paraId="6BFDEBAB" w14:textId="77777777" w:rsidTr="001D3995">
              <w:tc>
                <w:tcPr>
                  <w:tcW w:w="577" w:type="dxa"/>
                </w:tcPr>
                <w:p w14:paraId="550C394F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50FF73A0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7303987D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0A82BCB4" w14:textId="77777777" w:rsidR="00363F61" w:rsidRDefault="00363F61" w:rsidP="00363F61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548DFDA9" w14:textId="24CF1013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6 Pendrive markowy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4A53A58E" w14:textId="77777777" w:rsidTr="001D3995">
              <w:tc>
                <w:tcPr>
                  <w:tcW w:w="577" w:type="dxa"/>
                </w:tcPr>
                <w:p w14:paraId="6649260B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1F45522F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16E94EA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63B70B1A" w14:textId="77777777" w:rsidTr="001D3995">
              <w:tc>
                <w:tcPr>
                  <w:tcW w:w="577" w:type="dxa"/>
                </w:tcPr>
                <w:p w14:paraId="06031C8B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406ABFD0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5A4D54B2" w14:textId="41864C40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63F61" w:rsidRPr="00860079" w14:paraId="0BA49256" w14:textId="77777777" w:rsidTr="001D3995">
              <w:tc>
                <w:tcPr>
                  <w:tcW w:w="577" w:type="dxa"/>
                </w:tcPr>
                <w:p w14:paraId="0031C781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10BF584A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17AAB9BF" w14:textId="1D3E6196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363F61" w:rsidRPr="00860079" w14:paraId="54BF6EE8" w14:textId="77777777" w:rsidTr="001D3995">
              <w:tc>
                <w:tcPr>
                  <w:tcW w:w="577" w:type="dxa"/>
                </w:tcPr>
                <w:p w14:paraId="438EB0E2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5424B09D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1E985346" w14:textId="06784AAB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60BB4E7" w14:textId="77777777" w:rsidR="00363F61" w:rsidRDefault="00363F61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08D5689C" w14:textId="3D1D8C04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7 Notesy reklamowe A7 na magnesie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2C0ED9E4" w14:textId="77777777" w:rsidTr="001D3995">
              <w:tc>
                <w:tcPr>
                  <w:tcW w:w="577" w:type="dxa"/>
                </w:tcPr>
                <w:p w14:paraId="7E1AEE80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A3CAFCA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530CC00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437AB7AA" w14:textId="77777777" w:rsidTr="001D3995">
              <w:tc>
                <w:tcPr>
                  <w:tcW w:w="577" w:type="dxa"/>
                </w:tcPr>
                <w:p w14:paraId="50C9DB04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6AE40476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488C252B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63F61" w:rsidRPr="00860079" w14:paraId="4AE5CD6B" w14:textId="77777777" w:rsidTr="001D3995">
              <w:tc>
                <w:tcPr>
                  <w:tcW w:w="577" w:type="dxa"/>
                </w:tcPr>
                <w:p w14:paraId="55E4D4D1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46C52A85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14FD0CEE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363F61" w:rsidRPr="00860079" w14:paraId="250E4772" w14:textId="77777777" w:rsidTr="001D3995">
              <w:tc>
                <w:tcPr>
                  <w:tcW w:w="577" w:type="dxa"/>
                </w:tcPr>
                <w:p w14:paraId="6D065C3B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280D45E3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203ED216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1715086B" w14:textId="77777777" w:rsidR="00363F61" w:rsidRDefault="00363F61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19388C02" w14:textId="51138E6E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Część 8 Notesy skośne cięty o indywidualnym kształcie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1A2CBA76" w14:textId="77777777" w:rsidTr="001D3995">
              <w:tc>
                <w:tcPr>
                  <w:tcW w:w="577" w:type="dxa"/>
                </w:tcPr>
                <w:p w14:paraId="295FE2CC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5E8C7D2E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4EAB3C14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0F24BAE8" w14:textId="77777777" w:rsidTr="001D3995">
              <w:tc>
                <w:tcPr>
                  <w:tcW w:w="577" w:type="dxa"/>
                </w:tcPr>
                <w:p w14:paraId="40FA099F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535000E9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3F3FD6EB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63F61" w:rsidRPr="00860079" w14:paraId="5A3C36C9" w14:textId="77777777" w:rsidTr="001D3995">
              <w:tc>
                <w:tcPr>
                  <w:tcW w:w="577" w:type="dxa"/>
                </w:tcPr>
                <w:p w14:paraId="0F231F57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517603E7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378090B5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363F61" w:rsidRPr="00860079" w14:paraId="4C756240" w14:textId="77777777" w:rsidTr="001D3995">
              <w:tc>
                <w:tcPr>
                  <w:tcW w:w="577" w:type="dxa"/>
                </w:tcPr>
                <w:p w14:paraId="530E9E5A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72DDBAA9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3F4EC8AD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01450FA" w14:textId="77777777" w:rsidR="00363F61" w:rsidRDefault="00363F61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56D1FD68" w14:textId="12FDD7DC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9 Zestaw do notatek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55680A56" w14:textId="77777777" w:rsidTr="001D3995">
              <w:tc>
                <w:tcPr>
                  <w:tcW w:w="577" w:type="dxa"/>
                </w:tcPr>
                <w:p w14:paraId="50F37491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26CBCD32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738BCDEE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3DE2C7F8" w14:textId="77777777" w:rsidTr="001D3995">
              <w:tc>
                <w:tcPr>
                  <w:tcW w:w="577" w:type="dxa"/>
                </w:tcPr>
                <w:p w14:paraId="13616E38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BCE202E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4DB54347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363F61" w:rsidRPr="00860079" w14:paraId="1F22E799" w14:textId="77777777" w:rsidTr="001D3995">
              <w:tc>
                <w:tcPr>
                  <w:tcW w:w="577" w:type="dxa"/>
                </w:tcPr>
                <w:p w14:paraId="401E5261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664B328C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6DDF007F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  <w:tr w:rsidR="00363F61" w:rsidRPr="00860079" w14:paraId="38B21AE1" w14:textId="77777777" w:rsidTr="001D3995">
              <w:tc>
                <w:tcPr>
                  <w:tcW w:w="577" w:type="dxa"/>
                </w:tcPr>
                <w:p w14:paraId="191B9BF2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533A51B4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7F5D4878" w14:textId="77777777" w:rsidR="00363F61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D8DF82B" w14:textId="77777777" w:rsidR="00363F61" w:rsidRDefault="00363F61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7EA3248" w14:textId="34D10677" w:rsidR="00363F61" w:rsidRPr="00860079" w:rsidRDefault="00363F61" w:rsidP="00363F61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10 Butelka szklana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363F61" w:rsidRPr="00860079" w14:paraId="7E07A144" w14:textId="77777777" w:rsidTr="001D3995">
              <w:tc>
                <w:tcPr>
                  <w:tcW w:w="577" w:type="dxa"/>
                </w:tcPr>
                <w:p w14:paraId="5E97CAEC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0050A69D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1149793" w14:textId="77777777" w:rsidR="00363F61" w:rsidRPr="00860079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363F61" w:rsidRPr="00860079" w14:paraId="1BBC0D31" w14:textId="77777777" w:rsidTr="001D3995">
              <w:tc>
                <w:tcPr>
                  <w:tcW w:w="577" w:type="dxa"/>
                </w:tcPr>
                <w:p w14:paraId="05C2A525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17461E3D" w14:textId="77777777" w:rsidR="00363F61" w:rsidRPr="00FE2B92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7802BA90" w14:textId="4AC53AD5" w:rsidR="00363F61" w:rsidRPr="00860079" w:rsidRDefault="00A66ABE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99</w:t>
                  </w:r>
                </w:p>
              </w:tc>
            </w:tr>
            <w:tr w:rsidR="00363F61" w:rsidRPr="00860079" w14:paraId="2DDED1F2" w14:textId="77777777" w:rsidTr="001D3995">
              <w:tc>
                <w:tcPr>
                  <w:tcW w:w="577" w:type="dxa"/>
                </w:tcPr>
                <w:p w14:paraId="1852D36A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3C854F57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6141A188" w14:textId="72FB0C0F" w:rsidR="00363F61" w:rsidRDefault="00A66ABE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88</w:t>
                  </w:r>
                </w:p>
              </w:tc>
            </w:tr>
            <w:tr w:rsidR="00363F61" w:rsidRPr="00860079" w14:paraId="202AA2B3" w14:textId="77777777" w:rsidTr="001D3995">
              <w:tc>
                <w:tcPr>
                  <w:tcW w:w="577" w:type="dxa"/>
                </w:tcPr>
                <w:p w14:paraId="58290E33" w14:textId="77777777" w:rsidR="00363F61" w:rsidRPr="00775D6E" w:rsidRDefault="00363F61" w:rsidP="00363F61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3A1299D6" w14:textId="77777777" w:rsidR="00363F61" w:rsidRDefault="00363F61" w:rsidP="00363F6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76A48260" w14:textId="7D8397E1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47CC45F4" w14:textId="77777777" w:rsidR="00363F61" w:rsidRDefault="00363F61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20374D00" w14:textId="0C82F2EE" w:rsidR="00A66ABE" w:rsidRPr="00860079" w:rsidRDefault="00A66ABE" w:rsidP="00A66ABE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11 Butelka szklana w silikonowym </w:t>
            </w:r>
            <w:proofErr w:type="spellStart"/>
            <w:r>
              <w:rPr>
                <w:sz w:val="18"/>
                <w:szCs w:val="18"/>
              </w:rPr>
              <w:t>etiui</w:t>
            </w:r>
            <w:proofErr w:type="spellEnd"/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A66ABE" w:rsidRPr="00860079" w14:paraId="40BF3F78" w14:textId="77777777" w:rsidTr="001D3995">
              <w:tc>
                <w:tcPr>
                  <w:tcW w:w="577" w:type="dxa"/>
                </w:tcPr>
                <w:p w14:paraId="0491BD4D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617E8F5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3E50E71E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A66ABE" w:rsidRPr="00860079" w14:paraId="050BB2F8" w14:textId="77777777" w:rsidTr="001D3995">
              <w:tc>
                <w:tcPr>
                  <w:tcW w:w="577" w:type="dxa"/>
                </w:tcPr>
                <w:p w14:paraId="03F2A2B5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E58B181" w14:textId="77777777" w:rsidR="00A66ABE" w:rsidRPr="00FE2B92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7B9E5ABB" w14:textId="37A8ACBF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95</w:t>
                  </w:r>
                </w:p>
              </w:tc>
            </w:tr>
            <w:tr w:rsidR="00A66ABE" w:rsidRPr="00860079" w14:paraId="111A4C38" w14:textId="77777777" w:rsidTr="001D3995">
              <w:tc>
                <w:tcPr>
                  <w:tcW w:w="577" w:type="dxa"/>
                </w:tcPr>
                <w:p w14:paraId="2CDD9176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4B222CA4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79176212" w14:textId="3CA12E0C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85</w:t>
                  </w:r>
                </w:p>
              </w:tc>
            </w:tr>
            <w:tr w:rsidR="00A66ABE" w:rsidRPr="00860079" w14:paraId="4407843B" w14:textId="77777777" w:rsidTr="001D3995">
              <w:tc>
                <w:tcPr>
                  <w:tcW w:w="577" w:type="dxa"/>
                </w:tcPr>
                <w:p w14:paraId="38EAC79A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21F82ED2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4928F9E4" w14:textId="6B76E302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69FD417C" w14:textId="77777777" w:rsidR="00A66ABE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349B39E" w14:textId="54485F03" w:rsidR="00A66ABE" w:rsidRPr="00860079" w:rsidRDefault="00A66ABE" w:rsidP="00A66ABE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Część 12 Okulary przeciwsłoneczne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A66ABE" w:rsidRPr="00860079" w14:paraId="65CD6DC6" w14:textId="77777777" w:rsidTr="001D3995">
              <w:tc>
                <w:tcPr>
                  <w:tcW w:w="577" w:type="dxa"/>
                </w:tcPr>
                <w:p w14:paraId="7D7C8F6F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2E9789C4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068CE22C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A66ABE" w:rsidRPr="00860079" w14:paraId="3A53FFFE" w14:textId="77777777" w:rsidTr="001D3995">
              <w:tc>
                <w:tcPr>
                  <w:tcW w:w="577" w:type="dxa"/>
                </w:tcPr>
                <w:p w14:paraId="14F94330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39933E63" w14:textId="77777777" w:rsidR="00A66ABE" w:rsidRPr="00FE2B92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60CD2D69" w14:textId="74143C23" w:rsidR="00A66ABE" w:rsidRPr="00860079" w:rsidRDefault="00820D0A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  <w:tr w:rsidR="00A66ABE" w:rsidRPr="00860079" w14:paraId="6220C731" w14:textId="77777777" w:rsidTr="001D3995">
              <w:tc>
                <w:tcPr>
                  <w:tcW w:w="577" w:type="dxa"/>
                </w:tcPr>
                <w:p w14:paraId="43908DDD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1B9F21EB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42E4E48D" w14:textId="7C568095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</w:t>
                  </w:r>
                  <w:r w:rsidR="00820D0A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</w:t>
                  </w:r>
                </w:p>
              </w:tc>
            </w:tr>
            <w:tr w:rsidR="00A66ABE" w:rsidRPr="00860079" w14:paraId="22747505" w14:textId="77777777" w:rsidTr="001D3995">
              <w:tc>
                <w:tcPr>
                  <w:tcW w:w="577" w:type="dxa"/>
                </w:tcPr>
                <w:p w14:paraId="1E869811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2C8481EB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7278E19F" w14:textId="54EFB276" w:rsidR="00A66ABE" w:rsidRDefault="00820D0A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91</w:t>
                  </w:r>
                </w:p>
              </w:tc>
            </w:tr>
          </w:tbl>
          <w:p w14:paraId="5FB56394" w14:textId="77777777" w:rsidR="00A66ABE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4CBA1263" w14:textId="66F618B0" w:rsidR="00A66ABE" w:rsidRPr="00860079" w:rsidRDefault="00A66ABE" w:rsidP="00A66ABE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13 Kieszonkowa latarka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A66ABE" w:rsidRPr="00860079" w14:paraId="185BA1A9" w14:textId="77777777" w:rsidTr="001D3995">
              <w:tc>
                <w:tcPr>
                  <w:tcW w:w="577" w:type="dxa"/>
                </w:tcPr>
                <w:p w14:paraId="19602FD7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1A1816B6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292C0229" w14:textId="77777777" w:rsidR="00A66ABE" w:rsidRPr="00860079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A66ABE" w:rsidRPr="00860079" w14:paraId="0686A689" w14:textId="77777777" w:rsidTr="001D3995">
              <w:tc>
                <w:tcPr>
                  <w:tcW w:w="577" w:type="dxa"/>
                </w:tcPr>
                <w:p w14:paraId="0E557DCE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0C7FE2A" w14:textId="77777777" w:rsidR="00A66ABE" w:rsidRPr="00FE2B92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136E38D3" w14:textId="2F1EDD96" w:rsidR="00A66ABE" w:rsidRPr="00860079" w:rsidRDefault="00A66ABE" w:rsidP="00A66ABE">
                  <w:pPr>
                    <w:widowControl w:val="0"/>
                    <w:suppressLineNumbers/>
                    <w:tabs>
                      <w:tab w:val="center" w:pos="795"/>
                      <w:tab w:val="left" w:pos="1343"/>
                    </w:tabs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ab/>
                    <w:t>100</w:t>
                  </w:r>
                </w:p>
              </w:tc>
            </w:tr>
            <w:tr w:rsidR="00A66ABE" w:rsidRPr="00860079" w14:paraId="0B767FDD" w14:textId="77777777" w:rsidTr="001D3995">
              <w:tc>
                <w:tcPr>
                  <w:tcW w:w="577" w:type="dxa"/>
                </w:tcPr>
                <w:p w14:paraId="76AF975E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494EDF2E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71D4CAD7" w14:textId="4660A8D7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90</w:t>
                  </w:r>
                </w:p>
              </w:tc>
            </w:tr>
            <w:tr w:rsidR="00A66ABE" w:rsidRPr="00860079" w14:paraId="706DB958" w14:textId="77777777" w:rsidTr="001D3995">
              <w:tc>
                <w:tcPr>
                  <w:tcW w:w="577" w:type="dxa"/>
                </w:tcPr>
                <w:p w14:paraId="5C13E82C" w14:textId="77777777" w:rsidR="00A66ABE" w:rsidRPr="00775D6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02BEC43E" w14:textId="77777777" w:rsidR="00A66ABE" w:rsidRDefault="00A66ABE" w:rsidP="00A66ABE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6B7B3358" w14:textId="55242C11" w:rsidR="00A66ABE" w:rsidRDefault="00A66ABE" w:rsidP="00A66ABE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19EE4DAA" w14:textId="77777777" w:rsidR="00A66ABE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  <w:p w14:paraId="7D70BD7C" w14:textId="72A194B3" w:rsidR="00820D0A" w:rsidRPr="00860079" w:rsidRDefault="00820D0A" w:rsidP="00820D0A">
            <w:pPr>
              <w:widowControl w:val="0"/>
              <w:suppressAutoHyphens/>
              <w:spacing w:line="360" w:lineRule="auto"/>
              <w:ind w:left="31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14 Latarka breloczek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820D0A" w:rsidRPr="00860079" w14:paraId="25F395B6" w14:textId="77777777" w:rsidTr="001D3995">
              <w:tc>
                <w:tcPr>
                  <w:tcW w:w="577" w:type="dxa"/>
                </w:tcPr>
                <w:p w14:paraId="69224537" w14:textId="77777777" w:rsidR="00820D0A" w:rsidRPr="00860079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62C642E5" w14:textId="77777777" w:rsidR="00820D0A" w:rsidRPr="00860079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6B0124F4" w14:textId="77777777" w:rsidR="00820D0A" w:rsidRPr="00860079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Liczba punktów</w:t>
                  </w:r>
                </w:p>
              </w:tc>
            </w:tr>
            <w:tr w:rsidR="00820D0A" w:rsidRPr="00860079" w14:paraId="32F32AB5" w14:textId="77777777" w:rsidTr="001D3995">
              <w:tc>
                <w:tcPr>
                  <w:tcW w:w="577" w:type="dxa"/>
                </w:tcPr>
                <w:p w14:paraId="0CC31E58" w14:textId="77777777" w:rsidR="00820D0A" w:rsidRPr="00775D6E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346FC46D" w14:textId="77777777" w:rsidR="00820D0A" w:rsidRPr="00FE2B92" w:rsidRDefault="00820D0A" w:rsidP="00820D0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Consnet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Jan Glina,</w:t>
                  </w:r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ul. </w:t>
                  </w:r>
                  <w:proofErr w:type="spellStart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Golikówka</w:t>
                  </w:r>
                  <w:proofErr w:type="spellEnd"/>
                  <w:r w:rsidRPr="002778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2030-723 Kraków</w:t>
                  </w:r>
                </w:p>
              </w:tc>
              <w:tc>
                <w:tcPr>
                  <w:tcW w:w="1701" w:type="dxa"/>
                </w:tcPr>
                <w:p w14:paraId="3ECF54C0" w14:textId="77777777" w:rsidR="00820D0A" w:rsidRPr="00860079" w:rsidRDefault="00820D0A" w:rsidP="00820D0A">
                  <w:pPr>
                    <w:widowControl w:val="0"/>
                    <w:suppressLineNumbers/>
                    <w:tabs>
                      <w:tab w:val="center" w:pos="795"/>
                      <w:tab w:val="left" w:pos="1343"/>
                    </w:tabs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ab/>
                    <w:t>100</w:t>
                  </w:r>
                </w:p>
              </w:tc>
            </w:tr>
            <w:tr w:rsidR="00820D0A" w:rsidRPr="00860079" w14:paraId="68360A07" w14:textId="77777777" w:rsidTr="001D3995">
              <w:tc>
                <w:tcPr>
                  <w:tcW w:w="577" w:type="dxa"/>
                </w:tcPr>
                <w:p w14:paraId="35BA3D3E" w14:textId="77777777" w:rsidR="00820D0A" w:rsidRPr="00775D6E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44CC450C" w14:textId="77777777" w:rsidR="00820D0A" w:rsidRDefault="00820D0A" w:rsidP="00820D0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Agencja Reklamy Five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Przemysław </w:t>
                  </w:r>
                  <w:proofErr w:type="spellStart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Kędziołka</w:t>
                  </w:r>
                  <w:proofErr w:type="spellEnd"/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Piotrowicka 79, 40-724 Katowice</w:t>
                  </w:r>
                </w:p>
              </w:tc>
              <w:tc>
                <w:tcPr>
                  <w:tcW w:w="1701" w:type="dxa"/>
                </w:tcPr>
                <w:p w14:paraId="6B81A8CF" w14:textId="3D68C394" w:rsidR="00820D0A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75</w:t>
                  </w:r>
                </w:p>
              </w:tc>
            </w:tr>
            <w:tr w:rsidR="00820D0A" w:rsidRPr="00860079" w14:paraId="58923554" w14:textId="77777777" w:rsidTr="001D3995">
              <w:tc>
                <w:tcPr>
                  <w:tcW w:w="577" w:type="dxa"/>
                </w:tcPr>
                <w:p w14:paraId="7C2BA00E" w14:textId="77777777" w:rsidR="00820D0A" w:rsidRPr="00775D6E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30A84068" w14:textId="77777777" w:rsidR="00820D0A" w:rsidRDefault="00820D0A" w:rsidP="00820D0A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PODAROWANE.PL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Biedrzycki Spółka Jawna</w:t>
                  </w:r>
                  <w:r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 xml:space="preserve">, </w:t>
                  </w:r>
                  <w:r w:rsidRPr="002778DB">
                    <w:rPr>
                      <w:rFonts w:asciiTheme="minorHAnsi" w:eastAsia="Lucida Sans Unicode" w:hAnsiTheme="minorHAnsi" w:cstheme="minorHAnsi"/>
                      <w:kern w:val="1"/>
                      <w:sz w:val="20"/>
                      <w:szCs w:val="20"/>
                    </w:rPr>
                    <w:t>ul. Kasztanowa 26, 32-040 Rzeszotary</w:t>
                  </w:r>
                </w:p>
              </w:tc>
              <w:tc>
                <w:tcPr>
                  <w:tcW w:w="1701" w:type="dxa"/>
                </w:tcPr>
                <w:p w14:paraId="41BBB16B" w14:textId="412377DB" w:rsidR="00820D0A" w:rsidRDefault="00820D0A" w:rsidP="00820D0A">
                  <w:pPr>
                    <w:widowControl w:val="0"/>
                    <w:suppressLineNumbers/>
                    <w:suppressAutoHyphens/>
                    <w:snapToGrid w:val="0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</w:rPr>
                    <w:t>88</w:t>
                  </w:r>
                </w:p>
              </w:tc>
            </w:tr>
          </w:tbl>
          <w:p w14:paraId="39570665" w14:textId="77777777" w:rsidR="00A66ABE" w:rsidRPr="00C2038D" w:rsidRDefault="00A66ABE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</w:p>
        </w:tc>
      </w:tr>
      <w:tr w:rsidR="00066C7A" w:rsidRPr="00C2038D" w14:paraId="193FEEB1" w14:textId="77777777" w:rsidTr="00E92887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5C2A616B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</w:p>
          <w:p w14:paraId="60E83909" w14:textId="77777777" w:rsidR="00066C7A" w:rsidRPr="00C2038D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C2038D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0086" w:type="dxa"/>
          </w:tcPr>
          <w:p w14:paraId="47E0EF14" w14:textId="77777777" w:rsidR="00066C7A" w:rsidRPr="00C2038D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C2038D">
              <w:rPr>
                <w:rFonts w:ascii="Calibri" w:hAnsi="Calibri" w:cs="Calibri"/>
              </w:rPr>
              <w:t>Wybrano:</w:t>
            </w:r>
          </w:p>
          <w:p w14:paraId="3D60A72D" w14:textId="13324124" w:rsidR="00066C7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Część 1</w:t>
            </w:r>
            <w:r w:rsidR="00486FEC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: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- 1 137,75 zł brutto</w:t>
            </w:r>
          </w:p>
          <w:p w14:paraId="756D0900" w14:textId="3FD65AAD" w:rsidR="00820D0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2: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1 125,45 zł brutto </w:t>
            </w:r>
          </w:p>
          <w:p w14:paraId="3F7108D5" w14:textId="77777777" w:rsidR="00820D0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- 1 168,00 zł brutto</w:t>
            </w:r>
          </w:p>
          <w:p w14:paraId="16FC1C5D" w14:textId="77777777" w:rsidR="00820D0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4: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PODAROWANE.PL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Biedrzycki Spółka Jawna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Kasztanowa 26, 32-040 Rzeszotary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– 1 722,00 zł brutto</w:t>
            </w:r>
          </w:p>
          <w:p w14:paraId="649BA828" w14:textId="77777777" w:rsidR="00820D0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r w:rsidRPr="00486FEC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lastRenderedPageBreak/>
              <w:t>Część 5: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Agencja Reklamy Five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Przemysław </w:t>
            </w:r>
            <w:proofErr w:type="spellStart"/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Kędziołka</w:t>
            </w:r>
            <w:proofErr w:type="spellEnd"/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Piotrowicka 79, 40-724 Katowice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– 1 476,00 zł brutto</w:t>
            </w:r>
          </w:p>
          <w:p w14:paraId="13000AB5" w14:textId="77777777" w:rsidR="00820D0A" w:rsidRDefault="00820D0A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Część 6: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proofErr w:type="spellStart"/>
            <w:r w:rsidR="00151F75"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 w:rsidR="00151F7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="00151F75"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="00151F75"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="00151F75"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 w:rsidR="00151F75">
              <w:rPr>
                <w:rFonts w:asciiTheme="minorHAnsi" w:hAnsiTheme="minorHAnsi" w:cstheme="minorHAnsi"/>
                <w:sz w:val="20"/>
                <w:szCs w:val="20"/>
              </w:rPr>
              <w:t xml:space="preserve">  - 6 346,80 zł brutto</w:t>
            </w:r>
          </w:p>
          <w:p w14:paraId="10B2FDB1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7: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- 836,40 zł brutto</w:t>
            </w:r>
          </w:p>
          <w:p w14:paraId="76D670BB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8: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- 2 632,20 zł brutto</w:t>
            </w:r>
          </w:p>
          <w:p w14:paraId="0DEE5A13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- 5 412,00 brutto</w:t>
            </w:r>
          </w:p>
          <w:p w14:paraId="49215768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10: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PODAROWANE.PL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Biedrzycki Spółka Jawna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Kasztanowa 26, 32-040 Rzeszotary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– 1 402,20 zł brutto</w:t>
            </w:r>
          </w:p>
          <w:p w14:paraId="481468A5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r w:rsidRPr="00486FEC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Część 11: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PODAROWANE.PL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Biedrzycki Spółka Jawna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Kasztanowa 26, 32-040 Rzeszotary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– 1 970,46 zł brutto</w:t>
            </w:r>
          </w:p>
          <w:p w14:paraId="0598B1AC" w14:textId="77777777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Część 12: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- 1 223,85 zł brutto</w:t>
            </w:r>
          </w:p>
          <w:p w14:paraId="1F93F36C" w14:textId="35EB78C5" w:rsidR="00151F75" w:rsidRDefault="00151F75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r w:rsidRPr="00486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13: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i 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PODAROWANE.PL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Biedrzycki Spółka Jawna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Kasztanowa 26, 32-040 Rzeszotary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złożyli oferty o takich samych wysokościach (cenach</w:t>
            </w:r>
            <w:r w:rsidR="00C56D7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1 537,50 zł brutto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). </w:t>
            </w:r>
            <w:r w:rsidR="006A557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Wykonawcy złożyli oferty dodatkowe:</w:t>
            </w:r>
          </w:p>
          <w:p w14:paraId="79A99BBA" w14:textId="1E35B72D" w:rsidR="006A557B" w:rsidRDefault="006A55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- 1 414,50 zł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PODAROWANE.PL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Biedrzycki Spółka Jawna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, </w:t>
            </w:r>
            <w:r w:rsidRPr="002778D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>ul. Kasztanowa 26, 32-040 Rzeszotary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– 1 476,00 zł brutto.</w:t>
            </w:r>
          </w:p>
          <w:p w14:paraId="3F32D657" w14:textId="2637449D" w:rsidR="006A557B" w:rsidRPr="006A557B" w:rsidRDefault="006A55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</w:pPr>
            <w:r w:rsidRPr="006A557B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 xml:space="preserve">Wybrany wykonawca:  </w:t>
            </w:r>
            <w:proofErr w:type="spellStart"/>
            <w:r w:rsidRPr="006A5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Consnet</w:t>
            </w:r>
            <w:proofErr w:type="spellEnd"/>
            <w:r w:rsidRPr="006A55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Jan Glina,</w:t>
            </w:r>
            <w:r w:rsidRPr="006A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ul. </w:t>
            </w:r>
            <w:proofErr w:type="spellStart"/>
            <w:r w:rsidRPr="006A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Golikówka</w:t>
            </w:r>
            <w:proofErr w:type="spellEnd"/>
            <w:r w:rsidRPr="006A55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2030-723 Kraków  - 1 414,50 zł brutto</w:t>
            </w:r>
          </w:p>
          <w:p w14:paraId="4D7A8C04" w14:textId="77777777" w:rsidR="00C56D7B" w:rsidRDefault="00C56D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6FEC">
              <w:rPr>
                <w:rFonts w:asciiTheme="minorHAnsi" w:eastAsia="Lucida Sans Unicode" w:hAnsiTheme="minorHAnsi" w:cstheme="minorHAnsi"/>
                <w:b/>
                <w:bCs/>
                <w:kern w:val="1"/>
                <w:sz w:val="20"/>
                <w:szCs w:val="20"/>
              </w:rPr>
              <w:t>Część 14:</w:t>
            </w:r>
            <w:r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Consnet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Jan Glina,</w:t>
            </w:r>
            <w:r w:rsidRPr="002778DB">
              <w:rPr>
                <w:rFonts w:asciiTheme="minorHAnsi" w:hAnsiTheme="minorHAnsi" w:cstheme="minorHAnsi"/>
                <w:sz w:val="20"/>
                <w:szCs w:val="20"/>
              </w:rPr>
              <w:t xml:space="preserve"> ul. </w:t>
            </w:r>
            <w:proofErr w:type="spellStart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Golikówka</w:t>
            </w:r>
            <w:proofErr w:type="spellEnd"/>
            <w:r w:rsidRPr="002778DB">
              <w:rPr>
                <w:rFonts w:asciiTheme="minorHAnsi" w:hAnsiTheme="minorHAnsi" w:cstheme="minorHAnsi"/>
                <w:sz w:val="20"/>
                <w:szCs w:val="20"/>
              </w:rPr>
              <w:t>, 2030-723 Kraków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-  774,90 zł brutto</w:t>
            </w:r>
          </w:p>
          <w:p w14:paraId="2ED7B67B" w14:textId="77777777" w:rsidR="00C56D7B" w:rsidRDefault="00C56D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409FD2" w14:textId="62E61B2B" w:rsidR="00C56D7B" w:rsidRPr="00C2038D" w:rsidRDefault="00C56D7B" w:rsidP="00E9288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Zamówienie na całe materiały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ologowane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sumie wyniesie: 2</w:t>
            </w:r>
            <w:r w:rsidR="00227FAE">
              <w:rPr>
                <w:rFonts w:asciiTheme="minorHAnsi" w:hAnsiTheme="minorHAnsi" w:cstheme="minorHAnsi"/>
                <w:sz w:val="20"/>
                <w:szCs w:val="20"/>
              </w:rPr>
              <w:t>8 642,51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 brutto (bez części 13, której na razie Zamawiający nie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rozstrzygnoł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66C7A" w:rsidRPr="00860079" w14:paraId="3F35B53A" w14:textId="77777777" w:rsidTr="00E9288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44B4C701" w14:textId="77777777" w:rsidR="00066C7A" w:rsidRPr="00860079" w:rsidRDefault="00066C7A" w:rsidP="00E92887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10086" w:type="dxa"/>
          </w:tcPr>
          <w:p w14:paraId="66434EDF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</w:rPr>
            </w:pPr>
            <w:r w:rsidRPr="00860079">
              <w:rPr>
                <w:rFonts w:ascii="Calibri" w:hAnsi="Calibri" w:cs="Calibri"/>
              </w:rPr>
              <w:t>Uzasadnienie wyboru Wykonawcy – najniższa cena</w:t>
            </w:r>
          </w:p>
        </w:tc>
      </w:tr>
      <w:tr w:rsidR="00066C7A" w:rsidRPr="00860079" w14:paraId="667C67E4" w14:textId="77777777" w:rsidTr="00E9288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0A764159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</w:p>
          <w:p w14:paraId="75B5AD8C" w14:textId="77777777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b/>
              </w:rPr>
            </w:pPr>
            <w:r w:rsidRPr="00860079">
              <w:rPr>
                <w:rFonts w:ascii="Calibri" w:hAnsi="Calibri" w:cs="Calibri"/>
                <w:b/>
              </w:rPr>
              <w:t xml:space="preserve">  6.</w:t>
            </w:r>
          </w:p>
        </w:tc>
        <w:tc>
          <w:tcPr>
            <w:tcW w:w="10086" w:type="dxa"/>
          </w:tcPr>
          <w:p w14:paraId="55CFD93B" w14:textId="405D4323" w:rsidR="00066C7A" w:rsidRPr="00860079" w:rsidRDefault="00066C7A" w:rsidP="00E92887">
            <w:pPr>
              <w:spacing w:line="100" w:lineRule="atLeast"/>
              <w:jc w:val="both"/>
              <w:rPr>
                <w:rFonts w:ascii="Calibri" w:hAnsi="Calibri" w:cs="Calibri"/>
                <w:i/>
              </w:rPr>
            </w:pPr>
            <w:r w:rsidRPr="00860079">
              <w:rPr>
                <w:rFonts w:ascii="Calibri" w:hAnsi="Calibri" w:cs="Calibri"/>
              </w:rPr>
              <w:t xml:space="preserve">Planowana data podpisania umowy – </w:t>
            </w:r>
            <w:r>
              <w:rPr>
                <w:rFonts w:ascii="Calibri" w:hAnsi="Calibri" w:cs="Calibri"/>
              </w:rPr>
              <w:t xml:space="preserve">do </w:t>
            </w:r>
            <w:r w:rsidR="00C56D7B">
              <w:rPr>
                <w:rFonts w:ascii="Calibri" w:hAnsi="Calibri" w:cs="Calibri"/>
              </w:rPr>
              <w:t>05.12.2025 r</w:t>
            </w:r>
          </w:p>
          <w:p w14:paraId="21CD9290" w14:textId="77777777" w:rsidR="00066C7A" w:rsidRPr="00860079" w:rsidRDefault="00066C7A" w:rsidP="00E92887">
            <w:pPr>
              <w:spacing w:line="100" w:lineRule="atLeast"/>
              <w:ind w:firstLine="68"/>
              <w:jc w:val="both"/>
              <w:rPr>
                <w:rFonts w:ascii="Calibri" w:hAnsi="Calibri" w:cs="Calibri"/>
              </w:rPr>
            </w:pPr>
          </w:p>
        </w:tc>
      </w:tr>
    </w:tbl>
    <w:p w14:paraId="4DAA7DE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0ACEC39" w14:textId="77777777" w:rsidR="00066C7A" w:rsidRPr="00C2038D" w:rsidRDefault="00066C7A" w:rsidP="0006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100" w:lineRule="atLeast"/>
        <w:jc w:val="center"/>
        <w:rPr>
          <w:rFonts w:ascii="Calibri" w:hAnsi="Calibri" w:cs="Calibri"/>
          <w:b/>
          <w:sz w:val="20"/>
          <w:szCs w:val="20"/>
        </w:rPr>
      </w:pPr>
      <w:r w:rsidRPr="00C2038D">
        <w:rPr>
          <w:rFonts w:ascii="Calibri" w:hAnsi="Calibri" w:cs="Calibri"/>
          <w:b/>
          <w:sz w:val="20"/>
          <w:szCs w:val="20"/>
        </w:rPr>
        <w:t>ZATWIERDZENIE</w:t>
      </w:r>
      <w:r w:rsidRPr="00C2038D">
        <w:rPr>
          <w:rFonts w:ascii="Calibri" w:hAnsi="Calibri" w:cs="Calibri"/>
          <w:sz w:val="20"/>
          <w:szCs w:val="20"/>
        </w:rPr>
        <w:t xml:space="preserve"> </w:t>
      </w:r>
      <w:r w:rsidRPr="00C2038D">
        <w:rPr>
          <w:rFonts w:ascii="Calibri" w:hAnsi="Calibri" w:cs="Calibri"/>
          <w:b/>
          <w:sz w:val="20"/>
          <w:szCs w:val="20"/>
        </w:rPr>
        <w:t>PROTOKÓŁU Z POSTĘPOWANIA – CZĘŚCI II</w:t>
      </w:r>
    </w:p>
    <w:p w14:paraId="24EF105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0253887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9A71E69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7B469289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D70944B" w14:textId="00104794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>Główny Księgowy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="00C56D7B">
        <w:rPr>
          <w:rFonts w:ascii="Calibri" w:hAnsi="Calibri" w:cs="Calibri"/>
          <w:sz w:val="20"/>
          <w:szCs w:val="20"/>
        </w:rPr>
        <w:t xml:space="preserve">                </w:t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2F5EB45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6F4F90BA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5A702787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BA95EE8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4BAA9D3B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6B5ECE0D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Zastępca dyrektora ds. administracyjno-ekonomicznych </w:t>
      </w:r>
      <w:r w:rsidRPr="00C2038D">
        <w:rPr>
          <w:rFonts w:ascii="Calibri" w:hAnsi="Calibri" w:cs="Calibri"/>
          <w:sz w:val="20"/>
          <w:szCs w:val="20"/>
        </w:rPr>
        <w:tab/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2F13BEF6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391AF1F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6F8043E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13C7790C" w14:textId="77777777" w:rsidR="00066C7A" w:rsidRDefault="00066C7A" w:rsidP="00066C7A">
      <w:pPr>
        <w:rPr>
          <w:rFonts w:ascii="Calibri" w:hAnsi="Calibri" w:cs="Calibri"/>
          <w:sz w:val="20"/>
          <w:szCs w:val="20"/>
        </w:rPr>
      </w:pPr>
    </w:p>
    <w:p w14:paraId="667B6F83" w14:textId="77777777" w:rsidR="00066C7A" w:rsidRPr="00C2038D" w:rsidRDefault="00066C7A" w:rsidP="00066C7A">
      <w:pPr>
        <w:rPr>
          <w:rFonts w:ascii="Calibri" w:hAnsi="Calibri" w:cs="Calibri"/>
          <w:sz w:val="20"/>
          <w:szCs w:val="20"/>
        </w:rPr>
      </w:pPr>
    </w:p>
    <w:p w14:paraId="2871F099" w14:textId="77777777" w:rsidR="00066C7A" w:rsidRPr="00390CEF" w:rsidRDefault="00066C7A" w:rsidP="00066C7A">
      <w:pPr>
        <w:rPr>
          <w:rFonts w:ascii="Calibri" w:hAnsi="Calibri" w:cs="Calibri"/>
          <w:sz w:val="20"/>
          <w:szCs w:val="20"/>
        </w:rPr>
      </w:pPr>
      <w:r w:rsidRPr="00C2038D">
        <w:rPr>
          <w:rFonts w:ascii="Calibri" w:hAnsi="Calibri" w:cs="Calibri"/>
          <w:sz w:val="20"/>
          <w:szCs w:val="20"/>
        </w:rPr>
        <w:t xml:space="preserve">Dyrektor </w:t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C2038D">
        <w:rPr>
          <w:rFonts w:ascii="Calibri" w:hAnsi="Calibri" w:cs="Calibri"/>
          <w:sz w:val="20"/>
          <w:szCs w:val="20"/>
        </w:rPr>
        <w:t>dnia ………………………….</w:t>
      </w:r>
      <w:r w:rsidRPr="00C2038D">
        <w:rPr>
          <w:rFonts w:ascii="Calibri" w:hAnsi="Calibri" w:cs="Calibri"/>
          <w:sz w:val="20"/>
          <w:szCs w:val="20"/>
        </w:rPr>
        <w:tab/>
        <w:t>podpis …………</w:t>
      </w:r>
      <w:r>
        <w:rPr>
          <w:rFonts w:ascii="Calibri" w:hAnsi="Calibri" w:cs="Calibri"/>
          <w:sz w:val="20"/>
          <w:szCs w:val="20"/>
        </w:rPr>
        <w:t>……………</w:t>
      </w:r>
    </w:p>
    <w:p w14:paraId="636CB7D1" w14:textId="77777777" w:rsidR="00066C7A" w:rsidRPr="00A04B46" w:rsidRDefault="00066C7A">
      <w:pPr>
        <w:rPr>
          <w:rFonts w:asciiTheme="minorHAnsi" w:hAnsiTheme="minorHAnsi" w:cstheme="minorHAnsi"/>
          <w:sz w:val="20"/>
          <w:szCs w:val="20"/>
        </w:rPr>
      </w:pPr>
    </w:p>
    <w:sectPr w:rsidR="00066C7A" w:rsidRPr="00A04B46" w:rsidSect="00DE6583">
      <w:footerReference w:type="default" r:id="rId8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7B98" w14:textId="77777777" w:rsidR="003F2310" w:rsidRDefault="003F2310">
      <w:r>
        <w:separator/>
      </w:r>
    </w:p>
  </w:endnote>
  <w:endnote w:type="continuationSeparator" w:id="0">
    <w:p w14:paraId="28AC50D4" w14:textId="77777777" w:rsidR="003F2310" w:rsidRDefault="003F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2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90A6" w14:textId="77777777" w:rsidR="003F2310" w:rsidRDefault="003F2310">
      <w:r>
        <w:separator/>
      </w:r>
    </w:p>
  </w:footnote>
  <w:footnote w:type="continuationSeparator" w:id="0">
    <w:p w14:paraId="5537BBC0" w14:textId="77777777" w:rsidR="003F2310" w:rsidRDefault="003F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986"/>
    <w:multiLevelType w:val="hybridMultilevel"/>
    <w:tmpl w:val="5F82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2701"/>
    <w:multiLevelType w:val="hybridMultilevel"/>
    <w:tmpl w:val="7494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60F2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142542">
    <w:abstractNumId w:val="1"/>
  </w:num>
  <w:num w:numId="2" w16cid:durableId="1021319564">
    <w:abstractNumId w:val="0"/>
  </w:num>
  <w:num w:numId="3" w16cid:durableId="1228299254">
    <w:abstractNumId w:val="4"/>
  </w:num>
  <w:num w:numId="4" w16cid:durableId="38749692">
    <w:abstractNumId w:val="3"/>
  </w:num>
  <w:num w:numId="5" w16cid:durableId="2001540652">
    <w:abstractNumId w:val="5"/>
  </w:num>
  <w:num w:numId="6" w16cid:durableId="1870948018">
    <w:abstractNumId w:val="6"/>
  </w:num>
  <w:num w:numId="7" w16cid:durableId="146828179">
    <w:abstractNumId w:val="2"/>
  </w:num>
  <w:num w:numId="8" w16cid:durableId="1215849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06967"/>
    <w:rsid w:val="00023871"/>
    <w:rsid w:val="00066C7A"/>
    <w:rsid w:val="00081344"/>
    <w:rsid w:val="000A3692"/>
    <w:rsid w:val="000C39E6"/>
    <w:rsid w:val="000D48E3"/>
    <w:rsid w:val="000E7414"/>
    <w:rsid w:val="000F5DFB"/>
    <w:rsid w:val="000F7688"/>
    <w:rsid w:val="00100019"/>
    <w:rsid w:val="00100B03"/>
    <w:rsid w:val="00120107"/>
    <w:rsid w:val="00123388"/>
    <w:rsid w:val="00127FAE"/>
    <w:rsid w:val="00151F75"/>
    <w:rsid w:val="00162170"/>
    <w:rsid w:val="00166FAD"/>
    <w:rsid w:val="00176146"/>
    <w:rsid w:val="00180E80"/>
    <w:rsid w:val="001C5A30"/>
    <w:rsid w:val="001E385D"/>
    <w:rsid w:val="001F4C83"/>
    <w:rsid w:val="002126F7"/>
    <w:rsid w:val="00213EB1"/>
    <w:rsid w:val="0022583A"/>
    <w:rsid w:val="00225857"/>
    <w:rsid w:val="002278DE"/>
    <w:rsid w:val="00227FAE"/>
    <w:rsid w:val="002341D8"/>
    <w:rsid w:val="00243F0D"/>
    <w:rsid w:val="00246526"/>
    <w:rsid w:val="00262ADF"/>
    <w:rsid w:val="00275BD5"/>
    <w:rsid w:val="002778DB"/>
    <w:rsid w:val="00280327"/>
    <w:rsid w:val="002914C8"/>
    <w:rsid w:val="0029410B"/>
    <w:rsid w:val="0029597F"/>
    <w:rsid w:val="002A5FB1"/>
    <w:rsid w:val="002D7E6B"/>
    <w:rsid w:val="002E4EF8"/>
    <w:rsid w:val="00300C37"/>
    <w:rsid w:val="0032159E"/>
    <w:rsid w:val="003417DA"/>
    <w:rsid w:val="003446A9"/>
    <w:rsid w:val="00350F7F"/>
    <w:rsid w:val="00363F61"/>
    <w:rsid w:val="00376F00"/>
    <w:rsid w:val="003936B2"/>
    <w:rsid w:val="003B0D36"/>
    <w:rsid w:val="003C238E"/>
    <w:rsid w:val="003F2310"/>
    <w:rsid w:val="00411C72"/>
    <w:rsid w:val="0044059C"/>
    <w:rsid w:val="00486FEC"/>
    <w:rsid w:val="004C006A"/>
    <w:rsid w:val="00512916"/>
    <w:rsid w:val="005179DA"/>
    <w:rsid w:val="00530CF6"/>
    <w:rsid w:val="00533891"/>
    <w:rsid w:val="00544554"/>
    <w:rsid w:val="005846B5"/>
    <w:rsid w:val="005A27F6"/>
    <w:rsid w:val="005A2C1F"/>
    <w:rsid w:val="005A7D77"/>
    <w:rsid w:val="005C7560"/>
    <w:rsid w:val="005E5A0B"/>
    <w:rsid w:val="005E69A6"/>
    <w:rsid w:val="005F6A93"/>
    <w:rsid w:val="0064398F"/>
    <w:rsid w:val="00651CCE"/>
    <w:rsid w:val="00666A7E"/>
    <w:rsid w:val="0068646F"/>
    <w:rsid w:val="00693B7A"/>
    <w:rsid w:val="006A557B"/>
    <w:rsid w:val="006D51DC"/>
    <w:rsid w:val="006D54B1"/>
    <w:rsid w:val="006E0B60"/>
    <w:rsid w:val="006E3D21"/>
    <w:rsid w:val="0074690A"/>
    <w:rsid w:val="00751EA2"/>
    <w:rsid w:val="00752279"/>
    <w:rsid w:val="007552B1"/>
    <w:rsid w:val="00767A82"/>
    <w:rsid w:val="00780198"/>
    <w:rsid w:val="0078529F"/>
    <w:rsid w:val="007A34A7"/>
    <w:rsid w:val="007A615F"/>
    <w:rsid w:val="007E1C63"/>
    <w:rsid w:val="007F6451"/>
    <w:rsid w:val="00820D0A"/>
    <w:rsid w:val="00821240"/>
    <w:rsid w:val="00825B4B"/>
    <w:rsid w:val="008260B2"/>
    <w:rsid w:val="00840BEE"/>
    <w:rsid w:val="008432CF"/>
    <w:rsid w:val="00863074"/>
    <w:rsid w:val="00864567"/>
    <w:rsid w:val="008705E6"/>
    <w:rsid w:val="00875428"/>
    <w:rsid w:val="008843F8"/>
    <w:rsid w:val="00885D6E"/>
    <w:rsid w:val="008A1964"/>
    <w:rsid w:val="008A2F7A"/>
    <w:rsid w:val="008B006E"/>
    <w:rsid w:val="008D0F5E"/>
    <w:rsid w:val="008D6BD3"/>
    <w:rsid w:val="008D6D2D"/>
    <w:rsid w:val="008E0AC6"/>
    <w:rsid w:val="008E5D36"/>
    <w:rsid w:val="008E75DF"/>
    <w:rsid w:val="008F3B32"/>
    <w:rsid w:val="00901243"/>
    <w:rsid w:val="00924282"/>
    <w:rsid w:val="00980C73"/>
    <w:rsid w:val="009B74B6"/>
    <w:rsid w:val="009D79AE"/>
    <w:rsid w:val="009E2F2A"/>
    <w:rsid w:val="009F7318"/>
    <w:rsid w:val="00A04B46"/>
    <w:rsid w:val="00A36854"/>
    <w:rsid w:val="00A56E3A"/>
    <w:rsid w:val="00A66ABE"/>
    <w:rsid w:val="00A75878"/>
    <w:rsid w:val="00AB2A25"/>
    <w:rsid w:val="00AC0A29"/>
    <w:rsid w:val="00AD1681"/>
    <w:rsid w:val="00AD4528"/>
    <w:rsid w:val="00AD7FCD"/>
    <w:rsid w:val="00B13BB5"/>
    <w:rsid w:val="00B168B8"/>
    <w:rsid w:val="00B52A9C"/>
    <w:rsid w:val="00B8669F"/>
    <w:rsid w:val="00B9112C"/>
    <w:rsid w:val="00BC46BA"/>
    <w:rsid w:val="00BC670C"/>
    <w:rsid w:val="00BC7BC2"/>
    <w:rsid w:val="00BD23D3"/>
    <w:rsid w:val="00BF07BB"/>
    <w:rsid w:val="00BF7772"/>
    <w:rsid w:val="00C169F9"/>
    <w:rsid w:val="00C2149B"/>
    <w:rsid w:val="00C332EA"/>
    <w:rsid w:val="00C35696"/>
    <w:rsid w:val="00C3729A"/>
    <w:rsid w:val="00C56D7B"/>
    <w:rsid w:val="00C85BFE"/>
    <w:rsid w:val="00CB19EA"/>
    <w:rsid w:val="00CC1FF5"/>
    <w:rsid w:val="00CC414B"/>
    <w:rsid w:val="00D2468C"/>
    <w:rsid w:val="00D36C8E"/>
    <w:rsid w:val="00D619F1"/>
    <w:rsid w:val="00D70ED4"/>
    <w:rsid w:val="00D86EC2"/>
    <w:rsid w:val="00D91494"/>
    <w:rsid w:val="00D93E8E"/>
    <w:rsid w:val="00DD0CD3"/>
    <w:rsid w:val="00DE6583"/>
    <w:rsid w:val="00E033B1"/>
    <w:rsid w:val="00E147AA"/>
    <w:rsid w:val="00E16A03"/>
    <w:rsid w:val="00E3035D"/>
    <w:rsid w:val="00E7414B"/>
    <w:rsid w:val="00E9689F"/>
    <w:rsid w:val="00EA0A52"/>
    <w:rsid w:val="00EA5248"/>
    <w:rsid w:val="00EB0FA6"/>
    <w:rsid w:val="00EB2BE5"/>
    <w:rsid w:val="00EC71F6"/>
    <w:rsid w:val="00EF014C"/>
    <w:rsid w:val="00EF317E"/>
    <w:rsid w:val="00F1443A"/>
    <w:rsid w:val="00F3042B"/>
    <w:rsid w:val="00F817F8"/>
    <w:rsid w:val="00F91897"/>
    <w:rsid w:val="00FA32A0"/>
    <w:rsid w:val="00FA7D72"/>
    <w:rsid w:val="00FC5506"/>
    <w:rsid w:val="00FC7261"/>
    <w:rsid w:val="00FD3A2D"/>
    <w:rsid w:val="00FE2B9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806A9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B0FA6"/>
    <w:rPr>
      <w:b/>
      <w:bCs/>
    </w:rPr>
  </w:style>
  <w:style w:type="character" w:customStyle="1" w:styleId="lrzxr">
    <w:name w:val="lrzxr"/>
    <w:basedOn w:val="Domylnaczcionkaakapitu"/>
    <w:rsid w:val="0006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344</TotalTime>
  <Pages>1</Pages>
  <Words>1828</Words>
  <Characters>10973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2025-12-04T13:45:00Z</cp:lastPrinted>
  <dcterms:created xsi:type="dcterms:W3CDTF">2025-03-25T09:00:00Z</dcterms:created>
  <dcterms:modified xsi:type="dcterms:W3CDTF">2026-03-04T13:49:00Z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