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4719" w14:textId="3C9900EC" w:rsidR="00986D97" w:rsidRPr="00E64573" w:rsidRDefault="002B4C3E" w:rsidP="00986D97">
      <w:pPr>
        <w:spacing w:line="100" w:lineRule="atLeast"/>
        <w:ind w:left="425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F4E9E" w:rsidRPr="00E64573">
        <w:rPr>
          <w:rFonts w:asciiTheme="minorHAnsi" w:hAnsiTheme="minorHAnsi" w:cstheme="minorHAnsi"/>
          <w:sz w:val="22"/>
          <w:szCs w:val="22"/>
        </w:rPr>
        <w:t xml:space="preserve">  </w:t>
      </w:r>
      <w:r w:rsidR="00986D97" w:rsidRPr="00E64573">
        <w:rPr>
          <w:rFonts w:asciiTheme="minorHAnsi" w:hAnsiTheme="minorHAnsi" w:cstheme="minorHAnsi"/>
          <w:sz w:val="22"/>
          <w:szCs w:val="22"/>
        </w:rPr>
        <w:t>Załącznik nr 2</w:t>
      </w:r>
    </w:p>
    <w:p w14:paraId="57B23B89" w14:textId="77777777" w:rsidR="000C66EB" w:rsidRPr="00E64573" w:rsidRDefault="000C66EB" w:rsidP="000C66EB">
      <w:pPr>
        <w:spacing w:line="100" w:lineRule="atLeast"/>
        <w:ind w:left="5040" w:firstLine="3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</w:rPr>
        <w:t>do Regulaminu dokonywania zakupów o wartości szacunkowej nieprzekraczającej kwoty 130 000 zł netto w Regionalnym Ośrodku Metodyczno</w:t>
      </w:r>
      <w:r w:rsidR="00E64573">
        <w:rPr>
          <w:rFonts w:asciiTheme="minorHAnsi" w:hAnsiTheme="minorHAnsi" w:cstheme="minorHAnsi"/>
          <w:sz w:val="22"/>
          <w:szCs w:val="22"/>
        </w:rPr>
        <w:t>-</w:t>
      </w:r>
      <w:r w:rsidRPr="00E64573">
        <w:rPr>
          <w:rFonts w:asciiTheme="minorHAnsi" w:hAnsiTheme="minorHAnsi" w:cstheme="minorHAnsi"/>
          <w:sz w:val="22"/>
          <w:szCs w:val="22"/>
        </w:rPr>
        <w:t xml:space="preserve">Edukacyjnym  </w:t>
      </w:r>
      <w:r w:rsidR="00E64573">
        <w:rPr>
          <w:rFonts w:asciiTheme="minorHAnsi" w:hAnsiTheme="minorHAnsi" w:cstheme="minorHAnsi"/>
          <w:sz w:val="22"/>
          <w:szCs w:val="22"/>
        </w:rPr>
        <w:t>„</w:t>
      </w:r>
      <w:r w:rsidRPr="00E64573">
        <w:rPr>
          <w:rFonts w:asciiTheme="minorHAnsi" w:hAnsiTheme="minorHAnsi" w:cstheme="minorHAnsi"/>
          <w:sz w:val="22"/>
          <w:szCs w:val="22"/>
        </w:rPr>
        <w:t>Metis</w:t>
      </w:r>
      <w:r w:rsidR="00E64573">
        <w:rPr>
          <w:rFonts w:asciiTheme="minorHAnsi" w:hAnsiTheme="minorHAnsi" w:cstheme="minorHAnsi"/>
          <w:sz w:val="22"/>
          <w:szCs w:val="22"/>
        </w:rPr>
        <w:t>”</w:t>
      </w:r>
      <w:r w:rsidRPr="00E64573">
        <w:rPr>
          <w:rFonts w:asciiTheme="minorHAnsi" w:hAnsiTheme="minorHAnsi" w:cstheme="minorHAnsi"/>
          <w:sz w:val="22"/>
          <w:szCs w:val="22"/>
        </w:rPr>
        <w:t xml:space="preserve"> w</w:t>
      </w:r>
      <w:r w:rsidR="00E64573">
        <w:rPr>
          <w:rFonts w:asciiTheme="minorHAnsi" w:hAnsiTheme="minorHAnsi" w:cstheme="minorHAnsi"/>
          <w:sz w:val="22"/>
          <w:szCs w:val="22"/>
        </w:rPr>
        <w:t> </w:t>
      </w:r>
      <w:r w:rsidRPr="00E64573">
        <w:rPr>
          <w:rFonts w:asciiTheme="minorHAnsi" w:hAnsiTheme="minorHAnsi" w:cstheme="minorHAnsi"/>
          <w:sz w:val="22"/>
          <w:szCs w:val="22"/>
        </w:rPr>
        <w:t xml:space="preserve">Katowicach  </w:t>
      </w:r>
    </w:p>
    <w:p w14:paraId="6BA2CC1C" w14:textId="77777777" w:rsidR="00986D97" w:rsidRPr="00E64573" w:rsidRDefault="00986D97" w:rsidP="00986D97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6490B211" w14:textId="2A65CFF4" w:rsidR="00FF4E9E" w:rsidRDefault="00A40DAF" w:rsidP="002B7C66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B74A40">
        <w:rPr>
          <w:rFonts w:asciiTheme="minorHAnsi" w:hAnsiTheme="minorHAnsi" w:cstheme="minorHAnsi"/>
          <w:sz w:val="22"/>
          <w:szCs w:val="22"/>
        </w:rPr>
        <w:t>ROME.AD-2720-</w:t>
      </w:r>
      <w:r w:rsidR="00D90F68">
        <w:rPr>
          <w:rFonts w:asciiTheme="minorHAnsi" w:hAnsiTheme="minorHAnsi" w:cstheme="minorHAnsi"/>
          <w:sz w:val="22"/>
          <w:szCs w:val="22"/>
        </w:rPr>
        <w:t>18</w:t>
      </w:r>
      <w:r w:rsidR="006E6CCC" w:rsidRPr="00B74A40">
        <w:rPr>
          <w:rFonts w:asciiTheme="minorHAnsi" w:hAnsiTheme="minorHAnsi" w:cstheme="minorHAnsi"/>
          <w:sz w:val="22"/>
          <w:szCs w:val="22"/>
        </w:rPr>
        <w:t>/</w:t>
      </w:r>
      <w:r w:rsidR="00E64573" w:rsidRPr="00B74A40">
        <w:rPr>
          <w:rFonts w:asciiTheme="minorHAnsi" w:hAnsiTheme="minorHAnsi" w:cstheme="minorHAnsi"/>
          <w:sz w:val="22"/>
          <w:szCs w:val="22"/>
        </w:rPr>
        <w:t>25</w:t>
      </w:r>
      <w:r w:rsidR="00986D97" w:rsidRPr="00B74A40">
        <w:rPr>
          <w:rFonts w:asciiTheme="minorHAnsi" w:hAnsiTheme="minorHAnsi" w:cstheme="minorHAnsi"/>
          <w:sz w:val="22"/>
          <w:szCs w:val="22"/>
        </w:rPr>
        <w:t>/</w:t>
      </w:r>
      <w:r w:rsidR="00872D42">
        <w:rPr>
          <w:rFonts w:asciiTheme="minorHAnsi" w:hAnsiTheme="minorHAnsi" w:cstheme="minorHAnsi"/>
          <w:sz w:val="22"/>
          <w:szCs w:val="22"/>
        </w:rPr>
        <w:t>KN</w:t>
      </w:r>
    </w:p>
    <w:p w14:paraId="4A11FEE1" w14:textId="60C5AEA3" w:rsidR="00490D1F" w:rsidRPr="00B74A40" w:rsidRDefault="00490D1F" w:rsidP="002B7C66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25.11.2025</w:t>
      </w:r>
    </w:p>
    <w:p w14:paraId="5289BBB3" w14:textId="77777777" w:rsidR="007A34A7" w:rsidRPr="00E64573" w:rsidRDefault="007A34A7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08F29773" w14:textId="77777777" w:rsidR="008D6D2D" w:rsidRPr="00E64573" w:rsidRDefault="0018180F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b/>
          <w:sz w:val="22"/>
          <w:szCs w:val="22"/>
        </w:rPr>
        <w:t xml:space="preserve">FORMULARZ OFERTOWY </w:t>
      </w:r>
      <w:r w:rsidR="00DE6583" w:rsidRPr="00E6457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A8CCF3" w14:textId="77777777" w:rsidR="001706C3" w:rsidRPr="00E64573" w:rsidRDefault="001706C3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2FCB6CA1" w14:textId="77777777" w:rsidR="008D6D2D" w:rsidRPr="00E64573" w:rsidRDefault="008D6D2D" w:rsidP="008D6D2D">
      <w:pPr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7A34A7" w:rsidRPr="00E64573" w14:paraId="1CEC2575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133AF9" w14:textId="77777777" w:rsidR="007A34A7" w:rsidRPr="00E64573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CA3E2B" w14:textId="77777777" w:rsidR="007A34A7" w:rsidRPr="00E64573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A3692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6FBFDE0C" w14:textId="77777777" w:rsidR="007A34A7" w:rsidRPr="00E64573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Nazwa i adres </w:t>
            </w:r>
            <w:r w:rsidR="00B31311" w:rsidRPr="00E6457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amawiającego </w:t>
            </w:r>
          </w:p>
          <w:p w14:paraId="2EB657D0" w14:textId="77777777" w:rsidR="0018180F" w:rsidRPr="00E64573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539E4E" w14:textId="77777777" w:rsidR="0018180F" w:rsidRPr="00E64573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Regionalny Ośrodek Metodyczno</w:t>
            </w:r>
            <w:r w:rsidR="00E64573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Edukacyjny </w:t>
            </w:r>
            <w:r w:rsidR="00E64573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Metis</w:t>
            </w:r>
            <w:r w:rsidR="00E64573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w Katowicach</w:t>
            </w:r>
          </w:p>
          <w:p w14:paraId="36ECE4B6" w14:textId="77777777" w:rsidR="0018180F" w:rsidRPr="00E64573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40-530 Katowice, ul. Drozdów 21 i 17</w:t>
            </w:r>
          </w:p>
          <w:p w14:paraId="390EF3CF" w14:textId="77777777" w:rsidR="0018180F" w:rsidRPr="00E64573" w:rsidRDefault="00D41A39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18180F" w:rsidRPr="00E64573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www.metis.pl</w:t>
              </w:r>
            </w:hyperlink>
            <w:r w:rsidR="0018180F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14:paraId="0DAC0FF0" w14:textId="77777777" w:rsidR="007A34A7" w:rsidRPr="00E64573" w:rsidRDefault="007A34A7" w:rsidP="008D6D2D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8180F" w:rsidRPr="00E64573" w14:paraId="689F6ADC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65C6FB" w14:textId="77777777" w:rsidR="0018180F" w:rsidRPr="00E64573" w:rsidRDefault="0018180F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0086" w:type="dxa"/>
          </w:tcPr>
          <w:p w14:paraId="1D8F5DFB" w14:textId="071EC637" w:rsidR="0018180F" w:rsidRPr="00E64573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Przedmiot zamówienia –</w:t>
            </w:r>
            <w:r w:rsidR="00223D64" w:rsidRPr="00D90F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1314F" w:rsidRPr="00D90F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usługa</w:t>
            </w:r>
          </w:p>
          <w:p w14:paraId="20153503" w14:textId="77777777" w:rsidR="0018180F" w:rsidRPr="00E64573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4A7" w:rsidRPr="00E64573" w14:paraId="701ED220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6D371A8" w14:textId="77777777" w:rsidR="007A34A7" w:rsidRPr="00E64573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BC1DE9" w14:textId="77777777" w:rsidR="007A34A7" w:rsidRPr="00E64573" w:rsidRDefault="0018180F" w:rsidP="0018180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10086" w:type="dxa"/>
          </w:tcPr>
          <w:p w14:paraId="2506F9C9" w14:textId="22E01246" w:rsidR="0061314F" w:rsidRPr="00D90F68" w:rsidRDefault="0018180F" w:rsidP="00924282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Opis przedmiotu zamówienia</w:t>
            </w:r>
            <w:r w:rsidR="004E20F0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6CCC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61314F" w:rsidRPr="00D90F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usługa wykonania i dostawy ologowanych materiałów </w:t>
            </w:r>
            <w:r w:rsidR="00D41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promocyjnych</w:t>
            </w:r>
          </w:p>
          <w:p w14:paraId="23D4525B" w14:textId="62B83C3F" w:rsidR="005B719A" w:rsidRPr="00E64573" w:rsidRDefault="006E6CCC" w:rsidP="00924282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Szczegółowy opis</w:t>
            </w:r>
            <w:r w:rsidR="00FE4A13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przedmiotu zamówienia stanowi Z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ałącznik nr 1 do Form</w:t>
            </w:r>
            <w:r w:rsidR="00A40DAF" w:rsidRPr="00E64573">
              <w:rPr>
                <w:rFonts w:asciiTheme="minorHAnsi" w:hAnsiTheme="minorHAnsi" w:cstheme="minorHAnsi"/>
                <w:sz w:val="22"/>
                <w:szCs w:val="22"/>
              </w:rPr>
              <w:t>ularza Ofertowego ROME.AD-2720-</w:t>
            </w:r>
            <w:r w:rsidR="00B74A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90F6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 w:rsidR="00E6457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40DAF" w:rsidRPr="00E6457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872D42">
              <w:rPr>
                <w:rFonts w:asciiTheme="minorHAnsi" w:hAnsiTheme="minorHAnsi" w:cstheme="minorHAnsi"/>
                <w:sz w:val="22"/>
                <w:szCs w:val="22"/>
              </w:rPr>
              <w:t>KN</w:t>
            </w:r>
          </w:p>
          <w:p w14:paraId="23683751" w14:textId="77777777" w:rsidR="007A34A7" w:rsidRPr="00E64573" w:rsidRDefault="007A34A7" w:rsidP="004E20F0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A34A7" w:rsidRPr="00E64573" w14:paraId="4FCDCE0E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96FFC33" w14:textId="77777777" w:rsidR="007A34A7" w:rsidRPr="00E64573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2B23FF" w14:textId="77777777" w:rsidR="007A34A7" w:rsidRPr="00E6457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0A3692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7A109D96" w14:textId="77777777" w:rsidR="00011E85" w:rsidRPr="00E64573" w:rsidRDefault="0018180F" w:rsidP="00011E85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Warunki wykonania zamówienia:</w:t>
            </w:r>
          </w:p>
          <w:p w14:paraId="6A7A8D48" w14:textId="41627629" w:rsidR="006E6CCC" w:rsidRPr="00E64573" w:rsidRDefault="006E6CCC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- termin wykonani</w:t>
            </w:r>
            <w:r w:rsidR="00A40DAF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a dostawy – maksymalnie do </w:t>
            </w:r>
            <w:r w:rsidR="00D90F68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  <w:r w:rsidR="00E64D5F" w:rsidRPr="00B74A4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F92298" w:rsidRPr="00B74A4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B74A40" w:rsidRPr="00B74A4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B74A40">
              <w:rPr>
                <w:rFonts w:asciiTheme="minorHAnsi" w:hAnsiTheme="minorHAnsi" w:cstheme="minorHAnsi"/>
                <w:b/>
                <w:sz w:val="22"/>
                <w:szCs w:val="22"/>
              </w:rPr>
              <w:t>.202</w:t>
            </w:r>
            <w:r w:rsidR="00FB1C6A" w:rsidRPr="00B74A40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B74A40">
              <w:rPr>
                <w:rFonts w:asciiTheme="minorHAnsi" w:hAnsiTheme="minorHAnsi" w:cstheme="minorHAnsi"/>
                <w:b/>
                <w:sz w:val="22"/>
                <w:szCs w:val="22"/>
              </w:rPr>
              <w:t>r.</w:t>
            </w:r>
          </w:p>
          <w:p w14:paraId="7A8B04DB" w14:textId="77777777" w:rsidR="00A05BA9" w:rsidRPr="00E64573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- termin płatności –</w:t>
            </w:r>
            <w:r w:rsidR="00796C4A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30 </w:t>
            </w:r>
            <w:r w:rsidR="004E20F0" w:rsidRPr="00E64573">
              <w:rPr>
                <w:rFonts w:asciiTheme="minorHAnsi" w:hAnsiTheme="minorHAnsi" w:cstheme="minorHAnsi"/>
                <w:sz w:val="22"/>
                <w:szCs w:val="22"/>
              </w:rPr>
              <w:t>dni od daty dostarczenia zamawiającemu FV</w:t>
            </w:r>
          </w:p>
          <w:p w14:paraId="42462F82" w14:textId="4FBFA04F" w:rsidR="00A05BA9" w:rsidRPr="00E64573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E6CCC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sposób dostarczenia FV – pocztą, pocztą mailową </w:t>
            </w:r>
            <w:r w:rsidR="004E20F0" w:rsidRPr="00E64573">
              <w:rPr>
                <w:rFonts w:asciiTheme="minorHAnsi" w:hAnsiTheme="minorHAnsi" w:cstheme="minorHAnsi"/>
                <w:sz w:val="22"/>
                <w:szCs w:val="22"/>
              </w:rPr>
              <w:t>bądź osobiście na adres zamawiającego</w:t>
            </w:r>
            <w:r w:rsidR="00490D1F">
              <w:rPr>
                <w:rFonts w:asciiTheme="minorHAnsi" w:hAnsiTheme="minorHAnsi" w:cstheme="minorHAnsi"/>
                <w:sz w:val="22"/>
                <w:szCs w:val="22"/>
              </w:rPr>
              <w:t>, nie później niż do 23.12.2025</w:t>
            </w:r>
            <w:r w:rsidR="004E20F0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9996213" w14:textId="77777777" w:rsidR="0072137A" w:rsidRPr="00E64573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- termin związania z ofertą – 30 dni</w:t>
            </w:r>
          </w:p>
          <w:p w14:paraId="2C543032" w14:textId="13CBCC1A" w:rsidR="004E20F0" w:rsidRPr="00E64573" w:rsidRDefault="004E20F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- termin wyboru wykonawcy </w:t>
            </w:r>
            <w:r w:rsidR="006E6CCC" w:rsidRPr="00E64573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40DAF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0F6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601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E6CCC" w:rsidRPr="00E645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74A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90F6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E6CCC" w:rsidRPr="00E64573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FB1C6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E6CCC" w:rsidRPr="00E6457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  <w:p w14:paraId="34C9B7F8" w14:textId="60F9676C" w:rsidR="0072137A" w:rsidRPr="00E64573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- planowany termin podpisania umowy </w:t>
            </w:r>
            <w:r w:rsidR="004E20F0" w:rsidRPr="00E64573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4D5F" w:rsidRPr="00E64573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8669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0F68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="00FB1C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74A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90F6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40DAF" w:rsidRPr="00E64573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FB1C6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E6CCC" w:rsidRPr="00E6457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  <w:p w14:paraId="39A37BB6" w14:textId="77777777" w:rsidR="007A34A7" w:rsidRPr="00E64573" w:rsidRDefault="007A34A7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96882" w:rsidRPr="00E64573" w14:paraId="1734BF4B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566E03B" w14:textId="77777777" w:rsidR="00096882" w:rsidRPr="00E6457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096882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0086" w:type="dxa"/>
          </w:tcPr>
          <w:p w14:paraId="76B4F58C" w14:textId="77777777" w:rsidR="00096882" w:rsidRPr="00E64573" w:rsidRDefault="00096882" w:rsidP="000968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Sposób wyboru wykonawcy:</w:t>
            </w:r>
          </w:p>
          <w:p w14:paraId="173CEBF4" w14:textId="77777777" w:rsidR="00096882" w:rsidRPr="00E64573" w:rsidRDefault="006E6CCC" w:rsidP="00986D9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100% cena</w:t>
            </w:r>
          </w:p>
        </w:tc>
      </w:tr>
      <w:tr w:rsidR="00096882" w:rsidRPr="00E64573" w14:paraId="5377449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D9B56F1" w14:textId="77777777" w:rsidR="00096882" w:rsidRPr="00E6457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096882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2B634C52" w14:textId="77777777" w:rsidR="00096882" w:rsidRPr="00E64573" w:rsidRDefault="00A05BA9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Czy zamawiający wyraża zgodę na składanie ofert częściowych –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6D97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  <w:p w14:paraId="1B73A76E" w14:textId="77777777" w:rsidR="006E6CCC" w:rsidRPr="00E64573" w:rsidRDefault="006E6CCC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EADEEF" w14:textId="77777777" w:rsidR="006E6CCC" w:rsidRPr="00E64573" w:rsidRDefault="006E6CCC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Możliwe jest złożenie </w:t>
            </w:r>
            <w:r w:rsid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oferty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na każdą część indywidualnie bądź na wszystkie części. Każda z części będzie oceniana indywidualnie.</w:t>
            </w:r>
          </w:p>
        </w:tc>
      </w:tr>
      <w:tr w:rsidR="0018180F" w:rsidRPr="00E64573" w14:paraId="0E245F5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18F9041" w14:textId="77777777" w:rsidR="0018180F" w:rsidRPr="00E6457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18180F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1B9DCBF5" w14:textId="77777777" w:rsidR="00A40DAF" w:rsidRPr="00E6457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Forma, miejsce i czas złożenia oferty</w:t>
            </w:r>
          </w:p>
          <w:p w14:paraId="0FA62E47" w14:textId="77777777" w:rsidR="00A40DAF" w:rsidRPr="00E6457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4A1D13" w14:textId="7FF8F857" w:rsidR="00A40DAF" w:rsidRPr="00E6457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Ofertę na formularzu oferty oraz oświadczenie (Załącznik 2) na</w:t>
            </w:r>
            <w:r w:rsidR="00E91785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leży złożyć w terminie do dnia </w:t>
            </w:r>
            <w:r w:rsidR="00D90F68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74A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90F6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BC7A7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r.  w formie:</w:t>
            </w:r>
          </w:p>
          <w:p w14:paraId="374A6674" w14:textId="77777777" w:rsidR="00A40DAF" w:rsidRPr="00E6457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- w siedzibie Zamawiającego - 40-530 Katowice, ul. Drozdów 21 i 17 (sekretariat)</w:t>
            </w:r>
          </w:p>
          <w:p w14:paraId="3C49300E" w14:textId="19F9E5E6" w:rsidR="00A40DAF" w:rsidRPr="00BC7A7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- pocztą elektroniczną na adres: </w:t>
            </w:r>
            <w:r w:rsidR="00490D1F">
              <w:rPr>
                <w:rFonts w:asciiTheme="minorHAnsi" w:hAnsiTheme="minorHAnsi" w:cstheme="minorHAnsi"/>
                <w:b/>
                <w:sz w:val="22"/>
                <w:szCs w:val="22"/>
              </w:rPr>
              <w:t>kniemotko</w:t>
            </w:r>
            <w:r w:rsidRPr="00BC7A73">
              <w:rPr>
                <w:rFonts w:asciiTheme="minorHAnsi" w:hAnsiTheme="minorHAnsi" w:cstheme="minorHAnsi"/>
                <w:b/>
                <w:sz w:val="22"/>
                <w:szCs w:val="22"/>
              </w:rPr>
              <w:t>@metis.pl</w:t>
            </w:r>
          </w:p>
          <w:p w14:paraId="5EC5609A" w14:textId="77777777" w:rsidR="00A40DAF" w:rsidRPr="00E6457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17D3C7" w14:textId="77777777" w:rsidR="00B31311" w:rsidRPr="00E6457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Oferty niepodpisane lub podpisane przez osoby nieuprawnione zostaną odrzucone.</w:t>
            </w:r>
          </w:p>
        </w:tc>
      </w:tr>
      <w:tr w:rsidR="00875428" w:rsidRPr="00E64573" w14:paraId="7A204DC4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46A9BF2" w14:textId="77777777" w:rsidR="00DE6583" w:rsidRPr="00E64573" w:rsidRDefault="00DE658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ED58C0" w14:textId="77777777" w:rsidR="00875428" w:rsidRPr="00E6457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924282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34727C51" w14:textId="77777777" w:rsidR="00A05BA9" w:rsidRPr="00E64573" w:rsidRDefault="00A05BA9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2717FC9B" w14:textId="77777777" w:rsidR="00A05BA9" w:rsidRPr="00E64573" w:rsidRDefault="00A05BA9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Nazwa, adres i NIP wykonawcy:</w:t>
            </w:r>
          </w:p>
          <w:p w14:paraId="5E427D3B" w14:textId="77777777" w:rsidR="00A05BA9" w:rsidRPr="00E64573" w:rsidRDefault="00A05BA9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CB1FBE" w14:textId="77777777" w:rsidR="005B719A" w:rsidRDefault="00796C4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068D97AA" w14:textId="77777777" w:rsidR="005B719A" w:rsidRPr="00E64573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000DDB" w14:textId="77777777" w:rsidR="00875428" w:rsidRPr="00E64573" w:rsidRDefault="00875428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282" w:rsidRPr="00E64573" w14:paraId="6FC25BD8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45455C9" w14:textId="77777777" w:rsidR="00924282" w:rsidRPr="00E64573" w:rsidRDefault="00924282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6BCF84" w14:textId="77777777" w:rsidR="00924282" w:rsidRPr="00E6457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924282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2D04F071" w14:textId="77777777" w:rsidR="00796C4A" w:rsidRPr="00E64573" w:rsidRDefault="00796C4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8F1B3" w14:textId="0DFCA697" w:rsidR="00E64573" w:rsidRDefault="00E64573" w:rsidP="00E6457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="009601E9" w:rsidRPr="009601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dla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1 </w:t>
            </w:r>
            <w:r w:rsidR="00FB60C4">
              <w:rPr>
                <w:b/>
              </w:rPr>
              <w:t xml:space="preserve">TORBA PAPIEROWA BIAŁA </w:t>
            </w:r>
            <w:r w:rsidR="00F92298">
              <w:rPr>
                <w:rFonts w:asciiTheme="minorHAnsi" w:hAnsiTheme="minorHAnsi" w:cstheme="minorHAnsi"/>
                <w:sz w:val="22"/>
                <w:szCs w:val="22"/>
              </w:rPr>
              <w:t>w kwocie</w:t>
            </w:r>
          </w:p>
          <w:p w14:paraId="6DAD20EA" w14:textId="77777777" w:rsidR="00E64573" w:rsidRPr="00E64573" w:rsidRDefault="00E64573" w:rsidP="00E6457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49663" w14:textId="77777777" w:rsidR="00E64573" w:rsidRPr="00E6457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 zł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1 sztukę…........................... zł</w:t>
            </w:r>
          </w:p>
          <w:p w14:paraId="679A24A9" w14:textId="77777777" w:rsidR="00E64573" w:rsidRPr="00E6457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7D594A" w14:textId="77777777" w:rsidR="00E64573" w:rsidRPr="00E6457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.... zł</w:t>
            </w:r>
          </w:p>
          <w:p w14:paraId="26D722F5" w14:textId="77777777" w:rsidR="00E64573" w:rsidRPr="00E6457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64D7E3" w14:textId="77777777" w:rsidR="00E6457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brutto za 1 sztukę…......................... zł</w:t>
            </w:r>
          </w:p>
          <w:p w14:paraId="3D9B6541" w14:textId="77777777" w:rsidR="00490D1F" w:rsidRPr="00E64573" w:rsidRDefault="00490D1F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BAF2DD" w14:textId="77777777" w:rsidR="00E64573" w:rsidRPr="00E6457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03C221" w14:textId="0CD8DC4B" w:rsidR="00E64573" w:rsidRPr="00E64573" w:rsidRDefault="00E64573" w:rsidP="00E64573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="009601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dla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części 2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60C4">
              <w:rPr>
                <w:b/>
              </w:rPr>
              <w:t>TORBA BPAPIEROWA BRĄZOWA/ECO</w:t>
            </w:r>
            <w:r w:rsidR="00F92298" w:rsidRPr="00F922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92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5B3B4E85" w14:textId="77777777" w:rsidR="00E64573" w:rsidRPr="00E64573" w:rsidRDefault="00E64573" w:rsidP="00E64573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018C4" w14:textId="77777777" w:rsidR="00E64573" w:rsidRPr="00E6457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6F02BF83" w14:textId="77777777" w:rsidR="00E64573" w:rsidRPr="00E6457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79FA27" w14:textId="77777777" w:rsidR="00E64573" w:rsidRPr="00E6457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..... zł</w:t>
            </w:r>
          </w:p>
          <w:p w14:paraId="7D7E83DB" w14:textId="77777777" w:rsidR="00E64573" w:rsidRPr="00E6457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552A7" w14:textId="77777777" w:rsidR="00E6457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brutto za 1 sztukę…......................... zł</w:t>
            </w:r>
          </w:p>
          <w:p w14:paraId="40533BAF" w14:textId="77777777" w:rsidR="00490D1F" w:rsidRPr="00E64573" w:rsidRDefault="00490D1F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849C70" w14:textId="77777777" w:rsidR="002B7C66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B554CE" w14:textId="083777BF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BAWEŁNIANA TORBA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13832C45" w14:textId="77777777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4606D8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5B8153A6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72F694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..... zł</w:t>
            </w:r>
          </w:p>
          <w:p w14:paraId="546A3520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84F0A8" w14:textId="77777777" w:rsidR="002B7C66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brutto za 1 sztukę…......................... zł</w:t>
            </w:r>
          </w:p>
          <w:p w14:paraId="3D599612" w14:textId="77777777" w:rsidR="00490D1F" w:rsidRPr="00E64573" w:rsidRDefault="00490D1F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90D8A9" w14:textId="77777777" w:rsidR="00E6457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186D03" w14:textId="33624ED3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DŁUGOPIS Z KOŃCÓWKĄ DO EKRANÓW DOTYKOWYCH </w:t>
            </w:r>
            <w:r>
              <w:rPr>
                <w:b/>
              </w:rPr>
              <w:br/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441ACACE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52E31BF3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B41BF5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..... zł</w:t>
            </w:r>
          </w:p>
          <w:p w14:paraId="31A16850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B8488" w14:textId="77777777" w:rsidR="002B7C66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brutto za 1 sztukę…......................... zł</w:t>
            </w:r>
          </w:p>
          <w:p w14:paraId="74FA7B4C" w14:textId="77777777" w:rsidR="00490D1F" w:rsidRDefault="00490D1F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6F6491" w14:textId="77777777" w:rsidR="002B7C66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18EBA0" w14:textId="24641559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PIÓRNIK NA 2 DŁUGOPISY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61140A80" w14:textId="77777777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E3C53D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35128EDA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FF04EF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..... zł</w:t>
            </w:r>
          </w:p>
          <w:p w14:paraId="096D0019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A96632" w14:textId="77777777" w:rsidR="002B7C66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brutto za 1 sztukę…......................... zł</w:t>
            </w:r>
          </w:p>
          <w:p w14:paraId="1D8997FF" w14:textId="77777777" w:rsidR="00490D1F" w:rsidRDefault="00490D1F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375FE9" w14:textId="77777777" w:rsidR="002B7C66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4428A7" w14:textId="62DEDC90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PENDRIVE MARKOWE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06D85F5F" w14:textId="77777777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F64AD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70561E48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D49D67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..... zł</w:t>
            </w:r>
          </w:p>
          <w:p w14:paraId="21A74BF7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133592" w14:textId="77777777" w:rsidR="00490D1F" w:rsidRDefault="002B7C66" w:rsidP="004E5B92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brutto za 1 sztukę…......................... zł</w:t>
            </w:r>
          </w:p>
          <w:p w14:paraId="15A6C0EE" w14:textId="4298DAEB" w:rsidR="002B7C66" w:rsidRPr="00E64573" w:rsidRDefault="002B7C66" w:rsidP="004E5B92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9A6D56F" w14:textId="77777777" w:rsidR="00490D1F" w:rsidRDefault="00490D1F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2BDF59" w14:textId="333A2B96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 NOTES REKLAMOWE A7 NA MAGNESIE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1D2430C7" w14:textId="77777777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6FF4CC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320EF9EC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9694FA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..... zł</w:t>
            </w:r>
          </w:p>
          <w:p w14:paraId="42DDDDD0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F3E805" w14:textId="37C96139" w:rsidR="002B7C66" w:rsidRDefault="002B7C66" w:rsidP="004E5B92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brutto za 1 sztukę…......................... zł</w:t>
            </w:r>
          </w:p>
          <w:p w14:paraId="0FCDE82D" w14:textId="77777777" w:rsidR="00490D1F" w:rsidRPr="00E64573" w:rsidRDefault="00490D1F" w:rsidP="004E5B92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A066A9" w14:textId="3C951BA0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 </w:t>
            </w:r>
            <w:r>
              <w:rPr>
                <w:b/>
              </w:rPr>
              <w:t xml:space="preserve">NOTES SKOŚNIE CIĘTY O INDYWIDUALNYM KSZTAŁCIE </w:t>
            </w:r>
            <w:r>
              <w:rPr>
                <w:b/>
              </w:rPr>
              <w:br/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758F189D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0DB03A38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B6417F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..... zł</w:t>
            </w:r>
          </w:p>
          <w:p w14:paraId="36FB8618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42234" w14:textId="77777777" w:rsidR="002B7C66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brutto za 1 sztukę…......................... zł</w:t>
            </w:r>
          </w:p>
          <w:p w14:paraId="587FCAA0" w14:textId="77777777" w:rsidR="00490D1F" w:rsidRDefault="00490D1F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2439FF" w14:textId="77777777" w:rsidR="002B7C66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25584" w14:textId="71446D29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ZESTAW DO NOTATEK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709768B7" w14:textId="77777777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99246C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3D172B76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B1AD2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..... zł</w:t>
            </w:r>
          </w:p>
          <w:p w14:paraId="2270B2AC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335CB" w14:textId="77777777" w:rsidR="002B7C66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brutto za 1 sztukę…......................... zł</w:t>
            </w:r>
          </w:p>
          <w:p w14:paraId="7B9DDC68" w14:textId="77777777" w:rsidR="00490D1F" w:rsidRDefault="00490D1F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99038F" w14:textId="77777777" w:rsidR="002B7C66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B44695" w14:textId="14708775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BUTELKA SZKLANA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57046E69" w14:textId="77777777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0C9965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5E659D11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478C29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..... zł</w:t>
            </w:r>
          </w:p>
          <w:p w14:paraId="02D8EBD2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DB928E" w14:textId="77777777" w:rsidR="002B7C66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brutto za 1 sztukę…......................... zł</w:t>
            </w:r>
          </w:p>
          <w:p w14:paraId="6D983A54" w14:textId="77777777" w:rsidR="00490D1F" w:rsidRPr="00E64573" w:rsidRDefault="00490D1F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587603" w14:textId="77777777" w:rsidR="002B7C66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E3217D" w14:textId="3819C418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b/>
              </w:rPr>
              <w:t>BUTELKA SZKLANA W SILIKONOWYM ETUI</w:t>
            </w:r>
            <w:r>
              <w:rPr>
                <w:b/>
              </w:rPr>
              <w:br/>
              <w:t xml:space="preserve">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w kwocie</w:t>
            </w:r>
          </w:p>
          <w:p w14:paraId="418898D8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305C7302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4D3B7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..... zł</w:t>
            </w:r>
          </w:p>
          <w:p w14:paraId="652AF1F7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16C71" w14:textId="77777777" w:rsidR="002B7C66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brutto za 1 sztukę…......................... zł</w:t>
            </w:r>
          </w:p>
          <w:p w14:paraId="72748A97" w14:textId="77777777" w:rsidR="00490D1F" w:rsidRPr="00E64573" w:rsidRDefault="00490D1F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564170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550B3F" w14:textId="1F0C234C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OKULARY PRZECIWSŁONECZNE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209D544B" w14:textId="77777777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B78402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7150147E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2F28D3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..... zł</w:t>
            </w:r>
          </w:p>
          <w:p w14:paraId="343DF4A7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F87E1" w14:textId="77777777" w:rsidR="002B7C66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brutto za 1 sztukę…......................... zł</w:t>
            </w:r>
          </w:p>
          <w:p w14:paraId="334D3014" w14:textId="77777777" w:rsidR="00490D1F" w:rsidRDefault="00490D1F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D00232" w14:textId="77777777" w:rsidR="00490D1F" w:rsidRPr="00E64573" w:rsidRDefault="00490D1F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ED585" w14:textId="77777777" w:rsidR="002B7C66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099B81" w14:textId="7090058C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Oferuję wykonanie zamówienia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KIESZONKOWA LATARKA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0A9F4C1A" w14:textId="77777777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3749AE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10124F96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83E9E3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..... zł</w:t>
            </w:r>
          </w:p>
          <w:p w14:paraId="44B06C60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3A8095" w14:textId="77777777" w:rsidR="002B7C66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brutto za 1 sztukę…......................... zł</w:t>
            </w:r>
          </w:p>
          <w:p w14:paraId="513B513D" w14:textId="77777777" w:rsidR="00490D1F" w:rsidRPr="00E64573" w:rsidRDefault="00490D1F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AAD975" w14:textId="4A488480" w:rsidR="002B7C66" w:rsidRPr="00E64573" w:rsidRDefault="004E5B92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B7C66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="002B7C66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="002B7C66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7C66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 w:rsidR="002B7C66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 w:rsidR="002B7C66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7C66">
              <w:rPr>
                <w:b/>
              </w:rPr>
              <w:t>LATARKA BR</w:t>
            </w:r>
            <w:r w:rsidR="00872D42">
              <w:rPr>
                <w:b/>
              </w:rPr>
              <w:t>E</w:t>
            </w:r>
            <w:r w:rsidR="002B7C66">
              <w:rPr>
                <w:b/>
              </w:rPr>
              <w:t xml:space="preserve">LOCZEK </w:t>
            </w:r>
            <w:r w:rsidR="002B7C66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34650631" w14:textId="77777777" w:rsidR="002B7C66" w:rsidRPr="00E6457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AB517B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2161A0B2" w14:textId="77777777" w:rsidR="002B7C66" w:rsidRPr="00E6457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E8B4E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..... zł</w:t>
            </w:r>
          </w:p>
          <w:p w14:paraId="7B13037A" w14:textId="77777777" w:rsidR="002B7C66" w:rsidRPr="00E6457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795EDA" w14:textId="77777777" w:rsidR="002B7C66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brutto za 1 sztukę…......................... zł</w:t>
            </w:r>
          </w:p>
          <w:p w14:paraId="35FE3D9B" w14:textId="77777777" w:rsidR="00490D1F" w:rsidRPr="00E64573" w:rsidRDefault="00490D1F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213994" w14:textId="77777777" w:rsidR="002B7C66" w:rsidRPr="00E64573" w:rsidRDefault="002B7C66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E557D6" w14:textId="77777777" w:rsidR="00E64573" w:rsidRPr="00E64573" w:rsidRDefault="00E64573" w:rsidP="00E64573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CAŁOŚĆ ZAMÓWIENIA w kwocie </w:t>
            </w:r>
          </w:p>
          <w:p w14:paraId="7A67B688" w14:textId="77777777" w:rsidR="00E64573" w:rsidRPr="00E64573" w:rsidRDefault="00E64573" w:rsidP="00E64573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D2811B" w14:textId="77777777" w:rsidR="00E64573" w:rsidRPr="00E6457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Cena netto za całość…...........................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61AFD2D5" w14:textId="77777777" w:rsidR="00E64573" w:rsidRPr="00E6457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38101E" w14:textId="77777777" w:rsidR="00E64573" w:rsidRPr="00E6457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Podatek VAT                …....................... zł      </w:t>
            </w:r>
          </w:p>
          <w:p w14:paraId="4ECF2777" w14:textId="77777777" w:rsidR="00E64573" w:rsidRPr="00E6457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9CE87" w14:textId="77777777" w:rsidR="00FE4A13" w:rsidRPr="00E64573" w:rsidRDefault="00E64573" w:rsidP="006E6CCC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Cena brutto za całość…......................... zł       </w:t>
            </w:r>
          </w:p>
          <w:p w14:paraId="6AE50A20" w14:textId="77777777" w:rsidR="007F4312" w:rsidRPr="00E64573" w:rsidRDefault="007F4312" w:rsidP="0072137A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19A" w:rsidRPr="00E64573" w14:paraId="5789164F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E4A4ECE" w14:textId="77777777" w:rsidR="005B719A" w:rsidRPr="00E64573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10086" w:type="dxa"/>
          </w:tcPr>
          <w:p w14:paraId="53BDE683" w14:textId="77777777" w:rsidR="005B719A" w:rsidRPr="00E64573" w:rsidRDefault="005B719A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Oświadczam, że zapoznałem się z opisem przedmiotu zamówienia, warunkami wykonania zamówienia. Akceptuję je w całości i nie wnoszę do nich zastrzeżeń.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Zamawiający zastrzega sobie prawo do zapłaty tylko za zrealizowaną część zamówienia – możliwość zmniejszenia lub zwiększenia maks o 20%. Zamówienie odbierane będzie na podstawie protokołu odbioru i po podpisaniu przedmiotowego protokołu bez zastrzeżeń, Wykonawcy zostanie wypłacone wynagrodzenie.</w:t>
            </w:r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374119D7" w14:textId="77777777" w:rsidR="005B719A" w:rsidRPr="00E64573" w:rsidRDefault="005B719A" w:rsidP="005B719A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19A" w:rsidRPr="00E64573" w14:paraId="47908150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129C04C" w14:textId="77777777" w:rsidR="005B719A" w:rsidRPr="00E64573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11.</w:t>
            </w:r>
          </w:p>
        </w:tc>
        <w:tc>
          <w:tcPr>
            <w:tcW w:w="10086" w:type="dxa"/>
          </w:tcPr>
          <w:p w14:paraId="79C2F727" w14:textId="08C1F9A3" w:rsidR="005B719A" w:rsidRPr="009B367D" w:rsidRDefault="005B719A" w:rsidP="004F17F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367D">
              <w:rPr>
                <w:rFonts w:asciiTheme="minorHAnsi" w:hAnsiTheme="minorHAnsi" w:cstheme="minorHAnsi"/>
                <w:b/>
                <w:sz w:val="22"/>
                <w:szCs w:val="22"/>
              </w:rPr>
              <w:t>Wszystkie pytania proszę kie</w:t>
            </w:r>
            <w:r w:rsidR="00FE4A13" w:rsidRPr="009B367D">
              <w:rPr>
                <w:rFonts w:asciiTheme="minorHAnsi" w:hAnsiTheme="minorHAnsi" w:cstheme="minorHAnsi"/>
                <w:b/>
                <w:sz w:val="22"/>
                <w:szCs w:val="22"/>
              </w:rPr>
              <w:t>rować na adres mailowy</w:t>
            </w:r>
            <w:r w:rsidR="00D90F6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872D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kniemotko</w:t>
            </w:r>
            <w:r w:rsidR="00FE4A13" w:rsidRPr="009B367D">
              <w:rPr>
                <w:rFonts w:asciiTheme="minorHAnsi" w:hAnsiTheme="minorHAnsi" w:cstheme="minorHAnsi"/>
                <w:b/>
                <w:sz w:val="22"/>
                <w:szCs w:val="22"/>
              </w:rPr>
              <w:t>@metis.pl</w:t>
            </w:r>
          </w:p>
        </w:tc>
      </w:tr>
      <w:tr w:rsidR="00FE4A13" w:rsidRPr="00E64573" w14:paraId="78FCDA3D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DBDB481" w14:textId="77777777" w:rsidR="00FE4A13" w:rsidRPr="00E64573" w:rsidRDefault="00FE4A1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10086" w:type="dxa"/>
          </w:tcPr>
          <w:p w14:paraId="41C2758E" w14:textId="77777777" w:rsidR="00FE4A13" w:rsidRPr="00E64573" w:rsidRDefault="00FE4A13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Załącznik:</w:t>
            </w:r>
          </w:p>
          <w:p w14:paraId="5C24A75E" w14:textId="77777777" w:rsidR="00FE4A13" w:rsidRPr="00E64573" w:rsidRDefault="00FE4A13" w:rsidP="00FE4A13">
            <w:pPr>
              <w:pStyle w:val="Akapitzlist"/>
              <w:numPr>
                <w:ilvl w:val="0"/>
                <w:numId w:val="10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Opis przedmiotu zamówienia</w:t>
            </w:r>
          </w:p>
          <w:p w14:paraId="0535B8BD" w14:textId="77777777" w:rsidR="00FE4A13" w:rsidRPr="00E64573" w:rsidRDefault="00FE4A13" w:rsidP="00FE4A13">
            <w:pPr>
              <w:pStyle w:val="Akapitzlist"/>
              <w:numPr>
                <w:ilvl w:val="0"/>
                <w:numId w:val="10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</w:tc>
      </w:tr>
    </w:tbl>
    <w:p w14:paraId="174D3D1D" w14:textId="77777777" w:rsidR="000A3692" w:rsidRPr="00E64573" w:rsidRDefault="00A04B46" w:rsidP="0072137A">
      <w:pPr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</w:rPr>
        <w:tab/>
      </w:r>
    </w:p>
    <w:p w14:paraId="092E4B31" w14:textId="77777777" w:rsidR="0072137A" w:rsidRDefault="0072137A" w:rsidP="0072137A">
      <w:pPr>
        <w:rPr>
          <w:rFonts w:asciiTheme="minorHAnsi" w:hAnsiTheme="minorHAnsi" w:cstheme="minorHAnsi"/>
          <w:sz w:val="22"/>
          <w:szCs w:val="22"/>
        </w:rPr>
      </w:pPr>
    </w:p>
    <w:p w14:paraId="50075F7B" w14:textId="77777777" w:rsidR="00242071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45E6D2DE" w14:textId="77777777" w:rsidR="00242071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433458AD" w14:textId="77777777" w:rsidR="00242071" w:rsidRPr="00E64573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4A3AD05F" w14:textId="77777777" w:rsidR="0072137A" w:rsidRPr="00E64573" w:rsidRDefault="0072137A" w:rsidP="0072137A">
      <w:pPr>
        <w:rPr>
          <w:rFonts w:asciiTheme="minorHAnsi" w:hAnsiTheme="minorHAnsi" w:cstheme="minorHAnsi"/>
          <w:sz w:val="22"/>
          <w:szCs w:val="22"/>
        </w:rPr>
      </w:pPr>
    </w:p>
    <w:p w14:paraId="4D589917" w14:textId="77777777" w:rsidR="000A3692" w:rsidRPr="00E64573" w:rsidRDefault="000A3692" w:rsidP="000A3692">
      <w:pPr>
        <w:rPr>
          <w:rFonts w:asciiTheme="minorHAnsi" w:hAnsiTheme="minorHAnsi" w:cstheme="minorHAnsi"/>
          <w:sz w:val="22"/>
          <w:szCs w:val="22"/>
        </w:rPr>
      </w:pPr>
    </w:p>
    <w:p w14:paraId="5AF5D342" w14:textId="77777777" w:rsidR="000A3692" w:rsidRPr="00E64573" w:rsidRDefault="000A3692" w:rsidP="000A3692">
      <w:pPr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</w:rPr>
        <w:t>dnia ………………………….</w:t>
      </w:r>
      <w:r w:rsidRPr="00E64573">
        <w:rPr>
          <w:rFonts w:asciiTheme="minorHAnsi" w:hAnsiTheme="minorHAnsi" w:cstheme="minorHAnsi"/>
          <w:sz w:val="22"/>
          <w:szCs w:val="22"/>
        </w:rPr>
        <w:tab/>
      </w:r>
      <w:r w:rsidR="00242071">
        <w:rPr>
          <w:rFonts w:asciiTheme="minorHAnsi" w:hAnsiTheme="minorHAnsi" w:cstheme="minorHAnsi"/>
          <w:sz w:val="22"/>
          <w:szCs w:val="22"/>
        </w:rPr>
        <w:tab/>
      </w:r>
      <w:r w:rsidR="00242071">
        <w:rPr>
          <w:rFonts w:asciiTheme="minorHAnsi" w:hAnsiTheme="minorHAnsi" w:cstheme="minorHAnsi"/>
          <w:sz w:val="22"/>
          <w:szCs w:val="22"/>
        </w:rPr>
        <w:tab/>
      </w:r>
      <w:r w:rsidR="00242071">
        <w:rPr>
          <w:rFonts w:asciiTheme="minorHAnsi" w:hAnsiTheme="minorHAnsi" w:cstheme="minorHAnsi"/>
          <w:sz w:val="22"/>
          <w:szCs w:val="22"/>
        </w:rPr>
        <w:tab/>
      </w:r>
      <w:r w:rsidR="00242071">
        <w:rPr>
          <w:rFonts w:asciiTheme="minorHAnsi" w:hAnsiTheme="minorHAnsi" w:cstheme="minorHAnsi"/>
          <w:sz w:val="22"/>
          <w:szCs w:val="22"/>
        </w:rPr>
        <w:tab/>
      </w:r>
      <w:r w:rsidR="0072137A" w:rsidRPr="00E64573">
        <w:rPr>
          <w:rFonts w:asciiTheme="minorHAnsi" w:hAnsiTheme="minorHAnsi" w:cstheme="minorHAnsi"/>
          <w:sz w:val="22"/>
          <w:szCs w:val="22"/>
        </w:rPr>
        <w:t>P</w:t>
      </w:r>
      <w:r w:rsidRPr="00E64573">
        <w:rPr>
          <w:rFonts w:asciiTheme="minorHAnsi" w:hAnsiTheme="minorHAnsi" w:cstheme="minorHAnsi"/>
          <w:sz w:val="22"/>
          <w:szCs w:val="22"/>
        </w:rPr>
        <w:t>odpis</w:t>
      </w:r>
      <w:r w:rsidR="0072137A" w:rsidRPr="00E64573">
        <w:rPr>
          <w:rFonts w:asciiTheme="minorHAnsi" w:hAnsiTheme="minorHAnsi" w:cstheme="minorHAnsi"/>
          <w:sz w:val="22"/>
          <w:szCs w:val="22"/>
        </w:rPr>
        <w:t xml:space="preserve"> osoby uprawnionej</w:t>
      </w:r>
      <w:r w:rsidRPr="00E64573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</w:p>
    <w:p w14:paraId="23B664E4" w14:textId="77777777" w:rsidR="000A3692" w:rsidRPr="00E64573" w:rsidRDefault="000A3692" w:rsidP="000A3692">
      <w:pPr>
        <w:rPr>
          <w:rFonts w:asciiTheme="minorHAnsi" w:hAnsiTheme="minorHAnsi" w:cstheme="minorHAnsi"/>
          <w:sz w:val="22"/>
          <w:szCs w:val="22"/>
        </w:rPr>
      </w:pPr>
    </w:p>
    <w:p w14:paraId="27495778" w14:textId="77777777" w:rsidR="00E64D5F" w:rsidRPr="00E64573" w:rsidRDefault="00E64D5F" w:rsidP="005B719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AD6BDD" w14:textId="77777777" w:rsidR="00E64D5F" w:rsidRPr="00E64573" w:rsidRDefault="00E64D5F" w:rsidP="005B719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F0FCBE2" w14:textId="77777777" w:rsidR="00E64D5F" w:rsidRPr="00E64573" w:rsidRDefault="00E64D5F" w:rsidP="00E64D5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C0D8BB2" w14:textId="77777777" w:rsidR="00E64D5F" w:rsidRPr="00E64573" w:rsidRDefault="00E64D5F" w:rsidP="00E64D5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42B8FFE" w14:textId="66F5FAC7" w:rsidR="00E64D5F" w:rsidRPr="004A1F5B" w:rsidRDefault="00796C4A" w:rsidP="00D90F68">
      <w:pPr>
        <w:jc w:val="right"/>
        <w:rPr>
          <w:rFonts w:asciiTheme="minorHAnsi" w:hAnsiTheme="minorHAnsi" w:cstheme="minorHAnsi"/>
          <w:sz w:val="20"/>
          <w:szCs w:val="20"/>
        </w:rPr>
      </w:pPr>
      <w:r w:rsidRPr="00E64573">
        <w:rPr>
          <w:rFonts w:asciiTheme="minorHAnsi" w:hAnsiTheme="minorHAnsi" w:cstheme="minorHAnsi"/>
          <w:sz w:val="22"/>
          <w:szCs w:val="22"/>
        </w:rPr>
        <w:br/>
      </w:r>
      <w:r w:rsidRPr="00E64573">
        <w:rPr>
          <w:rFonts w:asciiTheme="minorHAnsi" w:hAnsiTheme="minorHAnsi" w:cstheme="minorHAnsi"/>
          <w:sz w:val="22"/>
          <w:szCs w:val="22"/>
        </w:rPr>
        <w:br/>
      </w:r>
      <w:r w:rsidRPr="00E64573">
        <w:rPr>
          <w:rFonts w:asciiTheme="minorHAnsi" w:hAnsiTheme="minorHAnsi" w:cstheme="minorHAnsi"/>
          <w:sz w:val="22"/>
          <w:szCs w:val="22"/>
        </w:rPr>
        <w:br/>
      </w:r>
      <w:r w:rsidRPr="00E64573">
        <w:rPr>
          <w:rFonts w:asciiTheme="minorHAnsi" w:hAnsiTheme="minorHAnsi" w:cstheme="minorHAnsi"/>
          <w:sz w:val="22"/>
          <w:szCs w:val="22"/>
        </w:rPr>
        <w:br/>
      </w:r>
      <w:r w:rsidRPr="00E64573">
        <w:rPr>
          <w:rFonts w:asciiTheme="minorHAnsi" w:hAnsiTheme="minorHAnsi" w:cstheme="minorHAnsi"/>
          <w:sz w:val="22"/>
          <w:szCs w:val="22"/>
        </w:rPr>
        <w:br/>
      </w:r>
      <w:r w:rsidR="00D90F68">
        <w:rPr>
          <w:rFonts w:asciiTheme="minorHAnsi" w:hAnsiTheme="minorHAnsi" w:cstheme="minorHAnsi"/>
          <w:sz w:val="20"/>
          <w:szCs w:val="20"/>
        </w:rPr>
        <w:br/>
      </w:r>
      <w:r w:rsidR="008F5D9F">
        <w:rPr>
          <w:rFonts w:asciiTheme="minorHAnsi" w:hAnsiTheme="minorHAnsi" w:cstheme="minorHAnsi"/>
          <w:sz w:val="20"/>
          <w:szCs w:val="20"/>
        </w:rPr>
        <w:lastRenderedPageBreak/>
        <w:br/>
      </w:r>
      <w:r w:rsidR="00A40DAF" w:rsidRPr="004A1F5B">
        <w:rPr>
          <w:rFonts w:asciiTheme="minorHAnsi" w:hAnsiTheme="minorHAnsi" w:cstheme="minorHAnsi"/>
          <w:sz w:val="20"/>
          <w:szCs w:val="20"/>
        </w:rPr>
        <w:t>Z</w:t>
      </w:r>
      <w:r w:rsidR="00D03D83" w:rsidRPr="004A1F5B">
        <w:rPr>
          <w:rFonts w:asciiTheme="minorHAnsi" w:hAnsiTheme="minorHAnsi" w:cstheme="minorHAnsi"/>
          <w:sz w:val="20"/>
          <w:szCs w:val="20"/>
        </w:rPr>
        <w:t>a</w:t>
      </w:r>
      <w:r w:rsidR="00E64D5F" w:rsidRPr="004A1F5B">
        <w:rPr>
          <w:rFonts w:asciiTheme="minorHAnsi" w:hAnsiTheme="minorHAnsi" w:cstheme="minorHAnsi"/>
          <w:sz w:val="20"/>
          <w:szCs w:val="20"/>
        </w:rPr>
        <w:t xml:space="preserve">łącznik nr 1 do </w:t>
      </w:r>
      <w:r w:rsidR="00A40DAF" w:rsidRPr="004A1F5B">
        <w:rPr>
          <w:rFonts w:asciiTheme="minorHAnsi" w:hAnsiTheme="minorHAnsi" w:cstheme="minorHAnsi"/>
          <w:sz w:val="20"/>
          <w:szCs w:val="20"/>
        </w:rPr>
        <w:t xml:space="preserve">ROME.AD-2720- </w:t>
      </w:r>
      <w:r w:rsidR="00B74A40">
        <w:rPr>
          <w:rFonts w:asciiTheme="minorHAnsi" w:hAnsiTheme="minorHAnsi" w:cstheme="minorHAnsi"/>
          <w:sz w:val="20"/>
          <w:szCs w:val="20"/>
        </w:rPr>
        <w:t>1</w:t>
      </w:r>
      <w:r w:rsidR="00D90F68">
        <w:rPr>
          <w:rFonts w:asciiTheme="minorHAnsi" w:hAnsiTheme="minorHAnsi" w:cstheme="minorHAnsi"/>
          <w:sz w:val="20"/>
          <w:szCs w:val="20"/>
        </w:rPr>
        <w:t>8</w:t>
      </w:r>
      <w:r w:rsidR="00E64D5F" w:rsidRPr="004A1F5B">
        <w:rPr>
          <w:rFonts w:asciiTheme="minorHAnsi" w:hAnsiTheme="minorHAnsi" w:cstheme="minorHAnsi"/>
          <w:sz w:val="20"/>
          <w:szCs w:val="20"/>
        </w:rPr>
        <w:t>/2</w:t>
      </w:r>
      <w:r w:rsidR="00B8606A" w:rsidRPr="004A1F5B">
        <w:rPr>
          <w:rFonts w:asciiTheme="minorHAnsi" w:hAnsiTheme="minorHAnsi" w:cstheme="minorHAnsi"/>
          <w:sz w:val="20"/>
          <w:szCs w:val="20"/>
        </w:rPr>
        <w:t>5</w:t>
      </w:r>
      <w:r w:rsidR="00A40DAF" w:rsidRPr="004A1F5B">
        <w:rPr>
          <w:rFonts w:asciiTheme="minorHAnsi" w:hAnsiTheme="minorHAnsi" w:cstheme="minorHAnsi"/>
          <w:sz w:val="20"/>
          <w:szCs w:val="20"/>
        </w:rPr>
        <w:t>/</w:t>
      </w:r>
      <w:r w:rsidR="00490D1F">
        <w:rPr>
          <w:rFonts w:asciiTheme="minorHAnsi" w:hAnsiTheme="minorHAnsi" w:cstheme="minorHAnsi"/>
          <w:sz w:val="20"/>
          <w:szCs w:val="20"/>
        </w:rPr>
        <w:t>KN</w:t>
      </w:r>
    </w:p>
    <w:p w14:paraId="163FC00B" w14:textId="77777777" w:rsidR="00E64D5F" w:rsidRPr="004A1F5B" w:rsidRDefault="00E64D5F" w:rsidP="00D03D83">
      <w:pPr>
        <w:rPr>
          <w:rFonts w:asciiTheme="minorHAnsi" w:hAnsiTheme="minorHAnsi" w:cstheme="minorHAnsi"/>
          <w:sz w:val="20"/>
          <w:szCs w:val="20"/>
        </w:rPr>
      </w:pPr>
    </w:p>
    <w:p w14:paraId="44D3A38B" w14:textId="3DC5896A" w:rsidR="006C347F" w:rsidRPr="006C347F" w:rsidRDefault="00D03D83" w:rsidP="006C347F">
      <w:pPr>
        <w:pStyle w:val="Akapitzlist"/>
        <w:widowControl w:val="0"/>
        <w:numPr>
          <w:ilvl w:val="0"/>
          <w:numId w:val="18"/>
        </w:numPr>
        <w:suppressAutoHyphens/>
        <w:rPr>
          <w:rFonts w:asciiTheme="minorHAnsi" w:hAnsiTheme="minorHAnsi" w:cstheme="minorHAnsi"/>
          <w:sz w:val="20"/>
          <w:szCs w:val="20"/>
        </w:rPr>
      </w:pPr>
      <w:bookmarkStart w:id="0" w:name="_Hlk213407961"/>
      <w:r w:rsidRPr="006C347F">
        <w:rPr>
          <w:rFonts w:asciiTheme="minorHAnsi" w:hAnsiTheme="minorHAnsi" w:cstheme="minorHAnsi"/>
          <w:b/>
          <w:sz w:val="20"/>
          <w:szCs w:val="20"/>
        </w:rPr>
        <w:t>Część 1</w:t>
      </w:r>
      <w:r w:rsidR="00F92298" w:rsidRPr="006C347F">
        <w:rPr>
          <w:rFonts w:asciiTheme="minorHAnsi" w:hAnsiTheme="minorHAnsi" w:cstheme="minorHAnsi"/>
          <w:b/>
          <w:sz w:val="20"/>
          <w:szCs w:val="20"/>
        </w:rPr>
        <w:t xml:space="preserve">,  </w:t>
      </w:r>
      <w:r w:rsidR="006C347F" w:rsidRPr="006C347F">
        <w:rPr>
          <w:rFonts w:asciiTheme="minorHAnsi" w:hAnsiTheme="minorHAnsi" w:cstheme="minorHAnsi"/>
          <w:b/>
          <w:sz w:val="20"/>
          <w:szCs w:val="20"/>
        </w:rPr>
        <w:t>TORBA PAPIEROWA BIAŁA</w:t>
      </w:r>
      <w:r w:rsidR="006C347F" w:rsidRPr="006C347F">
        <w:rPr>
          <w:rFonts w:asciiTheme="minorHAnsi" w:hAnsiTheme="minorHAnsi" w:cstheme="minorHAnsi"/>
          <w:bCs/>
          <w:sz w:val="20"/>
          <w:szCs w:val="20"/>
        </w:rPr>
        <w:br/>
      </w:r>
      <w:r w:rsidR="006C347F" w:rsidRPr="006C347F">
        <w:rPr>
          <w:rFonts w:asciiTheme="minorHAnsi" w:hAnsiTheme="minorHAnsi" w:cstheme="minorHAnsi"/>
          <w:sz w:val="20"/>
          <w:szCs w:val="20"/>
        </w:rPr>
        <w:t>- wymiary</w:t>
      </w:r>
      <w:r w:rsidR="006C347F" w:rsidRPr="006C347F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C347F" w:rsidRPr="006C347F">
        <w:rPr>
          <w:rFonts w:asciiTheme="minorHAnsi" w:hAnsiTheme="minorHAnsi" w:cstheme="minorHAnsi"/>
          <w:sz w:val="20"/>
          <w:szCs w:val="20"/>
        </w:rPr>
        <w:t> 24 cm szerokość x 10 cm głębokości x  32 cm wysokości</w:t>
      </w:r>
      <w:r w:rsidR="006C347F" w:rsidRPr="006C347F">
        <w:rPr>
          <w:rFonts w:asciiTheme="minorHAnsi" w:hAnsiTheme="minorHAnsi" w:cstheme="minorHAnsi"/>
          <w:sz w:val="20"/>
          <w:szCs w:val="20"/>
        </w:rPr>
        <w:br/>
        <w:t>- do przenoszenia przedmiotów formatu A4, </w:t>
      </w:r>
      <w:r w:rsidR="00056D45">
        <w:rPr>
          <w:rFonts w:asciiTheme="minorHAnsi" w:hAnsiTheme="minorHAnsi" w:cstheme="minorHAnsi"/>
          <w:sz w:val="20"/>
          <w:szCs w:val="20"/>
        </w:rPr>
        <w:br/>
        <w:t>- materiał: torba papierowa</w:t>
      </w:r>
      <w:r w:rsidR="00056D45">
        <w:rPr>
          <w:rFonts w:asciiTheme="minorHAnsi" w:hAnsiTheme="minorHAnsi" w:cstheme="minorHAnsi"/>
          <w:sz w:val="20"/>
          <w:szCs w:val="20"/>
        </w:rPr>
        <w:br/>
        <w:t>- kolor torby: biały</w:t>
      </w:r>
      <w:r w:rsidR="006C347F" w:rsidRPr="006C347F">
        <w:rPr>
          <w:rFonts w:asciiTheme="minorHAnsi" w:hAnsiTheme="minorHAnsi" w:cstheme="minorHAnsi"/>
          <w:sz w:val="20"/>
          <w:szCs w:val="20"/>
        </w:rPr>
        <w:br/>
        <w:t xml:space="preserve">- ucho skręcane, </w:t>
      </w:r>
      <w:r w:rsidR="006C347F" w:rsidRPr="006C347F">
        <w:rPr>
          <w:rFonts w:asciiTheme="minorHAnsi" w:hAnsiTheme="minorHAnsi" w:cstheme="minorHAnsi"/>
          <w:sz w:val="20"/>
          <w:szCs w:val="20"/>
        </w:rPr>
        <w:br/>
        <w:t xml:space="preserve">- nadruk dwukolorowy, jedna strona nadruku, </w:t>
      </w:r>
      <w:r w:rsidR="000920EA" w:rsidRPr="006C347F">
        <w:rPr>
          <w:rFonts w:asciiTheme="minorHAnsi" w:hAnsiTheme="minorHAnsi" w:cstheme="minorHAnsi"/>
          <w:sz w:val="20"/>
          <w:szCs w:val="20"/>
        </w:rPr>
        <w:t>wg</w:t>
      </w:r>
      <w:r w:rsidR="000920EA">
        <w:rPr>
          <w:rFonts w:asciiTheme="minorHAnsi" w:hAnsiTheme="minorHAnsi" w:cstheme="minorHAnsi"/>
          <w:sz w:val="20"/>
          <w:szCs w:val="20"/>
        </w:rPr>
        <w:t>.</w:t>
      </w:r>
      <w:r w:rsidR="000920EA" w:rsidRPr="006C347F">
        <w:rPr>
          <w:rFonts w:asciiTheme="minorHAnsi" w:hAnsiTheme="minorHAnsi" w:cstheme="minorHAnsi"/>
          <w:sz w:val="20"/>
          <w:szCs w:val="20"/>
        </w:rPr>
        <w:t xml:space="preserve"> </w:t>
      </w:r>
      <w:r w:rsidR="006C347F" w:rsidRPr="006C347F">
        <w:rPr>
          <w:rFonts w:asciiTheme="minorHAnsi" w:hAnsiTheme="minorHAnsi" w:cstheme="minorHAnsi"/>
          <w:sz w:val="20"/>
          <w:szCs w:val="20"/>
        </w:rPr>
        <w:t xml:space="preserve"> projektu własnego Meti</w:t>
      </w:r>
      <w:r w:rsidR="008F5D9F">
        <w:rPr>
          <w:rFonts w:asciiTheme="minorHAnsi" w:hAnsiTheme="minorHAnsi" w:cstheme="minorHAnsi"/>
          <w:sz w:val="20"/>
          <w:szCs w:val="20"/>
        </w:rPr>
        <w:t xml:space="preserve">s </w:t>
      </w:r>
    </w:p>
    <w:p w14:paraId="51B99772" w14:textId="0FCAEB5E" w:rsidR="00F92298" w:rsidRDefault="006C347F" w:rsidP="006C347F">
      <w:pPr>
        <w:pStyle w:val="Akapitzlist"/>
        <w:rPr>
          <w:rFonts w:asciiTheme="minorHAnsi" w:hAnsiTheme="minorHAnsi" w:cstheme="minorHAnsi"/>
          <w:b/>
          <w:bCs/>
          <w:sz w:val="20"/>
          <w:szCs w:val="20"/>
        </w:rPr>
      </w:pPr>
      <w:r w:rsidRPr="006C347F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6C347F">
        <w:rPr>
          <w:rFonts w:asciiTheme="minorHAnsi" w:hAnsiTheme="minorHAnsi" w:cstheme="minorHAnsi"/>
          <w:sz w:val="20"/>
          <w:szCs w:val="20"/>
        </w:rPr>
        <w:t>nakład 500 szt</w:t>
      </w:r>
      <w:r w:rsidRPr="006C347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9E8E3E3" w14:textId="77777777" w:rsidR="006C347F" w:rsidRDefault="006C347F" w:rsidP="006C347F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7BC2DE0E" w14:textId="11E3E668" w:rsidR="006C347F" w:rsidRPr="006C347F" w:rsidRDefault="006C347F" w:rsidP="006C347F">
      <w:pPr>
        <w:pStyle w:val="Akapitzlist"/>
        <w:widowControl w:val="0"/>
        <w:numPr>
          <w:ilvl w:val="0"/>
          <w:numId w:val="18"/>
        </w:numPr>
        <w:suppressAutoHyphens/>
        <w:rPr>
          <w:rFonts w:asciiTheme="minorHAnsi" w:hAnsiTheme="minorHAnsi" w:cstheme="minorHAnsi"/>
          <w:sz w:val="20"/>
          <w:szCs w:val="20"/>
        </w:rPr>
      </w:pPr>
      <w:r w:rsidRPr="006C347F">
        <w:rPr>
          <w:rFonts w:asciiTheme="minorHAnsi" w:hAnsiTheme="minorHAnsi" w:cstheme="minorHAnsi"/>
          <w:b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6C347F">
        <w:rPr>
          <w:rFonts w:asciiTheme="minorHAnsi" w:hAnsiTheme="minorHAnsi" w:cstheme="minorHAnsi"/>
          <w:b/>
          <w:sz w:val="20"/>
          <w:szCs w:val="20"/>
        </w:rPr>
        <w:t xml:space="preserve">,  TORBA PAPIEROWA </w:t>
      </w:r>
      <w:r>
        <w:rPr>
          <w:rFonts w:asciiTheme="minorHAnsi" w:hAnsiTheme="minorHAnsi" w:cstheme="minorHAnsi"/>
          <w:b/>
          <w:sz w:val="20"/>
          <w:szCs w:val="20"/>
        </w:rPr>
        <w:t>BRĄZOWA/ECO</w:t>
      </w:r>
      <w:r w:rsidRPr="006C347F">
        <w:rPr>
          <w:rFonts w:asciiTheme="minorHAnsi" w:hAnsiTheme="minorHAnsi" w:cstheme="minorHAnsi"/>
          <w:bCs/>
          <w:sz w:val="20"/>
          <w:szCs w:val="20"/>
        </w:rPr>
        <w:br/>
      </w:r>
      <w:r w:rsidRPr="006C347F">
        <w:rPr>
          <w:rFonts w:asciiTheme="minorHAnsi" w:hAnsiTheme="minorHAnsi" w:cstheme="minorHAnsi"/>
          <w:sz w:val="20"/>
          <w:szCs w:val="20"/>
        </w:rPr>
        <w:t>- wymiary</w:t>
      </w:r>
      <w:r w:rsidRPr="006C347F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6C347F">
        <w:rPr>
          <w:rFonts w:asciiTheme="minorHAnsi" w:hAnsiTheme="minorHAnsi" w:cstheme="minorHAnsi"/>
          <w:sz w:val="20"/>
          <w:szCs w:val="20"/>
        </w:rPr>
        <w:t> 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6C347F">
        <w:rPr>
          <w:rFonts w:asciiTheme="minorHAnsi" w:hAnsiTheme="minorHAnsi" w:cstheme="minorHAnsi"/>
          <w:sz w:val="20"/>
          <w:szCs w:val="20"/>
        </w:rPr>
        <w:t xml:space="preserve"> cm szerokość x 1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6C347F">
        <w:rPr>
          <w:rFonts w:asciiTheme="minorHAnsi" w:hAnsiTheme="minorHAnsi" w:cstheme="minorHAnsi"/>
          <w:sz w:val="20"/>
          <w:szCs w:val="20"/>
        </w:rPr>
        <w:t xml:space="preserve"> cm głębokości x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C347F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6C347F">
        <w:rPr>
          <w:rFonts w:asciiTheme="minorHAnsi" w:hAnsiTheme="minorHAnsi" w:cstheme="minorHAnsi"/>
          <w:sz w:val="20"/>
          <w:szCs w:val="20"/>
        </w:rPr>
        <w:t xml:space="preserve"> cm wysokości</w:t>
      </w:r>
      <w:r w:rsidRPr="006C347F">
        <w:rPr>
          <w:rFonts w:asciiTheme="minorHAnsi" w:hAnsiTheme="minorHAnsi" w:cstheme="minorHAnsi"/>
          <w:sz w:val="20"/>
          <w:szCs w:val="20"/>
        </w:rPr>
        <w:br/>
        <w:t>- do przenoszenia przedmiotów formatu A4, </w:t>
      </w:r>
      <w:r w:rsidR="00056D45">
        <w:rPr>
          <w:rFonts w:asciiTheme="minorHAnsi" w:hAnsiTheme="minorHAnsi" w:cstheme="minorHAnsi"/>
          <w:sz w:val="20"/>
          <w:szCs w:val="20"/>
        </w:rPr>
        <w:br/>
        <w:t>- materiał: torba papierowa</w:t>
      </w:r>
      <w:r w:rsidR="00056D45">
        <w:rPr>
          <w:rFonts w:asciiTheme="minorHAnsi" w:hAnsiTheme="minorHAnsi" w:cstheme="minorHAnsi"/>
          <w:sz w:val="20"/>
          <w:szCs w:val="20"/>
        </w:rPr>
        <w:br/>
        <w:t>- kolor torby: brązowy</w:t>
      </w:r>
      <w:r w:rsidRPr="006C347F">
        <w:rPr>
          <w:rFonts w:asciiTheme="minorHAnsi" w:hAnsiTheme="minorHAnsi" w:cstheme="minorHAnsi"/>
          <w:sz w:val="20"/>
          <w:szCs w:val="20"/>
        </w:rPr>
        <w:br/>
        <w:t xml:space="preserve">- ucho skręcane, </w:t>
      </w:r>
      <w:r w:rsidRPr="006C347F">
        <w:rPr>
          <w:rFonts w:asciiTheme="minorHAnsi" w:hAnsiTheme="minorHAnsi" w:cstheme="minorHAnsi"/>
          <w:sz w:val="20"/>
          <w:szCs w:val="20"/>
        </w:rPr>
        <w:br/>
        <w:t xml:space="preserve">- nadruk </w:t>
      </w:r>
      <w:r w:rsidR="008F5D9F">
        <w:rPr>
          <w:rFonts w:asciiTheme="minorHAnsi" w:hAnsiTheme="minorHAnsi" w:cstheme="minorHAnsi"/>
          <w:sz w:val="20"/>
          <w:szCs w:val="20"/>
        </w:rPr>
        <w:t>jednokolorowy</w:t>
      </w:r>
      <w:r w:rsidRPr="006C347F">
        <w:rPr>
          <w:rFonts w:asciiTheme="minorHAnsi" w:hAnsiTheme="minorHAnsi" w:cstheme="minorHAnsi"/>
          <w:sz w:val="20"/>
          <w:szCs w:val="20"/>
        </w:rPr>
        <w:t>, jedna strona nadruku,</w:t>
      </w:r>
      <w:r w:rsidR="000920EA">
        <w:rPr>
          <w:rFonts w:asciiTheme="minorHAnsi" w:hAnsiTheme="minorHAnsi" w:cstheme="minorHAnsi"/>
          <w:sz w:val="20"/>
          <w:szCs w:val="20"/>
        </w:rPr>
        <w:t xml:space="preserve"> </w:t>
      </w:r>
      <w:r w:rsidR="000920EA" w:rsidRPr="006C347F">
        <w:rPr>
          <w:rFonts w:asciiTheme="minorHAnsi" w:hAnsiTheme="minorHAnsi" w:cstheme="minorHAnsi"/>
          <w:sz w:val="20"/>
          <w:szCs w:val="20"/>
        </w:rPr>
        <w:t>wg</w:t>
      </w:r>
      <w:r w:rsidR="000920EA">
        <w:rPr>
          <w:rFonts w:asciiTheme="minorHAnsi" w:hAnsiTheme="minorHAnsi" w:cstheme="minorHAnsi"/>
          <w:sz w:val="20"/>
          <w:szCs w:val="20"/>
        </w:rPr>
        <w:t>.</w:t>
      </w:r>
      <w:r w:rsidR="000920EA" w:rsidRPr="006C347F">
        <w:rPr>
          <w:rFonts w:asciiTheme="minorHAnsi" w:hAnsiTheme="minorHAnsi" w:cstheme="minorHAnsi"/>
          <w:sz w:val="20"/>
          <w:szCs w:val="20"/>
        </w:rPr>
        <w:t xml:space="preserve"> </w:t>
      </w:r>
      <w:r w:rsidRPr="006C347F">
        <w:rPr>
          <w:rFonts w:asciiTheme="minorHAnsi" w:hAnsiTheme="minorHAnsi" w:cstheme="minorHAnsi"/>
          <w:sz w:val="20"/>
          <w:szCs w:val="20"/>
        </w:rPr>
        <w:t xml:space="preserve"> projektu własnego Meti</w:t>
      </w:r>
      <w:r w:rsidR="008F5D9F">
        <w:rPr>
          <w:rFonts w:asciiTheme="minorHAnsi" w:hAnsiTheme="minorHAnsi" w:cstheme="minorHAnsi"/>
          <w:sz w:val="20"/>
          <w:szCs w:val="20"/>
        </w:rPr>
        <w:t>s</w:t>
      </w:r>
    </w:p>
    <w:p w14:paraId="7DCDBE3C" w14:textId="77777777" w:rsidR="006C347F" w:rsidRDefault="006C347F" w:rsidP="006C347F">
      <w:pPr>
        <w:pStyle w:val="Akapitzlist"/>
        <w:rPr>
          <w:rFonts w:asciiTheme="minorHAnsi" w:hAnsiTheme="minorHAnsi" w:cstheme="minorHAnsi"/>
          <w:b/>
          <w:bCs/>
          <w:sz w:val="20"/>
          <w:szCs w:val="20"/>
        </w:rPr>
      </w:pPr>
      <w:r w:rsidRPr="006C347F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6C347F">
        <w:rPr>
          <w:rFonts w:asciiTheme="minorHAnsi" w:hAnsiTheme="minorHAnsi" w:cstheme="minorHAnsi"/>
          <w:sz w:val="20"/>
          <w:szCs w:val="20"/>
        </w:rPr>
        <w:t>nakład 500 szt</w:t>
      </w:r>
      <w:r w:rsidRPr="006C347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1E2F3F9" w14:textId="77777777" w:rsidR="00C40539" w:rsidRDefault="00C40539" w:rsidP="006C347F">
      <w:pPr>
        <w:pStyle w:val="Akapitzlist"/>
        <w:rPr>
          <w:rFonts w:asciiTheme="minorHAnsi" w:hAnsiTheme="minorHAnsi" w:cstheme="minorHAnsi"/>
          <w:b/>
          <w:bCs/>
          <w:sz w:val="20"/>
          <w:szCs w:val="20"/>
        </w:rPr>
      </w:pPr>
    </w:p>
    <w:p w14:paraId="40CD5B0E" w14:textId="77777777" w:rsidR="000920EA" w:rsidRPr="000920EA" w:rsidRDefault="00C40539" w:rsidP="00056D45">
      <w:pPr>
        <w:pStyle w:val="Akapitzlist"/>
        <w:widowControl w:val="0"/>
        <w:numPr>
          <w:ilvl w:val="0"/>
          <w:numId w:val="18"/>
        </w:numPr>
        <w:suppressAutoHyphens/>
        <w:rPr>
          <w:rFonts w:asciiTheme="minorHAnsi" w:hAnsiTheme="minorHAnsi" w:cstheme="minorHAnsi"/>
          <w:sz w:val="20"/>
          <w:szCs w:val="20"/>
        </w:rPr>
      </w:pPr>
      <w:r w:rsidRPr="000920EA">
        <w:rPr>
          <w:rFonts w:asciiTheme="minorHAnsi" w:hAnsiTheme="minorHAnsi" w:cstheme="minorHAnsi"/>
          <w:b/>
          <w:sz w:val="20"/>
          <w:szCs w:val="20"/>
        </w:rPr>
        <w:t>Część 3,  BAWEŁNIANA TORBA</w:t>
      </w:r>
    </w:p>
    <w:p w14:paraId="1647FE41" w14:textId="4E2BABB5" w:rsidR="000920EA" w:rsidRPr="000920EA" w:rsidRDefault="000920EA" w:rsidP="000920EA">
      <w:pPr>
        <w:pStyle w:val="Akapitzlist"/>
        <w:widowControl w:val="0"/>
        <w:suppressAutoHyphens/>
        <w:rPr>
          <w:rFonts w:asciiTheme="minorHAnsi" w:hAnsiTheme="minorHAnsi" w:cstheme="minorHAnsi"/>
          <w:sz w:val="20"/>
          <w:szCs w:val="20"/>
        </w:rPr>
      </w:pPr>
      <w:r w:rsidRPr="000920EA">
        <w:rPr>
          <w:rFonts w:asciiTheme="minorHAnsi" w:hAnsiTheme="minorHAnsi" w:cstheme="minorHAnsi"/>
          <w:bCs/>
          <w:sz w:val="20"/>
          <w:szCs w:val="20"/>
        </w:rPr>
        <w:t>- ekologiczna torba bawełniana z certyfikatem Oeko- Tex STAN-DARD 100</w:t>
      </w:r>
      <w:r w:rsidR="00056D45" w:rsidRPr="000920EA">
        <w:rPr>
          <w:rFonts w:asciiTheme="minorHAnsi" w:hAnsiTheme="minorHAnsi" w:cstheme="minorHAnsi"/>
          <w:b/>
          <w:sz w:val="20"/>
          <w:szCs w:val="20"/>
        </w:rPr>
        <w:br/>
        <w:t>-</w:t>
      </w:r>
      <w:r w:rsidR="00056D45" w:rsidRPr="000920EA">
        <w:rPr>
          <w:rFonts w:asciiTheme="minorHAnsi" w:hAnsiTheme="minorHAnsi" w:cstheme="minorHAnsi"/>
          <w:sz w:val="20"/>
          <w:szCs w:val="20"/>
        </w:rPr>
        <w:t xml:space="preserve"> wymiary</w:t>
      </w:r>
      <w:r w:rsidR="00056D45" w:rsidRPr="000920E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056D45" w:rsidRPr="000920EA">
        <w:rPr>
          <w:rFonts w:asciiTheme="minorHAnsi" w:hAnsiTheme="minorHAnsi" w:cstheme="minorHAnsi"/>
          <w:sz w:val="20"/>
          <w:szCs w:val="20"/>
        </w:rPr>
        <w:t> </w:t>
      </w:r>
      <w:r w:rsidRPr="000920EA">
        <w:rPr>
          <w:rFonts w:asciiTheme="minorHAnsi" w:hAnsiTheme="minorHAnsi" w:cstheme="minorHAnsi"/>
          <w:sz w:val="20"/>
          <w:szCs w:val="20"/>
        </w:rPr>
        <w:t>38</w:t>
      </w:r>
      <w:r w:rsidR="00056D45" w:rsidRPr="000920EA">
        <w:rPr>
          <w:rFonts w:asciiTheme="minorHAnsi" w:hAnsiTheme="minorHAnsi" w:cstheme="minorHAnsi"/>
          <w:sz w:val="20"/>
          <w:szCs w:val="20"/>
        </w:rPr>
        <w:t xml:space="preserve"> cm  x </w:t>
      </w:r>
      <w:r w:rsidRPr="000920EA">
        <w:rPr>
          <w:rFonts w:asciiTheme="minorHAnsi" w:hAnsiTheme="minorHAnsi" w:cstheme="minorHAnsi"/>
          <w:sz w:val="20"/>
          <w:szCs w:val="20"/>
        </w:rPr>
        <w:t>4</w:t>
      </w:r>
      <w:r w:rsidR="00056D45" w:rsidRPr="000920EA">
        <w:rPr>
          <w:rFonts w:asciiTheme="minorHAnsi" w:hAnsiTheme="minorHAnsi" w:cstheme="minorHAnsi"/>
          <w:sz w:val="20"/>
          <w:szCs w:val="20"/>
        </w:rPr>
        <w:t>1 cm</w:t>
      </w:r>
      <w:r w:rsidRPr="000920EA">
        <w:rPr>
          <w:rFonts w:asciiTheme="minorHAnsi" w:hAnsiTheme="minorHAnsi" w:cstheme="minorHAnsi"/>
          <w:sz w:val="20"/>
          <w:szCs w:val="20"/>
        </w:rPr>
        <w:t xml:space="preserve"> x 0,30 cm</w:t>
      </w:r>
    </w:p>
    <w:p w14:paraId="15479DC7" w14:textId="77777777" w:rsidR="000920EA" w:rsidRPr="000920EA" w:rsidRDefault="000920EA" w:rsidP="000920EA">
      <w:pPr>
        <w:pStyle w:val="Akapitzlist"/>
        <w:widowControl w:val="0"/>
        <w:suppressAutoHyphens/>
        <w:rPr>
          <w:rFonts w:asciiTheme="minorHAnsi" w:hAnsiTheme="minorHAnsi" w:cstheme="minorHAnsi"/>
          <w:sz w:val="20"/>
          <w:szCs w:val="20"/>
        </w:rPr>
      </w:pPr>
      <w:r w:rsidRPr="000920EA">
        <w:rPr>
          <w:rFonts w:asciiTheme="minorHAnsi" w:hAnsiTheme="minorHAnsi" w:cstheme="minorHAnsi"/>
          <w:b/>
          <w:sz w:val="20"/>
          <w:szCs w:val="20"/>
        </w:rPr>
        <w:t>-</w:t>
      </w:r>
      <w:r w:rsidRPr="000920EA">
        <w:rPr>
          <w:rFonts w:asciiTheme="minorHAnsi" w:hAnsiTheme="minorHAnsi" w:cstheme="minorHAnsi"/>
          <w:sz w:val="20"/>
          <w:szCs w:val="20"/>
        </w:rPr>
        <w:t xml:space="preserve"> gramatura: 140g/m2</w:t>
      </w:r>
    </w:p>
    <w:p w14:paraId="40827B25" w14:textId="77777777" w:rsidR="000920EA" w:rsidRPr="000920EA" w:rsidRDefault="000920EA" w:rsidP="000920EA">
      <w:pPr>
        <w:pStyle w:val="Akapitzlist"/>
        <w:widowControl w:val="0"/>
        <w:suppressAutoHyphens/>
        <w:rPr>
          <w:rFonts w:asciiTheme="minorHAnsi" w:hAnsiTheme="minorHAnsi" w:cstheme="minorHAnsi"/>
          <w:sz w:val="20"/>
          <w:szCs w:val="20"/>
        </w:rPr>
      </w:pPr>
      <w:r w:rsidRPr="000920EA">
        <w:rPr>
          <w:rFonts w:asciiTheme="minorHAnsi" w:hAnsiTheme="minorHAnsi" w:cstheme="minorHAnsi"/>
          <w:b/>
          <w:sz w:val="20"/>
          <w:szCs w:val="20"/>
        </w:rPr>
        <w:t>-</w:t>
      </w:r>
      <w:r w:rsidRPr="000920EA">
        <w:rPr>
          <w:rFonts w:asciiTheme="minorHAnsi" w:hAnsiTheme="minorHAnsi" w:cstheme="minorHAnsi"/>
          <w:sz w:val="20"/>
          <w:szCs w:val="20"/>
        </w:rPr>
        <w:t xml:space="preserve"> kolor: naturalny</w:t>
      </w:r>
    </w:p>
    <w:p w14:paraId="1C91D4FD" w14:textId="4FD8332A" w:rsidR="00056D45" w:rsidRPr="000920EA" w:rsidRDefault="000920EA" w:rsidP="000920EA">
      <w:pPr>
        <w:pStyle w:val="Akapitzlist"/>
        <w:widowControl w:val="0"/>
        <w:suppressAutoHyphens/>
        <w:rPr>
          <w:rFonts w:asciiTheme="minorHAnsi" w:hAnsiTheme="minorHAnsi" w:cstheme="minorHAnsi"/>
          <w:sz w:val="20"/>
          <w:szCs w:val="20"/>
        </w:rPr>
      </w:pPr>
      <w:r w:rsidRPr="000920EA">
        <w:rPr>
          <w:rFonts w:asciiTheme="minorHAnsi" w:hAnsiTheme="minorHAnsi" w:cstheme="minorHAnsi"/>
          <w:b/>
          <w:sz w:val="20"/>
          <w:szCs w:val="20"/>
        </w:rPr>
        <w:t>-</w:t>
      </w:r>
      <w:r w:rsidRPr="000920EA">
        <w:rPr>
          <w:rFonts w:asciiTheme="minorHAnsi" w:hAnsiTheme="minorHAnsi" w:cstheme="minorHAnsi"/>
          <w:sz w:val="20"/>
          <w:szCs w:val="20"/>
        </w:rPr>
        <w:t xml:space="preserve"> z dwoma </w:t>
      </w:r>
      <w:r w:rsidR="00946FC3">
        <w:rPr>
          <w:rFonts w:asciiTheme="minorHAnsi" w:hAnsiTheme="minorHAnsi" w:cstheme="minorHAnsi"/>
          <w:sz w:val="20"/>
          <w:szCs w:val="20"/>
        </w:rPr>
        <w:t>k</w:t>
      </w:r>
      <w:r w:rsidRPr="000920EA">
        <w:rPr>
          <w:rFonts w:asciiTheme="minorHAnsi" w:hAnsiTheme="minorHAnsi" w:cstheme="minorHAnsi"/>
          <w:sz w:val="20"/>
          <w:szCs w:val="20"/>
        </w:rPr>
        <w:t>rótkimi uchwytami (ok 33 cm)</w:t>
      </w:r>
      <w:r w:rsidR="00056D45" w:rsidRPr="000920EA">
        <w:rPr>
          <w:rFonts w:asciiTheme="minorHAnsi" w:hAnsiTheme="minorHAnsi" w:cstheme="minorHAnsi"/>
          <w:sz w:val="20"/>
          <w:szCs w:val="20"/>
        </w:rPr>
        <w:br/>
        <w:t>- do przenoszenia przedmiotów formatu A4, </w:t>
      </w:r>
      <w:r w:rsidR="00056D45" w:rsidRPr="000920EA">
        <w:rPr>
          <w:rFonts w:asciiTheme="minorHAnsi" w:hAnsiTheme="minorHAnsi" w:cstheme="minorHAnsi"/>
          <w:sz w:val="20"/>
          <w:szCs w:val="20"/>
        </w:rPr>
        <w:br/>
        <w:t xml:space="preserve">- </w:t>
      </w:r>
      <w:r w:rsidRPr="000920EA">
        <w:rPr>
          <w:rFonts w:asciiTheme="minorHAnsi" w:hAnsiTheme="minorHAnsi" w:cstheme="minorHAnsi"/>
          <w:sz w:val="20"/>
          <w:szCs w:val="20"/>
        </w:rPr>
        <w:t xml:space="preserve">znakowanie: sitodruk, </w:t>
      </w:r>
      <w:r w:rsidR="00056D45" w:rsidRPr="000920EA">
        <w:rPr>
          <w:rFonts w:asciiTheme="minorHAnsi" w:hAnsiTheme="minorHAnsi" w:cstheme="minorHAnsi"/>
          <w:sz w:val="20"/>
          <w:szCs w:val="20"/>
        </w:rPr>
        <w:t xml:space="preserve">nadruk </w:t>
      </w:r>
      <w:r w:rsidRPr="000920EA">
        <w:rPr>
          <w:rFonts w:asciiTheme="minorHAnsi" w:hAnsiTheme="minorHAnsi" w:cstheme="minorHAnsi"/>
          <w:sz w:val="20"/>
          <w:szCs w:val="20"/>
        </w:rPr>
        <w:t>w jednym kolorz</w:t>
      </w:r>
      <w:r w:rsidR="008F5D9F">
        <w:rPr>
          <w:rFonts w:asciiTheme="minorHAnsi" w:hAnsiTheme="minorHAnsi" w:cstheme="minorHAnsi"/>
          <w:sz w:val="20"/>
          <w:szCs w:val="20"/>
        </w:rPr>
        <w:t>e</w:t>
      </w:r>
      <w:r w:rsidR="00056D45" w:rsidRPr="000920EA">
        <w:rPr>
          <w:rFonts w:asciiTheme="minorHAnsi" w:hAnsiTheme="minorHAnsi" w:cstheme="minorHAnsi"/>
          <w:sz w:val="20"/>
          <w:szCs w:val="20"/>
        </w:rPr>
        <w:t>,</w:t>
      </w:r>
      <w:r w:rsidRPr="000920EA">
        <w:rPr>
          <w:rFonts w:asciiTheme="minorHAnsi" w:hAnsiTheme="minorHAnsi" w:cstheme="minorHAnsi"/>
          <w:sz w:val="20"/>
          <w:szCs w:val="20"/>
        </w:rPr>
        <w:t xml:space="preserve"> </w:t>
      </w:r>
      <w:r w:rsidR="00056D45" w:rsidRPr="000920EA">
        <w:rPr>
          <w:rFonts w:asciiTheme="minorHAnsi" w:hAnsiTheme="minorHAnsi" w:cstheme="minorHAnsi"/>
          <w:sz w:val="20"/>
          <w:szCs w:val="20"/>
        </w:rPr>
        <w:t>wg</w:t>
      </w:r>
      <w:r w:rsidRPr="000920EA">
        <w:rPr>
          <w:rFonts w:asciiTheme="minorHAnsi" w:hAnsiTheme="minorHAnsi" w:cstheme="minorHAnsi"/>
          <w:sz w:val="20"/>
          <w:szCs w:val="20"/>
        </w:rPr>
        <w:t>.</w:t>
      </w:r>
      <w:r w:rsidR="00056D45" w:rsidRPr="000920EA">
        <w:rPr>
          <w:rFonts w:asciiTheme="minorHAnsi" w:hAnsiTheme="minorHAnsi" w:cstheme="minorHAnsi"/>
          <w:sz w:val="20"/>
          <w:szCs w:val="20"/>
        </w:rPr>
        <w:t xml:space="preserve"> projektu własnego Meti</w:t>
      </w:r>
      <w:r w:rsidR="008F5D9F">
        <w:rPr>
          <w:rFonts w:asciiTheme="minorHAnsi" w:hAnsiTheme="minorHAnsi" w:cstheme="minorHAnsi"/>
          <w:sz w:val="20"/>
          <w:szCs w:val="20"/>
        </w:rPr>
        <w:t>s</w:t>
      </w:r>
    </w:p>
    <w:p w14:paraId="4505E360" w14:textId="67891AED" w:rsidR="00C40539" w:rsidRPr="000920EA" w:rsidRDefault="00056D45" w:rsidP="000920EA">
      <w:pPr>
        <w:pStyle w:val="Akapitzlist"/>
        <w:rPr>
          <w:rFonts w:asciiTheme="minorHAnsi" w:hAnsiTheme="minorHAnsi" w:cstheme="minorHAnsi"/>
          <w:b/>
          <w:bCs/>
          <w:sz w:val="20"/>
          <w:szCs w:val="20"/>
        </w:rPr>
      </w:pPr>
      <w:r w:rsidRPr="000920EA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0920EA">
        <w:rPr>
          <w:rFonts w:asciiTheme="minorHAnsi" w:hAnsiTheme="minorHAnsi" w:cstheme="minorHAnsi"/>
          <w:sz w:val="20"/>
          <w:szCs w:val="20"/>
        </w:rPr>
        <w:t xml:space="preserve">nakład </w:t>
      </w:r>
      <w:r w:rsidR="000920EA" w:rsidRPr="000920EA">
        <w:rPr>
          <w:rFonts w:asciiTheme="minorHAnsi" w:hAnsiTheme="minorHAnsi" w:cstheme="minorHAnsi"/>
          <w:sz w:val="20"/>
          <w:szCs w:val="20"/>
        </w:rPr>
        <w:t>2</w:t>
      </w:r>
      <w:r w:rsidRPr="000920EA">
        <w:rPr>
          <w:rFonts w:asciiTheme="minorHAnsi" w:hAnsiTheme="minorHAnsi" w:cstheme="minorHAnsi"/>
          <w:sz w:val="20"/>
          <w:szCs w:val="20"/>
        </w:rPr>
        <w:t>00 szt</w:t>
      </w:r>
      <w:r w:rsidRPr="000920E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8FC6F9C" w14:textId="77777777" w:rsidR="006C347F" w:rsidRPr="006C347F" w:rsidRDefault="006C347F" w:rsidP="006C347F">
      <w:pPr>
        <w:rPr>
          <w:rFonts w:asciiTheme="minorHAnsi" w:hAnsiTheme="minorHAnsi" w:cstheme="minorHAnsi"/>
          <w:sz w:val="20"/>
          <w:szCs w:val="20"/>
        </w:rPr>
      </w:pPr>
    </w:p>
    <w:p w14:paraId="44BB1775" w14:textId="79906A0C" w:rsidR="00DA087E" w:rsidRPr="006C347F" w:rsidRDefault="00D03D83" w:rsidP="006C347F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6C347F">
        <w:rPr>
          <w:rFonts w:asciiTheme="minorHAnsi" w:hAnsiTheme="minorHAnsi" w:cstheme="minorHAnsi"/>
          <w:b/>
          <w:sz w:val="20"/>
          <w:szCs w:val="20"/>
        </w:rPr>
        <w:t xml:space="preserve">Część </w:t>
      </w:r>
      <w:r w:rsidR="00C40539">
        <w:rPr>
          <w:rFonts w:asciiTheme="minorHAnsi" w:hAnsiTheme="minorHAnsi" w:cstheme="minorHAnsi"/>
          <w:b/>
          <w:sz w:val="20"/>
          <w:szCs w:val="20"/>
        </w:rPr>
        <w:t>4</w:t>
      </w:r>
      <w:r w:rsidR="006C347F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DA087E" w:rsidRPr="006C347F">
        <w:rPr>
          <w:rFonts w:asciiTheme="minorHAnsi" w:hAnsiTheme="minorHAnsi" w:cstheme="minorHAnsi"/>
          <w:b/>
          <w:sz w:val="20"/>
          <w:szCs w:val="20"/>
        </w:rPr>
        <w:t xml:space="preserve"> D</w:t>
      </w:r>
      <w:r w:rsidR="006C347F" w:rsidRPr="006C347F">
        <w:rPr>
          <w:rFonts w:asciiTheme="minorHAnsi" w:hAnsiTheme="minorHAnsi" w:cstheme="minorHAnsi"/>
          <w:b/>
          <w:sz w:val="20"/>
          <w:szCs w:val="20"/>
        </w:rPr>
        <w:t>ŁUGOPIS Z KOŃCÓWKĄ DO EKRANÓW DOTYKOWYCH</w:t>
      </w:r>
    </w:p>
    <w:p w14:paraId="70F34C19" w14:textId="4ECF0B34" w:rsidR="00F92298" w:rsidRDefault="006C347F" w:rsidP="006C347F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C40539">
        <w:rPr>
          <w:rFonts w:asciiTheme="minorHAnsi" w:hAnsiTheme="minorHAnsi" w:cstheme="minorHAnsi"/>
          <w:sz w:val="20"/>
          <w:szCs w:val="20"/>
        </w:rPr>
        <w:t>obrotowy długopis z aluminium z błyszczącym chromowanym klipsem</w:t>
      </w:r>
    </w:p>
    <w:p w14:paraId="7119C0D6" w14:textId="3169D5D9" w:rsidR="00C40539" w:rsidRPr="006C347F" w:rsidRDefault="00C40539" w:rsidP="00A223FF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z gumką do obsługi ekranów dotykowych</w:t>
      </w:r>
      <w:r w:rsidR="00A223FF">
        <w:rPr>
          <w:rFonts w:asciiTheme="minorHAnsi" w:hAnsiTheme="minorHAnsi" w:cstheme="minorHAnsi"/>
          <w:sz w:val="20"/>
          <w:szCs w:val="20"/>
        </w:rPr>
        <w:br/>
        <w:t>- k</w:t>
      </w:r>
      <w:r w:rsidR="00A223FF" w:rsidRPr="006C347F">
        <w:rPr>
          <w:rFonts w:asciiTheme="minorHAnsi" w:hAnsiTheme="minorHAnsi" w:cstheme="minorHAnsi"/>
          <w:sz w:val="20"/>
          <w:szCs w:val="20"/>
        </w:rPr>
        <w:t xml:space="preserve">olor: </w:t>
      </w:r>
      <w:r w:rsidR="00A223FF">
        <w:rPr>
          <w:rFonts w:asciiTheme="minorHAnsi" w:hAnsiTheme="minorHAnsi" w:cstheme="minorHAnsi"/>
          <w:sz w:val="20"/>
          <w:szCs w:val="20"/>
        </w:rPr>
        <w:t>biały</w:t>
      </w:r>
    </w:p>
    <w:p w14:paraId="40BB55D1" w14:textId="2E7256B7" w:rsidR="00F92298" w:rsidRPr="006C347F" w:rsidRDefault="006C347F" w:rsidP="006C347F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0920EA">
        <w:rPr>
          <w:rFonts w:asciiTheme="minorHAnsi" w:hAnsiTheme="minorHAnsi" w:cstheme="minorHAnsi"/>
          <w:sz w:val="20"/>
          <w:szCs w:val="20"/>
        </w:rPr>
        <w:t>w</w:t>
      </w:r>
      <w:r w:rsidR="00F92298" w:rsidRPr="006C347F">
        <w:rPr>
          <w:rFonts w:asciiTheme="minorHAnsi" w:hAnsiTheme="minorHAnsi" w:cstheme="minorHAnsi"/>
          <w:sz w:val="20"/>
          <w:szCs w:val="20"/>
        </w:rPr>
        <w:t>ymiary produktu: 1</w:t>
      </w:r>
      <w:r w:rsidR="00C40539">
        <w:rPr>
          <w:rFonts w:asciiTheme="minorHAnsi" w:hAnsiTheme="minorHAnsi" w:cstheme="minorHAnsi"/>
          <w:sz w:val="20"/>
          <w:szCs w:val="20"/>
        </w:rPr>
        <w:t xml:space="preserve">3,5 cm </w:t>
      </w:r>
    </w:p>
    <w:p w14:paraId="0E1C0129" w14:textId="732497AE" w:rsidR="00F92298" w:rsidRPr="006C347F" w:rsidRDefault="006C347F" w:rsidP="00A223FF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0920EA">
        <w:rPr>
          <w:rFonts w:asciiTheme="minorHAnsi" w:hAnsiTheme="minorHAnsi" w:cstheme="minorHAnsi"/>
          <w:sz w:val="20"/>
          <w:szCs w:val="20"/>
        </w:rPr>
        <w:t>w</w:t>
      </w:r>
      <w:r w:rsidR="00F92298" w:rsidRPr="006C347F">
        <w:rPr>
          <w:rFonts w:asciiTheme="minorHAnsi" w:hAnsiTheme="minorHAnsi" w:cstheme="minorHAnsi"/>
          <w:sz w:val="20"/>
          <w:szCs w:val="20"/>
        </w:rPr>
        <w:t>kład</w:t>
      </w:r>
      <w:r w:rsidR="00C40539">
        <w:rPr>
          <w:rFonts w:asciiTheme="minorHAnsi" w:hAnsiTheme="minorHAnsi" w:cstheme="minorHAnsi"/>
          <w:sz w:val="20"/>
          <w:szCs w:val="20"/>
        </w:rPr>
        <w:t xml:space="preserve"> wymienny lub wieczny w kolorze</w:t>
      </w:r>
      <w:r w:rsidR="00F92298" w:rsidRPr="006C347F">
        <w:rPr>
          <w:rFonts w:asciiTheme="minorHAnsi" w:hAnsiTheme="minorHAnsi" w:cstheme="minorHAnsi"/>
          <w:sz w:val="20"/>
          <w:szCs w:val="20"/>
        </w:rPr>
        <w:t xml:space="preserve"> niebieski</w:t>
      </w:r>
      <w:r w:rsidR="00C40539">
        <w:rPr>
          <w:rFonts w:asciiTheme="minorHAnsi" w:hAnsiTheme="minorHAnsi" w:cstheme="minorHAnsi"/>
          <w:sz w:val="20"/>
          <w:szCs w:val="20"/>
        </w:rPr>
        <w:t>m</w:t>
      </w:r>
      <w:r w:rsidR="00A223FF">
        <w:rPr>
          <w:rFonts w:asciiTheme="minorHAnsi" w:hAnsiTheme="minorHAnsi" w:cstheme="minorHAnsi"/>
          <w:sz w:val="20"/>
          <w:szCs w:val="20"/>
        </w:rPr>
        <w:br/>
        <w:t xml:space="preserve">- </w:t>
      </w:r>
      <w:r w:rsidR="00F92298" w:rsidRPr="006C347F">
        <w:rPr>
          <w:rFonts w:asciiTheme="minorHAnsi" w:hAnsiTheme="minorHAnsi" w:cstheme="minorHAnsi"/>
          <w:sz w:val="20"/>
          <w:szCs w:val="20"/>
        </w:rPr>
        <w:t>wkład o grubości 0,7 mm</w:t>
      </w:r>
    </w:p>
    <w:p w14:paraId="63652A81" w14:textId="341B0A3E" w:rsidR="00F92298" w:rsidRDefault="006C347F" w:rsidP="006C347F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0920EA">
        <w:rPr>
          <w:rFonts w:asciiTheme="minorHAnsi" w:hAnsiTheme="minorHAnsi" w:cstheme="minorHAnsi"/>
          <w:sz w:val="20"/>
          <w:szCs w:val="20"/>
        </w:rPr>
        <w:t>z</w:t>
      </w:r>
      <w:r w:rsidR="00F92298" w:rsidRPr="006C347F">
        <w:rPr>
          <w:rFonts w:asciiTheme="minorHAnsi" w:hAnsiTheme="minorHAnsi" w:cstheme="minorHAnsi"/>
          <w:sz w:val="20"/>
          <w:szCs w:val="20"/>
        </w:rPr>
        <w:t>nakowanie: grawer</w:t>
      </w:r>
      <w:r w:rsidR="008F5D9F">
        <w:rPr>
          <w:rFonts w:asciiTheme="minorHAnsi" w:hAnsiTheme="minorHAnsi" w:cstheme="minorHAnsi"/>
          <w:sz w:val="20"/>
          <w:szCs w:val="20"/>
        </w:rPr>
        <w:t xml:space="preserve">, 1 logo, </w:t>
      </w:r>
      <w:r w:rsidR="00C40539">
        <w:rPr>
          <w:rFonts w:asciiTheme="minorHAnsi" w:hAnsiTheme="minorHAnsi" w:cstheme="minorHAnsi"/>
          <w:sz w:val="20"/>
          <w:szCs w:val="20"/>
        </w:rPr>
        <w:t>wg projektu własnego</w:t>
      </w:r>
      <w:r w:rsidR="008F5D9F">
        <w:rPr>
          <w:rFonts w:asciiTheme="minorHAnsi" w:hAnsiTheme="minorHAnsi" w:cstheme="minorHAnsi"/>
          <w:sz w:val="20"/>
          <w:szCs w:val="20"/>
        </w:rPr>
        <w:t xml:space="preserve"> Metis</w:t>
      </w:r>
      <w:r w:rsidR="007F1BEC">
        <w:rPr>
          <w:rFonts w:asciiTheme="minorHAnsi" w:hAnsiTheme="minorHAnsi" w:cstheme="minorHAnsi"/>
          <w:sz w:val="20"/>
          <w:szCs w:val="20"/>
        </w:rPr>
        <w:br/>
        <w:t>- p</w:t>
      </w:r>
      <w:r w:rsidR="007F1BEC" w:rsidRPr="00654749">
        <w:rPr>
          <w:rFonts w:asciiTheme="minorHAnsi" w:hAnsiTheme="minorHAnsi" w:cstheme="minorHAnsi"/>
          <w:sz w:val="20"/>
          <w:szCs w:val="20"/>
        </w:rPr>
        <w:t>akowane indywidualnie</w:t>
      </w:r>
    </w:p>
    <w:p w14:paraId="26927456" w14:textId="36C8A900" w:rsidR="006C347F" w:rsidRDefault="006C347F" w:rsidP="006C347F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nakład 1000 szt</w:t>
      </w:r>
    </w:p>
    <w:p w14:paraId="56342E43" w14:textId="77777777" w:rsidR="00A223FF" w:rsidRDefault="00A223FF" w:rsidP="006C347F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</w:p>
    <w:p w14:paraId="12C1F03C" w14:textId="792A9C22" w:rsidR="00A223FF" w:rsidRPr="00A223FF" w:rsidRDefault="00A223FF" w:rsidP="00A223F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A223FF">
        <w:rPr>
          <w:rFonts w:asciiTheme="minorHAnsi" w:hAnsiTheme="minorHAnsi" w:cstheme="minorHAnsi"/>
          <w:b/>
          <w:sz w:val="20"/>
          <w:szCs w:val="20"/>
        </w:rPr>
        <w:t xml:space="preserve">Część 5, </w:t>
      </w:r>
      <w:r w:rsidRPr="00A223FF">
        <w:rPr>
          <w:rFonts w:asciiTheme="minorHAnsi" w:hAnsiTheme="minorHAnsi" w:cstheme="minorHAnsi"/>
          <w:b/>
          <w:bCs/>
          <w:sz w:val="20"/>
          <w:szCs w:val="20"/>
        </w:rPr>
        <w:t xml:space="preserve"> PIÓRNIK NA 2 DŁUGOPISY</w:t>
      </w:r>
    </w:p>
    <w:p w14:paraId="236C03D4" w14:textId="28194844" w:rsidR="00A223FF" w:rsidRPr="00A223FF" w:rsidRDefault="00A223FF" w:rsidP="00A223FF">
      <w:pPr>
        <w:pStyle w:val="Akapitzli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z</w:t>
      </w:r>
      <w:r w:rsidRPr="00A223FF">
        <w:rPr>
          <w:rFonts w:asciiTheme="minorHAnsi" w:hAnsiTheme="minorHAnsi" w:cstheme="minorHAnsi"/>
          <w:sz w:val="20"/>
          <w:szCs w:val="20"/>
        </w:rPr>
        <w:t xml:space="preserve"> tworzywa filcowego </w:t>
      </w:r>
      <w:r>
        <w:rPr>
          <w:rFonts w:asciiTheme="minorHAnsi" w:hAnsiTheme="minorHAnsi" w:cstheme="minorHAnsi"/>
          <w:sz w:val="20"/>
          <w:szCs w:val="20"/>
        </w:rPr>
        <w:t xml:space="preserve">z </w:t>
      </w:r>
      <w:r w:rsidRPr="00A223FF">
        <w:rPr>
          <w:rFonts w:asciiTheme="minorHAnsi" w:hAnsiTheme="minorHAnsi" w:cstheme="minorHAnsi"/>
          <w:sz w:val="20"/>
          <w:szCs w:val="20"/>
        </w:rPr>
        <w:t>zapięciem na zatrzask</w:t>
      </w:r>
    </w:p>
    <w:p w14:paraId="01DB93D7" w14:textId="36BDE54B" w:rsidR="00A223FF" w:rsidRDefault="00A223FF" w:rsidP="00A223FF">
      <w:pPr>
        <w:pStyle w:val="Akapitzli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w</w:t>
      </w:r>
      <w:r w:rsidRPr="00A223FF">
        <w:rPr>
          <w:rFonts w:asciiTheme="minorHAnsi" w:hAnsiTheme="minorHAnsi" w:cstheme="minorHAnsi"/>
          <w:sz w:val="20"/>
          <w:szCs w:val="20"/>
        </w:rPr>
        <w:t>ymiary: 16,5 cm x 5 cm</w:t>
      </w:r>
    </w:p>
    <w:p w14:paraId="0C14204F" w14:textId="1359F87D" w:rsidR="00A223FF" w:rsidRDefault="00A223FF" w:rsidP="00A223FF">
      <w:pPr>
        <w:pStyle w:val="Akapitzli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kolor</w:t>
      </w:r>
      <w:r w:rsidR="008F5D9F">
        <w:rPr>
          <w:rFonts w:asciiTheme="minorHAnsi" w:hAnsiTheme="minorHAnsi" w:cstheme="minorHAnsi"/>
          <w:sz w:val="20"/>
          <w:szCs w:val="20"/>
        </w:rPr>
        <w:t>y:</w:t>
      </w:r>
      <w:r>
        <w:rPr>
          <w:rFonts w:asciiTheme="minorHAnsi" w:hAnsiTheme="minorHAnsi" w:cstheme="minorHAnsi"/>
          <w:sz w:val="20"/>
          <w:szCs w:val="20"/>
        </w:rPr>
        <w:t xml:space="preserve"> szary i czarny</w:t>
      </w:r>
      <w:r w:rsidR="008F5D9F">
        <w:rPr>
          <w:rFonts w:asciiTheme="minorHAnsi" w:hAnsiTheme="minorHAnsi" w:cstheme="minorHAnsi"/>
          <w:sz w:val="20"/>
          <w:szCs w:val="20"/>
        </w:rPr>
        <w:t xml:space="preserve"> po  50% szt z nakładu </w:t>
      </w:r>
    </w:p>
    <w:p w14:paraId="5FC35EF1" w14:textId="01503387" w:rsidR="00A223FF" w:rsidRPr="007F1BEC" w:rsidRDefault="00A223FF" w:rsidP="007F1BEC">
      <w:pPr>
        <w:spacing w:line="100" w:lineRule="atLeast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t</w:t>
      </w:r>
      <w:r w:rsidRPr="00A223FF">
        <w:rPr>
          <w:rFonts w:asciiTheme="minorHAnsi" w:hAnsiTheme="minorHAnsi" w:cstheme="minorHAnsi"/>
          <w:sz w:val="20"/>
          <w:szCs w:val="20"/>
        </w:rPr>
        <w:t>echnika znakowania: sitodruk, jeden kolor, wg. projektu własnego</w:t>
      </w:r>
      <w:r w:rsidR="007F1BEC">
        <w:rPr>
          <w:rFonts w:asciiTheme="minorHAnsi" w:hAnsiTheme="minorHAnsi" w:cstheme="minorHAnsi"/>
          <w:sz w:val="20"/>
          <w:szCs w:val="20"/>
        </w:rPr>
        <w:br/>
        <w:t>- p</w:t>
      </w:r>
      <w:r w:rsidR="007F1BEC" w:rsidRPr="00654749">
        <w:rPr>
          <w:rFonts w:asciiTheme="minorHAnsi" w:hAnsiTheme="minorHAnsi" w:cstheme="minorHAnsi"/>
          <w:sz w:val="20"/>
          <w:szCs w:val="20"/>
        </w:rPr>
        <w:t>akowane indywidualnie</w:t>
      </w:r>
    </w:p>
    <w:p w14:paraId="5EB651C8" w14:textId="75A4E57A" w:rsidR="00A223FF" w:rsidRPr="00A223FF" w:rsidRDefault="00A223FF" w:rsidP="00A223FF">
      <w:pPr>
        <w:pStyle w:val="Akapitzli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nakład: </w:t>
      </w:r>
      <w:r w:rsidR="00490D1F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>00 szt</w:t>
      </w:r>
    </w:p>
    <w:p w14:paraId="721B9114" w14:textId="77777777" w:rsidR="00A223FF" w:rsidRDefault="00A223FF" w:rsidP="00A223FF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48BCC06D" w14:textId="2A2776C4" w:rsidR="00654749" w:rsidRPr="00654749" w:rsidRDefault="00654749" w:rsidP="00654749">
      <w:pPr>
        <w:pStyle w:val="Akapitzlist"/>
        <w:numPr>
          <w:ilvl w:val="0"/>
          <w:numId w:val="18"/>
        </w:num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  <w:r w:rsidRPr="00654749">
        <w:rPr>
          <w:rFonts w:asciiTheme="minorHAnsi" w:hAnsiTheme="minorHAnsi" w:cstheme="minorHAnsi"/>
          <w:b/>
          <w:sz w:val="20"/>
          <w:szCs w:val="20"/>
        </w:rPr>
        <w:t>Część 6, PENDRIVE MARKOWY</w:t>
      </w:r>
    </w:p>
    <w:p w14:paraId="0C2EF07D" w14:textId="450CC405" w:rsidR="00654749" w:rsidRPr="009B2330" w:rsidRDefault="00654749" w:rsidP="00654749">
      <w:pPr>
        <w:pStyle w:val="Bezodstpw"/>
        <w:ind w:firstLine="720"/>
        <w:rPr>
          <w:rFonts w:asciiTheme="minorHAnsi" w:hAnsiTheme="minorHAnsi" w:cstheme="minorHAnsi"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  <w:sz w:val="20"/>
          <w:szCs w:val="20"/>
          <w:lang w:eastAsia="pl-PL" w:bidi="ar-SA"/>
        </w:rPr>
        <w:t>- k</w:t>
      </w:r>
      <w:r w:rsidRPr="009B2330">
        <w:rPr>
          <w:rFonts w:asciiTheme="minorHAnsi" w:hAnsiTheme="minorHAnsi" w:cstheme="minorHAnsi"/>
          <w:sz w:val="20"/>
          <w:szCs w:val="20"/>
          <w:lang w:eastAsia="pl-PL" w:bidi="ar-SA"/>
        </w:rPr>
        <w:t>olory:</w:t>
      </w:r>
      <w:r w:rsidRPr="009B2330">
        <w:rPr>
          <w:rFonts w:asciiTheme="minorHAnsi" w:hAnsiTheme="minorHAnsi" w:cstheme="minorHAnsi"/>
          <w:b/>
          <w:bCs/>
          <w:sz w:val="20"/>
          <w:szCs w:val="20"/>
          <w:lang w:eastAsia="pl-PL" w:bidi="ar-SA"/>
        </w:rPr>
        <w:t xml:space="preserve"> </w:t>
      </w:r>
      <w:r w:rsidRPr="009B2330">
        <w:rPr>
          <w:rFonts w:asciiTheme="minorHAnsi" w:hAnsiTheme="minorHAnsi" w:cstheme="minorHAnsi"/>
          <w:sz w:val="20"/>
          <w:szCs w:val="20"/>
          <w:lang w:eastAsia="pl-PL" w:bidi="ar-SA"/>
        </w:rPr>
        <w:t>biały</w:t>
      </w:r>
    </w:p>
    <w:p w14:paraId="7FCCAB8C" w14:textId="673E04BA" w:rsidR="00654749" w:rsidRPr="009B2330" w:rsidRDefault="00654749" w:rsidP="00654749">
      <w:pPr>
        <w:pStyle w:val="Bezodstpw"/>
        <w:ind w:firstLine="720"/>
        <w:rPr>
          <w:rFonts w:asciiTheme="minorHAnsi" w:hAnsiTheme="minorHAnsi" w:cstheme="minorHAnsi"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  <w:sz w:val="20"/>
          <w:szCs w:val="20"/>
          <w:lang w:eastAsia="pl-PL" w:bidi="ar-SA"/>
        </w:rPr>
        <w:t>- w</w:t>
      </w:r>
      <w:r w:rsidRPr="009B2330">
        <w:rPr>
          <w:rFonts w:asciiTheme="minorHAnsi" w:hAnsiTheme="minorHAnsi" w:cstheme="minorHAnsi"/>
          <w:sz w:val="20"/>
          <w:szCs w:val="20"/>
          <w:lang w:eastAsia="pl-PL" w:bidi="ar-SA"/>
        </w:rPr>
        <w:t>ymiary pendrive: max 60 x 21 x 11 mm</w:t>
      </w:r>
    </w:p>
    <w:p w14:paraId="69DE0647" w14:textId="31E9361E" w:rsidR="00654749" w:rsidRPr="009B2330" w:rsidRDefault="00654749" w:rsidP="00654749">
      <w:pPr>
        <w:pStyle w:val="Bezodstpw"/>
        <w:ind w:firstLine="720"/>
        <w:rPr>
          <w:rFonts w:asciiTheme="minorHAnsi" w:hAnsiTheme="minorHAnsi" w:cstheme="minorHAnsi"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  <w:sz w:val="20"/>
          <w:szCs w:val="20"/>
          <w:lang w:eastAsia="pl-PL" w:bidi="ar-SA"/>
        </w:rPr>
        <w:t>- p</w:t>
      </w:r>
      <w:r w:rsidRPr="009B2330">
        <w:rPr>
          <w:rFonts w:asciiTheme="minorHAnsi" w:hAnsiTheme="minorHAnsi" w:cstheme="minorHAnsi"/>
          <w:sz w:val="20"/>
          <w:szCs w:val="20"/>
          <w:lang w:eastAsia="pl-PL" w:bidi="ar-SA"/>
        </w:rPr>
        <w:t>ojemność:</w:t>
      </w:r>
      <w:r w:rsidRPr="009B2330">
        <w:rPr>
          <w:rFonts w:asciiTheme="minorHAnsi" w:hAnsiTheme="minorHAnsi" w:cstheme="minorHAnsi"/>
          <w:b/>
          <w:bCs/>
          <w:sz w:val="20"/>
          <w:szCs w:val="20"/>
          <w:lang w:eastAsia="pl-PL" w:bidi="ar-SA"/>
        </w:rPr>
        <w:t xml:space="preserve"> </w:t>
      </w:r>
      <w:r w:rsidRPr="009B2330">
        <w:rPr>
          <w:rFonts w:asciiTheme="minorHAnsi" w:hAnsiTheme="minorHAnsi" w:cstheme="minorHAnsi"/>
          <w:sz w:val="20"/>
          <w:szCs w:val="20"/>
          <w:lang w:eastAsia="pl-PL" w:bidi="ar-SA"/>
        </w:rPr>
        <w:t>16</w:t>
      </w:r>
      <w:r w:rsidRPr="009B2330">
        <w:rPr>
          <w:rFonts w:asciiTheme="minorHAnsi" w:hAnsiTheme="minorHAnsi" w:cstheme="minorHAnsi"/>
          <w:b/>
          <w:bCs/>
          <w:sz w:val="20"/>
          <w:szCs w:val="20"/>
          <w:lang w:eastAsia="pl-PL" w:bidi="ar-SA"/>
        </w:rPr>
        <w:t xml:space="preserve"> </w:t>
      </w:r>
      <w:r w:rsidRPr="009B2330">
        <w:rPr>
          <w:rFonts w:asciiTheme="minorHAnsi" w:hAnsiTheme="minorHAnsi" w:cstheme="minorHAnsi"/>
          <w:sz w:val="20"/>
          <w:szCs w:val="20"/>
          <w:lang w:eastAsia="pl-PL" w:bidi="ar-SA"/>
        </w:rPr>
        <w:t>GB</w:t>
      </w:r>
    </w:p>
    <w:p w14:paraId="05A3CBB5" w14:textId="1689BAF4" w:rsidR="00654749" w:rsidRPr="009B2330" w:rsidRDefault="00654749" w:rsidP="00654749">
      <w:pPr>
        <w:pStyle w:val="Bezodstpw"/>
        <w:ind w:firstLine="720"/>
        <w:rPr>
          <w:rFonts w:asciiTheme="minorHAnsi" w:hAnsiTheme="minorHAnsi" w:cstheme="minorHAnsi"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  <w:sz w:val="20"/>
          <w:szCs w:val="20"/>
          <w:lang w:eastAsia="pl-PL" w:bidi="ar-SA"/>
        </w:rPr>
        <w:t>- i</w:t>
      </w:r>
      <w:r w:rsidRPr="009B2330">
        <w:rPr>
          <w:rFonts w:asciiTheme="minorHAnsi" w:hAnsiTheme="minorHAnsi" w:cstheme="minorHAnsi"/>
          <w:sz w:val="20"/>
          <w:szCs w:val="20"/>
          <w:lang w:eastAsia="pl-PL" w:bidi="ar-SA"/>
        </w:rPr>
        <w:t>nterfejs:</w:t>
      </w:r>
      <w:r w:rsidRPr="009B2330">
        <w:rPr>
          <w:rFonts w:asciiTheme="minorHAnsi" w:hAnsiTheme="minorHAnsi" w:cstheme="minorHAnsi"/>
          <w:b/>
          <w:bCs/>
          <w:sz w:val="20"/>
          <w:szCs w:val="20"/>
          <w:lang w:eastAsia="pl-PL" w:bidi="ar-SA"/>
        </w:rPr>
        <w:t xml:space="preserve"> </w:t>
      </w:r>
      <w:r w:rsidRPr="009B2330">
        <w:rPr>
          <w:rFonts w:asciiTheme="minorHAnsi" w:hAnsiTheme="minorHAnsi" w:cstheme="minorHAnsi"/>
          <w:sz w:val="20"/>
          <w:szCs w:val="20"/>
          <w:lang w:eastAsia="pl-PL" w:bidi="ar-SA"/>
        </w:rPr>
        <w:t xml:space="preserve">2.0 </w:t>
      </w:r>
    </w:p>
    <w:p w14:paraId="77CA802B" w14:textId="64CFC863" w:rsidR="00654749" w:rsidRPr="009B2330" w:rsidRDefault="00654749" w:rsidP="00654749">
      <w:pPr>
        <w:pStyle w:val="Bezodstpw"/>
        <w:ind w:firstLine="720"/>
        <w:rPr>
          <w:rFonts w:asciiTheme="minorHAnsi" w:hAnsiTheme="minorHAnsi" w:cstheme="minorHAnsi"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  <w:sz w:val="20"/>
          <w:szCs w:val="20"/>
          <w:lang w:eastAsia="pl-PL" w:bidi="ar-SA"/>
        </w:rPr>
        <w:t>- m</w:t>
      </w:r>
      <w:r w:rsidRPr="009B2330">
        <w:rPr>
          <w:rFonts w:asciiTheme="minorHAnsi" w:hAnsiTheme="minorHAnsi" w:cstheme="minorHAnsi"/>
          <w:sz w:val="20"/>
          <w:szCs w:val="20"/>
          <w:lang w:eastAsia="pl-PL" w:bidi="ar-SA"/>
        </w:rPr>
        <w:t>ateriał: plastik</w:t>
      </w:r>
    </w:p>
    <w:p w14:paraId="2EA3F246" w14:textId="0C0B140C" w:rsidR="00654749" w:rsidRPr="009B2330" w:rsidRDefault="00654749" w:rsidP="00654749">
      <w:pPr>
        <w:pStyle w:val="Bezodstpw"/>
        <w:ind w:firstLine="720"/>
        <w:rPr>
          <w:rFonts w:asciiTheme="minorHAnsi" w:hAnsiTheme="minorHAnsi" w:cstheme="minorHAnsi"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  <w:bCs/>
          <w:sz w:val="20"/>
          <w:szCs w:val="20"/>
          <w:lang w:eastAsia="pl-PL" w:bidi="ar-SA"/>
        </w:rPr>
        <w:t>- l</w:t>
      </w:r>
      <w:r w:rsidRPr="009B2330">
        <w:rPr>
          <w:rFonts w:asciiTheme="minorHAnsi" w:hAnsiTheme="minorHAnsi" w:cstheme="minorHAnsi"/>
          <w:bCs/>
          <w:sz w:val="20"/>
          <w:szCs w:val="20"/>
          <w:lang w:eastAsia="pl-PL" w:bidi="ar-SA"/>
        </w:rPr>
        <w:t xml:space="preserve">ogo: pomarańczowe </w:t>
      </w:r>
    </w:p>
    <w:p w14:paraId="62923C9F" w14:textId="437C9A38" w:rsidR="00654749" w:rsidRPr="009B2330" w:rsidRDefault="00654749" w:rsidP="00654749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m</w:t>
      </w:r>
      <w:r w:rsidRPr="009B2330">
        <w:rPr>
          <w:rFonts w:asciiTheme="minorHAnsi" w:hAnsiTheme="minorHAnsi" w:cstheme="minorHAnsi"/>
          <w:sz w:val="20"/>
          <w:szCs w:val="20"/>
        </w:rPr>
        <w:t>etoda znakowania: sitodruk lub nadruk cyfrowy UV - full kolor wg projektu własnego Metis</w:t>
      </w:r>
    </w:p>
    <w:p w14:paraId="1F2C8DC2" w14:textId="0691613C" w:rsidR="00654749" w:rsidRPr="009B2330" w:rsidRDefault="00654749" w:rsidP="007F1BEC">
      <w:pPr>
        <w:pStyle w:val="Bezodstpw"/>
        <w:ind w:left="720"/>
        <w:rPr>
          <w:rFonts w:asciiTheme="minorHAnsi" w:hAnsiTheme="minorHAnsi" w:cstheme="minorHAnsi"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  <w:sz w:val="20"/>
          <w:szCs w:val="20"/>
          <w:lang w:eastAsia="pl-PL" w:bidi="ar-SA"/>
        </w:rPr>
        <w:t>- c</w:t>
      </w:r>
      <w:r w:rsidRPr="009B2330">
        <w:rPr>
          <w:rFonts w:asciiTheme="minorHAnsi" w:hAnsiTheme="minorHAnsi" w:cstheme="minorHAnsi"/>
          <w:sz w:val="20"/>
          <w:szCs w:val="20"/>
          <w:lang w:eastAsia="pl-PL" w:bidi="ar-SA"/>
        </w:rPr>
        <w:t xml:space="preserve">harakterystyka: pendrive bez dodatkowej zatyczki złącza, wysuwane złącze USB za pomocą przycisku, wyciągnięcie z </w:t>
      </w:r>
      <w:r w:rsidR="007F1BEC">
        <w:rPr>
          <w:rFonts w:asciiTheme="minorHAnsi" w:hAnsiTheme="minorHAnsi" w:cstheme="minorHAnsi"/>
          <w:sz w:val="20"/>
          <w:szCs w:val="20"/>
          <w:lang w:eastAsia="pl-PL" w:bidi="ar-SA"/>
        </w:rPr>
        <w:t xml:space="preserve"> </w:t>
      </w:r>
      <w:r w:rsidRPr="009B2330">
        <w:rPr>
          <w:rFonts w:asciiTheme="minorHAnsi" w:hAnsiTheme="minorHAnsi" w:cstheme="minorHAnsi"/>
          <w:sz w:val="20"/>
          <w:szCs w:val="20"/>
          <w:lang w:eastAsia="pl-PL" w:bidi="ar-SA"/>
        </w:rPr>
        <w:t>komputera powoduje schowanie się złącza.</w:t>
      </w:r>
    </w:p>
    <w:p w14:paraId="0B4717D5" w14:textId="2E390BB4" w:rsidR="00654749" w:rsidRDefault="00654749" w:rsidP="00654749">
      <w:pPr>
        <w:pStyle w:val="Bezodstpw"/>
        <w:ind w:firstLine="720"/>
        <w:rPr>
          <w:rFonts w:asciiTheme="minorHAnsi" w:hAnsiTheme="minorHAnsi" w:cstheme="minorHAnsi"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  <w:sz w:val="20"/>
          <w:szCs w:val="20"/>
          <w:lang w:eastAsia="pl-PL" w:bidi="ar-SA"/>
        </w:rPr>
        <w:lastRenderedPageBreak/>
        <w:t>- g</w:t>
      </w:r>
      <w:r w:rsidRPr="009B2330">
        <w:rPr>
          <w:rFonts w:asciiTheme="minorHAnsi" w:hAnsiTheme="minorHAnsi" w:cstheme="minorHAnsi"/>
          <w:sz w:val="20"/>
          <w:szCs w:val="20"/>
          <w:lang w:eastAsia="pl-PL" w:bidi="ar-SA"/>
        </w:rPr>
        <w:t>warancja: minimum 2 letnia na zainstalowane moduły pamięci</w:t>
      </w:r>
    </w:p>
    <w:p w14:paraId="0779542A" w14:textId="4F905438" w:rsidR="007F1BEC" w:rsidRDefault="007F1BEC" w:rsidP="007F1BEC">
      <w:pPr>
        <w:spacing w:line="100" w:lineRule="atLeast"/>
        <w:ind w:firstLine="72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p</w:t>
      </w:r>
      <w:r w:rsidRPr="00654749">
        <w:rPr>
          <w:rFonts w:asciiTheme="minorHAnsi" w:hAnsiTheme="minorHAnsi" w:cstheme="minorHAnsi"/>
          <w:sz w:val="20"/>
          <w:szCs w:val="20"/>
        </w:rPr>
        <w:t>akowane indywidualnie</w:t>
      </w:r>
    </w:p>
    <w:p w14:paraId="5D70A053" w14:textId="10FBD853" w:rsidR="00654749" w:rsidRDefault="00654749" w:rsidP="00654749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654749">
        <w:rPr>
          <w:rFonts w:asciiTheme="minorHAnsi" w:hAnsiTheme="minorHAnsi" w:cstheme="minorHAnsi"/>
          <w:sz w:val="20"/>
          <w:szCs w:val="20"/>
        </w:rPr>
        <w:t xml:space="preserve">- Ilość egzemplarzy: </w:t>
      </w:r>
      <w:r w:rsidR="00490D1F">
        <w:rPr>
          <w:rFonts w:asciiTheme="minorHAnsi" w:hAnsiTheme="minorHAnsi" w:cstheme="minorHAnsi"/>
          <w:sz w:val="20"/>
          <w:szCs w:val="20"/>
        </w:rPr>
        <w:t>2</w:t>
      </w:r>
      <w:r w:rsidRPr="00654749">
        <w:rPr>
          <w:rFonts w:asciiTheme="minorHAnsi" w:hAnsiTheme="minorHAnsi" w:cstheme="minorHAnsi"/>
          <w:sz w:val="20"/>
          <w:szCs w:val="20"/>
        </w:rPr>
        <w:t xml:space="preserve">00 sztuk </w:t>
      </w:r>
    </w:p>
    <w:p w14:paraId="49D42813" w14:textId="77777777" w:rsidR="007F1BEC" w:rsidRDefault="007F1BEC" w:rsidP="00654749">
      <w:pPr>
        <w:ind w:firstLine="720"/>
        <w:rPr>
          <w:rFonts w:asciiTheme="minorHAnsi" w:hAnsiTheme="minorHAnsi" w:cstheme="minorHAnsi"/>
          <w:sz w:val="20"/>
          <w:szCs w:val="20"/>
        </w:rPr>
      </w:pPr>
    </w:p>
    <w:p w14:paraId="6E263B1A" w14:textId="157603FD" w:rsidR="00654749" w:rsidRPr="00654749" w:rsidRDefault="00654749" w:rsidP="00654749">
      <w:pPr>
        <w:pStyle w:val="Akapitzlist"/>
        <w:numPr>
          <w:ilvl w:val="0"/>
          <w:numId w:val="18"/>
        </w:numPr>
        <w:shd w:val="clear" w:color="auto" w:fill="FFFFFF"/>
        <w:rPr>
          <w:rFonts w:asciiTheme="minorHAnsi" w:hAnsiTheme="minorHAnsi" w:cstheme="minorHAnsi"/>
          <w:b/>
          <w:bCs/>
          <w:sz w:val="20"/>
          <w:szCs w:val="20"/>
        </w:rPr>
      </w:pPr>
      <w:r w:rsidRPr="00654749">
        <w:rPr>
          <w:rFonts w:asciiTheme="minorHAnsi" w:hAnsiTheme="minorHAnsi" w:cstheme="minorHAnsi"/>
          <w:b/>
          <w:sz w:val="20"/>
          <w:szCs w:val="20"/>
        </w:rPr>
        <w:t xml:space="preserve">Część 7, </w:t>
      </w:r>
      <w:r w:rsidRPr="00654749">
        <w:rPr>
          <w:rFonts w:asciiTheme="minorHAnsi" w:hAnsiTheme="minorHAnsi" w:cstheme="minorHAnsi"/>
          <w:b/>
          <w:bCs/>
          <w:sz w:val="20"/>
          <w:szCs w:val="20"/>
        </w:rPr>
        <w:t>NOTESY REKLAMOWE A7 NA MAGNESIE</w:t>
      </w:r>
      <w:r w:rsidRPr="00654749">
        <w:rPr>
          <w:rFonts w:asciiTheme="minorHAnsi" w:hAnsiTheme="minorHAnsi" w:cstheme="minorHAnsi"/>
          <w:sz w:val="20"/>
          <w:szCs w:val="20"/>
        </w:rPr>
        <w:t> </w:t>
      </w:r>
    </w:p>
    <w:p w14:paraId="4BB63746" w14:textId="5620ABB2" w:rsidR="00654749" w:rsidRPr="00654749" w:rsidRDefault="00654749" w:rsidP="00654749">
      <w:pPr>
        <w:shd w:val="clear" w:color="auto" w:fill="FFFFFF"/>
        <w:ind w:left="57" w:firstLine="66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w</w:t>
      </w:r>
      <w:r w:rsidRPr="00654749">
        <w:rPr>
          <w:rFonts w:asciiTheme="minorHAnsi" w:hAnsiTheme="minorHAnsi" w:cstheme="minorHAnsi"/>
          <w:sz w:val="20"/>
          <w:szCs w:val="20"/>
        </w:rPr>
        <w:t>ydruk full color na magnesie grubości 0,4 mm</w:t>
      </w:r>
    </w:p>
    <w:p w14:paraId="287368C0" w14:textId="6B4734BA" w:rsidR="00654749" w:rsidRPr="00654749" w:rsidRDefault="00654749" w:rsidP="00654749">
      <w:pPr>
        <w:shd w:val="clear" w:color="auto" w:fill="FFFFFF"/>
        <w:ind w:left="57" w:firstLine="66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w</w:t>
      </w:r>
      <w:r w:rsidRPr="00654749">
        <w:rPr>
          <w:rFonts w:asciiTheme="minorHAnsi" w:hAnsiTheme="minorHAnsi" w:cstheme="minorHAnsi"/>
          <w:sz w:val="20"/>
          <w:szCs w:val="20"/>
        </w:rPr>
        <w:t xml:space="preserve">ymiary główki magnetycznej:  </w:t>
      </w:r>
      <w:r w:rsidRPr="00654749">
        <w:rPr>
          <w:rFonts w:asciiTheme="minorHAnsi" w:hAnsiTheme="minorHAnsi" w:cstheme="minorHAnsi"/>
          <w:iCs/>
          <w:sz w:val="20"/>
          <w:szCs w:val="20"/>
          <w:u w:val="single"/>
        </w:rPr>
        <w:t>obszar całkowity: 75 x 170 mm</w:t>
      </w:r>
      <w:r w:rsidRPr="00654749">
        <w:rPr>
          <w:rFonts w:asciiTheme="minorHAnsi" w:hAnsiTheme="minorHAnsi" w:cstheme="minorHAnsi"/>
          <w:iCs/>
          <w:sz w:val="20"/>
          <w:szCs w:val="20"/>
        </w:rPr>
        <w:t>, obszar widoczny: 75 x 60 mm (projekt własny)</w:t>
      </w:r>
    </w:p>
    <w:p w14:paraId="6E864BF0" w14:textId="294925A8" w:rsidR="00654749" w:rsidRPr="00654749" w:rsidRDefault="00654749" w:rsidP="00654749">
      <w:pPr>
        <w:ind w:left="741" w:hanging="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w</w:t>
      </w:r>
      <w:r w:rsidRPr="00654749">
        <w:rPr>
          <w:rFonts w:asciiTheme="minorHAnsi" w:hAnsiTheme="minorHAnsi" w:cstheme="minorHAnsi"/>
          <w:sz w:val="20"/>
          <w:szCs w:val="20"/>
        </w:rPr>
        <w:t xml:space="preserve">ymiary notesu A7: </w:t>
      </w:r>
      <w:r w:rsidRPr="00654749">
        <w:rPr>
          <w:rFonts w:asciiTheme="minorHAnsi" w:hAnsiTheme="minorHAnsi" w:cstheme="minorHAnsi"/>
          <w:iCs/>
          <w:sz w:val="20"/>
          <w:szCs w:val="20"/>
        </w:rPr>
        <w:t>obszar całkowity: 75 x 105 mm</w:t>
      </w:r>
    </w:p>
    <w:p w14:paraId="311C2D40" w14:textId="3C50F4EA" w:rsidR="00654749" w:rsidRPr="00654749" w:rsidRDefault="00654749" w:rsidP="00654749">
      <w:pPr>
        <w:shd w:val="clear" w:color="auto" w:fill="FFFFFF"/>
        <w:ind w:left="741" w:hanging="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z</w:t>
      </w:r>
      <w:r w:rsidRPr="00654749">
        <w:rPr>
          <w:rFonts w:asciiTheme="minorHAnsi" w:hAnsiTheme="minorHAnsi" w:cstheme="minorHAnsi"/>
          <w:sz w:val="20"/>
          <w:szCs w:val="20"/>
        </w:rPr>
        <w:t>awartość: 50-kartek zadrukowane jednostronnie</w:t>
      </w:r>
      <w:r w:rsidR="00583F6E">
        <w:rPr>
          <w:rFonts w:asciiTheme="minorHAnsi" w:hAnsiTheme="minorHAnsi" w:cstheme="minorHAnsi"/>
          <w:sz w:val="20"/>
          <w:szCs w:val="20"/>
        </w:rPr>
        <w:t xml:space="preserve">, </w:t>
      </w:r>
      <w:r w:rsidRPr="00654749">
        <w:rPr>
          <w:rFonts w:asciiTheme="minorHAnsi" w:hAnsiTheme="minorHAnsi" w:cstheme="minorHAnsi"/>
          <w:sz w:val="20"/>
          <w:szCs w:val="20"/>
        </w:rPr>
        <w:t>logo</w:t>
      </w:r>
      <w:r w:rsidR="00583F6E">
        <w:rPr>
          <w:rFonts w:asciiTheme="minorHAnsi" w:hAnsiTheme="minorHAnsi" w:cstheme="minorHAnsi"/>
          <w:sz w:val="20"/>
          <w:szCs w:val="20"/>
        </w:rPr>
        <w:t xml:space="preserve"> + adres,</w:t>
      </w:r>
      <w:r w:rsidRPr="00654749">
        <w:rPr>
          <w:rFonts w:asciiTheme="minorHAnsi" w:hAnsiTheme="minorHAnsi" w:cstheme="minorHAnsi"/>
          <w:sz w:val="20"/>
          <w:szCs w:val="20"/>
        </w:rPr>
        <w:t xml:space="preserve"> wg projektu własnego</w:t>
      </w:r>
    </w:p>
    <w:p w14:paraId="2100BBDB" w14:textId="2E75AC01" w:rsidR="00654749" w:rsidRDefault="00654749" w:rsidP="00654749">
      <w:pPr>
        <w:ind w:left="741" w:hanging="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p</w:t>
      </w:r>
      <w:r w:rsidRPr="00654749">
        <w:rPr>
          <w:rFonts w:asciiTheme="minorHAnsi" w:hAnsiTheme="minorHAnsi" w:cstheme="minorHAnsi"/>
          <w:sz w:val="20"/>
          <w:szCs w:val="20"/>
        </w:rPr>
        <w:t xml:space="preserve">apier offset 80 g. </w:t>
      </w:r>
    </w:p>
    <w:p w14:paraId="3F0A8D45" w14:textId="5DCAB5B9" w:rsidR="007F1BEC" w:rsidRPr="00654749" w:rsidRDefault="007F1BEC" w:rsidP="007F1BEC">
      <w:pPr>
        <w:spacing w:line="100" w:lineRule="atLeast"/>
        <w:ind w:firstLine="72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p</w:t>
      </w:r>
      <w:r w:rsidRPr="00654749">
        <w:rPr>
          <w:rFonts w:asciiTheme="minorHAnsi" w:hAnsiTheme="minorHAnsi" w:cstheme="minorHAnsi"/>
          <w:sz w:val="20"/>
          <w:szCs w:val="20"/>
        </w:rPr>
        <w:t xml:space="preserve">akowane indywidualnie w folię termokurczliwą </w:t>
      </w:r>
    </w:p>
    <w:p w14:paraId="368C9CB5" w14:textId="28A6B255" w:rsidR="00654749" w:rsidRPr="00654749" w:rsidRDefault="00654749" w:rsidP="00654749">
      <w:pPr>
        <w:shd w:val="clear" w:color="auto" w:fill="FFFFFF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- nakład: 200 szt </w:t>
      </w:r>
    </w:p>
    <w:p w14:paraId="68E95C44" w14:textId="77777777" w:rsidR="00654749" w:rsidRPr="00654749" w:rsidRDefault="00654749" w:rsidP="00583F6E">
      <w:pPr>
        <w:shd w:val="clear" w:color="auto" w:fill="FFFFFF"/>
        <w:rPr>
          <w:rFonts w:asciiTheme="minorHAnsi" w:hAnsiTheme="minorHAnsi" w:cstheme="minorHAnsi"/>
          <w:b/>
          <w:bCs/>
          <w:sz w:val="20"/>
          <w:szCs w:val="20"/>
        </w:rPr>
      </w:pPr>
    </w:p>
    <w:p w14:paraId="79C13583" w14:textId="6D8CA868" w:rsidR="00654749" w:rsidRPr="00654749" w:rsidRDefault="00654749" w:rsidP="00654749">
      <w:pPr>
        <w:pStyle w:val="Akapitzlist"/>
        <w:numPr>
          <w:ilvl w:val="0"/>
          <w:numId w:val="18"/>
        </w:numPr>
        <w:shd w:val="clear" w:color="auto" w:fill="FFFFFF"/>
        <w:rPr>
          <w:rFonts w:asciiTheme="minorHAnsi" w:hAnsiTheme="minorHAnsi" w:cstheme="minorHAnsi"/>
          <w:b/>
          <w:bCs/>
          <w:sz w:val="20"/>
          <w:szCs w:val="20"/>
        </w:rPr>
      </w:pPr>
      <w:r w:rsidRPr="00654749">
        <w:rPr>
          <w:rFonts w:asciiTheme="minorHAnsi" w:hAnsiTheme="minorHAnsi" w:cstheme="minorHAnsi"/>
          <w:b/>
          <w:sz w:val="20"/>
          <w:szCs w:val="20"/>
        </w:rPr>
        <w:t xml:space="preserve">Część 8, </w:t>
      </w:r>
      <w:r w:rsidRPr="00654749">
        <w:rPr>
          <w:rFonts w:asciiTheme="minorHAnsi" w:hAnsiTheme="minorHAnsi" w:cstheme="minorHAnsi"/>
          <w:b/>
          <w:bCs/>
          <w:sz w:val="20"/>
          <w:szCs w:val="20"/>
        </w:rPr>
        <w:t>NOTES SKOŚNIE CIĘTY O INDYWIDUALNYM KSZTAŁCIE </w:t>
      </w:r>
    </w:p>
    <w:p w14:paraId="042EE498" w14:textId="3B79A041" w:rsidR="00654749" w:rsidRPr="00654749" w:rsidRDefault="00654749" w:rsidP="00654749">
      <w:pPr>
        <w:tabs>
          <w:tab w:val="left" w:pos="720"/>
        </w:tabs>
        <w:spacing w:line="100" w:lineRule="atLeast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f</w:t>
      </w:r>
      <w:r w:rsidRPr="00654749">
        <w:rPr>
          <w:rFonts w:asciiTheme="minorHAnsi" w:hAnsiTheme="minorHAnsi" w:cstheme="minorHAnsi"/>
          <w:sz w:val="20"/>
          <w:szCs w:val="20"/>
        </w:rPr>
        <w:t xml:space="preserve">ormat: 100 x 135 mm, 150 kartek </w:t>
      </w:r>
    </w:p>
    <w:p w14:paraId="16045464" w14:textId="5B5D751F" w:rsidR="00654749" w:rsidRPr="00654749" w:rsidRDefault="00654749" w:rsidP="00654749">
      <w:pPr>
        <w:spacing w:line="100" w:lineRule="atLeast"/>
        <w:ind w:firstLine="72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p</w:t>
      </w:r>
      <w:r w:rsidRPr="00654749">
        <w:rPr>
          <w:rFonts w:asciiTheme="minorHAnsi" w:hAnsiTheme="minorHAnsi" w:cstheme="minorHAnsi"/>
          <w:sz w:val="20"/>
          <w:szCs w:val="20"/>
        </w:rPr>
        <w:t>apier: offset 90 g</w:t>
      </w:r>
    </w:p>
    <w:p w14:paraId="3F264A82" w14:textId="71AD2606" w:rsidR="00654749" w:rsidRPr="00654749" w:rsidRDefault="00654749" w:rsidP="00654749">
      <w:pPr>
        <w:spacing w:line="100" w:lineRule="atLeast"/>
        <w:ind w:firstLine="72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z</w:t>
      </w:r>
      <w:r w:rsidRPr="00654749">
        <w:rPr>
          <w:rFonts w:asciiTheme="minorHAnsi" w:hAnsiTheme="minorHAnsi" w:cstheme="minorHAnsi"/>
          <w:sz w:val="20"/>
          <w:szCs w:val="20"/>
        </w:rPr>
        <w:t xml:space="preserve">adruk: 4 + 0 (CMYK) </w:t>
      </w:r>
    </w:p>
    <w:p w14:paraId="3B053053" w14:textId="4F875BBC" w:rsidR="00654749" w:rsidRPr="00654749" w:rsidRDefault="00654749" w:rsidP="00654749">
      <w:pPr>
        <w:spacing w:line="100" w:lineRule="atLeast"/>
        <w:ind w:firstLine="72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p</w:t>
      </w:r>
      <w:r w:rsidRPr="00654749">
        <w:rPr>
          <w:rFonts w:asciiTheme="minorHAnsi" w:hAnsiTheme="minorHAnsi" w:cstheme="minorHAnsi"/>
          <w:sz w:val="20"/>
          <w:szCs w:val="20"/>
        </w:rPr>
        <w:t>odkładka niezadrukowana offset 250 g</w:t>
      </w:r>
    </w:p>
    <w:p w14:paraId="511BA47C" w14:textId="4DBF3346" w:rsidR="00654749" w:rsidRPr="00654749" w:rsidRDefault="00654749" w:rsidP="00654749">
      <w:pPr>
        <w:spacing w:line="100" w:lineRule="atLeast"/>
        <w:ind w:firstLine="72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p</w:t>
      </w:r>
      <w:r w:rsidRPr="00654749">
        <w:rPr>
          <w:rFonts w:asciiTheme="minorHAnsi" w:hAnsiTheme="minorHAnsi" w:cstheme="minorHAnsi"/>
          <w:sz w:val="20"/>
          <w:szCs w:val="20"/>
        </w:rPr>
        <w:t xml:space="preserve">akowane indywidualnie w folię termokurczliwą </w:t>
      </w:r>
    </w:p>
    <w:p w14:paraId="2C821C10" w14:textId="35F88BDE" w:rsidR="00654749" w:rsidRDefault="00654749" w:rsidP="00654749">
      <w:pPr>
        <w:spacing w:line="100" w:lineRule="atLeast"/>
        <w:ind w:firstLine="72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z</w:t>
      </w:r>
      <w:r w:rsidRPr="00654749">
        <w:rPr>
          <w:rFonts w:asciiTheme="minorHAnsi" w:hAnsiTheme="minorHAnsi" w:cstheme="minorHAnsi"/>
          <w:sz w:val="20"/>
          <w:szCs w:val="20"/>
        </w:rPr>
        <w:t>nakowanie wg. projektu własnego Metis</w:t>
      </w:r>
    </w:p>
    <w:p w14:paraId="7A464507" w14:textId="1E1439FA" w:rsidR="00654749" w:rsidRDefault="00654749" w:rsidP="00654749">
      <w:pPr>
        <w:shd w:val="clear" w:color="auto" w:fill="FFFFFF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- nakład: 200 szt </w:t>
      </w:r>
    </w:p>
    <w:p w14:paraId="3797C359" w14:textId="77777777" w:rsidR="007F1BEC" w:rsidRDefault="007F1BEC" w:rsidP="00654749">
      <w:pPr>
        <w:shd w:val="clear" w:color="auto" w:fill="FFFFFF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</w:p>
    <w:p w14:paraId="040522E8" w14:textId="5F96DDD4" w:rsidR="007F1BEC" w:rsidRPr="007F1BEC" w:rsidRDefault="007F1BEC" w:rsidP="007F1BEC">
      <w:pPr>
        <w:pStyle w:val="Akapitzlist"/>
        <w:numPr>
          <w:ilvl w:val="0"/>
          <w:numId w:val="18"/>
        </w:numPr>
        <w:shd w:val="clear" w:color="auto" w:fill="FFFFFF"/>
        <w:rPr>
          <w:rFonts w:asciiTheme="minorHAnsi" w:hAnsiTheme="minorHAnsi" w:cstheme="minorHAnsi"/>
          <w:b/>
          <w:bCs/>
          <w:sz w:val="20"/>
          <w:szCs w:val="20"/>
        </w:rPr>
      </w:pPr>
      <w:r w:rsidRPr="00654749">
        <w:rPr>
          <w:rFonts w:asciiTheme="minorHAnsi" w:hAnsiTheme="minorHAnsi" w:cstheme="minorHAnsi"/>
          <w:b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b/>
          <w:sz w:val="20"/>
          <w:szCs w:val="20"/>
        </w:rPr>
        <w:t>9, ZESTAW DO NOTATEK</w:t>
      </w:r>
    </w:p>
    <w:p w14:paraId="701F586E" w14:textId="50104452" w:rsidR="007F1BEC" w:rsidRDefault="007F1BEC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</w:t>
      </w:r>
      <w:r>
        <w:rPr>
          <w:rFonts w:asciiTheme="minorHAnsi" w:hAnsiTheme="minorHAnsi" w:cstheme="minorHAnsi"/>
          <w:bCs/>
          <w:sz w:val="20"/>
          <w:szCs w:val="20"/>
        </w:rPr>
        <w:t xml:space="preserve">zestaw do notatek: notatnik (60 karteczek w linie), długopis, linijka i 125 karteczek samoprzylepnych </w:t>
      </w:r>
      <w:r>
        <w:rPr>
          <w:rFonts w:asciiTheme="minorHAnsi" w:hAnsiTheme="minorHAnsi" w:cstheme="minorHAnsi"/>
          <w:bCs/>
          <w:sz w:val="20"/>
          <w:szCs w:val="20"/>
        </w:rPr>
        <w:br/>
        <w:t>(25 szt z każdego koloru)</w:t>
      </w:r>
    </w:p>
    <w:p w14:paraId="3A37A810" w14:textId="4F3CA435" w:rsidR="007F1BEC" w:rsidRDefault="007F1BEC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</w:t>
      </w:r>
      <w:r>
        <w:rPr>
          <w:rFonts w:asciiTheme="minorHAnsi" w:hAnsiTheme="minorHAnsi" w:cstheme="minorHAnsi"/>
          <w:bCs/>
          <w:sz w:val="20"/>
          <w:szCs w:val="20"/>
        </w:rPr>
        <w:t xml:space="preserve"> notatnik spiralnie bindowany</w:t>
      </w:r>
    </w:p>
    <w:p w14:paraId="608D8096" w14:textId="75D51894" w:rsidR="007F1BEC" w:rsidRDefault="007F1BEC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</w:t>
      </w:r>
      <w:r>
        <w:rPr>
          <w:rFonts w:asciiTheme="minorHAnsi" w:hAnsiTheme="minorHAnsi" w:cstheme="minorHAnsi"/>
          <w:bCs/>
          <w:sz w:val="20"/>
          <w:szCs w:val="20"/>
        </w:rPr>
        <w:t xml:space="preserve"> wymiary: 14,8 cm x 12,8 cm x 1,7 cm</w:t>
      </w:r>
    </w:p>
    <w:p w14:paraId="70195C8B" w14:textId="096B66BD" w:rsidR="007F1BEC" w:rsidRDefault="007F1BEC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</w:t>
      </w:r>
      <w:r>
        <w:rPr>
          <w:rFonts w:asciiTheme="minorHAnsi" w:hAnsiTheme="minorHAnsi" w:cstheme="minorHAnsi"/>
          <w:bCs/>
          <w:sz w:val="20"/>
          <w:szCs w:val="20"/>
        </w:rPr>
        <w:t xml:space="preserve"> kolor granatowy</w:t>
      </w:r>
    </w:p>
    <w:p w14:paraId="5B66FE66" w14:textId="479549C9" w:rsidR="007F1BEC" w:rsidRDefault="007F1BEC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</w:t>
      </w:r>
      <w:r>
        <w:rPr>
          <w:rFonts w:asciiTheme="minorHAnsi" w:hAnsiTheme="minorHAnsi" w:cstheme="minorHAnsi"/>
          <w:bCs/>
          <w:sz w:val="20"/>
          <w:szCs w:val="20"/>
        </w:rPr>
        <w:t xml:space="preserve"> materiał: papier 60 g/m2</w:t>
      </w:r>
    </w:p>
    <w:p w14:paraId="3E1F624D" w14:textId="32C8990B" w:rsidR="007F1BEC" w:rsidRDefault="007F1BEC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</w:t>
      </w:r>
      <w:r>
        <w:rPr>
          <w:rFonts w:asciiTheme="minorHAnsi" w:hAnsiTheme="minorHAnsi" w:cstheme="minorHAnsi"/>
          <w:bCs/>
          <w:sz w:val="20"/>
          <w:szCs w:val="20"/>
        </w:rPr>
        <w:t xml:space="preserve"> pakowanie indywidualne w folię</w:t>
      </w:r>
    </w:p>
    <w:p w14:paraId="0479F8CC" w14:textId="722A1B62" w:rsidR="007F1BEC" w:rsidRDefault="007F1BEC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</w:t>
      </w:r>
      <w:r>
        <w:rPr>
          <w:rFonts w:asciiTheme="minorHAnsi" w:hAnsiTheme="minorHAnsi" w:cstheme="minorHAnsi"/>
          <w:bCs/>
          <w:sz w:val="20"/>
          <w:szCs w:val="20"/>
        </w:rPr>
        <w:t xml:space="preserve"> znakowanie: sitodruk 1 kolor na okładce, </w:t>
      </w:r>
      <w:r w:rsidR="00583F6E">
        <w:rPr>
          <w:rFonts w:asciiTheme="minorHAnsi" w:hAnsiTheme="minorHAnsi" w:cstheme="minorHAnsi"/>
          <w:bCs/>
          <w:sz w:val="20"/>
          <w:szCs w:val="20"/>
        </w:rPr>
        <w:t xml:space="preserve">2 loga, </w:t>
      </w:r>
      <w:r>
        <w:rPr>
          <w:rFonts w:asciiTheme="minorHAnsi" w:hAnsiTheme="minorHAnsi" w:cstheme="minorHAnsi"/>
          <w:bCs/>
          <w:sz w:val="20"/>
          <w:szCs w:val="20"/>
        </w:rPr>
        <w:t>wg. projektu własnego Metis</w:t>
      </w:r>
    </w:p>
    <w:p w14:paraId="0831863A" w14:textId="6397ED02" w:rsidR="007F1BEC" w:rsidRDefault="007F1BEC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</w:t>
      </w:r>
      <w:r>
        <w:rPr>
          <w:rFonts w:asciiTheme="minorHAnsi" w:hAnsiTheme="minorHAnsi" w:cstheme="minorHAnsi"/>
          <w:bCs/>
          <w:sz w:val="20"/>
          <w:szCs w:val="20"/>
        </w:rPr>
        <w:t xml:space="preserve"> nakład: 500</w:t>
      </w:r>
      <w:r w:rsidR="00946FC3">
        <w:rPr>
          <w:rFonts w:asciiTheme="minorHAnsi" w:hAnsiTheme="minorHAnsi" w:cstheme="minorHAnsi"/>
          <w:bCs/>
          <w:sz w:val="20"/>
          <w:szCs w:val="20"/>
        </w:rPr>
        <w:t xml:space="preserve"> szt</w:t>
      </w:r>
    </w:p>
    <w:p w14:paraId="325668FA" w14:textId="77777777" w:rsidR="007F1BEC" w:rsidRDefault="007F1BEC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</w:p>
    <w:p w14:paraId="364748C7" w14:textId="18A5291A" w:rsidR="007F1BEC" w:rsidRPr="007F1BEC" w:rsidRDefault="007F1BEC" w:rsidP="007F1BEC">
      <w:pPr>
        <w:pStyle w:val="Akapitzlist"/>
        <w:numPr>
          <w:ilvl w:val="0"/>
          <w:numId w:val="18"/>
        </w:numPr>
        <w:shd w:val="clear" w:color="auto" w:fill="FFFFFF"/>
        <w:rPr>
          <w:rFonts w:asciiTheme="minorHAnsi" w:hAnsiTheme="minorHAnsi" w:cstheme="minorHAnsi"/>
          <w:b/>
          <w:bCs/>
          <w:sz w:val="20"/>
          <w:szCs w:val="20"/>
        </w:rPr>
      </w:pPr>
      <w:r w:rsidRPr="00654749">
        <w:rPr>
          <w:rFonts w:asciiTheme="minorHAnsi" w:hAnsiTheme="minorHAnsi" w:cstheme="minorHAnsi"/>
          <w:b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b/>
          <w:sz w:val="20"/>
          <w:szCs w:val="20"/>
        </w:rPr>
        <w:t>10, BUTELKA SZKLANA</w:t>
      </w:r>
    </w:p>
    <w:p w14:paraId="0F2D268F" w14:textId="55B3C1F6" w:rsidR="007F1BEC" w:rsidRPr="000E1719" w:rsidRDefault="007F1BEC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0E1719">
        <w:rPr>
          <w:rFonts w:asciiTheme="minorHAnsi" w:hAnsiTheme="minorHAnsi" w:cstheme="minorHAnsi"/>
          <w:bCs/>
          <w:sz w:val="20"/>
          <w:szCs w:val="20"/>
        </w:rPr>
        <w:t xml:space="preserve">- szklana butelka z bambusową pokrywką </w:t>
      </w:r>
      <w:r w:rsidR="00616E80">
        <w:rPr>
          <w:rFonts w:asciiTheme="minorHAnsi" w:hAnsiTheme="minorHAnsi" w:cstheme="minorHAnsi"/>
          <w:bCs/>
          <w:sz w:val="20"/>
          <w:szCs w:val="20"/>
        </w:rPr>
        <w:t xml:space="preserve">(zakręcana) </w:t>
      </w:r>
      <w:r w:rsidRPr="000E1719">
        <w:rPr>
          <w:rFonts w:asciiTheme="minorHAnsi" w:hAnsiTheme="minorHAnsi" w:cstheme="minorHAnsi"/>
          <w:bCs/>
          <w:sz w:val="20"/>
          <w:szCs w:val="20"/>
        </w:rPr>
        <w:t>i uchwytem TPU</w:t>
      </w:r>
    </w:p>
    <w:p w14:paraId="3717FD66" w14:textId="1016A7F9" w:rsidR="007F1BEC" w:rsidRPr="000E1719" w:rsidRDefault="007F1BEC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0E1719">
        <w:rPr>
          <w:rFonts w:asciiTheme="minorHAnsi" w:hAnsiTheme="minorHAnsi" w:cstheme="minorHAnsi"/>
          <w:bCs/>
          <w:sz w:val="20"/>
          <w:szCs w:val="20"/>
        </w:rPr>
        <w:t>- pojemność 500 ml</w:t>
      </w:r>
      <w:r w:rsidRPr="000E1719">
        <w:rPr>
          <w:rFonts w:asciiTheme="minorHAnsi" w:hAnsiTheme="minorHAnsi" w:cstheme="minorHAnsi"/>
          <w:bCs/>
          <w:sz w:val="20"/>
          <w:szCs w:val="20"/>
        </w:rPr>
        <w:br/>
        <w:t>- szczelna</w:t>
      </w:r>
      <w:r w:rsidRPr="000E1719">
        <w:rPr>
          <w:rFonts w:asciiTheme="minorHAnsi" w:hAnsiTheme="minorHAnsi" w:cstheme="minorHAnsi"/>
          <w:bCs/>
          <w:sz w:val="20"/>
          <w:szCs w:val="20"/>
        </w:rPr>
        <w:br/>
        <w:t xml:space="preserve">- wymiary: 22,5 cm wysokość x 6 cm szerokość </w:t>
      </w:r>
    </w:p>
    <w:p w14:paraId="605A1088" w14:textId="0EAEA752" w:rsidR="000E1719" w:rsidRPr="000E1719" w:rsidRDefault="000E1719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0E1719">
        <w:rPr>
          <w:rFonts w:asciiTheme="minorHAnsi" w:hAnsiTheme="minorHAnsi" w:cstheme="minorHAnsi"/>
          <w:bCs/>
          <w:sz w:val="20"/>
          <w:szCs w:val="20"/>
        </w:rPr>
        <w:t>- pakowana w indywidualny kartonik</w:t>
      </w:r>
    </w:p>
    <w:p w14:paraId="3A72A6E2" w14:textId="3D4F4F38" w:rsidR="000E1719" w:rsidRDefault="000E1719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0E1719">
        <w:rPr>
          <w:rFonts w:asciiTheme="minorHAnsi" w:hAnsiTheme="minorHAnsi" w:cstheme="minorHAnsi"/>
          <w:bCs/>
          <w:sz w:val="20"/>
          <w:szCs w:val="20"/>
        </w:rPr>
        <w:t xml:space="preserve">- znakowanie: tampodruk 1 kolor, </w:t>
      </w:r>
      <w:r w:rsidR="00583F6E">
        <w:rPr>
          <w:rFonts w:asciiTheme="minorHAnsi" w:hAnsiTheme="minorHAnsi" w:cstheme="minorHAnsi"/>
          <w:bCs/>
          <w:sz w:val="20"/>
          <w:szCs w:val="20"/>
        </w:rPr>
        <w:t xml:space="preserve">2 loga </w:t>
      </w:r>
      <w:r w:rsidRPr="000E1719">
        <w:rPr>
          <w:rFonts w:asciiTheme="minorHAnsi" w:hAnsiTheme="minorHAnsi" w:cstheme="minorHAnsi"/>
          <w:bCs/>
          <w:sz w:val="20"/>
          <w:szCs w:val="20"/>
        </w:rPr>
        <w:t>wg. projektu własnego</w:t>
      </w:r>
    </w:p>
    <w:p w14:paraId="7E6E9CE4" w14:textId="43FEAB23" w:rsidR="000E1719" w:rsidRDefault="000E1719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nakład: 100 szt</w:t>
      </w:r>
    </w:p>
    <w:p w14:paraId="1BC01C8A" w14:textId="77777777" w:rsidR="000E1719" w:rsidRDefault="000E1719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</w:p>
    <w:p w14:paraId="6C0DE097" w14:textId="62510E33" w:rsidR="000E1719" w:rsidRPr="007F1BEC" w:rsidRDefault="000E1719" w:rsidP="000E1719">
      <w:pPr>
        <w:pStyle w:val="Akapitzlist"/>
        <w:numPr>
          <w:ilvl w:val="0"/>
          <w:numId w:val="18"/>
        </w:numPr>
        <w:shd w:val="clear" w:color="auto" w:fill="FFFFFF"/>
        <w:rPr>
          <w:rFonts w:asciiTheme="minorHAnsi" w:hAnsiTheme="minorHAnsi" w:cstheme="minorHAnsi"/>
          <w:b/>
          <w:bCs/>
          <w:sz w:val="20"/>
          <w:szCs w:val="20"/>
        </w:rPr>
      </w:pPr>
      <w:r w:rsidRPr="00654749">
        <w:rPr>
          <w:rFonts w:asciiTheme="minorHAnsi" w:hAnsiTheme="minorHAnsi" w:cstheme="minorHAnsi"/>
          <w:b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b/>
          <w:sz w:val="20"/>
          <w:szCs w:val="20"/>
        </w:rPr>
        <w:t>11, BUTELKA SZKLANA W SILIKONOWYM ETUI</w:t>
      </w:r>
    </w:p>
    <w:p w14:paraId="6B6DF0DF" w14:textId="68FD06E4" w:rsidR="000E1719" w:rsidRDefault="000E1719" w:rsidP="000E1719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0E1719">
        <w:rPr>
          <w:rFonts w:asciiTheme="minorHAnsi" w:hAnsiTheme="minorHAnsi" w:cstheme="minorHAnsi"/>
          <w:bCs/>
          <w:sz w:val="20"/>
          <w:szCs w:val="20"/>
        </w:rPr>
        <w:t xml:space="preserve">- szklana butelka </w:t>
      </w:r>
      <w:r>
        <w:rPr>
          <w:rFonts w:asciiTheme="minorHAnsi" w:hAnsiTheme="minorHAnsi" w:cstheme="minorHAnsi"/>
          <w:bCs/>
          <w:sz w:val="20"/>
          <w:szCs w:val="20"/>
        </w:rPr>
        <w:t>w silikonowym etui i</w:t>
      </w:r>
      <w:r w:rsidRPr="000E1719">
        <w:rPr>
          <w:rFonts w:asciiTheme="minorHAnsi" w:hAnsiTheme="minorHAnsi" w:cstheme="minorHAnsi"/>
          <w:bCs/>
          <w:sz w:val="20"/>
          <w:szCs w:val="20"/>
        </w:rPr>
        <w:t xml:space="preserve"> bambusową</w:t>
      </w:r>
      <w:r>
        <w:rPr>
          <w:rFonts w:asciiTheme="minorHAnsi" w:hAnsiTheme="minorHAnsi" w:cstheme="minorHAnsi"/>
          <w:bCs/>
          <w:sz w:val="20"/>
          <w:szCs w:val="20"/>
        </w:rPr>
        <w:t xml:space="preserve"> zakrętką, z bawełnianą pętelką na nadgarstek</w:t>
      </w:r>
    </w:p>
    <w:p w14:paraId="5066C54D" w14:textId="3C5F14B4" w:rsidR="000E1719" w:rsidRPr="000E1719" w:rsidRDefault="000E1719" w:rsidP="000E1719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kolor etui: czarny</w:t>
      </w:r>
    </w:p>
    <w:p w14:paraId="73BE8A21" w14:textId="5762F987" w:rsidR="000E1719" w:rsidRPr="000E1719" w:rsidRDefault="000E1719" w:rsidP="000E1719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0E1719">
        <w:rPr>
          <w:rFonts w:asciiTheme="minorHAnsi" w:hAnsiTheme="minorHAnsi" w:cstheme="minorHAnsi"/>
          <w:bCs/>
          <w:sz w:val="20"/>
          <w:szCs w:val="20"/>
        </w:rPr>
        <w:t>- pojemność 500 ml</w:t>
      </w:r>
      <w:r w:rsidRPr="000E1719">
        <w:rPr>
          <w:rFonts w:asciiTheme="minorHAnsi" w:hAnsiTheme="minorHAnsi" w:cstheme="minorHAnsi"/>
          <w:bCs/>
          <w:sz w:val="20"/>
          <w:szCs w:val="20"/>
        </w:rPr>
        <w:br/>
        <w:t>- szczelna</w:t>
      </w:r>
      <w:r w:rsidRPr="000E1719">
        <w:rPr>
          <w:rFonts w:asciiTheme="minorHAnsi" w:hAnsiTheme="minorHAnsi" w:cstheme="minorHAnsi"/>
          <w:bCs/>
          <w:sz w:val="20"/>
          <w:szCs w:val="20"/>
        </w:rPr>
        <w:br/>
        <w:t>- wymiary: 2</w:t>
      </w:r>
      <w:r>
        <w:rPr>
          <w:rFonts w:asciiTheme="minorHAnsi" w:hAnsiTheme="minorHAnsi" w:cstheme="minorHAnsi"/>
          <w:bCs/>
          <w:sz w:val="20"/>
          <w:szCs w:val="20"/>
        </w:rPr>
        <w:t>3</w:t>
      </w:r>
      <w:r w:rsidRPr="000E1719">
        <w:rPr>
          <w:rFonts w:asciiTheme="minorHAnsi" w:hAnsiTheme="minorHAnsi" w:cstheme="minorHAnsi"/>
          <w:bCs/>
          <w:sz w:val="20"/>
          <w:szCs w:val="20"/>
        </w:rPr>
        <w:t xml:space="preserve"> cm wysokość x 6 cm szerokość </w:t>
      </w:r>
    </w:p>
    <w:p w14:paraId="6FC5FC36" w14:textId="77777777" w:rsidR="000E1719" w:rsidRPr="000E1719" w:rsidRDefault="000E1719" w:rsidP="000E1719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0E1719">
        <w:rPr>
          <w:rFonts w:asciiTheme="minorHAnsi" w:hAnsiTheme="minorHAnsi" w:cstheme="minorHAnsi"/>
          <w:bCs/>
          <w:sz w:val="20"/>
          <w:szCs w:val="20"/>
        </w:rPr>
        <w:t>- pakowana w indywidualny kartonik</w:t>
      </w:r>
    </w:p>
    <w:p w14:paraId="196996EF" w14:textId="566C5345" w:rsidR="000E1719" w:rsidRDefault="000E1719" w:rsidP="000E1719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0E1719">
        <w:rPr>
          <w:rFonts w:asciiTheme="minorHAnsi" w:hAnsiTheme="minorHAnsi" w:cstheme="minorHAnsi"/>
          <w:bCs/>
          <w:sz w:val="20"/>
          <w:szCs w:val="20"/>
        </w:rPr>
        <w:t>- znakowanie</w:t>
      </w:r>
      <w:r w:rsidR="00583F6E">
        <w:rPr>
          <w:rFonts w:asciiTheme="minorHAnsi" w:hAnsiTheme="minorHAnsi" w:cstheme="minorHAnsi"/>
          <w:bCs/>
          <w:sz w:val="20"/>
          <w:szCs w:val="20"/>
        </w:rPr>
        <w:t xml:space="preserve"> na butelce</w:t>
      </w:r>
      <w:r w:rsidRPr="000E1719">
        <w:rPr>
          <w:rFonts w:asciiTheme="minorHAnsi" w:hAnsiTheme="minorHAnsi" w:cstheme="minorHAnsi"/>
          <w:bCs/>
          <w:sz w:val="20"/>
          <w:szCs w:val="20"/>
        </w:rPr>
        <w:t xml:space="preserve">: tampodruk 1 kolor, </w:t>
      </w:r>
      <w:r w:rsidR="00583F6E">
        <w:rPr>
          <w:rFonts w:asciiTheme="minorHAnsi" w:hAnsiTheme="minorHAnsi" w:cstheme="minorHAnsi"/>
          <w:bCs/>
          <w:sz w:val="20"/>
          <w:szCs w:val="20"/>
        </w:rPr>
        <w:t>1 logo</w:t>
      </w:r>
      <w:r w:rsidR="00946FC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E1719">
        <w:rPr>
          <w:rFonts w:asciiTheme="minorHAnsi" w:hAnsiTheme="minorHAnsi" w:cstheme="minorHAnsi"/>
          <w:bCs/>
          <w:sz w:val="20"/>
          <w:szCs w:val="20"/>
        </w:rPr>
        <w:t>wg. projektu własnego</w:t>
      </w:r>
      <w:r>
        <w:rPr>
          <w:rFonts w:asciiTheme="minorHAnsi" w:hAnsiTheme="minorHAnsi" w:cstheme="minorHAnsi"/>
          <w:bCs/>
          <w:sz w:val="20"/>
          <w:szCs w:val="20"/>
        </w:rPr>
        <w:t xml:space="preserve"> wg. projektu własnego</w:t>
      </w:r>
    </w:p>
    <w:p w14:paraId="02D01749" w14:textId="77777777" w:rsidR="000E1719" w:rsidRDefault="000E1719" w:rsidP="000E1719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nakład: 100 szt</w:t>
      </w:r>
    </w:p>
    <w:p w14:paraId="265D72D8" w14:textId="77777777" w:rsidR="00583F6E" w:rsidRDefault="00583F6E" w:rsidP="000E1719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</w:p>
    <w:p w14:paraId="645B9A59" w14:textId="7182D368" w:rsidR="000E1719" w:rsidRPr="000E1719" w:rsidRDefault="000E1719" w:rsidP="000E1719">
      <w:pPr>
        <w:pStyle w:val="Akapitzlist"/>
        <w:numPr>
          <w:ilvl w:val="0"/>
          <w:numId w:val="18"/>
        </w:numPr>
        <w:shd w:val="clear" w:color="auto" w:fill="FFFFFF"/>
        <w:rPr>
          <w:rFonts w:asciiTheme="minorHAnsi" w:hAnsiTheme="minorHAnsi" w:cstheme="minorHAnsi"/>
          <w:b/>
          <w:bCs/>
          <w:sz w:val="20"/>
          <w:szCs w:val="20"/>
        </w:rPr>
      </w:pPr>
      <w:r w:rsidRPr="00654749">
        <w:rPr>
          <w:rFonts w:asciiTheme="minorHAnsi" w:hAnsiTheme="minorHAnsi" w:cstheme="minorHAnsi"/>
          <w:b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b/>
          <w:sz w:val="20"/>
          <w:szCs w:val="20"/>
        </w:rPr>
        <w:t>12, OKULARY PRZECIWSŁONECZNE</w:t>
      </w:r>
    </w:p>
    <w:p w14:paraId="54346CAC" w14:textId="41A35AF6" w:rsidR="000E1719" w:rsidRDefault="000E1719" w:rsidP="000E1719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0E1719">
        <w:rPr>
          <w:rFonts w:asciiTheme="minorHAnsi" w:hAnsiTheme="minorHAnsi" w:cstheme="minorHAnsi"/>
          <w:bCs/>
          <w:sz w:val="20"/>
          <w:szCs w:val="20"/>
        </w:rPr>
        <w:t>- okulary przeciwsłoneczne</w:t>
      </w:r>
      <w:r>
        <w:rPr>
          <w:rFonts w:asciiTheme="minorHAnsi" w:hAnsiTheme="minorHAnsi" w:cstheme="minorHAnsi"/>
          <w:bCs/>
          <w:sz w:val="20"/>
          <w:szCs w:val="20"/>
        </w:rPr>
        <w:t xml:space="preserve"> w stylu vintage z bambusowymi zausznikami i ramką PCV</w:t>
      </w:r>
    </w:p>
    <w:p w14:paraId="24303CE1" w14:textId="37EF9750" w:rsidR="000E1719" w:rsidRDefault="000E1719" w:rsidP="000E1719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kolorowe soczewki: czarne i niebieskie</w:t>
      </w:r>
      <w:r w:rsidR="009601E9" w:rsidRPr="009601E9">
        <w:t xml:space="preserve"> </w:t>
      </w:r>
      <w:r w:rsidR="009601E9" w:rsidRPr="009601E9">
        <w:rPr>
          <w:rFonts w:asciiTheme="minorHAnsi" w:hAnsiTheme="minorHAnsi" w:cstheme="minorHAnsi"/>
          <w:bCs/>
          <w:sz w:val="20"/>
          <w:szCs w:val="20"/>
        </w:rPr>
        <w:t>po 50% szt</w:t>
      </w:r>
    </w:p>
    <w:p w14:paraId="59BAAF65" w14:textId="43AF1A3F" w:rsidR="000E1719" w:rsidRDefault="000E1719" w:rsidP="000E1719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ochrona UV400</w:t>
      </w:r>
    </w:p>
    <w:p w14:paraId="4894B538" w14:textId="77777777" w:rsidR="005A38BE" w:rsidRDefault="000E1719" w:rsidP="000E1719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wymiary: szerokość 4,5 cm x długość 14 cm</w:t>
      </w:r>
    </w:p>
    <w:p w14:paraId="12E7F1DD" w14:textId="101B942A" w:rsidR="000E1719" w:rsidRDefault="005A38BE" w:rsidP="000E1719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pakowane w indywidualne opakowanie</w:t>
      </w:r>
      <w:r>
        <w:rPr>
          <w:rFonts w:asciiTheme="minorHAnsi" w:hAnsiTheme="minorHAnsi" w:cstheme="minorHAnsi"/>
          <w:bCs/>
          <w:sz w:val="20"/>
          <w:szCs w:val="20"/>
        </w:rPr>
        <w:br/>
      </w:r>
      <w:r w:rsidR="001603F5">
        <w:rPr>
          <w:rFonts w:asciiTheme="minorHAnsi" w:hAnsiTheme="minorHAnsi" w:cstheme="minorHAnsi"/>
          <w:bCs/>
          <w:sz w:val="20"/>
          <w:szCs w:val="20"/>
        </w:rPr>
        <w:t>- znakowanie: tampodruk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="001603F5">
        <w:rPr>
          <w:rFonts w:asciiTheme="minorHAnsi" w:hAnsiTheme="minorHAnsi" w:cstheme="minorHAnsi"/>
          <w:bCs/>
          <w:sz w:val="20"/>
          <w:szCs w:val="20"/>
        </w:rPr>
        <w:t xml:space="preserve"> 1 kolor, </w:t>
      </w:r>
      <w:r w:rsidR="00583F6E">
        <w:rPr>
          <w:rFonts w:asciiTheme="minorHAnsi" w:hAnsiTheme="minorHAnsi" w:cstheme="minorHAnsi"/>
          <w:bCs/>
          <w:sz w:val="20"/>
          <w:szCs w:val="20"/>
        </w:rPr>
        <w:t xml:space="preserve">1 logo </w:t>
      </w:r>
      <w:r w:rsidR="001603F5">
        <w:rPr>
          <w:rFonts w:asciiTheme="minorHAnsi" w:hAnsiTheme="minorHAnsi" w:cstheme="minorHAnsi"/>
          <w:bCs/>
          <w:sz w:val="20"/>
          <w:szCs w:val="20"/>
        </w:rPr>
        <w:t>wg. własnego projektu</w:t>
      </w:r>
    </w:p>
    <w:p w14:paraId="46EAB34F" w14:textId="4B67E579" w:rsidR="001603F5" w:rsidRPr="00583F6E" w:rsidRDefault="001603F5" w:rsidP="00583F6E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nakład: 100 szt</w:t>
      </w:r>
      <w:r w:rsidR="00583F6E" w:rsidRPr="00583F6E">
        <w:rPr>
          <w:rFonts w:asciiTheme="minorHAnsi" w:hAnsiTheme="minorHAnsi" w:cstheme="minorHAnsi"/>
          <w:bCs/>
          <w:sz w:val="20"/>
          <w:szCs w:val="20"/>
        </w:rPr>
        <w:br/>
      </w:r>
    </w:p>
    <w:p w14:paraId="65CDF43D" w14:textId="77777777" w:rsidR="001603F5" w:rsidRPr="001603F5" w:rsidRDefault="001603F5" w:rsidP="00F462F0">
      <w:pPr>
        <w:pStyle w:val="Akapitzlist"/>
        <w:numPr>
          <w:ilvl w:val="0"/>
          <w:numId w:val="18"/>
        </w:num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1603F5">
        <w:rPr>
          <w:rFonts w:asciiTheme="minorHAnsi" w:hAnsiTheme="minorHAnsi" w:cstheme="minorHAnsi"/>
          <w:b/>
          <w:sz w:val="20"/>
          <w:szCs w:val="20"/>
        </w:rPr>
        <w:lastRenderedPageBreak/>
        <w:t xml:space="preserve">Część 13, </w:t>
      </w:r>
      <w:r>
        <w:rPr>
          <w:rFonts w:asciiTheme="minorHAnsi" w:hAnsiTheme="minorHAnsi" w:cstheme="minorHAnsi"/>
          <w:b/>
          <w:sz w:val="20"/>
          <w:szCs w:val="20"/>
        </w:rPr>
        <w:t>KIESZONKOWA LATARKA</w:t>
      </w:r>
    </w:p>
    <w:p w14:paraId="20AF4366" w14:textId="18DCBAA0" w:rsidR="001603F5" w:rsidRDefault="001603F5" w:rsidP="000E1719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kieszonkowa latarka akumulatorowa COB z karabińczykiem z tworzywa ABS</w:t>
      </w:r>
    </w:p>
    <w:p w14:paraId="28C4F421" w14:textId="78523037" w:rsidR="001603F5" w:rsidRDefault="001603F5" w:rsidP="000E1719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tryb oświetlenia: światło awaryjne</w:t>
      </w:r>
      <w:r w:rsidR="009601E9">
        <w:rPr>
          <w:rFonts w:asciiTheme="minorHAnsi" w:hAnsiTheme="minorHAnsi" w:cstheme="minorHAnsi"/>
          <w:bCs/>
          <w:sz w:val="20"/>
          <w:szCs w:val="20"/>
        </w:rPr>
        <w:t xml:space="preserve"> i 3 tryby oświetlenia</w:t>
      </w:r>
    </w:p>
    <w:p w14:paraId="48C1E0FF" w14:textId="12888564" w:rsidR="007F1BEC" w:rsidRDefault="001603F5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akumulator litowy 3,7V , 200 mAh</w:t>
      </w:r>
    </w:p>
    <w:p w14:paraId="2106227C" w14:textId="20D725FB" w:rsidR="001603F5" w:rsidRDefault="001603F5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5A38BE">
        <w:rPr>
          <w:rFonts w:asciiTheme="minorHAnsi" w:hAnsiTheme="minorHAnsi" w:cstheme="minorHAnsi"/>
          <w:bCs/>
          <w:sz w:val="20"/>
          <w:szCs w:val="20"/>
        </w:rPr>
        <w:t xml:space="preserve">kolor latarki: </w:t>
      </w:r>
      <w:r>
        <w:rPr>
          <w:rFonts w:asciiTheme="minorHAnsi" w:hAnsiTheme="minorHAnsi" w:cstheme="minorHAnsi"/>
          <w:bCs/>
          <w:sz w:val="20"/>
          <w:szCs w:val="20"/>
        </w:rPr>
        <w:t>czarn</w:t>
      </w:r>
      <w:r w:rsidR="005A38BE">
        <w:rPr>
          <w:rFonts w:asciiTheme="minorHAnsi" w:hAnsiTheme="minorHAnsi" w:cstheme="minorHAnsi"/>
          <w:bCs/>
          <w:sz w:val="20"/>
          <w:szCs w:val="20"/>
        </w:rPr>
        <w:t>y</w:t>
      </w:r>
    </w:p>
    <w:p w14:paraId="5EE57406" w14:textId="54C6A154" w:rsidR="001603F5" w:rsidRDefault="001603F5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- wymiary: </w:t>
      </w:r>
      <w:r w:rsidR="005A38BE">
        <w:rPr>
          <w:rFonts w:asciiTheme="minorHAnsi" w:hAnsiTheme="minorHAnsi" w:cstheme="minorHAnsi"/>
          <w:bCs/>
          <w:sz w:val="20"/>
          <w:szCs w:val="20"/>
        </w:rPr>
        <w:t>11 cm x 3 cm x 1,5 cm</w:t>
      </w:r>
      <w:r w:rsidR="005A38BE">
        <w:rPr>
          <w:rFonts w:asciiTheme="minorHAnsi" w:hAnsiTheme="minorHAnsi" w:cstheme="minorHAnsi"/>
          <w:bCs/>
          <w:sz w:val="20"/>
          <w:szCs w:val="20"/>
        </w:rPr>
        <w:br/>
        <w:t>- znakowanie: tampodruk, 1 kolor,</w:t>
      </w:r>
      <w:r w:rsidR="00583F6E">
        <w:rPr>
          <w:rFonts w:asciiTheme="minorHAnsi" w:hAnsiTheme="minorHAnsi" w:cstheme="minorHAnsi"/>
          <w:bCs/>
          <w:sz w:val="20"/>
          <w:szCs w:val="20"/>
        </w:rPr>
        <w:t xml:space="preserve"> 1 logo</w:t>
      </w:r>
      <w:r w:rsidR="005A38BE">
        <w:rPr>
          <w:rFonts w:asciiTheme="minorHAnsi" w:hAnsiTheme="minorHAnsi" w:cstheme="minorHAnsi"/>
          <w:bCs/>
          <w:sz w:val="20"/>
          <w:szCs w:val="20"/>
        </w:rPr>
        <w:t xml:space="preserve"> wg. projektu własnego</w:t>
      </w:r>
    </w:p>
    <w:p w14:paraId="72A46E1B" w14:textId="2197E593" w:rsidR="005A38BE" w:rsidRDefault="005A38BE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pakowane w indywidualne opakowanie</w:t>
      </w:r>
    </w:p>
    <w:p w14:paraId="248DD06C" w14:textId="4F674F35" w:rsidR="005A38BE" w:rsidRDefault="005A38BE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nakład: 100 szt</w:t>
      </w:r>
    </w:p>
    <w:p w14:paraId="08DDF946" w14:textId="77777777" w:rsidR="005A38BE" w:rsidRPr="007F1BEC" w:rsidRDefault="005A38BE" w:rsidP="007F1BEC">
      <w:pPr>
        <w:pStyle w:val="Akapitzlist"/>
        <w:shd w:val="clear" w:color="auto" w:fill="FFFFFF"/>
        <w:rPr>
          <w:rFonts w:asciiTheme="minorHAnsi" w:hAnsiTheme="minorHAnsi" w:cstheme="minorHAnsi"/>
          <w:b/>
          <w:bCs/>
          <w:sz w:val="20"/>
          <w:szCs w:val="20"/>
        </w:rPr>
      </w:pPr>
    </w:p>
    <w:p w14:paraId="1C1E55DF" w14:textId="56EFD430" w:rsidR="005A38BE" w:rsidRPr="001603F5" w:rsidRDefault="005A38BE" w:rsidP="005A38BE">
      <w:pPr>
        <w:pStyle w:val="Akapitzlist"/>
        <w:numPr>
          <w:ilvl w:val="0"/>
          <w:numId w:val="18"/>
        </w:num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1603F5">
        <w:rPr>
          <w:rFonts w:asciiTheme="minorHAnsi" w:hAnsiTheme="minorHAnsi" w:cstheme="minorHAnsi"/>
          <w:b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b/>
          <w:sz w:val="20"/>
          <w:szCs w:val="20"/>
        </w:rPr>
        <w:t>14</w:t>
      </w:r>
      <w:r w:rsidRPr="001603F5">
        <w:rPr>
          <w:rFonts w:asciiTheme="minorHAnsi" w:hAnsiTheme="minorHAnsi" w:cstheme="minorHAnsi"/>
          <w:b/>
          <w:sz w:val="20"/>
          <w:szCs w:val="20"/>
        </w:rPr>
        <w:t xml:space="preserve">, </w:t>
      </w:r>
      <w:r>
        <w:rPr>
          <w:rFonts w:asciiTheme="minorHAnsi" w:hAnsiTheme="minorHAnsi" w:cstheme="minorHAnsi"/>
          <w:b/>
          <w:sz w:val="20"/>
          <w:szCs w:val="20"/>
        </w:rPr>
        <w:t>LATARKA BR</w:t>
      </w:r>
      <w:r w:rsidR="00872D42">
        <w:rPr>
          <w:rFonts w:asciiTheme="minorHAnsi" w:hAnsiTheme="minorHAnsi" w:cstheme="minorHAnsi"/>
          <w:b/>
          <w:sz w:val="20"/>
          <w:szCs w:val="20"/>
        </w:rPr>
        <w:t>E</w:t>
      </w:r>
      <w:r>
        <w:rPr>
          <w:rFonts w:asciiTheme="minorHAnsi" w:hAnsiTheme="minorHAnsi" w:cstheme="minorHAnsi"/>
          <w:b/>
          <w:sz w:val="20"/>
          <w:szCs w:val="20"/>
        </w:rPr>
        <w:t>LOCZEK</w:t>
      </w:r>
    </w:p>
    <w:p w14:paraId="14BEE50E" w14:textId="31D84774" w:rsidR="007F1BEC" w:rsidRDefault="005A38BE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metalowa latarka LED zawieszona na breloczku, zawierająca otwieracz do butelek</w:t>
      </w:r>
      <w:r>
        <w:rPr>
          <w:rFonts w:asciiTheme="minorHAnsi" w:hAnsiTheme="minorHAnsi" w:cstheme="minorHAnsi"/>
          <w:bCs/>
          <w:sz w:val="20"/>
          <w:szCs w:val="20"/>
        </w:rPr>
        <w:br/>
        <w:t>- materiał: aluminium</w:t>
      </w:r>
    </w:p>
    <w:p w14:paraId="2EE83218" w14:textId="6F6B0C70" w:rsidR="005A38BE" w:rsidRDefault="005A38BE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wymiary: 7 cm x 1,5 cm</w:t>
      </w:r>
      <w:r>
        <w:rPr>
          <w:rFonts w:asciiTheme="minorHAnsi" w:hAnsiTheme="minorHAnsi" w:cstheme="minorHAnsi"/>
          <w:bCs/>
          <w:sz w:val="20"/>
          <w:szCs w:val="20"/>
        </w:rPr>
        <w:br/>
        <w:t>- kolor latarki: szary</w:t>
      </w:r>
    </w:p>
    <w:p w14:paraId="0C64DBE7" w14:textId="58F96F4C" w:rsidR="009601E9" w:rsidRDefault="009601E9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zasilanie bateryjne</w:t>
      </w:r>
    </w:p>
    <w:p w14:paraId="5842A905" w14:textId="066B3E6F" w:rsidR="005A38BE" w:rsidRDefault="005A38BE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- znakowanie: tampodruk 1 kolor, </w:t>
      </w:r>
      <w:r w:rsidR="00583F6E">
        <w:rPr>
          <w:rFonts w:asciiTheme="minorHAnsi" w:hAnsiTheme="minorHAnsi" w:cstheme="minorHAnsi"/>
          <w:bCs/>
          <w:sz w:val="20"/>
          <w:szCs w:val="20"/>
        </w:rPr>
        <w:t xml:space="preserve">1 logo </w:t>
      </w:r>
      <w:r>
        <w:rPr>
          <w:rFonts w:asciiTheme="minorHAnsi" w:hAnsiTheme="minorHAnsi" w:cstheme="minorHAnsi"/>
          <w:bCs/>
          <w:sz w:val="20"/>
          <w:szCs w:val="20"/>
        </w:rPr>
        <w:t>wg. projektu własnego</w:t>
      </w:r>
    </w:p>
    <w:p w14:paraId="0111AD82" w14:textId="3688D758" w:rsidR="005A38BE" w:rsidRDefault="005A38BE" w:rsidP="007F1BEC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pakowanie w indywidualne opakowanie</w:t>
      </w:r>
    </w:p>
    <w:p w14:paraId="39780594" w14:textId="727EEE66" w:rsidR="00A223FF" w:rsidRPr="005A38BE" w:rsidRDefault="005A38BE" w:rsidP="005A38BE">
      <w:pPr>
        <w:pStyle w:val="Akapitzlist"/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nakład: 100 szt</w:t>
      </w:r>
    </w:p>
    <w:bookmarkEnd w:id="0"/>
    <w:p w14:paraId="70B48B47" w14:textId="7B992A48" w:rsidR="00D03D83" w:rsidRPr="004A1F5B" w:rsidRDefault="00D03D83" w:rsidP="00F92298">
      <w:pPr>
        <w:rPr>
          <w:rFonts w:asciiTheme="minorHAnsi" w:hAnsiTheme="minorHAnsi" w:cstheme="minorHAnsi"/>
          <w:sz w:val="20"/>
          <w:szCs w:val="20"/>
        </w:rPr>
      </w:pPr>
    </w:p>
    <w:p w14:paraId="7689CCE6" w14:textId="77777777" w:rsidR="008F5D9F" w:rsidRDefault="008F5D9F" w:rsidP="00BD743B">
      <w:pPr>
        <w:pStyle w:val="Standard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83E001" w14:textId="1A66D86F" w:rsidR="004A1F5B" w:rsidRDefault="00E46F01" w:rsidP="00BD743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A1F5B">
        <w:rPr>
          <w:rFonts w:asciiTheme="minorHAnsi" w:hAnsiTheme="minorHAnsi" w:cstheme="minorHAnsi"/>
          <w:b/>
          <w:sz w:val="20"/>
          <w:szCs w:val="20"/>
          <w:u w:val="single"/>
        </w:rPr>
        <w:t xml:space="preserve">Termin realizacji – do </w:t>
      </w:r>
      <w:r w:rsidR="005A38BE">
        <w:rPr>
          <w:rFonts w:asciiTheme="minorHAnsi" w:hAnsiTheme="minorHAnsi" w:cstheme="minorHAnsi"/>
          <w:b/>
          <w:sz w:val="20"/>
          <w:szCs w:val="20"/>
          <w:u w:val="single"/>
        </w:rPr>
        <w:t>19</w:t>
      </w:r>
      <w:r w:rsidRPr="004A1F5B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077C9A">
        <w:rPr>
          <w:rFonts w:asciiTheme="minorHAnsi" w:hAnsiTheme="minorHAnsi" w:cstheme="minorHAnsi"/>
          <w:b/>
          <w:sz w:val="20"/>
          <w:szCs w:val="20"/>
          <w:u w:val="single"/>
        </w:rPr>
        <w:t>12</w:t>
      </w:r>
      <w:r w:rsidRPr="004A1F5B">
        <w:rPr>
          <w:rFonts w:asciiTheme="minorHAnsi" w:hAnsiTheme="minorHAnsi" w:cstheme="minorHAnsi"/>
          <w:b/>
          <w:sz w:val="20"/>
          <w:szCs w:val="20"/>
          <w:u w:val="single"/>
        </w:rPr>
        <w:t>.202</w:t>
      </w:r>
      <w:r w:rsidR="00D03D83" w:rsidRPr="004A1F5B">
        <w:rPr>
          <w:rFonts w:asciiTheme="minorHAnsi" w:hAnsiTheme="minorHAnsi" w:cstheme="minorHAnsi"/>
          <w:b/>
          <w:sz w:val="20"/>
          <w:szCs w:val="20"/>
          <w:u w:val="single"/>
        </w:rPr>
        <w:t>5</w:t>
      </w:r>
      <w:r w:rsidRPr="004A1F5B">
        <w:rPr>
          <w:rFonts w:asciiTheme="minorHAnsi" w:hAnsiTheme="minorHAnsi" w:cstheme="minorHAnsi"/>
          <w:b/>
          <w:sz w:val="20"/>
          <w:szCs w:val="20"/>
          <w:u w:val="single"/>
        </w:rPr>
        <w:t>r.</w:t>
      </w:r>
      <w:r w:rsidR="00E64D5F" w:rsidRPr="004A1F5B">
        <w:rPr>
          <w:rFonts w:asciiTheme="minorHAnsi" w:hAnsiTheme="minorHAnsi" w:cstheme="minorHAnsi"/>
          <w:sz w:val="20"/>
          <w:szCs w:val="20"/>
        </w:rPr>
        <w:br/>
      </w:r>
      <w:r w:rsidR="00E64D5F" w:rsidRPr="004A1F5B">
        <w:rPr>
          <w:rFonts w:asciiTheme="minorHAnsi" w:hAnsiTheme="minorHAnsi" w:cstheme="minorHAnsi"/>
          <w:sz w:val="20"/>
          <w:szCs w:val="20"/>
        </w:rPr>
        <w:br/>
      </w:r>
      <w:r w:rsidR="00E64D5F" w:rsidRPr="00E64573">
        <w:rPr>
          <w:rFonts w:asciiTheme="minorHAnsi" w:hAnsiTheme="minorHAnsi" w:cstheme="minorHAnsi"/>
          <w:sz w:val="22"/>
          <w:szCs w:val="22"/>
        </w:rPr>
        <w:br/>
      </w:r>
      <w:r w:rsidR="00E64D5F" w:rsidRPr="00E64573">
        <w:rPr>
          <w:rFonts w:asciiTheme="minorHAnsi" w:hAnsiTheme="minorHAnsi" w:cstheme="minorHAnsi"/>
          <w:sz w:val="22"/>
          <w:szCs w:val="22"/>
        </w:rPr>
        <w:br/>
      </w:r>
    </w:p>
    <w:p w14:paraId="3B1C81F0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4FB19D51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6BED110D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00B41DC2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8E63CAC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3B257DE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BE1CCA1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20743114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248B9805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A53C3CC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A8B23A2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66E2AC01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20ED9E5F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6E16D97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213613D9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32A42514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E2F4169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5ED4E7B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0BE8AFC2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8AB6E9A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63BF14EF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349312EE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094A02D7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75BA56E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1E65710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4CA6BC15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338A3F1B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9A3C19A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A472621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68EC37E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DEE63DB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2A356A18" w14:textId="56BF79C5" w:rsidR="00E46F01" w:rsidRPr="00E64573" w:rsidRDefault="00E46F01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</w:rPr>
        <w:lastRenderedPageBreak/>
        <w:t>Załącznik nr 2 do Formularza ofertowego ROME.AD-2720-</w:t>
      </w:r>
      <w:r w:rsidR="00B74A40">
        <w:rPr>
          <w:rFonts w:asciiTheme="minorHAnsi" w:hAnsiTheme="minorHAnsi" w:cstheme="minorHAnsi"/>
          <w:sz w:val="22"/>
          <w:szCs w:val="22"/>
        </w:rPr>
        <w:t>1</w:t>
      </w:r>
      <w:r w:rsidR="00490D1F">
        <w:rPr>
          <w:rFonts w:asciiTheme="minorHAnsi" w:hAnsiTheme="minorHAnsi" w:cstheme="minorHAnsi"/>
          <w:sz w:val="22"/>
          <w:szCs w:val="22"/>
        </w:rPr>
        <w:t>8</w:t>
      </w:r>
      <w:r w:rsidRPr="00E64573">
        <w:rPr>
          <w:rFonts w:asciiTheme="minorHAnsi" w:hAnsiTheme="minorHAnsi" w:cstheme="minorHAnsi"/>
          <w:sz w:val="22"/>
          <w:szCs w:val="22"/>
        </w:rPr>
        <w:t>/2</w:t>
      </w:r>
      <w:r w:rsidR="00BD743B">
        <w:rPr>
          <w:rFonts w:asciiTheme="minorHAnsi" w:hAnsiTheme="minorHAnsi" w:cstheme="minorHAnsi"/>
          <w:sz w:val="22"/>
          <w:szCs w:val="22"/>
        </w:rPr>
        <w:t>5</w:t>
      </w:r>
      <w:r w:rsidRPr="00E64573">
        <w:rPr>
          <w:rFonts w:asciiTheme="minorHAnsi" w:hAnsiTheme="minorHAnsi" w:cstheme="minorHAnsi"/>
          <w:sz w:val="22"/>
          <w:szCs w:val="22"/>
        </w:rPr>
        <w:t>/KN</w:t>
      </w:r>
      <w:r w:rsidRPr="00E64573">
        <w:rPr>
          <w:rFonts w:asciiTheme="minorHAnsi" w:hAnsiTheme="minorHAnsi" w:cstheme="minorHAnsi"/>
          <w:sz w:val="22"/>
          <w:szCs w:val="22"/>
        </w:rPr>
        <w:br/>
      </w:r>
    </w:p>
    <w:p w14:paraId="08DE1346" w14:textId="77777777" w:rsidR="00E46F01" w:rsidRPr="00E6457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A961761" w14:textId="31215AEB" w:rsidR="00E46F01" w:rsidRPr="00E6457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</w:rPr>
        <w:t xml:space="preserve">………………………………                                                                </w:t>
      </w:r>
      <w:r w:rsidRPr="00E64573">
        <w:rPr>
          <w:rFonts w:asciiTheme="minorHAnsi" w:hAnsiTheme="minorHAnsi" w:cstheme="minorHAnsi"/>
          <w:sz w:val="22"/>
          <w:szCs w:val="22"/>
        </w:rPr>
        <w:tab/>
      </w:r>
      <w:r w:rsidRPr="00E64573">
        <w:rPr>
          <w:rFonts w:asciiTheme="minorHAnsi" w:hAnsiTheme="minorHAnsi" w:cstheme="minorHAnsi"/>
          <w:sz w:val="22"/>
          <w:szCs w:val="22"/>
        </w:rPr>
        <w:tab/>
      </w:r>
      <w:r w:rsidRPr="00E64573">
        <w:rPr>
          <w:rFonts w:asciiTheme="minorHAnsi" w:hAnsiTheme="minorHAnsi" w:cstheme="minorHAnsi"/>
          <w:sz w:val="22"/>
          <w:szCs w:val="22"/>
        </w:rPr>
        <w:tab/>
        <w:t>miejsce ………………….., dnia…………….</w:t>
      </w:r>
    </w:p>
    <w:p w14:paraId="7B0BD1DB" w14:textId="77777777" w:rsidR="00E46F01" w:rsidRPr="00E64573" w:rsidRDefault="00E46F01" w:rsidP="00E46F0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F7EB4CC" w14:textId="77777777" w:rsidR="00E46F01" w:rsidRPr="00E64573" w:rsidRDefault="00E46F01" w:rsidP="00E46F0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</w:rPr>
        <w:t>Dane Wykonawcy</w:t>
      </w:r>
    </w:p>
    <w:p w14:paraId="0AEAC1DE" w14:textId="77777777" w:rsidR="00E46F01" w:rsidRPr="00E6457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</w:rPr>
        <w:t xml:space="preserve">……………………………..                                                                                                                 </w:t>
      </w:r>
    </w:p>
    <w:p w14:paraId="6B1C0743" w14:textId="77777777" w:rsidR="00E46F01" w:rsidRPr="00E6457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C773D4D" w14:textId="77777777" w:rsidR="00E46F01" w:rsidRPr="00E6457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5778F95" w14:textId="77777777" w:rsidR="00E46F01" w:rsidRPr="00E64573" w:rsidRDefault="00E46F01" w:rsidP="00E46F0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64573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Oświadczenie na podstawie art. 7  pkt 1 ustawy z dnia 13 kwietnia 2022 r.</w:t>
      </w:r>
    </w:p>
    <w:p w14:paraId="36CC3473" w14:textId="77777777" w:rsidR="00E46F01" w:rsidRPr="00E64573" w:rsidRDefault="00E46F01" w:rsidP="00E46F0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64573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o szczególnych rozwiązaniach w zakresie przeciwdziałania wspieraniu agresji na</w:t>
      </w:r>
    </w:p>
    <w:p w14:paraId="5304FA24" w14:textId="77777777" w:rsidR="00E46F01" w:rsidRPr="00E64573" w:rsidRDefault="00E46F01" w:rsidP="00E46F0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64573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Ukrainę (Dz. U. Poz. 835)</w:t>
      </w:r>
    </w:p>
    <w:p w14:paraId="00FD132B" w14:textId="77777777" w:rsidR="00E46F01" w:rsidRPr="00E64573" w:rsidRDefault="00E46F01" w:rsidP="00E46F0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</w:pPr>
    </w:p>
    <w:p w14:paraId="1499BD1C" w14:textId="0DF60CF3" w:rsidR="00E46F01" w:rsidRPr="00F92298" w:rsidRDefault="00E46F01" w:rsidP="00E46F01">
      <w:pPr>
        <w:spacing w:line="100" w:lineRule="atLeast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64573">
        <w:rPr>
          <w:rFonts w:asciiTheme="minorHAnsi" w:hAnsiTheme="minorHAnsi" w:cstheme="minorHAnsi"/>
          <w:b/>
          <w:bCs/>
          <w:sz w:val="22"/>
          <w:szCs w:val="22"/>
        </w:rPr>
        <w:t xml:space="preserve">do oferty nr </w:t>
      </w:r>
      <w:r w:rsidRPr="00E64573">
        <w:rPr>
          <w:rFonts w:asciiTheme="minorHAnsi" w:hAnsiTheme="minorHAnsi" w:cstheme="minorHAnsi"/>
          <w:b/>
          <w:sz w:val="22"/>
          <w:szCs w:val="22"/>
        </w:rPr>
        <w:t>ROME.AD-</w:t>
      </w:r>
      <w:r w:rsidRPr="00B74A40">
        <w:rPr>
          <w:rFonts w:asciiTheme="minorHAnsi" w:hAnsiTheme="minorHAnsi" w:cstheme="minorHAnsi"/>
          <w:b/>
          <w:sz w:val="22"/>
          <w:szCs w:val="22"/>
        </w:rPr>
        <w:t>2720-</w:t>
      </w:r>
      <w:r w:rsidR="00B74A40" w:rsidRPr="00B74A40">
        <w:rPr>
          <w:rFonts w:asciiTheme="minorHAnsi" w:hAnsiTheme="minorHAnsi" w:cstheme="minorHAnsi"/>
          <w:b/>
          <w:sz w:val="22"/>
          <w:szCs w:val="22"/>
        </w:rPr>
        <w:t>1</w:t>
      </w:r>
      <w:r w:rsidR="00490D1F">
        <w:rPr>
          <w:rFonts w:asciiTheme="minorHAnsi" w:hAnsiTheme="minorHAnsi" w:cstheme="minorHAnsi"/>
          <w:b/>
          <w:sz w:val="22"/>
          <w:szCs w:val="22"/>
        </w:rPr>
        <w:t>8</w:t>
      </w:r>
      <w:r w:rsidRPr="00B74A40">
        <w:rPr>
          <w:rFonts w:asciiTheme="minorHAnsi" w:hAnsiTheme="minorHAnsi" w:cstheme="minorHAnsi"/>
          <w:b/>
          <w:sz w:val="22"/>
          <w:szCs w:val="22"/>
        </w:rPr>
        <w:t>/2</w:t>
      </w:r>
      <w:r w:rsidR="00BD743B" w:rsidRPr="00B74A40">
        <w:rPr>
          <w:rFonts w:asciiTheme="minorHAnsi" w:hAnsiTheme="minorHAnsi" w:cstheme="minorHAnsi"/>
          <w:b/>
          <w:sz w:val="22"/>
          <w:szCs w:val="22"/>
        </w:rPr>
        <w:t>5</w:t>
      </w:r>
      <w:r w:rsidRPr="00B74A40">
        <w:rPr>
          <w:rFonts w:asciiTheme="minorHAnsi" w:hAnsiTheme="minorHAnsi" w:cstheme="minorHAnsi"/>
          <w:b/>
          <w:sz w:val="22"/>
          <w:szCs w:val="22"/>
        </w:rPr>
        <w:t>/KN</w:t>
      </w:r>
    </w:p>
    <w:p w14:paraId="68F899C6" w14:textId="77777777" w:rsidR="00E46F01" w:rsidRPr="00E64573" w:rsidRDefault="00E46F01" w:rsidP="00E46F0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43024C6" w14:textId="77777777" w:rsidR="00E46F01" w:rsidRPr="00E64573" w:rsidRDefault="00E46F01" w:rsidP="00E46F01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6EBFF607" w14:textId="77777777" w:rsidR="00490D1F" w:rsidRPr="00B97C6C" w:rsidRDefault="00490D1F" w:rsidP="00490D1F">
      <w:pPr>
        <w:suppressAutoHyphens/>
        <w:autoSpaceDN w:val="0"/>
        <w:textAlignment w:val="baseline"/>
        <w:rPr>
          <w:rFonts w:ascii="Calibri" w:eastAsia="NSimSun" w:hAnsi="Calibri" w:cs="Calibri"/>
          <w:b/>
          <w:bCs/>
          <w:kern w:val="3"/>
          <w:sz w:val="20"/>
          <w:szCs w:val="20"/>
          <w:lang w:eastAsia="zh-CN" w:bidi="hi-IN"/>
        </w:rPr>
      </w:pPr>
      <w:r w:rsidRPr="00B97C6C">
        <w:rPr>
          <w:rFonts w:ascii="Calibri" w:eastAsia="NSimSun" w:hAnsi="Calibri" w:cs="Calibri"/>
          <w:b/>
          <w:bCs/>
          <w:kern w:val="3"/>
          <w:sz w:val="20"/>
          <w:szCs w:val="20"/>
          <w:lang w:bidi="hi-IN"/>
        </w:rPr>
        <w:t>Oświadczam, że nie jestem:</w:t>
      </w:r>
    </w:p>
    <w:p w14:paraId="554E625A" w14:textId="77777777" w:rsidR="00490D1F" w:rsidRPr="00B97C6C" w:rsidRDefault="00490D1F" w:rsidP="00490D1F">
      <w:pPr>
        <w:suppressAutoHyphens/>
        <w:autoSpaceDN w:val="0"/>
        <w:textAlignment w:val="baseline"/>
        <w:rPr>
          <w:rFonts w:ascii="Calibri" w:eastAsia="NSimSun" w:hAnsi="Calibri" w:cs="Calibri"/>
          <w:b/>
          <w:bCs/>
          <w:kern w:val="3"/>
          <w:sz w:val="20"/>
          <w:szCs w:val="20"/>
          <w:lang w:bidi="hi-IN"/>
        </w:rPr>
      </w:pPr>
    </w:p>
    <w:p w14:paraId="3B20019E" w14:textId="77777777" w:rsidR="00490D1F" w:rsidRPr="00B97C6C" w:rsidRDefault="00490D1F" w:rsidP="00490D1F">
      <w:pPr>
        <w:numPr>
          <w:ilvl w:val="0"/>
          <w:numId w:val="8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</w:t>
      </w:r>
      <w:r w:rsidRPr="00B97C6C">
        <w:rPr>
          <w:rFonts w:ascii="Calibri" w:eastAsia="NSimSun" w:hAnsi="Calibri" w:cs="Calibri"/>
          <w:b/>
          <w:kern w:val="3"/>
          <w:sz w:val="20"/>
          <w:szCs w:val="20"/>
          <w:lang w:bidi="hi-IN"/>
        </w:rPr>
        <w:t xml:space="preserve"> </w:t>
      </w:r>
      <w:r w:rsidRPr="00B97C6C">
        <w:rPr>
          <w:rFonts w:ascii="Calibri" w:eastAsia="NSimSun" w:hAnsi="Calibri" w:cs="Calibri"/>
          <w:kern w:val="3"/>
          <w:sz w:val="20"/>
          <w:szCs w:val="20"/>
          <w:lang w:eastAsia="zh-CN" w:bidi="hi-IN"/>
        </w:rPr>
        <w:t xml:space="preserve">ustawy z dnia 13 kwietnia 2022 r. </w:t>
      </w:r>
      <w:r w:rsidRPr="00B97C6C">
        <w:rPr>
          <w:rFonts w:ascii="Calibri" w:eastAsia="NSimSun" w:hAnsi="Calibri" w:cs="Calibri"/>
          <w:bCs/>
          <w:kern w:val="3"/>
          <w:sz w:val="20"/>
          <w:szCs w:val="20"/>
          <w:lang w:bidi="hi-IN"/>
        </w:rPr>
        <w:t>o szczególnych rozwiązaniach w zakresie przeciwdziałania wspieraniu agresji na Ukrainę (Dz. U. poz. 835)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;</w:t>
      </w:r>
    </w:p>
    <w:p w14:paraId="55EAEBF4" w14:textId="77777777" w:rsidR="00490D1F" w:rsidRPr="00B97C6C" w:rsidRDefault="00490D1F" w:rsidP="00490D1F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B97C6C">
        <w:rPr>
          <w:rFonts w:ascii="Calibri" w:eastAsia="NSimSun" w:hAnsi="Calibri" w:cs="Calibri"/>
          <w:b/>
          <w:kern w:val="3"/>
          <w:sz w:val="20"/>
          <w:szCs w:val="20"/>
          <w:lang w:bidi="hi-IN"/>
        </w:rPr>
        <w:t xml:space="preserve"> </w:t>
      </w:r>
      <w:r w:rsidRPr="00B97C6C">
        <w:rPr>
          <w:rFonts w:ascii="Calibri" w:eastAsia="NSimSun" w:hAnsi="Calibri" w:cs="Calibri"/>
          <w:kern w:val="3"/>
          <w:sz w:val="20"/>
          <w:szCs w:val="20"/>
          <w:lang w:eastAsia="zh-CN" w:bidi="hi-IN"/>
        </w:rPr>
        <w:t xml:space="preserve">ustawy z dnia 13 kwietnia 2022 r. </w:t>
      </w:r>
      <w:r w:rsidRPr="00B97C6C">
        <w:rPr>
          <w:rFonts w:ascii="Calibri" w:eastAsia="NSimSun" w:hAnsi="Calibri" w:cs="Calibri"/>
          <w:bCs/>
          <w:kern w:val="3"/>
          <w:sz w:val="20"/>
          <w:szCs w:val="20"/>
          <w:lang w:bidi="hi-IN"/>
        </w:rPr>
        <w:t>o szczególnych rozwiązaniach w zakresie przeciwdziałania wspieraniu agresji na Ukrainę (Dz. U. Poz. 835)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;</w:t>
      </w:r>
    </w:p>
    <w:p w14:paraId="306ADC83" w14:textId="77777777" w:rsidR="00490D1F" w:rsidRPr="00B97C6C" w:rsidRDefault="00490D1F" w:rsidP="00490D1F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0E9A6483" w14:textId="77777777" w:rsidR="00490D1F" w:rsidRPr="00B97C6C" w:rsidRDefault="00490D1F" w:rsidP="00490D1F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 związku z art. 5k ust. 1 Rozporządzenia Rady (UE) Nr 833/2014 z 31 lipca 2014 r. dotyczącego środków ograniczających w związku z działaniami Rosji destabilizującymi sytuację na Ukrainie Wykonawca oświadcza, że:</w:t>
      </w:r>
    </w:p>
    <w:p w14:paraId="540E9DAD" w14:textId="77777777" w:rsidR="00490D1F" w:rsidRPr="00B97C6C" w:rsidRDefault="00490D1F" w:rsidP="00490D1F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1)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obywatelem rosyjskim lub osobą fizyczną lub prawną, podmiotem lub organem z siedzibą w Rosji,</w:t>
      </w:r>
    </w:p>
    <w:p w14:paraId="4FC3D681" w14:textId="77777777" w:rsidR="00490D1F" w:rsidRPr="00B97C6C" w:rsidRDefault="00490D1F" w:rsidP="00490D1F">
      <w:pPr>
        <w:suppressAutoHyphens/>
        <w:autoSpaceDE w:val="0"/>
        <w:autoSpaceDN w:val="0"/>
        <w:spacing w:line="360" w:lineRule="auto"/>
        <w:ind w:left="1418" w:hanging="698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2)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osobą prawną, podmiotem lub organem, do których prawa własności bezpośrednio lub pośrednio w ponad 50% należą do podmiotu, którego prawa własnościowe są bezpośrednio lub pośrednio w ponad 50% własnością osoby fizycznej lub prawnej, jednostki lub organu, o których mowa w pkt 1,</w:t>
      </w:r>
    </w:p>
    <w:p w14:paraId="2708F8D8" w14:textId="77777777" w:rsidR="00490D1F" w:rsidRPr="00B97C6C" w:rsidRDefault="00490D1F" w:rsidP="00490D1F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3)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osobą fizyczną lub prawną, podmiotem lub organem działającym w imieniu lub pod kierunkiem podmiotu, o którym mowa w pkt 1 lub 2;</w:t>
      </w:r>
    </w:p>
    <w:p w14:paraId="1E3F321D" w14:textId="77777777" w:rsidR="00490D1F" w:rsidRPr="00B97C6C" w:rsidRDefault="00490D1F" w:rsidP="00490D1F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lastRenderedPageBreak/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79724C7C" w14:textId="77777777" w:rsidR="00490D1F" w:rsidRPr="00B97C6C" w:rsidRDefault="00490D1F" w:rsidP="00490D1F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</w:p>
    <w:p w14:paraId="30ED3BF7" w14:textId="77777777" w:rsidR="00490D1F" w:rsidRPr="00B97C6C" w:rsidRDefault="00490D1F" w:rsidP="00490D1F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</w:p>
    <w:p w14:paraId="18224395" w14:textId="77777777" w:rsidR="00490D1F" w:rsidRPr="00B97C6C" w:rsidRDefault="00490D1F" w:rsidP="00490D1F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</w:p>
    <w:p w14:paraId="75875E3A" w14:textId="77777777" w:rsidR="00490D1F" w:rsidRPr="00B97C6C" w:rsidRDefault="00490D1F" w:rsidP="00490D1F">
      <w:pPr>
        <w:suppressAutoHyphens/>
        <w:autoSpaceDE w:val="0"/>
        <w:autoSpaceDN w:val="0"/>
        <w:jc w:val="center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i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………………………………………</w:t>
      </w:r>
    </w:p>
    <w:p w14:paraId="6536D2A0" w14:textId="77777777" w:rsidR="00490D1F" w:rsidRPr="00B97C6C" w:rsidRDefault="00490D1F" w:rsidP="00490D1F">
      <w:pPr>
        <w:suppressAutoHyphens/>
        <w:autoSpaceDE w:val="0"/>
        <w:autoSpaceDN w:val="0"/>
        <w:jc w:val="center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B97C6C">
        <w:rPr>
          <w:rFonts w:ascii="Calibri" w:eastAsia="NSimSun" w:hAnsi="Calibri" w:cs="Calibri"/>
          <w:i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   ( Podpis i pieczątka Wykonawcy)</w:t>
      </w:r>
    </w:p>
    <w:p w14:paraId="033B3233" w14:textId="77777777" w:rsidR="00490D1F" w:rsidRPr="00A04B46" w:rsidRDefault="00490D1F" w:rsidP="00490D1F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9A83C3A" w14:textId="77777777" w:rsidR="00E46F01" w:rsidRPr="00E64573" w:rsidRDefault="00E46F01" w:rsidP="00E46F01">
      <w:pPr>
        <w:rPr>
          <w:rFonts w:asciiTheme="minorHAnsi" w:hAnsiTheme="minorHAnsi" w:cstheme="minorHAnsi"/>
          <w:sz w:val="22"/>
          <w:szCs w:val="22"/>
        </w:rPr>
      </w:pPr>
    </w:p>
    <w:sectPr w:rsidR="00E46F01" w:rsidRPr="00E64573" w:rsidSect="00DE6583">
      <w:footerReference w:type="default" r:id="rId9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9A921" w14:textId="77777777" w:rsidR="00EF62F9" w:rsidRDefault="00EF62F9">
      <w:r>
        <w:separator/>
      </w:r>
    </w:p>
  </w:endnote>
  <w:endnote w:type="continuationSeparator" w:id="0">
    <w:p w14:paraId="500440BD" w14:textId="77777777" w:rsidR="00EF62F9" w:rsidRDefault="00EF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1355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BE0DB9" w14:textId="77777777" w:rsidR="00796C4A" w:rsidRDefault="00796C4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22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229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215A23" w14:textId="77777777" w:rsidR="007F6451" w:rsidRDefault="007F6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1C30" w14:textId="77777777" w:rsidR="00EF62F9" w:rsidRDefault="00EF62F9">
      <w:r>
        <w:separator/>
      </w:r>
    </w:p>
  </w:footnote>
  <w:footnote w:type="continuationSeparator" w:id="0">
    <w:p w14:paraId="414A588E" w14:textId="77777777" w:rsidR="00EF62F9" w:rsidRDefault="00EF6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BA76B2F4"/>
    <w:name w:val="WW8Num27"/>
    <w:lvl w:ilvl="0">
      <w:start w:val="1"/>
      <w:numFmt w:val="bullet"/>
      <w:lvlText w:val=""/>
      <w:lvlJc w:val="left"/>
      <w:pPr>
        <w:tabs>
          <w:tab w:val="num" w:pos="633"/>
        </w:tabs>
        <w:ind w:left="644" w:hanging="360"/>
      </w:pPr>
      <w:rPr>
        <w:rFonts w:ascii="Symbol" w:hAnsi="Symbol" w:cs="Symbol"/>
        <w:color w:val="auto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3008"/>
    <w:multiLevelType w:val="hybridMultilevel"/>
    <w:tmpl w:val="FD100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10F11CC"/>
    <w:multiLevelType w:val="hybridMultilevel"/>
    <w:tmpl w:val="F47E3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A0F5D"/>
    <w:multiLevelType w:val="hybridMultilevel"/>
    <w:tmpl w:val="4822B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D5F7D"/>
    <w:multiLevelType w:val="hybridMultilevel"/>
    <w:tmpl w:val="5FA47548"/>
    <w:lvl w:ilvl="0" w:tplc="A2FA0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F4E73"/>
    <w:multiLevelType w:val="hybridMultilevel"/>
    <w:tmpl w:val="68421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43D18"/>
    <w:multiLevelType w:val="hybridMultilevel"/>
    <w:tmpl w:val="857C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36068"/>
    <w:multiLevelType w:val="hybridMultilevel"/>
    <w:tmpl w:val="93583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E1A94"/>
    <w:multiLevelType w:val="hybridMultilevel"/>
    <w:tmpl w:val="C77C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31896"/>
    <w:multiLevelType w:val="hybridMultilevel"/>
    <w:tmpl w:val="D4206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D7C1F"/>
    <w:multiLevelType w:val="hybridMultilevel"/>
    <w:tmpl w:val="F45C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94001">
    <w:abstractNumId w:val="3"/>
  </w:num>
  <w:num w:numId="2" w16cid:durableId="1890258619">
    <w:abstractNumId w:val="2"/>
  </w:num>
  <w:num w:numId="3" w16cid:durableId="2116123511">
    <w:abstractNumId w:val="10"/>
  </w:num>
  <w:num w:numId="4" w16cid:durableId="674840511">
    <w:abstractNumId w:val="8"/>
  </w:num>
  <w:num w:numId="5" w16cid:durableId="270599855">
    <w:abstractNumId w:val="1"/>
  </w:num>
  <w:num w:numId="6" w16cid:durableId="2041275759">
    <w:abstractNumId w:val="12"/>
  </w:num>
  <w:num w:numId="7" w16cid:durableId="1994945473">
    <w:abstractNumId w:val="5"/>
  </w:num>
  <w:num w:numId="8" w16cid:durableId="127866980">
    <w:abstractNumId w:val="5"/>
    <w:lvlOverride w:ilvl="0">
      <w:startOverride w:val="1"/>
    </w:lvlOverride>
  </w:num>
  <w:num w:numId="9" w16cid:durableId="565720780">
    <w:abstractNumId w:val="15"/>
  </w:num>
  <w:num w:numId="10" w16cid:durableId="1283344585">
    <w:abstractNumId w:val="9"/>
  </w:num>
  <w:num w:numId="11" w16cid:durableId="569998777">
    <w:abstractNumId w:val="13"/>
  </w:num>
  <w:num w:numId="12" w16cid:durableId="1815829548">
    <w:abstractNumId w:val="0"/>
  </w:num>
  <w:num w:numId="13" w16cid:durableId="1028723419">
    <w:abstractNumId w:val="16"/>
  </w:num>
  <w:num w:numId="14" w16cid:durableId="1042821741">
    <w:abstractNumId w:val="7"/>
  </w:num>
  <w:num w:numId="15" w16cid:durableId="704603848">
    <w:abstractNumId w:val="14"/>
  </w:num>
  <w:num w:numId="16" w16cid:durableId="2050572033">
    <w:abstractNumId w:val="11"/>
  </w:num>
  <w:num w:numId="17" w16cid:durableId="2059431379">
    <w:abstractNumId w:val="6"/>
  </w:num>
  <w:num w:numId="18" w16cid:durableId="43330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9E"/>
    <w:rsid w:val="00011E85"/>
    <w:rsid w:val="00056D45"/>
    <w:rsid w:val="00076349"/>
    <w:rsid w:val="00077C9A"/>
    <w:rsid w:val="000920EA"/>
    <w:rsid w:val="00096882"/>
    <w:rsid w:val="000A3692"/>
    <w:rsid w:val="000B1E0C"/>
    <w:rsid w:val="000C66EB"/>
    <w:rsid w:val="000E1719"/>
    <w:rsid w:val="00100B03"/>
    <w:rsid w:val="00103991"/>
    <w:rsid w:val="001603F5"/>
    <w:rsid w:val="00166134"/>
    <w:rsid w:val="001706C3"/>
    <w:rsid w:val="0018180F"/>
    <w:rsid w:val="001A3EB0"/>
    <w:rsid w:val="001C1EAA"/>
    <w:rsid w:val="001C5A30"/>
    <w:rsid w:val="001E6C4C"/>
    <w:rsid w:val="00223D64"/>
    <w:rsid w:val="00242071"/>
    <w:rsid w:val="002B4C3E"/>
    <w:rsid w:val="002B7C66"/>
    <w:rsid w:val="002C18CF"/>
    <w:rsid w:val="002E4EF8"/>
    <w:rsid w:val="003417DA"/>
    <w:rsid w:val="003A3CDF"/>
    <w:rsid w:val="003E7364"/>
    <w:rsid w:val="003F5CE0"/>
    <w:rsid w:val="00412D63"/>
    <w:rsid w:val="00490D1F"/>
    <w:rsid w:val="004A1F5B"/>
    <w:rsid w:val="004B3FCA"/>
    <w:rsid w:val="004B536A"/>
    <w:rsid w:val="004C006A"/>
    <w:rsid w:val="004E20F0"/>
    <w:rsid w:val="004E4DCB"/>
    <w:rsid w:val="004E5B92"/>
    <w:rsid w:val="004F17FF"/>
    <w:rsid w:val="004F53DF"/>
    <w:rsid w:val="00512916"/>
    <w:rsid w:val="00583F6E"/>
    <w:rsid w:val="005A38BE"/>
    <w:rsid w:val="005A7D2A"/>
    <w:rsid w:val="005B719A"/>
    <w:rsid w:val="005E5A0B"/>
    <w:rsid w:val="005F6F22"/>
    <w:rsid w:val="0061314F"/>
    <w:rsid w:val="00616E80"/>
    <w:rsid w:val="00654749"/>
    <w:rsid w:val="006C347F"/>
    <w:rsid w:val="006D51DC"/>
    <w:rsid w:val="006E6CCC"/>
    <w:rsid w:val="00706147"/>
    <w:rsid w:val="0071205F"/>
    <w:rsid w:val="0071391B"/>
    <w:rsid w:val="0072137A"/>
    <w:rsid w:val="00780198"/>
    <w:rsid w:val="00796C4A"/>
    <w:rsid w:val="007A34A7"/>
    <w:rsid w:val="007A49E9"/>
    <w:rsid w:val="007F1BEC"/>
    <w:rsid w:val="007F4312"/>
    <w:rsid w:val="007F6451"/>
    <w:rsid w:val="00825B4B"/>
    <w:rsid w:val="00866971"/>
    <w:rsid w:val="00872D42"/>
    <w:rsid w:val="00875428"/>
    <w:rsid w:val="008B006E"/>
    <w:rsid w:val="008D6D2D"/>
    <w:rsid w:val="008E09C8"/>
    <w:rsid w:val="008F5D9F"/>
    <w:rsid w:val="00901243"/>
    <w:rsid w:val="00924282"/>
    <w:rsid w:val="00946FC3"/>
    <w:rsid w:val="00947B51"/>
    <w:rsid w:val="00955696"/>
    <w:rsid w:val="009601E9"/>
    <w:rsid w:val="00986D97"/>
    <w:rsid w:val="009A0490"/>
    <w:rsid w:val="009B367D"/>
    <w:rsid w:val="009B47ED"/>
    <w:rsid w:val="00A04B46"/>
    <w:rsid w:val="00A05BA9"/>
    <w:rsid w:val="00A223FF"/>
    <w:rsid w:val="00A36854"/>
    <w:rsid w:val="00A40DAF"/>
    <w:rsid w:val="00A7158A"/>
    <w:rsid w:val="00AD4528"/>
    <w:rsid w:val="00AF2AFC"/>
    <w:rsid w:val="00B131AF"/>
    <w:rsid w:val="00B31311"/>
    <w:rsid w:val="00B37449"/>
    <w:rsid w:val="00B72BD2"/>
    <w:rsid w:val="00B74A40"/>
    <w:rsid w:val="00B8606A"/>
    <w:rsid w:val="00B8669F"/>
    <w:rsid w:val="00B9112C"/>
    <w:rsid w:val="00BC0995"/>
    <w:rsid w:val="00BC25CC"/>
    <w:rsid w:val="00BC7016"/>
    <w:rsid w:val="00BC7A73"/>
    <w:rsid w:val="00BD743B"/>
    <w:rsid w:val="00BF07BB"/>
    <w:rsid w:val="00C20098"/>
    <w:rsid w:val="00C40539"/>
    <w:rsid w:val="00CC1FF5"/>
    <w:rsid w:val="00D03D83"/>
    <w:rsid w:val="00D3736D"/>
    <w:rsid w:val="00D41A39"/>
    <w:rsid w:val="00D60DBF"/>
    <w:rsid w:val="00D70ED4"/>
    <w:rsid w:val="00D90F68"/>
    <w:rsid w:val="00DA087E"/>
    <w:rsid w:val="00DE6583"/>
    <w:rsid w:val="00E36E47"/>
    <w:rsid w:val="00E42E91"/>
    <w:rsid w:val="00E46F01"/>
    <w:rsid w:val="00E64573"/>
    <w:rsid w:val="00E64D5F"/>
    <w:rsid w:val="00E91785"/>
    <w:rsid w:val="00E93127"/>
    <w:rsid w:val="00EA4F58"/>
    <w:rsid w:val="00EB2BE5"/>
    <w:rsid w:val="00EE7EA8"/>
    <w:rsid w:val="00EF62F9"/>
    <w:rsid w:val="00F00380"/>
    <w:rsid w:val="00F92298"/>
    <w:rsid w:val="00FB1C6A"/>
    <w:rsid w:val="00FB60C4"/>
    <w:rsid w:val="00FD0C4A"/>
    <w:rsid w:val="00FD3A2D"/>
    <w:rsid w:val="00FE4A13"/>
    <w:rsid w:val="00FF37D4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FBA61DF"/>
  <w15:docId w15:val="{569E7BD9-DDFB-4A23-8720-5A17310D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paragraph" w:customStyle="1" w:styleId="Default">
    <w:name w:val="Default"/>
    <w:rsid w:val="00F00380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customStyle="1" w:styleId="Standard">
    <w:name w:val="Standard"/>
    <w:rsid w:val="005B719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numbering" w:customStyle="1" w:styleId="WW8Num5">
    <w:name w:val="WW8Num5"/>
    <w:basedOn w:val="Bezlisty"/>
    <w:rsid w:val="005B719A"/>
    <w:pPr>
      <w:numPr>
        <w:numId w:val="7"/>
      </w:numPr>
    </w:pPr>
  </w:style>
  <w:style w:type="character" w:customStyle="1" w:styleId="contenttxtdescriptionclear">
    <w:name w:val="content txt description clear"/>
    <w:rsid w:val="00E64D5F"/>
  </w:style>
  <w:style w:type="paragraph" w:styleId="NormalnyWeb">
    <w:name w:val="Normal (Web)"/>
    <w:basedOn w:val="Normalny"/>
    <w:uiPriority w:val="99"/>
    <w:unhideWhenUsed/>
    <w:rsid w:val="00E64D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64D5F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796C4A"/>
    <w:rPr>
      <w:rFonts w:ascii="Arial" w:hAnsi="Arial" w:cs="Arial"/>
      <w:sz w:val="19"/>
      <w:szCs w:val="19"/>
      <w:lang w:val="pl-PL" w:eastAsia="pl-PL"/>
    </w:rPr>
  </w:style>
  <w:style w:type="character" w:customStyle="1" w:styleId="hgkelc">
    <w:name w:val="hgkelc"/>
    <w:basedOn w:val="Domylnaczcionkaakapitu"/>
    <w:rsid w:val="00D03D83"/>
  </w:style>
  <w:style w:type="paragraph" w:styleId="Tytu">
    <w:name w:val="Title"/>
    <w:basedOn w:val="Normalny"/>
    <w:next w:val="Normalny"/>
    <w:link w:val="TytuZnak"/>
    <w:uiPriority w:val="10"/>
    <w:qFormat/>
    <w:rsid w:val="00654749"/>
    <w:pPr>
      <w:widowControl w:val="0"/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i-IN" w:bidi="hi-IN"/>
    </w:rPr>
  </w:style>
  <w:style w:type="character" w:customStyle="1" w:styleId="TytuZnak">
    <w:name w:val="Tytuł Znak"/>
    <w:basedOn w:val="Domylnaczcionkaakapitu"/>
    <w:link w:val="Tytu"/>
    <w:uiPriority w:val="10"/>
    <w:rsid w:val="00654749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hi-IN" w:bidi="hi-IN"/>
    </w:rPr>
  </w:style>
  <w:style w:type="paragraph" w:styleId="Bezodstpw">
    <w:name w:val="No Spacing"/>
    <w:uiPriority w:val="1"/>
    <w:qFormat/>
    <w:rsid w:val="00654749"/>
    <w:pPr>
      <w:widowControl w:val="0"/>
      <w:suppressAutoHyphens/>
    </w:pPr>
    <w:rPr>
      <w:rFonts w:cs="Mangal"/>
      <w:kern w:val="1"/>
      <w:sz w:val="24"/>
      <w:szCs w:val="21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i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106</TotalTime>
  <Pages>9</Pages>
  <Words>2269</Words>
  <Characters>15259</Characters>
  <DocSecurity>0</DocSecurity>
  <Lines>127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2025-11-24T09:48:00Z</cp:lastPrinted>
  <dcterms:created xsi:type="dcterms:W3CDTF">2025-11-25T10:04:00Z</dcterms:created>
  <dcterms:modified xsi:type="dcterms:W3CDTF">2025-11-25T14:37:00Z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