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1B" w:rsidRDefault="00104C1B" w:rsidP="00104C1B">
      <w:pPr>
        <w:pStyle w:val="Tre0"/>
        <w:ind w:left="6804"/>
        <w:rPr>
          <w:rFonts w:cs="Arial"/>
          <w:color w:val="auto"/>
          <w:sz w:val="24"/>
          <w:szCs w:val="24"/>
        </w:rPr>
      </w:pPr>
      <w:r>
        <w:rPr>
          <w:rFonts w:cs="Arial"/>
          <w:sz w:val="20"/>
        </w:rPr>
        <w:t>Data ogłoszenia</w:t>
      </w:r>
      <w:r>
        <w:rPr>
          <w:rFonts w:cs="Arial"/>
          <w:sz w:val="24"/>
          <w:szCs w:val="24"/>
        </w:rPr>
        <w:br/>
      </w:r>
      <w:r w:rsidR="00A37119">
        <w:rPr>
          <w:rFonts w:cs="Arial"/>
          <w:color w:val="auto"/>
          <w:sz w:val="24"/>
          <w:szCs w:val="24"/>
        </w:rPr>
        <w:t>0</w:t>
      </w:r>
      <w:r w:rsidR="00D37FFA">
        <w:rPr>
          <w:rFonts w:cs="Arial"/>
          <w:color w:val="auto"/>
          <w:sz w:val="24"/>
          <w:szCs w:val="24"/>
        </w:rPr>
        <w:t>5</w:t>
      </w:r>
      <w:r>
        <w:rPr>
          <w:rFonts w:cs="Arial"/>
          <w:color w:val="auto"/>
          <w:sz w:val="24"/>
          <w:szCs w:val="24"/>
        </w:rPr>
        <w:t>.0</w:t>
      </w:r>
      <w:r w:rsidR="00A37119">
        <w:rPr>
          <w:rFonts w:cs="Arial"/>
          <w:color w:val="auto"/>
          <w:sz w:val="24"/>
          <w:szCs w:val="24"/>
        </w:rPr>
        <w:t>1</w:t>
      </w:r>
      <w:r>
        <w:rPr>
          <w:rFonts w:cs="Arial"/>
          <w:color w:val="auto"/>
          <w:sz w:val="24"/>
          <w:szCs w:val="24"/>
        </w:rPr>
        <w:t>.202</w:t>
      </w:r>
      <w:r w:rsidR="00A37119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>r.</w:t>
      </w:r>
    </w:p>
    <w:p w:rsidR="00104C1B" w:rsidRDefault="00104C1B" w:rsidP="00104C1B">
      <w:pPr>
        <w:pStyle w:val="Tre0"/>
        <w:spacing w:after="2280"/>
        <w:ind w:left="6804"/>
        <w:rPr>
          <w:rFonts w:cs="Arial"/>
          <w:sz w:val="24"/>
          <w:szCs w:val="24"/>
        </w:rPr>
      </w:pPr>
      <w:r>
        <w:rPr>
          <w:rFonts w:cs="Arial"/>
          <w:sz w:val="20"/>
        </w:rPr>
        <w:t>Numer konkursu:</w:t>
      </w:r>
      <w:r>
        <w:rPr>
          <w:rFonts w:cs="Arial"/>
          <w:sz w:val="24"/>
          <w:szCs w:val="24"/>
        </w:rPr>
        <w:br/>
      </w:r>
      <w:r w:rsidR="00A37119">
        <w:rPr>
          <w:rFonts w:cs="Arial"/>
          <w:color w:val="auto"/>
          <w:sz w:val="24"/>
          <w:szCs w:val="24"/>
        </w:rPr>
        <w:t>ROME.OK.1102-10</w:t>
      </w:r>
      <w:r>
        <w:rPr>
          <w:rFonts w:cs="Arial"/>
          <w:color w:val="auto"/>
          <w:sz w:val="24"/>
          <w:szCs w:val="24"/>
        </w:rPr>
        <w:t xml:space="preserve">/2025 </w:t>
      </w:r>
    </w:p>
    <w:p w:rsidR="00104C1B" w:rsidRDefault="00104C1B" w:rsidP="00104C1B">
      <w:pPr>
        <w:pStyle w:val="NormalnyWeb"/>
        <w:spacing w:after="260" w:afterAutospacing="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Informacja o wynikach naboru </w:t>
      </w:r>
      <w:r>
        <w:rPr>
          <w:rFonts w:ascii="Verdana" w:hAnsi="Verdana"/>
          <w:b/>
          <w:bCs/>
          <w:sz w:val="22"/>
          <w:szCs w:val="22"/>
        </w:rPr>
        <w:br/>
        <w:t>w Regionalnym Ośrodku Metodyczno</w:t>
      </w: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b/>
          <w:bCs/>
          <w:sz w:val="22"/>
          <w:szCs w:val="22"/>
        </w:rPr>
        <w:t>Edukacyjnym „</w:t>
      </w:r>
      <w:proofErr w:type="spellStart"/>
      <w:r>
        <w:rPr>
          <w:rFonts w:ascii="Verdana" w:hAnsi="Verdana"/>
          <w:b/>
          <w:bCs/>
          <w:iCs/>
          <w:sz w:val="22"/>
          <w:szCs w:val="22"/>
        </w:rPr>
        <w:t>Metis</w:t>
      </w:r>
      <w:proofErr w:type="spellEnd"/>
      <w:r>
        <w:rPr>
          <w:rFonts w:ascii="Verdana" w:hAnsi="Verdana"/>
          <w:b/>
          <w:bCs/>
          <w:iCs/>
          <w:sz w:val="22"/>
          <w:szCs w:val="22"/>
        </w:rPr>
        <w:t>”</w:t>
      </w:r>
      <w:r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w Katowicach </w:t>
      </w:r>
      <w:r>
        <w:rPr>
          <w:rFonts w:ascii="Verdana" w:hAnsi="Verdana"/>
          <w:b/>
          <w:bCs/>
          <w:sz w:val="22"/>
          <w:szCs w:val="22"/>
        </w:rPr>
        <w:br/>
      </w:r>
    </w:p>
    <w:p w:rsidR="00104C1B" w:rsidRDefault="00104C1B" w:rsidP="00A37119">
      <w:pPr>
        <w:pStyle w:val="Normalny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stanowisko pracy: </w:t>
      </w:r>
      <w:r w:rsidR="00D72B2B">
        <w:rPr>
          <w:rFonts w:ascii="Verdana" w:hAnsi="Verdana"/>
          <w:sz w:val="22"/>
          <w:szCs w:val="22"/>
        </w:rPr>
        <w:t>Starszy</w:t>
      </w:r>
      <w:r w:rsidR="00D72B2B">
        <w:rPr>
          <w:rFonts w:ascii="Verdana" w:hAnsi="Verdana"/>
          <w:sz w:val="22"/>
          <w:szCs w:val="22"/>
        </w:rPr>
        <w:t xml:space="preserve"> s</w:t>
      </w:r>
      <w:bookmarkStart w:id="0" w:name="_GoBack"/>
      <w:bookmarkEnd w:id="0"/>
      <w:r w:rsidR="00A37119">
        <w:rPr>
          <w:rFonts w:ascii="Verdana" w:hAnsi="Verdana"/>
          <w:sz w:val="22"/>
          <w:szCs w:val="22"/>
        </w:rPr>
        <w:t xml:space="preserve">pecjalista/ </w:t>
      </w:r>
    </w:p>
    <w:p w:rsidR="00A37119" w:rsidRDefault="00A37119" w:rsidP="00A37119">
      <w:pPr>
        <w:pStyle w:val="Normalny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specjalista ds. zamówień publicznych</w:t>
      </w:r>
    </w:p>
    <w:p w:rsidR="00104C1B" w:rsidRDefault="00104C1B" w:rsidP="00104C1B">
      <w:pPr>
        <w:pStyle w:val="NormalnyWeb"/>
        <w:spacing w:after="260" w:afterAutospacing="0"/>
        <w:rPr>
          <w:rFonts w:ascii="Verdana" w:hAnsi="Verdana"/>
          <w:sz w:val="20"/>
          <w:szCs w:val="20"/>
        </w:rPr>
      </w:pPr>
    </w:p>
    <w:p w:rsidR="00043920" w:rsidRPr="00043920" w:rsidRDefault="00043920" w:rsidP="00043920">
      <w:pPr>
        <w:spacing w:line="360" w:lineRule="auto"/>
        <w:rPr>
          <w:rFonts w:ascii="Verdana" w:hAnsi="Verdana"/>
          <w:sz w:val="22"/>
          <w:szCs w:val="22"/>
        </w:rPr>
      </w:pPr>
      <w:r w:rsidRPr="00043920">
        <w:rPr>
          <w:rFonts w:ascii="Verdana" w:hAnsi="Verdana"/>
          <w:sz w:val="22"/>
          <w:szCs w:val="22"/>
        </w:rPr>
        <w:t>W wyniku zakończenia procedury naboru, do zatrudnienia wybran</w:t>
      </w:r>
      <w:r w:rsidR="00A37119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został: Pan </w:t>
      </w:r>
      <w:r w:rsidR="00A37119">
        <w:rPr>
          <w:rFonts w:ascii="Verdana" w:hAnsi="Verdana"/>
          <w:sz w:val="22"/>
          <w:szCs w:val="22"/>
        </w:rPr>
        <w:t>Marcin Cieślik</w:t>
      </w:r>
      <w:r w:rsidRPr="00043920">
        <w:rPr>
          <w:rFonts w:ascii="Verdana" w:hAnsi="Verdana"/>
          <w:sz w:val="22"/>
          <w:szCs w:val="22"/>
        </w:rPr>
        <w:t xml:space="preserve"> zamieszkał</w:t>
      </w:r>
      <w:r w:rsidR="00A37119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w </w:t>
      </w:r>
      <w:r w:rsidR="00A37119">
        <w:rPr>
          <w:rFonts w:ascii="Verdana" w:hAnsi="Verdana"/>
          <w:sz w:val="22"/>
          <w:szCs w:val="22"/>
        </w:rPr>
        <w:t>Tychach</w:t>
      </w:r>
      <w:r w:rsidRPr="00043920">
        <w:rPr>
          <w:rFonts w:ascii="Verdana" w:hAnsi="Verdana"/>
          <w:sz w:val="22"/>
          <w:szCs w:val="22"/>
        </w:rPr>
        <w:t>, któr</w:t>
      </w:r>
      <w:r w:rsidR="00A37119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 spełnił wymagania proponowanego stanowiska.</w:t>
      </w:r>
    </w:p>
    <w:p w:rsidR="00104C1B" w:rsidRDefault="00104C1B" w:rsidP="00104C1B">
      <w:pPr>
        <w:rPr>
          <w:rFonts w:ascii="Verdana" w:hAnsi="Verdana"/>
          <w:sz w:val="22"/>
          <w:szCs w:val="22"/>
        </w:rPr>
      </w:pPr>
    </w:p>
    <w:p w:rsidR="00104C1B" w:rsidRDefault="00104C1B" w:rsidP="00104C1B">
      <w:pPr>
        <w:rPr>
          <w:rFonts w:ascii="Verdana" w:hAnsi="Verdana"/>
          <w:sz w:val="22"/>
          <w:szCs w:val="22"/>
        </w:rPr>
      </w:pPr>
    </w:p>
    <w:p w:rsidR="00104C1B" w:rsidRDefault="00A37119" w:rsidP="00104C1B">
      <w:r>
        <w:rPr>
          <w:rFonts w:ascii="Verdana" w:hAnsi="Verdana"/>
          <w:sz w:val="22"/>
          <w:szCs w:val="22"/>
        </w:rPr>
        <w:t>Katowice, dnia 0</w:t>
      </w:r>
      <w:r w:rsidR="00D37FFA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.01</w:t>
      </w:r>
      <w:r w:rsidR="00104C1B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6</w:t>
      </w:r>
      <w:r w:rsidR="00104C1B">
        <w:rPr>
          <w:rFonts w:ascii="Verdana" w:hAnsi="Verdana"/>
          <w:sz w:val="22"/>
          <w:szCs w:val="22"/>
        </w:rPr>
        <w:t xml:space="preserve">r.                                       </w:t>
      </w:r>
    </w:p>
    <w:p w:rsidR="00104C1B" w:rsidRDefault="00104C1B" w:rsidP="00104C1B"/>
    <w:p w:rsidR="00104C1B" w:rsidRDefault="00104C1B" w:rsidP="00104C1B"/>
    <w:p w:rsidR="005D1C8C" w:rsidRPr="00104C1B" w:rsidRDefault="005D1C8C" w:rsidP="00104C1B"/>
    <w:sectPr w:rsidR="005D1C8C" w:rsidRPr="00104C1B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D5" w:rsidRDefault="006231D5" w:rsidP="00AB4A4A">
      <w:r>
        <w:separator/>
      </w:r>
    </w:p>
  </w:endnote>
  <w:endnote w:type="continuationSeparator" w:id="0">
    <w:p w:rsidR="006231D5" w:rsidRDefault="006231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F3BF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72E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543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6D2A" w:rsidRDefault="00966D2A">
            <w:pPr>
              <w:pStyle w:val="Stopka"/>
              <w:jc w:val="right"/>
            </w:pP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PAGE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D72B2B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NUMPAGES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D72B2B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569A" w:rsidRPr="0011569A" w:rsidRDefault="0011569A" w:rsidP="0011569A">
    <w:pPr>
      <w:pStyle w:val="Stopka"/>
      <w:jc w:val="right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D5" w:rsidRDefault="006231D5" w:rsidP="00AB4A4A">
      <w:r>
        <w:separator/>
      </w:r>
    </w:p>
  </w:footnote>
  <w:footnote w:type="continuationSeparator" w:id="0">
    <w:p w:rsidR="006231D5" w:rsidRDefault="006231D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47C9E584" wp14:editId="2776D052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FdswIAALE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1B"/>
    <w:rsid w:val="000133D6"/>
    <w:rsid w:val="00033271"/>
    <w:rsid w:val="00043920"/>
    <w:rsid w:val="00044597"/>
    <w:rsid w:val="0004532A"/>
    <w:rsid w:val="000472CB"/>
    <w:rsid w:val="000503E6"/>
    <w:rsid w:val="000644DE"/>
    <w:rsid w:val="000676B4"/>
    <w:rsid w:val="00072E0E"/>
    <w:rsid w:val="00087A6B"/>
    <w:rsid w:val="00096DEF"/>
    <w:rsid w:val="000A6DD0"/>
    <w:rsid w:val="000C5958"/>
    <w:rsid w:val="000D53F3"/>
    <w:rsid w:val="000E37F3"/>
    <w:rsid w:val="000F1E8C"/>
    <w:rsid w:val="0010321C"/>
    <w:rsid w:val="00104C1B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3BFB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A07E6"/>
    <w:rsid w:val="002C1966"/>
    <w:rsid w:val="002C263A"/>
    <w:rsid w:val="002C6693"/>
    <w:rsid w:val="002F3357"/>
    <w:rsid w:val="00300EDB"/>
    <w:rsid w:val="003039A5"/>
    <w:rsid w:val="00310EED"/>
    <w:rsid w:val="0031483B"/>
    <w:rsid w:val="0031614F"/>
    <w:rsid w:val="00317313"/>
    <w:rsid w:val="00324552"/>
    <w:rsid w:val="00331D42"/>
    <w:rsid w:val="00351CF0"/>
    <w:rsid w:val="003678B4"/>
    <w:rsid w:val="00371358"/>
    <w:rsid w:val="00372B74"/>
    <w:rsid w:val="00385DB4"/>
    <w:rsid w:val="00390108"/>
    <w:rsid w:val="003D748A"/>
    <w:rsid w:val="003D7BC5"/>
    <w:rsid w:val="003E5A42"/>
    <w:rsid w:val="003E5C79"/>
    <w:rsid w:val="003E64C0"/>
    <w:rsid w:val="0040055C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3648"/>
    <w:rsid w:val="00474141"/>
    <w:rsid w:val="00476538"/>
    <w:rsid w:val="00476AC9"/>
    <w:rsid w:val="0049311E"/>
    <w:rsid w:val="004A1F4D"/>
    <w:rsid w:val="004A3B27"/>
    <w:rsid w:val="004B21A9"/>
    <w:rsid w:val="004B2223"/>
    <w:rsid w:val="004B3D78"/>
    <w:rsid w:val="004B5F03"/>
    <w:rsid w:val="004E0604"/>
    <w:rsid w:val="004F4D94"/>
    <w:rsid w:val="005043EA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2281B"/>
    <w:rsid w:val="006231D5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401B"/>
    <w:rsid w:val="006F6030"/>
    <w:rsid w:val="006F60B8"/>
    <w:rsid w:val="00704B69"/>
    <w:rsid w:val="007079D0"/>
    <w:rsid w:val="00710354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50C0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697A"/>
    <w:rsid w:val="008B7496"/>
    <w:rsid w:val="008D340C"/>
    <w:rsid w:val="008E36DC"/>
    <w:rsid w:val="008E7AD5"/>
    <w:rsid w:val="008F3A1B"/>
    <w:rsid w:val="00900975"/>
    <w:rsid w:val="0091363F"/>
    <w:rsid w:val="00935C41"/>
    <w:rsid w:val="0093759F"/>
    <w:rsid w:val="009465B8"/>
    <w:rsid w:val="00951C66"/>
    <w:rsid w:val="0095386C"/>
    <w:rsid w:val="00954FC8"/>
    <w:rsid w:val="00956893"/>
    <w:rsid w:val="00964842"/>
    <w:rsid w:val="00965646"/>
    <w:rsid w:val="00966D2A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119"/>
    <w:rsid w:val="00A37DFE"/>
    <w:rsid w:val="00A437CB"/>
    <w:rsid w:val="00A543CF"/>
    <w:rsid w:val="00A55D34"/>
    <w:rsid w:val="00A610A8"/>
    <w:rsid w:val="00A64717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4333F"/>
    <w:rsid w:val="00C436AA"/>
    <w:rsid w:val="00C76843"/>
    <w:rsid w:val="00C87348"/>
    <w:rsid w:val="00C92164"/>
    <w:rsid w:val="00C92B73"/>
    <w:rsid w:val="00C97510"/>
    <w:rsid w:val="00CA0FFF"/>
    <w:rsid w:val="00CA7D31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37FFA"/>
    <w:rsid w:val="00D40BAA"/>
    <w:rsid w:val="00D446F2"/>
    <w:rsid w:val="00D448C5"/>
    <w:rsid w:val="00D72B2B"/>
    <w:rsid w:val="00D77BCF"/>
    <w:rsid w:val="00D822D3"/>
    <w:rsid w:val="00D860E3"/>
    <w:rsid w:val="00D92694"/>
    <w:rsid w:val="00D9540E"/>
    <w:rsid w:val="00DA3A9B"/>
    <w:rsid w:val="00DB6944"/>
    <w:rsid w:val="00DC40A5"/>
    <w:rsid w:val="00DD04A5"/>
    <w:rsid w:val="00DD5823"/>
    <w:rsid w:val="00DD6A12"/>
    <w:rsid w:val="00DE12DE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A6EFF"/>
    <w:rsid w:val="00FA787A"/>
    <w:rsid w:val="00FB32BB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9800F-8954-4BDE-B3FB-18EB613F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104C1B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104C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WYMIANY\wymiana\FIRM&#211;WKA_2022\papier_firmowy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360A-BB76-4E5B-9680-DFEAE85D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papier_firmowy_2022.dotx</Template>
  <TotalTime>52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Daniek</dc:creator>
  <cp:lastModifiedBy>Beata Daniek</cp:lastModifiedBy>
  <cp:revision>6</cp:revision>
  <cp:lastPrinted>2025-04-11T06:51:00Z</cp:lastPrinted>
  <dcterms:created xsi:type="dcterms:W3CDTF">2025-03-25T10:19:00Z</dcterms:created>
  <dcterms:modified xsi:type="dcterms:W3CDTF">2026-01-04T05:17:00Z</dcterms:modified>
</cp:coreProperties>
</file>