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0D87F" w14:textId="77777777" w:rsidR="00986D97" w:rsidRPr="00A04B46" w:rsidRDefault="00FF4E9E" w:rsidP="00A31618">
      <w:pPr>
        <w:spacing w:line="100" w:lineRule="atLeast"/>
        <w:ind w:left="4254" w:firstLine="708"/>
        <w:rPr>
          <w:rFonts w:asciiTheme="minorHAnsi" w:hAnsiTheme="minorHAnsi" w:cstheme="minorHAnsi"/>
          <w:sz w:val="18"/>
          <w:szCs w:val="18"/>
        </w:rPr>
      </w:pPr>
      <w:r w:rsidRPr="00A04B46">
        <w:rPr>
          <w:rFonts w:asciiTheme="minorHAnsi" w:hAnsiTheme="minorHAnsi" w:cstheme="minorHAnsi"/>
          <w:sz w:val="18"/>
          <w:szCs w:val="18"/>
        </w:rPr>
        <w:t xml:space="preserve">  </w:t>
      </w:r>
      <w:r w:rsidR="00986D97" w:rsidRPr="00A04B46">
        <w:rPr>
          <w:rFonts w:asciiTheme="minorHAnsi" w:hAnsiTheme="minorHAnsi" w:cstheme="minorHAnsi"/>
          <w:sz w:val="18"/>
          <w:szCs w:val="18"/>
        </w:rPr>
        <w:t xml:space="preserve">Załącznik nr </w:t>
      </w:r>
      <w:r w:rsidR="00986D97">
        <w:rPr>
          <w:rFonts w:asciiTheme="minorHAnsi" w:hAnsiTheme="minorHAnsi" w:cstheme="minorHAnsi"/>
          <w:sz w:val="18"/>
          <w:szCs w:val="18"/>
        </w:rPr>
        <w:t>2</w:t>
      </w:r>
    </w:p>
    <w:p w14:paraId="28AE709B" w14:textId="77777777" w:rsidR="000C66EB" w:rsidRDefault="000C66EB" w:rsidP="00A31618">
      <w:pPr>
        <w:spacing w:line="100" w:lineRule="atLeast"/>
        <w:ind w:left="5040" w:firstLine="3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do Regulaminu dokonywania zakupów o wartości szacunkowej </w:t>
      </w:r>
      <w:r w:rsidR="00A31618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nieprzekraczającej kwoty 130 000 zł netto w Regionalnym Ośrodku </w:t>
      </w:r>
      <w:proofErr w:type="spellStart"/>
      <w:r>
        <w:rPr>
          <w:rFonts w:asciiTheme="minorHAnsi" w:hAnsiTheme="minorHAnsi" w:cstheme="minorHAnsi"/>
          <w:sz w:val="18"/>
          <w:szCs w:val="18"/>
        </w:rPr>
        <w:t>Metodyczno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– Edukacyjnym  Metis w Katowicach  </w:t>
      </w:r>
    </w:p>
    <w:p w14:paraId="4722B683" w14:textId="77777777" w:rsidR="00986D97" w:rsidRDefault="00986D97" w:rsidP="00986D97">
      <w:pPr>
        <w:spacing w:line="100" w:lineRule="atLeast"/>
        <w:rPr>
          <w:rFonts w:asciiTheme="minorHAnsi" w:hAnsiTheme="minorHAnsi" w:cstheme="minorHAnsi"/>
          <w:sz w:val="18"/>
          <w:szCs w:val="18"/>
        </w:rPr>
      </w:pPr>
    </w:p>
    <w:p w14:paraId="19C08F04" w14:textId="309511A9" w:rsidR="00FF4E9E" w:rsidRPr="006B0B85" w:rsidRDefault="00986D97" w:rsidP="006B0B85">
      <w:pPr>
        <w:spacing w:line="100" w:lineRule="atLeast"/>
        <w:rPr>
          <w:rFonts w:asciiTheme="minorHAnsi" w:hAnsiTheme="minorHAnsi" w:cstheme="minorHAnsi"/>
          <w:sz w:val="18"/>
          <w:szCs w:val="18"/>
        </w:rPr>
      </w:pPr>
      <w:r w:rsidRPr="004E20F0">
        <w:rPr>
          <w:rFonts w:asciiTheme="minorHAnsi" w:hAnsiTheme="minorHAnsi" w:cstheme="minorHAnsi"/>
          <w:sz w:val="20"/>
          <w:szCs w:val="20"/>
        </w:rPr>
        <w:t>ROME.AD-2720-</w:t>
      </w:r>
      <w:r w:rsidR="00595392">
        <w:rPr>
          <w:rFonts w:asciiTheme="minorHAnsi" w:hAnsiTheme="minorHAnsi" w:cstheme="minorHAnsi"/>
          <w:sz w:val="20"/>
          <w:szCs w:val="20"/>
        </w:rPr>
        <w:t>1</w:t>
      </w:r>
      <w:r w:rsidR="00FD2D7A">
        <w:rPr>
          <w:rFonts w:asciiTheme="minorHAnsi" w:hAnsiTheme="minorHAnsi" w:cstheme="minorHAnsi"/>
          <w:sz w:val="20"/>
          <w:szCs w:val="20"/>
        </w:rPr>
        <w:t>9</w:t>
      </w:r>
      <w:r w:rsidR="003933BA">
        <w:rPr>
          <w:rFonts w:asciiTheme="minorHAnsi" w:hAnsiTheme="minorHAnsi" w:cstheme="minorHAnsi"/>
          <w:sz w:val="20"/>
          <w:szCs w:val="20"/>
        </w:rPr>
        <w:t>/</w:t>
      </w:r>
      <w:r w:rsidR="004270D6">
        <w:rPr>
          <w:rFonts w:asciiTheme="minorHAnsi" w:hAnsiTheme="minorHAnsi" w:cstheme="minorHAnsi"/>
          <w:sz w:val="20"/>
          <w:szCs w:val="20"/>
        </w:rPr>
        <w:t>2</w:t>
      </w:r>
      <w:r w:rsidR="00C21404">
        <w:rPr>
          <w:rFonts w:asciiTheme="minorHAnsi" w:hAnsiTheme="minorHAnsi" w:cstheme="minorHAnsi"/>
          <w:sz w:val="20"/>
          <w:szCs w:val="20"/>
        </w:rPr>
        <w:t>5</w:t>
      </w:r>
      <w:r w:rsidR="00A31618">
        <w:rPr>
          <w:rFonts w:asciiTheme="minorHAnsi" w:hAnsiTheme="minorHAnsi" w:cstheme="minorHAnsi"/>
          <w:sz w:val="20"/>
          <w:szCs w:val="20"/>
        </w:rPr>
        <w:t>/</w:t>
      </w:r>
      <w:r w:rsidR="00E27850">
        <w:rPr>
          <w:rFonts w:asciiTheme="minorHAnsi" w:hAnsiTheme="minorHAnsi" w:cstheme="minorHAnsi"/>
          <w:sz w:val="20"/>
          <w:szCs w:val="20"/>
        </w:rPr>
        <w:t>KN</w:t>
      </w:r>
    </w:p>
    <w:p w14:paraId="0B3B549D" w14:textId="01C6DDAA" w:rsidR="00FF4E9E" w:rsidRPr="00A04B46" w:rsidRDefault="00595392" w:rsidP="00FF4E9E">
      <w:pPr>
        <w:spacing w:line="10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="00FD2D7A">
        <w:rPr>
          <w:rFonts w:asciiTheme="minorHAnsi" w:hAnsiTheme="minorHAnsi" w:cstheme="minorHAnsi"/>
          <w:sz w:val="20"/>
          <w:szCs w:val="20"/>
        </w:rPr>
        <w:t>4</w:t>
      </w:r>
      <w:r w:rsidR="005F0D50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>11.</w:t>
      </w:r>
      <w:r w:rsidR="005F0D50">
        <w:rPr>
          <w:rFonts w:asciiTheme="minorHAnsi" w:hAnsiTheme="minorHAnsi" w:cstheme="minorHAnsi"/>
          <w:sz w:val="20"/>
          <w:szCs w:val="20"/>
        </w:rPr>
        <w:t>202</w:t>
      </w:r>
      <w:r w:rsidR="00C21404">
        <w:rPr>
          <w:rFonts w:asciiTheme="minorHAnsi" w:hAnsiTheme="minorHAnsi" w:cstheme="minorHAnsi"/>
          <w:sz w:val="20"/>
          <w:szCs w:val="20"/>
        </w:rPr>
        <w:t>5</w:t>
      </w:r>
    </w:p>
    <w:p w14:paraId="7E29BB6F" w14:textId="77777777" w:rsidR="007A34A7" w:rsidRPr="00A04B46" w:rsidRDefault="007A34A7" w:rsidP="00FD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22089E91" w14:textId="77777777" w:rsidR="008D6D2D" w:rsidRDefault="0018180F" w:rsidP="00FD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FORMULARZ OFERTOWY </w:t>
      </w:r>
      <w:r w:rsidR="00DE6583" w:rsidRPr="00A04B46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FB7E34A" w14:textId="77777777" w:rsidR="001706C3" w:rsidRPr="00A04B46" w:rsidRDefault="001706C3" w:rsidP="00FD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0C9753B8" w14:textId="77777777" w:rsidR="008D6D2D" w:rsidRPr="00A04B46" w:rsidRDefault="008D6D2D" w:rsidP="008D6D2D">
      <w:pPr>
        <w:spacing w:line="10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06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0086"/>
      </w:tblGrid>
      <w:tr w:rsidR="007A34A7" w:rsidRPr="00A04B46" w14:paraId="2B905C3B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4737869" w14:textId="77777777" w:rsidR="007A34A7" w:rsidRPr="00A04B46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CDF2151" w14:textId="77777777" w:rsidR="007A34A7" w:rsidRPr="00A04B46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4B46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0A369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</w:tcPr>
          <w:p w14:paraId="170E2414" w14:textId="77777777" w:rsidR="007A34A7" w:rsidRPr="00A04B46" w:rsidRDefault="007A34A7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8ACC4A" w14:textId="77777777" w:rsidR="007A34A7" w:rsidRDefault="0018180F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Nazwa i adres </w:t>
            </w:r>
            <w:r w:rsidR="00B31311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amawiającego </w:t>
            </w:r>
          </w:p>
          <w:p w14:paraId="2BCBEF20" w14:textId="77777777" w:rsidR="0018180F" w:rsidRDefault="0018180F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A179F6" w14:textId="77EDA0E0" w:rsidR="0018180F" w:rsidRPr="0018180F" w:rsidRDefault="0018180F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180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Regionalny Ośrodek </w:t>
            </w:r>
            <w:proofErr w:type="spellStart"/>
            <w:r w:rsidRPr="0018180F">
              <w:rPr>
                <w:rFonts w:asciiTheme="minorHAnsi" w:hAnsiTheme="minorHAnsi" w:cstheme="minorHAnsi"/>
                <w:b/>
                <w:sz w:val="20"/>
                <w:szCs w:val="20"/>
              </w:rPr>
              <w:t>Metodyczno</w:t>
            </w:r>
            <w:proofErr w:type="spellEnd"/>
            <w:r w:rsidRPr="0018180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Edukacyjny </w:t>
            </w:r>
            <w:r w:rsidR="00347186">
              <w:rPr>
                <w:rFonts w:asciiTheme="minorHAnsi" w:hAnsiTheme="minorHAnsi" w:cstheme="minorHAnsi"/>
                <w:b/>
                <w:sz w:val="20"/>
                <w:szCs w:val="20"/>
              </w:rPr>
              <w:t>„</w:t>
            </w:r>
            <w:r w:rsidRPr="0018180F">
              <w:rPr>
                <w:rFonts w:asciiTheme="minorHAnsi" w:hAnsiTheme="minorHAnsi" w:cstheme="minorHAnsi"/>
                <w:b/>
                <w:sz w:val="20"/>
                <w:szCs w:val="20"/>
              </w:rPr>
              <w:t>Metis</w:t>
            </w:r>
            <w:r w:rsidR="00347186" w:rsidRPr="00347186">
              <w:rPr>
                <w:rFonts w:asciiTheme="minorHAnsi" w:hAnsiTheme="minorHAnsi" w:cstheme="minorHAnsi"/>
                <w:bCs/>
                <w:sz w:val="20"/>
                <w:szCs w:val="20"/>
              </w:rPr>
              <w:t>”</w:t>
            </w:r>
            <w:r w:rsidRPr="0034718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 Katowicach</w:t>
            </w:r>
          </w:p>
          <w:p w14:paraId="52D0BC51" w14:textId="77777777" w:rsidR="0018180F" w:rsidRDefault="0018180F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180F">
              <w:rPr>
                <w:rFonts w:asciiTheme="minorHAnsi" w:hAnsiTheme="minorHAnsi" w:cstheme="minorHAnsi"/>
                <w:sz w:val="20"/>
                <w:szCs w:val="20"/>
              </w:rPr>
              <w:t>40-530 Katowice, ul. Drozdów 21 i 17</w:t>
            </w:r>
          </w:p>
          <w:p w14:paraId="2CD5431F" w14:textId="77777777" w:rsidR="0018180F" w:rsidRPr="0018180F" w:rsidRDefault="00642D53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hyperlink r:id="rId9" w:history="1">
              <w:r w:rsidR="0018180F" w:rsidRPr="0018180F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www.metis.pl</w:t>
              </w:r>
            </w:hyperlink>
            <w:r w:rsidR="0018180F" w:rsidRPr="0018180F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  <w:p w14:paraId="0C7CD1FC" w14:textId="77777777" w:rsidR="007A34A7" w:rsidRPr="00A04B46" w:rsidRDefault="007A34A7" w:rsidP="008D6D2D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8180F" w:rsidRPr="00A04B46" w14:paraId="5405C84A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C2F194D" w14:textId="77777777" w:rsidR="0018180F" w:rsidRPr="00A04B46" w:rsidRDefault="0018180F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10086" w:type="dxa"/>
          </w:tcPr>
          <w:p w14:paraId="15EA7EF5" w14:textId="77777777" w:rsidR="0018180F" w:rsidRDefault="0018180F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154AA1" w14:textId="19F9B9B7" w:rsidR="0018180F" w:rsidRDefault="0018180F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4B46">
              <w:rPr>
                <w:rFonts w:asciiTheme="minorHAnsi" w:hAnsiTheme="minorHAnsi" w:cstheme="minorHAnsi"/>
                <w:sz w:val="20"/>
                <w:szCs w:val="20"/>
              </w:rPr>
              <w:t>Przedmiot zamówienia –</w:t>
            </w:r>
            <w:r w:rsidR="00A316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50B95" w:rsidRPr="00A50B9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usługa cateringu </w:t>
            </w:r>
            <w:r w:rsidR="007C49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dla </w:t>
            </w:r>
            <w:r w:rsidR="00595392">
              <w:rPr>
                <w:rFonts w:asciiTheme="minorHAnsi" w:hAnsiTheme="minorHAnsi" w:cstheme="minorHAnsi"/>
                <w:b/>
                <w:sz w:val="20"/>
                <w:szCs w:val="20"/>
              </w:rPr>
              <w:t>40</w:t>
            </w:r>
            <w:r w:rsidR="007C49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osób</w:t>
            </w:r>
            <w:r w:rsidR="00FD2D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(+/-20%) </w:t>
            </w:r>
            <w:r w:rsidR="007C49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</w:t>
            </w:r>
            <w:r w:rsidR="00FD2D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spotkanie</w:t>
            </w:r>
            <w:r w:rsidR="00A50B95" w:rsidRPr="00A50B9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 dniu </w:t>
            </w:r>
            <w:r w:rsidR="00FD2D7A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  <w:r w:rsidR="00A50B95" w:rsidRPr="00A50B95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4A6F23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595392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A50B95" w:rsidRPr="00A50B95">
              <w:rPr>
                <w:rFonts w:asciiTheme="minorHAnsi" w:hAnsiTheme="minorHAnsi" w:cstheme="minorHAnsi"/>
                <w:b/>
                <w:sz w:val="20"/>
                <w:szCs w:val="20"/>
              </w:rPr>
              <w:t>.2025r</w:t>
            </w:r>
            <w:r w:rsidR="00A50B95" w:rsidRPr="00A04B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5392" w:rsidRPr="005953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 </w:t>
            </w:r>
            <w:r w:rsidR="00FD2D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Katowicach</w:t>
            </w:r>
          </w:p>
          <w:p w14:paraId="2BDCE339" w14:textId="77777777" w:rsidR="00A50B95" w:rsidRPr="00A04B46" w:rsidRDefault="00A50B95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34A7" w:rsidRPr="00A04B46" w14:paraId="20F4BB1D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CE19CC4" w14:textId="77777777" w:rsidR="007A34A7" w:rsidRPr="00A04B46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647FBE4" w14:textId="77777777" w:rsidR="007A34A7" w:rsidRPr="00A04B46" w:rsidRDefault="0018180F" w:rsidP="0018180F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10086" w:type="dxa"/>
          </w:tcPr>
          <w:p w14:paraId="42976139" w14:textId="77777777" w:rsidR="007A34A7" w:rsidRPr="00A04B46" w:rsidRDefault="007A34A7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79AA3D" w14:textId="395ED1A6" w:rsidR="005B719A" w:rsidRDefault="0018180F" w:rsidP="00924282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Opis przedmiotu zamówienia</w:t>
            </w:r>
            <w:r w:rsidR="004E20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31618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A31618" w:rsidRPr="00A31618">
              <w:rPr>
                <w:rFonts w:asciiTheme="minorHAnsi" w:hAnsiTheme="minorHAnsi" w:cstheme="minorHAnsi"/>
                <w:sz w:val="20"/>
                <w:szCs w:val="20"/>
              </w:rPr>
              <w:t>Szczegółowy opis przedmiotu zamówienia stanowi załącznik  nr 1 do Form</w:t>
            </w:r>
            <w:r w:rsidR="00E870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4270D6">
              <w:rPr>
                <w:rFonts w:asciiTheme="minorHAnsi" w:hAnsiTheme="minorHAnsi" w:cstheme="minorHAnsi"/>
                <w:sz w:val="20"/>
                <w:szCs w:val="20"/>
              </w:rPr>
              <w:t>larza Ofertowego ROME.AD-2720-</w:t>
            </w:r>
            <w:r w:rsidR="0059539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D2D7A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4270D6">
              <w:rPr>
                <w:rFonts w:asciiTheme="minorHAnsi" w:hAnsiTheme="minorHAnsi" w:cstheme="minorHAnsi"/>
                <w:sz w:val="20"/>
                <w:szCs w:val="20"/>
              </w:rPr>
              <w:t>/2</w:t>
            </w:r>
            <w:r w:rsidR="00C2140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A31618" w:rsidRPr="00A3161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4113D1">
              <w:rPr>
                <w:rFonts w:asciiTheme="minorHAnsi" w:hAnsiTheme="minorHAnsi" w:cstheme="minorHAnsi"/>
                <w:sz w:val="20"/>
                <w:szCs w:val="20"/>
              </w:rPr>
              <w:t>KN</w:t>
            </w:r>
          </w:p>
          <w:p w14:paraId="0A84BA88" w14:textId="77777777" w:rsidR="007A34A7" w:rsidRPr="00A04B46" w:rsidRDefault="007A34A7" w:rsidP="004E20F0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A34A7" w:rsidRPr="00A04B46" w14:paraId="279EDBAE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7BB1ADA" w14:textId="77777777" w:rsidR="007A34A7" w:rsidRPr="00A04B46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0021CCD" w14:textId="77777777" w:rsidR="007A34A7" w:rsidRPr="00A04B46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0A369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</w:tcPr>
          <w:p w14:paraId="3C17A4C3" w14:textId="77777777" w:rsidR="0018180F" w:rsidRDefault="0018180F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18A0D5" w14:textId="77777777" w:rsidR="00011E85" w:rsidRDefault="0018180F" w:rsidP="00011E85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Warunki wykonania zamówienia</w:t>
            </w:r>
            <w:r w:rsidRPr="00A04B4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5DEFCF9" w14:textId="77777777" w:rsidR="00A05BA9" w:rsidRDefault="00A05BA9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termin płatności –</w:t>
            </w:r>
            <w:r w:rsidR="004270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27B1A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A316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E20F0">
              <w:rPr>
                <w:rFonts w:asciiTheme="minorHAnsi" w:hAnsiTheme="minorHAnsi" w:cstheme="minorHAnsi"/>
                <w:sz w:val="20"/>
                <w:szCs w:val="20"/>
              </w:rPr>
              <w:t>dni od daty dostarczenia zamawiającemu FV</w:t>
            </w:r>
            <w:r w:rsidR="005F0D5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69B9E05" w14:textId="5A69FA4B" w:rsidR="00A05BA9" w:rsidRDefault="00A05BA9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4E20F0">
              <w:rPr>
                <w:rFonts w:asciiTheme="minorHAnsi" w:hAnsiTheme="minorHAnsi" w:cstheme="minorHAnsi"/>
                <w:sz w:val="20"/>
                <w:szCs w:val="20"/>
              </w:rPr>
              <w:t>sposób dostarczenia FV –</w:t>
            </w:r>
            <w:r w:rsidR="00A31618">
              <w:rPr>
                <w:rFonts w:asciiTheme="minorHAnsi" w:hAnsiTheme="minorHAnsi" w:cstheme="minorHAnsi"/>
                <w:sz w:val="20"/>
                <w:szCs w:val="20"/>
              </w:rPr>
              <w:t>mailem</w:t>
            </w:r>
            <w:r w:rsidR="004E20F0">
              <w:rPr>
                <w:rFonts w:asciiTheme="minorHAnsi" w:hAnsiTheme="minorHAnsi" w:cstheme="minorHAnsi"/>
                <w:sz w:val="20"/>
                <w:szCs w:val="20"/>
              </w:rPr>
              <w:t xml:space="preserve"> bądź osobiście na adres zamawiającego</w:t>
            </w:r>
            <w:r w:rsidR="00595392">
              <w:rPr>
                <w:rFonts w:asciiTheme="minorHAnsi" w:hAnsiTheme="minorHAnsi" w:cstheme="minorHAnsi"/>
                <w:sz w:val="20"/>
                <w:szCs w:val="20"/>
              </w:rPr>
              <w:t>, nie później niż do 22.12.2025</w:t>
            </w:r>
          </w:p>
          <w:p w14:paraId="5B09FD2E" w14:textId="77777777" w:rsidR="0072137A" w:rsidRDefault="00E870A0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termin związania z ofertą – </w:t>
            </w:r>
            <w:r w:rsidR="009B6EA5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72137A">
              <w:rPr>
                <w:rFonts w:asciiTheme="minorHAnsi" w:hAnsiTheme="minorHAnsi" w:cstheme="minorHAnsi"/>
                <w:sz w:val="20"/>
                <w:szCs w:val="20"/>
              </w:rPr>
              <w:t xml:space="preserve"> dni</w:t>
            </w:r>
          </w:p>
          <w:p w14:paraId="2942C5F9" w14:textId="25FDF546" w:rsidR="004E20F0" w:rsidRDefault="004E20F0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termin wyboru wykonawcy </w:t>
            </w:r>
            <w:r w:rsidR="00A3161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21404">
              <w:rPr>
                <w:rFonts w:asciiTheme="minorHAnsi" w:hAnsiTheme="minorHAnsi" w:cstheme="minorHAnsi"/>
                <w:sz w:val="20"/>
                <w:szCs w:val="20"/>
              </w:rPr>
              <w:t xml:space="preserve">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5392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  <w:r w:rsidR="00461CF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4A6F2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59539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F27B1A">
              <w:rPr>
                <w:rFonts w:asciiTheme="minorHAnsi" w:hAnsiTheme="minorHAnsi" w:cstheme="minorHAnsi"/>
                <w:sz w:val="20"/>
                <w:szCs w:val="20"/>
              </w:rPr>
              <w:t>.202</w:t>
            </w:r>
            <w:r w:rsidR="00C2140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A31618">
              <w:rPr>
                <w:rFonts w:asciiTheme="minorHAnsi" w:hAnsiTheme="minorHAnsi" w:cstheme="minorHAnsi"/>
                <w:sz w:val="20"/>
                <w:szCs w:val="20"/>
              </w:rPr>
              <w:t>r.</w:t>
            </w:r>
            <w:r w:rsidR="004270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1B1A964" w14:textId="20D60940" w:rsidR="0072137A" w:rsidRPr="00A04B46" w:rsidRDefault="0072137A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planowany termin podpisania umowy </w:t>
            </w:r>
            <w:r w:rsidR="004E20F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21404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="00595392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  <w:r w:rsidR="004270D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4A6F2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59539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4270D6">
              <w:rPr>
                <w:rFonts w:asciiTheme="minorHAnsi" w:hAnsiTheme="minorHAnsi" w:cstheme="minorHAnsi"/>
                <w:sz w:val="20"/>
                <w:szCs w:val="20"/>
              </w:rPr>
              <w:t>.202</w:t>
            </w:r>
            <w:r w:rsidR="00C2140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A31618">
              <w:rPr>
                <w:rFonts w:asciiTheme="minorHAnsi" w:hAnsiTheme="minorHAnsi" w:cstheme="minorHAnsi"/>
                <w:sz w:val="20"/>
                <w:szCs w:val="20"/>
              </w:rPr>
              <w:t>r.</w:t>
            </w:r>
          </w:p>
          <w:p w14:paraId="17BC2331" w14:textId="77777777" w:rsidR="007A34A7" w:rsidRPr="00A04B46" w:rsidRDefault="007A34A7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96882" w:rsidRPr="00A04B46" w14:paraId="28FCDC01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45E7AA1" w14:textId="77777777" w:rsidR="00096882" w:rsidRPr="00A04B46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0968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0086" w:type="dxa"/>
          </w:tcPr>
          <w:p w14:paraId="079332DB" w14:textId="77777777" w:rsidR="00096882" w:rsidRPr="00A04B46" w:rsidRDefault="00096882" w:rsidP="00096882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Sposób wyboru wykonawcy</w:t>
            </w:r>
            <w:r w:rsidRPr="00A04B4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512B029" w14:textId="77777777" w:rsidR="00096882" w:rsidRDefault="00A31618" w:rsidP="00986D97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462"/>
              </w:tabs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Cena 100%</w:t>
            </w:r>
          </w:p>
        </w:tc>
      </w:tr>
      <w:tr w:rsidR="00096882" w:rsidRPr="00A04B46" w14:paraId="1A0E7295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790D44E" w14:textId="77777777" w:rsidR="00096882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09688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</w:tcPr>
          <w:p w14:paraId="5A2D61D1" w14:textId="77777777" w:rsidR="00096882" w:rsidRDefault="00A05BA9" w:rsidP="004E20F0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Czy zamawiający wyraża zgodę na składanie ofert częściowych – </w:t>
            </w:r>
            <w:r w:rsidR="004E20F0">
              <w:rPr>
                <w:rFonts w:asciiTheme="minorHAnsi" w:hAnsiTheme="minorHAnsi" w:cstheme="minorHAnsi"/>
                <w:b/>
                <w:sz w:val="20"/>
                <w:szCs w:val="20"/>
              </w:rPr>
              <w:t>nie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8180F" w:rsidRPr="00A04B46" w14:paraId="0774091A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74E87EF" w14:textId="77777777" w:rsidR="0018180F" w:rsidRPr="00A04B46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="0018180F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</w:tcPr>
          <w:p w14:paraId="5AC1B271" w14:textId="77777777" w:rsidR="0018180F" w:rsidRPr="00B31311" w:rsidRDefault="00B31311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1311">
              <w:rPr>
                <w:rFonts w:asciiTheme="minorHAnsi" w:hAnsiTheme="minorHAnsi" w:cstheme="minorHAnsi"/>
                <w:b/>
                <w:sz w:val="20"/>
                <w:szCs w:val="20"/>
              </w:rPr>
              <w:t>Forma, miejsce i czas złożenia oferty</w:t>
            </w:r>
          </w:p>
          <w:p w14:paraId="53E771FD" w14:textId="77777777" w:rsidR="00B31311" w:rsidRDefault="00B31311" w:rsidP="00B31311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0CE80D" w14:textId="094DB763" w:rsidR="00B31311" w:rsidRPr="004578F8" w:rsidRDefault="00B31311" w:rsidP="00B31311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1311">
              <w:rPr>
                <w:rFonts w:asciiTheme="minorHAnsi" w:hAnsiTheme="minorHAnsi" w:cstheme="minorHAnsi"/>
                <w:sz w:val="20"/>
                <w:szCs w:val="20"/>
              </w:rPr>
              <w:t xml:space="preserve">Ofertę na formularzu oferty </w:t>
            </w:r>
            <w:r w:rsidR="00A31618">
              <w:rPr>
                <w:rFonts w:asciiTheme="minorHAnsi" w:hAnsiTheme="minorHAnsi" w:cstheme="minorHAnsi"/>
                <w:sz w:val="20"/>
                <w:szCs w:val="20"/>
              </w:rPr>
              <w:t>oraz oświadczenie (Załącznik 2</w:t>
            </w:r>
            <w:r w:rsidR="005B719A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B31311">
              <w:rPr>
                <w:rFonts w:asciiTheme="minorHAnsi" w:hAnsiTheme="minorHAnsi" w:cstheme="minorHAnsi"/>
                <w:sz w:val="20"/>
                <w:szCs w:val="20"/>
              </w:rPr>
              <w:t xml:space="preserve">należy złożyć w terminie do dnia </w:t>
            </w:r>
            <w:r w:rsidR="005953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01</w:t>
            </w:r>
            <w:r w:rsidR="004270D6" w:rsidRPr="004A6F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="004A6F23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595392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4270D6" w:rsidRPr="004578F8">
              <w:rPr>
                <w:rFonts w:asciiTheme="minorHAnsi" w:hAnsiTheme="minorHAnsi" w:cstheme="minorHAnsi"/>
                <w:b/>
                <w:sz w:val="20"/>
                <w:szCs w:val="20"/>
              </w:rPr>
              <w:t>.202</w:t>
            </w:r>
            <w:r w:rsidR="00C21404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4E20F0" w:rsidRPr="004578F8">
              <w:rPr>
                <w:rFonts w:asciiTheme="minorHAnsi" w:hAnsiTheme="minorHAnsi" w:cstheme="minorHAnsi"/>
                <w:b/>
                <w:sz w:val="20"/>
                <w:szCs w:val="20"/>
              </w:rPr>
              <w:t>r.</w:t>
            </w:r>
            <w:r w:rsidRPr="004578F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 formie:</w:t>
            </w:r>
          </w:p>
          <w:p w14:paraId="172F1F34" w14:textId="77777777" w:rsidR="00B31311" w:rsidRDefault="00B31311" w:rsidP="00B31311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w siedzibie Zamawiającego </w:t>
            </w:r>
            <w:r w:rsidR="0009688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8180F">
              <w:rPr>
                <w:rFonts w:asciiTheme="minorHAnsi" w:hAnsiTheme="minorHAnsi" w:cstheme="minorHAnsi"/>
                <w:sz w:val="20"/>
                <w:szCs w:val="20"/>
              </w:rPr>
              <w:t>40-530 Katowice, ul. Drozdów 21 i 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(sekretariat)</w:t>
            </w:r>
          </w:p>
          <w:p w14:paraId="05CCD7B3" w14:textId="5D91EBCB" w:rsidR="00B31311" w:rsidRDefault="00B31311" w:rsidP="00B31311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B31311">
              <w:rPr>
                <w:rFonts w:asciiTheme="minorHAnsi" w:hAnsiTheme="minorHAnsi" w:cstheme="minorHAnsi"/>
                <w:sz w:val="20"/>
                <w:szCs w:val="20"/>
              </w:rPr>
              <w:t xml:space="preserve">pocztą elektroniczną na adres: </w:t>
            </w:r>
            <w:hyperlink r:id="rId10" w:history="1">
              <w:r w:rsidR="00120CC5" w:rsidRPr="002E09DD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kniemotko@metis.pl</w:t>
              </w:r>
            </w:hyperlink>
          </w:p>
          <w:p w14:paraId="497E73D7" w14:textId="77777777" w:rsidR="00120CC5" w:rsidRDefault="00120CC5" w:rsidP="00B31311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7B9E49" w14:textId="455BD3EC" w:rsidR="00B31311" w:rsidRDefault="00120CC5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20CC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Oferty niepodpisane lub podpisane przez osoby nieuprawnione zostaną odrzucone.</w:t>
            </w:r>
          </w:p>
        </w:tc>
      </w:tr>
      <w:tr w:rsidR="00875428" w:rsidRPr="00A04B46" w14:paraId="76B691B0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98DCEDD" w14:textId="77777777" w:rsidR="00DE6583" w:rsidRPr="00A04B46" w:rsidRDefault="00DE6583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045B267" w14:textId="77777777" w:rsidR="00875428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="00924282" w:rsidRPr="00A04B46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2CD9E326" w14:textId="77777777" w:rsidR="00A05BA9" w:rsidRPr="00A04B46" w:rsidRDefault="00A05BA9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086" w:type="dxa"/>
            <w:tcBorders>
              <w:top w:val="nil"/>
            </w:tcBorders>
          </w:tcPr>
          <w:p w14:paraId="3DEBF874" w14:textId="77777777" w:rsidR="00DE6583" w:rsidRPr="00A04B46" w:rsidRDefault="00DE6583" w:rsidP="00100B03">
            <w:pPr>
              <w:spacing w:line="100" w:lineRule="atLeast"/>
              <w:ind w:firstLine="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A75734" w14:textId="77777777" w:rsidR="00A05BA9" w:rsidRPr="00A04B46" w:rsidRDefault="00A05BA9" w:rsidP="00A05BA9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Nazwa, adres i NIP wykonawcy</w:t>
            </w:r>
            <w:r w:rsidRPr="00A04B4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EC9304B" w14:textId="77777777" w:rsidR="00A05BA9" w:rsidRDefault="00A05BA9" w:rsidP="00A05BA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4E9540" w14:textId="77777777" w:rsidR="005B719A" w:rsidRDefault="005B719A" w:rsidP="00A05BA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C07039" w14:textId="77777777" w:rsidR="00D702F3" w:rsidRDefault="00D702F3" w:rsidP="00A05BA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9E087C" w14:textId="77777777" w:rsidR="00D702F3" w:rsidRDefault="00D702F3" w:rsidP="00A05BA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B8455A" w14:textId="77777777" w:rsidR="005B719A" w:rsidRPr="00A04B46" w:rsidRDefault="005B719A" w:rsidP="00A05BA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497267" w14:textId="77777777" w:rsidR="00875428" w:rsidRPr="00A04B46" w:rsidRDefault="00875428" w:rsidP="00A05BA9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4282" w:rsidRPr="00A04B46" w14:paraId="415E15F9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4FFF696" w14:textId="77777777" w:rsidR="00924282" w:rsidRPr="00A04B46" w:rsidRDefault="00924282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AA3B6D3" w14:textId="77777777" w:rsidR="00924282" w:rsidRPr="00A04B46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="00924282" w:rsidRPr="00A04B46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</w:tcPr>
          <w:p w14:paraId="75A9B0CA" w14:textId="77777777" w:rsidR="00924282" w:rsidRPr="00A04B46" w:rsidRDefault="00924282" w:rsidP="00924282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F02435" w14:textId="77777777" w:rsidR="00924282" w:rsidRDefault="00A05BA9" w:rsidP="00924282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Oferuję wykonanie całości</w:t>
            </w:r>
            <w:r w:rsidR="00A316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Zamówienia</w:t>
            </w:r>
            <w:r w:rsidR="0072137A">
              <w:rPr>
                <w:rFonts w:asciiTheme="minorHAnsi" w:hAnsiTheme="minorHAnsi" w:cstheme="minorHAnsi"/>
                <w:sz w:val="20"/>
                <w:szCs w:val="20"/>
              </w:rPr>
              <w:t xml:space="preserve"> w kwocie </w:t>
            </w:r>
          </w:p>
          <w:p w14:paraId="5CA9AB3E" w14:textId="77777777" w:rsidR="0072137A" w:rsidRDefault="0072137A" w:rsidP="00924282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1B46E2" w14:textId="77777777" w:rsidR="0072137A" w:rsidRPr="00A069C3" w:rsidRDefault="0072137A" w:rsidP="0072137A">
            <w:pPr>
              <w:spacing w:line="100" w:lineRule="atLeas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>Cena netto …........................... zł</w:t>
            </w:r>
          </w:p>
          <w:p w14:paraId="557B3261" w14:textId="77777777" w:rsidR="0072137A" w:rsidRPr="00A069C3" w:rsidRDefault="0072137A" w:rsidP="0072137A">
            <w:pPr>
              <w:spacing w:line="100" w:lineRule="atLeas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488AD4" w14:textId="77777777" w:rsidR="0072137A" w:rsidRPr="00A069C3" w:rsidRDefault="0072137A" w:rsidP="0072137A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ab/>
              <w:t>Podatek VAT …....................... zł</w:t>
            </w:r>
          </w:p>
          <w:p w14:paraId="6402CDD1" w14:textId="77777777" w:rsidR="0072137A" w:rsidRPr="00A069C3" w:rsidRDefault="0072137A" w:rsidP="0072137A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9EACDB" w14:textId="77777777" w:rsidR="0072137A" w:rsidRPr="00A069C3" w:rsidRDefault="0072137A" w:rsidP="0072137A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ab/>
              <w:t>Cena brutto …......................... zł</w:t>
            </w:r>
          </w:p>
          <w:p w14:paraId="145A36E9" w14:textId="77777777" w:rsidR="00C20BC9" w:rsidRDefault="00C20BC9" w:rsidP="0072137A">
            <w:pPr>
              <w:spacing w:line="100" w:lineRule="atLeast"/>
              <w:ind w:left="720" w:hanging="119"/>
            </w:pPr>
          </w:p>
          <w:p w14:paraId="63F94AF4" w14:textId="77777777" w:rsidR="00C20BC9" w:rsidRDefault="00C20BC9" w:rsidP="0072137A">
            <w:pPr>
              <w:spacing w:line="100" w:lineRule="atLeast"/>
              <w:ind w:left="720" w:hanging="119"/>
            </w:pPr>
          </w:p>
          <w:p w14:paraId="6DBD6953" w14:textId="77777777" w:rsidR="00C20BC9" w:rsidRDefault="00C20BC9" w:rsidP="00C20BC9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7E8A91" w14:textId="77777777" w:rsidR="003933BA" w:rsidRDefault="003933BA" w:rsidP="00C20BC9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96A86E" w14:textId="77777777" w:rsidR="00C20BC9" w:rsidRDefault="00C20BC9" w:rsidP="00C20BC9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Koszt </w:t>
            </w:r>
            <w:r w:rsidR="005023FE">
              <w:rPr>
                <w:rFonts w:asciiTheme="minorHAnsi" w:hAnsiTheme="minorHAnsi" w:cstheme="minorHAnsi"/>
                <w:sz w:val="20"/>
                <w:szCs w:val="20"/>
              </w:rPr>
              <w:t>usługi cateringu dla 1 uczestnika</w:t>
            </w:r>
          </w:p>
          <w:p w14:paraId="21C84FF1" w14:textId="77777777" w:rsidR="00C20BC9" w:rsidRDefault="00C20BC9" w:rsidP="00C20BC9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AF8B12" w14:textId="77777777" w:rsidR="00C20BC9" w:rsidRPr="00A069C3" w:rsidRDefault="00C20BC9" w:rsidP="00C20BC9">
            <w:pPr>
              <w:spacing w:line="100" w:lineRule="atLeas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>Cena netto …........................... zł</w:t>
            </w:r>
          </w:p>
          <w:p w14:paraId="15770610" w14:textId="77777777" w:rsidR="00C20BC9" w:rsidRPr="00A069C3" w:rsidRDefault="00C20BC9" w:rsidP="00C20BC9">
            <w:pPr>
              <w:spacing w:line="100" w:lineRule="atLeas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304318" w14:textId="77777777" w:rsidR="00C20BC9" w:rsidRPr="00A069C3" w:rsidRDefault="00C20BC9" w:rsidP="00C20BC9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ab/>
              <w:t>Podatek VAT …....................... zł</w:t>
            </w:r>
          </w:p>
          <w:p w14:paraId="608ABACC" w14:textId="77777777" w:rsidR="00C20BC9" w:rsidRPr="00A069C3" w:rsidRDefault="00C20BC9" w:rsidP="00C20BC9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2CFE19" w14:textId="77777777" w:rsidR="00C20BC9" w:rsidRPr="00A069C3" w:rsidRDefault="00C20BC9" w:rsidP="00C20BC9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ab/>
              <w:t>Cena brutto …......................... zł</w:t>
            </w:r>
          </w:p>
          <w:p w14:paraId="6A1CE4B0" w14:textId="77777777" w:rsidR="00C20BC9" w:rsidRDefault="00C20BC9" w:rsidP="0072137A">
            <w:pPr>
              <w:spacing w:line="100" w:lineRule="atLeast"/>
              <w:ind w:left="720" w:hanging="119"/>
            </w:pPr>
          </w:p>
          <w:p w14:paraId="717E2B72" w14:textId="77777777" w:rsidR="0072137A" w:rsidRDefault="0072137A" w:rsidP="00924282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55A9C1" w14:textId="77777777" w:rsidR="007F4312" w:rsidRPr="00A04B46" w:rsidRDefault="007F4312" w:rsidP="0072137A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719A" w:rsidRPr="00A04B46" w14:paraId="5A11FC95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17DC886" w14:textId="77777777" w:rsidR="005B719A" w:rsidRPr="00A04B46" w:rsidRDefault="005B719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10086" w:type="dxa"/>
          </w:tcPr>
          <w:p w14:paraId="61829911" w14:textId="77777777" w:rsidR="005B719A" w:rsidRPr="00A069C3" w:rsidRDefault="005B719A" w:rsidP="00F0038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>Oświadczam, że zapoznałem się z opisem przedmiotu zamówienia, warunkami wykonania zamówienia. Akceptuję je w całości i nie wnoszę do nich zastrzeżeń. Zamawiający zastrzega sobie prawo do zapłaty tylko za zrealizowaną część zamówienia – możliwość zmniejszenia lub zwiększenia maks o 20%. Zamówienie odbierane będzie na podstawie protokołu odbioru i po podpisaniu przedmiotowego protokołu bez zastrzeżeń, Wykonawcy zostanie wypłacone wynagrodzenie</w:t>
            </w:r>
            <w:r w:rsidRPr="00A069C3">
              <w:rPr>
                <w:rFonts w:asciiTheme="minorHAnsi" w:hAnsiTheme="minorHAnsi" w:cstheme="minorHAnsi"/>
                <w:sz w:val="23"/>
                <w:szCs w:val="23"/>
              </w:rPr>
              <w:t>.</w:t>
            </w: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A36F997" w14:textId="77777777" w:rsidR="005B719A" w:rsidRPr="00A04B46" w:rsidRDefault="005B719A" w:rsidP="005B719A">
            <w:pPr>
              <w:pStyle w:val="Standard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719A" w:rsidRPr="00A04B46" w14:paraId="3AC5DD07" w14:textId="77777777" w:rsidTr="00A31618">
        <w:trPr>
          <w:trHeight w:val="386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F13BB17" w14:textId="77777777" w:rsidR="005B719A" w:rsidRPr="00A04B46" w:rsidRDefault="005B719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10086" w:type="dxa"/>
          </w:tcPr>
          <w:p w14:paraId="32FD4ED4" w14:textId="77777777" w:rsidR="005B719A" w:rsidRPr="00A069C3" w:rsidRDefault="005B719A" w:rsidP="005023FE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 xml:space="preserve">Wszystkie pytania proszę kierować na adres mailowy – </w:t>
            </w:r>
            <w:r w:rsidR="005023FE" w:rsidRPr="00A069C3">
              <w:rPr>
                <w:rFonts w:asciiTheme="minorHAnsi" w:hAnsiTheme="minorHAnsi" w:cstheme="minorHAnsi"/>
                <w:sz w:val="20"/>
                <w:szCs w:val="20"/>
              </w:rPr>
              <w:t>kniemotko</w:t>
            </w:r>
            <w:r w:rsidR="00A31618" w:rsidRPr="00A069C3">
              <w:rPr>
                <w:rFonts w:asciiTheme="minorHAnsi" w:hAnsiTheme="minorHAnsi" w:cstheme="minorHAnsi"/>
                <w:sz w:val="20"/>
                <w:szCs w:val="20"/>
              </w:rPr>
              <w:t>@metis.pl</w:t>
            </w:r>
          </w:p>
        </w:tc>
      </w:tr>
    </w:tbl>
    <w:p w14:paraId="53BD305B" w14:textId="77777777" w:rsidR="000A3692" w:rsidRDefault="00A04B46" w:rsidP="0072137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BF4F298" w14:textId="77777777" w:rsidR="0072137A" w:rsidRDefault="0072137A" w:rsidP="0072137A">
      <w:pPr>
        <w:rPr>
          <w:rFonts w:asciiTheme="minorHAnsi" w:hAnsiTheme="minorHAnsi" w:cstheme="minorHAnsi"/>
        </w:rPr>
      </w:pPr>
    </w:p>
    <w:p w14:paraId="1F0B7B66" w14:textId="77777777" w:rsidR="0072137A" w:rsidRPr="00A04B46" w:rsidRDefault="0072137A" w:rsidP="0072137A">
      <w:pPr>
        <w:rPr>
          <w:rFonts w:asciiTheme="minorHAnsi" w:hAnsiTheme="minorHAnsi" w:cstheme="minorHAnsi"/>
          <w:sz w:val="20"/>
          <w:szCs w:val="20"/>
        </w:rPr>
      </w:pPr>
    </w:p>
    <w:p w14:paraId="1689CB27" w14:textId="77777777" w:rsidR="000A3692" w:rsidRPr="00A04B46" w:rsidRDefault="000A3692" w:rsidP="000A3692">
      <w:pPr>
        <w:rPr>
          <w:rFonts w:asciiTheme="minorHAnsi" w:hAnsiTheme="minorHAnsi" w:cstheme="minorHAnsi"/>
          <w:sz w:val="20"/>
          <w:szCs w:val="20"/>
        </w:rPr>
      </w:pPr>
    </w:p>
    <w:p w14:paraId="3F435B81" w14:textId="77777777" w:rsidR="000A3692" w:rsidRPr="00A04B46" w:rsidRDefault="000A3692" w:rsidP="000A3692">
      <w:pPr>
        <w:rPr>
          <w:rFonts w:asciiTheme="minorHAnsi" w:hAnsiTheme="minorHAnsi" w:cstheme="minorHAnsi"/>
          <w:sz w:val="20"/>
          <w:szCs w:val="20"/>
        </w:rPr>
      </w:pPr>
      <w:r w:rsidRPr="00A04B46">
        <w:rPr>
          <w:rFonts w:asciiTheme="minorHAnsi" w:hAnsiTheme="minorHAnsi" w:cstheme="minorHAnsi"/>
          <w:sz w:val="20"/>
          <w:szCs w:val="20"/>
        </w:rPr>
        <w:tab/>
      </w:r>
      <w:r w:rsidRPr="00A04B46">
        <w:rPr>
          <w:rFonts w:asciiTheme="minorHAnsi" w:hAnsiTheme="minorHAnsi" w:cstheme="minorHAnsi"/>
          <w:sz w:val="20"/>
          <w:szCs w:val="20"/>
        </w:rPr>
        <w:tab/>
      </w:r>
      <w:r w:rsidRPr="00A04B46">
        <w:rPr>
          <w:rFonts w:asciiTheme="minorHAnsi" w:hAnsiTheme="minorHAnsi" w:cstheme="minorHAnsi"/>
          <w:sz w:val="20"/>
          <w:szCs w:val="20"/>
        </w:rPr>
        <w:tab/>
      </w:r>
      <w:r w:rsidRPr="00A04B46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A04B46">
        <w:rPr>
          <w:rFonts w:asciiTheme="minorHAnsi" w:hAnsiTheme="minorHAnsi" w:cstheme="minorHAnsi"/>
          <w:sz w:val="20"/>
          <w:szCs w:val="20"/>
        </w:rPr>
        <w:t>dnia ………………………….</w:t>
      </w:r>
      <w:r w:rsidRPr="00A04B46">
        <w:rPr>
          <w:rFonts w:asciiTheme="minorHAnsi" w:hAnsiTheme="minorHAnsi" w:cstheme="minorHAnsi"/>
          <w:sz w:val="20"/>
          <w:szCs w:val="20"/>
        </w:rPr>
        <w:tab/>
      </w:r>
      <w:r w:rsidR="0072137A" w:rsidRPr="00A04B46">
        <w:rPr>
          <w:rFonts w:asciiTheme="minorHAnsi" w:hAnsiTheme="minorHAnsi" w:cstheme="minorHAnsi"/>
          <w:sz w:val="20"/>
          <w:szCs w:val="20"/>
        </w:rPr>
        <w:t>P</w:t>
      </w:r>
      <w:r w:rsidRPr="00A04B46">
        <w:rPr>
          <w:rFonts w:asciiTheme="minorHAnsi" w:hAnsiTheme="minorHAnsi" w:cstheme="minorHAnsi"/>
          <w:sz w:val="20"/>
          <w:szCs w:val="20"/>
        </w:rPr>
        <w:t>odpis</w:t>
      </w:r>
      <w:r w:rsidR="0072137A">
        <w:rPr>
          <w:rFonts w:asciiTheme="minorHAnsi" w:hAnsiTheme="minorHAnsi" w:cstheme="minorHAnsi"/>
          <w:sz w:val="20"/>
          <w:szCs w:val="20"/>
        </w:rPr>
        <w:t xml:space="preserve"> osoby uprawnionej</w:t>
      </w:r>
      <w:r w:rsidRPr="00A04B46">
        <w:rPr>
          <w:rFonts w:asciiTheme="minorHAnsi" w:hAnsiTheme="minorHAnsi" w:cstheme="minorHAnsi"/>
          <w:sz w:val="20"/>
          <w:szCs w:val="20"/>
        </w:rPr>
        <w:t xml:space="preserve"> ………………………………</w:t>
      </w:r>
    </w:p>
    <w:p w14:paraId="161A3085" w14:textId="77777777" w:rsidR="000A3692" w:rsidRPr="00A04B46" w:rsidRDefault="000A3692" w:rsidP="000A3692">
      <w:pPr>
        <w:rPr>
          <w:rFonts w:asciiTheme="minorHAnsi" w:hAnsiTheme="minorHAnsi" w:cstheme="minorHAnsi"/>
          <w:sz w:val="20"/>
          <w:szCs w:val="20"/>
        </w:rPr>
      </w:pPr>
    </w:p>
    <w:p w14:paraId="05C40AD4" w14:textId="77777777" w:rsidR="00A31618" w:rsidRDefault="005B719A" w:rsidP="005B719A">
      <w:pPr>
        <w:pStyle w:val="Standard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br/>
      </w:r>
    </w:p>
    <w:p w14:paraId="4CE01672" w14:textId="77777777" w:rsidR="00A31618" w:rsidRDefault="00A31618">
      <w:pPr>
        <w:rPr>
          <w:rFonts w:asciiTheme="minorHAnsi" w:eastAsia="NSimSun" w:hAnsiTheme="minorHAnsi" w:cstheme="minorHAnsi"/>
          <w:kern w:val="3"/>
          <w:sz w:val="20"/>
          <w:szCs w:val="20"/>
          <w:lang w:eastAsia="zh-CN" w:bidi="hi-IN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4BC9EC6E" w14:textId="305473E1" w:rsidR="00A31618" w:rsidRPr="00E870A0" w:rsidRDefault="00A31618" w:rsidP="00A31618">
      <w:pPr>
        <w:spacing w:line="100" w:lineRule="atLeast"/>
        <w:jc w:val="right"/>
        <w:rPr>
          <w:rFonts w:asciiTheme="minorHAnsi" w:hAnsiTheme="minorHAnsi" w:cstheme="minorHAnsi"/>
          <w:sz w:val="20"/>
          <w:szCs w:val="20"/>
        </w:rPr>
      </w:pPr>
      <w:r w:rsidRPr="00E870A0">
        <w:rPr>
          <w:sz w:val="20"/>
          <w:szCs w:val="20"/>
        </w:rPr>
        <w:lastRenderedPageBreak/>
        <w:t xml:space="preserve">Załącznik nr 1 do formularza ofertowego </w:t>
      </w:r>
      <w:r w:rsidR="004270D6">
        <w:rPr>
          <w:rFonts w:asciiTheme="minorHAnsi" w:hAnsiTheme="minorHAnsi" w:cstheme="minorHAnsi"/>
          <w:sz w:val="20"/>
          <w:szCs w:val="20"/>
        </w:rPr>
        <w:t>ROME.AD-2720-</w:t>
      </w:r>
      <w:r w:rsidR="00B97C6C">
        <w:rPr>
          <w:rFonts w:asciiTheme="minorHAnsi" w:hAnsiTheme="minorHAnsi" w:cstheme="minorHAnsi"/>
          <w:sz w:val="20"/>
          <w:szCs w:val="20"/>
        </w:rPr>
        <w:t>1</w:t>
      </w:r>
      <w:r w:rsidR="00FD2D7A">
        <w:rPr>
          <w:rFonts w:asciiTheme="minorHAnsi" w:hAnsiTheme="minorHAnsi" w:cstheme="minorHAnsi"/>
          <w:sz w:val="20"/>
          <w:szCs w:val="20"/>
        </w:rPr>
        <w:t>9</w:t>
      </w:r>
      <w:r w:rsidR="004270D6">
        <w:rPr>
          <w:rFonts w:asciiTheme="minorHAnsi" w:hAnsiTheme="minorHAnsi" w:cstheme="minorHAnsi"/>
          <w:sz w:val="20"/>
          <w:szCs w:val="20"/>
        </w:rPr>
        <w:t>/2</w:t>
      </w:r>
      <w:r w:rsidR="00C21404">
        <w:rPr>
          <w:rFonts w:asciiTheme="minorHAnsi" w:hAnsiTheme="minorHAnsi" w:cstheme="minorHAnsi"/>
          <w:sz w:val="20"/>
          <w:szCs w:val="20"/>
        </w:rPr>
        <w:t>5</w:t>
      </w:r>
      <w:r w:rsidRPr="00E870A0">
        <w:rPr>
          <w:rFonts w:asciiTheme="minorHAnsi" w:hAnsiTheme="minorHAnsi" w:cstheme="minorHAnsi"/>
          <w:sz w:val="20"/>
          <w:szCs w:val="20"/>
        </w:rPr>
        <w:t>/</w:t>
      </w:r>
      <w:r w:rsidR="00452CF9">
        <w:rPr>
          <w:rFonts w:asciiTheme="minorHAnsi" w:hAnsiTheme="minorHAnsi" w:cstheme="minorHAnsi"/>
          <w:sz w:val="20"/>
          <w:szCs w:val="20"/>
        </w:rPr>
        <w:t>KN</w:t>
      </w:r>
    </w:p>
    <w:p w14:paraId="1C8009B6" w14:textId="77777777" w:rsidR="00A31618" w:rsidRPr="00E870A0" w:rsidRDefault="00A31618" w:rsidP="00A31618">
      <w:pPr>
        <w:spacing w:line="100" w:lineRule="atLeast"/>
        <w:jc w:val="right"/>
        <w:rPr>
          <w:b/>
          <w:sz w:val="20"/>
          <w:szCs w:val="20"/>
        </w:rPr>
      </w:pPr>
      <w:r w:rsidRPr="00E870A0">
        <w:rPr>
          <w:b/>
          <w:sz w:val="20"/>
          <w:szCs w:val="20"/>
        </w:rPr>
        <w:t xml:space="preserve"> </w:t>
      </w:r>
    </w:p>
    <w:p w14:paraId="7701451C" w14:textId="77777777" w:rsidR="00A31618" w:rsidRPr="009D0959" w:rsidRDefault="00A31618" w:rsidP="00A31618">
      <w:pPr>
        <w:spacing w:line="100" w:lineRule="atLeast"/>
        <w:rPr>
          <w:b/>
          <w:sz w:val="20"/>
          <w:szCs w:val="20"/>
        </w:rPr>
      </w:pPr>
    </w:p>
    <w:p w14:paraId="565AE6C7" w14:textId="77777777" w:rsidR="00452CF9" w:rsidRDefault="00452CF9" w:rsidP="009D0959">
      <w:pPr>
        <w:spacing w:line="100" w:lineRule="atLeast"/>
        <w:jc w:val="center"/>
        <w:rPr>
          <w:b/>
          <w:sz w:val="20"/>
          <w:szCs w:val="20"/>
        </w:rPr>
      </w:pPr>
    </w:p>
    <w:p w14:paraId="3A7F97D8" w14:textId="59190059" w:rsidR="00FD2D7A" w:rsidRPr="00FD2D7A" w:rsidRDefault="00FD2D7A" w:rsidP="00B97C6C">
      <w:pPr>
        <w:spacing w:after="160" w:line="259" w:lineRule="auto"/>
        <w:rPr>
          <w:rFonts w:ascii="Calibri" w:eastAsia="Calibri" w:hAnsi="Calibri" w:cs="Times New Roman"/>
          <w:b/>
          <w:bCs/>
          <w:sz w:val="22"/>
          <w:szCs w:val="22"/>
          <w:lang w:eastAsia="en-US"/>
        </w:rPr>
      </w:pPr>
      <w:r w:rsidRPr="00FD2D7A">
        <w:rPr>
          <w:rFonts w:ascii="Calibri" w:eastAsia="Calibri" w:hAnsi="Calibri" w:cs="Times New Roman"/>
          <w:b/>
          <w:bCs/>
          <w:sz w:val="22"/>
          <w:szCs w:val="22"/>
          <w:lang w:eastAsia="en-US"/>
        </w:rPr>
        <w:t>OPIS PRZEDMIOTU ZAMÓWIENIA</w:t>
      </w:r>
    </w:p>
    <w:p w14:paraId="79E0767B" w14:textId="77777777" w:rsidR="00FD2D7A" w:rsidRDefault="00FD2D7A" w:rsidP="00B97C6C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082BF6BF" w14:textId="4BF10F30" w:rsidR="00B97C6C" w:rsidRPr="00B97C6C" w:rsidRDefault="00B97C6C" w:rsidP="00B97C6C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B97C6C">
        <w:rPr>
          <w:rFonts w:ascii="Calibri" w:eastAsia="Calibri" w:hAnsi="Calibri" w:cs="Times New Roman"/>
          <w:sz w:val="22"/>
          <w:szCs w:val="22"/>
          <w:lang w:eastAsia="en-US"/>
        </w:rPr>
        <w:t>Liczba osób: 40 osób +/- 20%</w:t>
      </w:r>
    </w:p>
    <w:p w14:paraId="19A5BC67" w14:textId="56AD96FF" w:rsidR="00B97C6C" w:rsidRPr="00B97C6C" w:rsidRDefault="00B97C6C" w:rsidP="00B97C6C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B97C6C">
        <w:rPr>
          <w:rFonts w:ascii="Calibri" w:eastAsia="Calibri" w:hAnsi="Calibri" w:cs="Times New Roman"/>
          <w:sz w:val="22"/>
          <w:szCs w:val="22"/>
          <w:lang w:eastAsia="en-US"/>
        </w:rPr>
        <w:t xml:space="preserve">miejsce: </w:t>
      </w:r>
      <w:r w:rsidR="00FD2D7A">
        <w:rPr>
          <w:rFonts w:ascii="Calibri" w:eastAsia="Calibri" w:hAnsi="Calibri" w:cs="Times New Roman"/>
          <w:sz w:val="22"/>
          <w:szCs w:val="22"/>
          <w:lang w:eastAsia="en-US"/>
        </w:rPr>
        <w:t>Regionalny Ośrodek Metodyczno-Edukacyjny „Metis” w Katowicach, ul. Drozdów 21</w:t>
      </w:r>
      <w:r w:rsidRPr="00B97C6C">
        <w:rPr>
          <w:rFonts w:ascii="Calibri" w:eastAsia="Calibri" w:hAnsi="Calibri" w:cs="Times New Roman"/>
          <w:sz w:val="22"/>
          <w:szCs w:val="22"/>
          <w:lang w:eastAsia="en-US"/>
        </w:rPr>
        <w:t xml:space="preserve">, </w:t>
      </w:r>
    </w:p>
    <w:p w14:paraId="06398C0B" w14:textId="201D9CAF" w:rsidR="00B97C6C" w:rsidRPr="00B97C6C" w:rsidRDefault="00FD2D7A" w:rsidP="00B97C6C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>
        <w:rPr>
          <w:rFonts w:ascii="Calibri" w:eastAsia="Calibri" w:hAnsi="Calibri" w:cs="Times New Roman"/>
          <w:sz w:val="22"/>
          <w:szCs w:val="22"/>
          <w:lang w:eastAsia="en-US"/>
        </w:rPr>
        <w:t>termin - 10</w:t>
      </w:r>
      <w:r w:rsidR="00B97C6C" w:rsidRPr="00B97C6C">
        <w:rPr>
          <w:rFonts w:ascii="Calibri" w:eastAsia="Calibri" w:hAnsi="Calibri" w:cs="Times New Roman"/>
          <w:sz w:val="22"/>
          <w:szCs w:val="22"/>
          <w:lang w:eastAsia="en-US"/>
        </w:rPr>
        <w:t xml:space="preserve"> grudnia 2025 </w:t>
      </w:r>
      <w:r>
        <w:rPr>
          <w:rFonts w:ascii="Calibri" w:eastAsia="Calibri" w:hAnsi="Calibri" w:cs="Times New Roman"/>
          <w:sz w:val="22"/>
          <w:szCs w:val="22"/>
          <w:lang w:eastAsia="en-US"/>
        </w:rPr>
        <w:t>godz. 11.00 – 13.00</w:t>
      </w:r>
    </w:p>
    <w:p w14:paraId="2F081168" w14:textId="77777777" w:rsidR="00FD2D7A" w:rsidRDefault="00FD2D7A" w:rsidP="00FD2D7A">
      <w:pPr>
        <w:spacing w:after="160" w:line="278" w:lineRule="auto"/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483FC347" w14:textId="05086B46" w:rsidR="00FD2D7A" w:rsidRPr="00FD2D7A" w:rsidRDefault="00FD2D7A" w:rsidP="00FD2D7A">
      <w:pPr>
        <w:spacing w:after="160" w:line="278" w:lineRule="auto"/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FD2D7A"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Bufet gorący</w:t>
      </w:r>
    </w:p>
    <w:p w14:paraId="51334EDD" w14:textId="77777777" w:rsidR="00FD2D7A" w:rsidRPr="00FD2D7A" w:rsidRDefault="00FD2D7A" w:rsidP="00FD2D7A">
      <w:pPr>
        <w:spacing w:after="160" w:line="278" w:lineRule="auto"/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FD2D7A"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Zupa </w:t>
      </w:r>
    </w:p>
    <w:p w14:paraId="3865467B" w14:textId="77777777" w:rsidR="00FD2D7A" w:rsidRPr="00FD2D7A" w:rsidRDefault="00FD2D7A" w:rsidP="00FD2D7A">
      <w:pPr>
        <w:spacing w:after="160" w:line="278" w:lineRule="auto"/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</w:pPr>
      <w:r w:rsidRPr="00FD2D7A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 xml:space="preserve">Barszcz z uszkami 300 ml/ osoba </w:t>
      </w:r>
    </w:p>
    <w:p w14:paraId="204DC07E" w14:textId="77777777" w:rsidR="00FD2D7A" w:rsidRPr="00FD2D7A" w:rsidRDefault="00FD2D7A" w:rsidP="00FD2D7A">
      <w:pPr>
        <w:spacing w:after="160" w:line="278" w:lineRule="auto"/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</w:pPr>
    </w:p>
    <w:p w14:paraId="61DE5326" w14:textId="77777777" w:rsidR="00FD2D7A" w:rsidRPr="00FD2D7A" w:rsidRDefault="00FD2D7A" w:rsidP="00FD2D7A">
      <w:pPr>
        <w:spacing w:after="160" w:line="278" w:lineRule="auto"/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FD2D7A"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Danie główne</w:t>
      </w:r>
    </w:p>
    <w:p w14:paraId="2928CD8B" w14:textId="77777777" w:rsidR="00FD2D7A" w:rsidRPr="00FD2D7A" w:rsidRDefault="00FD2D7A" w:rsidP="00FD2D7A">
      <w:pPr>
        <w:spacing w:after="160" w:line="278" w:lineRule="auto"/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</w:pPr>
      <w:r w:rsidRPr="00FD2D7A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 xml:space="preserve">Ryby (ok. 140-150g/ </w:t>
      </w:r>
      <w:proofErr w:type="spellStart"/>
      <w:r w:rsidRPr="00FD2D7A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>szt</w:t>
      </w:r>
      <w:proofErr w:type="spellEnd"/>
      <w:r w:rsidRPr="00FD2D7A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>)</w:t>
      </w:r>
    </w:p>
    <w:p w14:paraId="1D622730" w14:textId="77777777" w:rsidR="00FD2D7A" w:rsidRPr="00FD2D7A" w:rsidRDefault="00FD2D7A" w:rsidP="00FD2D7A">
      <w:pPr>
        <w:spacing w:after="160" w:line="278" w:lineRule="auto"/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</w:pPr>
      <w:r w:rsidRPr="00FD2D7A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>Sandacz – 1 porcja/os (ok. 140-150g)</w:t>
      </w:r>
    </w:p>
    <w:p w14:paraId="5986202C" w14:textId="77777777" w:rsidR="00FD2D7A" w:rsidRPr="00FD2D7A" w:rsidRDefault="00FD2D7A" w:rsidP="00FD2D7A">
      <w:pPr>
        <w:spacing w:after="160" w:line="278" w:lineRule="auto"/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</w:pPr>
      <w:r w:rsidRPr="00FD2D7A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>Miętus – 1 porcja/os (ok. 140-150g)</w:t>
      </w:r>
    </w:p>
    <w:p w14:paraId="098D199F" w14:textId="77777777" w:rsidR="00FD2D7A" w:rsidRPr="00FD2D7A" w:rsidRDefault="00FD2D7A" w:rsidP="00FD2D7A">
      <w:pPr>
        <w:spacing w:after="160" w:line="278" w:lineRule="auto"/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</w:pPr>
    </w:p>
    <w:p w14:paraId="051C8FE1" w14:textId="77777777" w:rsidR="00FD2D7A" w:rsidRPr="00FD2D7A" w:rsidRDefault="00FD2D7A" w:rsidP="00FD2D7A">
      <w:pPr>
        <w:spacing w:after="160" w:line="278" w:lineRule="auto"/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</w:pPr>
      <w:r w:rsidRPr="00FD2D7A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>Pierogi z kapustą i grzybami 4szt/ osoba</w:t>
      </w:r>
    </w:p>
    <w:p w14:paraId="33C8572C" w14:textId="77777777" w:rsidR="00FD2D7A" w:rsidRPr="00FD2D7A" w:rsidRDefault="00FD2D7A" w:rsidP="00FD2D7A">
      <w:pPr>
        <w:spacing w:after="160" w:line="278" w:lineRule="auto"/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</w:pPr>
      <w:r w:rsidRPr="00FD2D7A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>Kapusta z grzybami min. 150g/ osoba</w:t>
      </w:r>
    </w:p>
    <w:p w14:paraId="27C501D0" w14:textId="77777777" w:rsidR="00FD2D7A" w:rsidRPr="00FD2D7A" w:rsidRDefault="00FD2D7A" w:rsidP="00FD2D7A">
      <w:pPr>
        <w:spacing w:after="160" w:line="278" w:lineRule="auto"/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</w:pPr>
    </w:p>
    <w:p w14:paraId="4BE33F56" w14:textId="77777777" w:rsidR="00FD2D7A" w:rsidRPr="00FD2D7A" w:rsidRDefault="00FD2D7A" w:rsidP="00FD2D7A">
      <w:pPr>
        <w:spacing w:after="160" w:line="278" w:lineRule="auto"/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FD2D7A"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Bufet słodki – 2 porcje/os (po 1 z każdego rodzaju)</w:t>
      </w:r>
    </w:p>
    <w:p w14:paraId="6801979D" w14:textId="77777777" w:rsidR="00FD2D7A" w:rsidRPr="00FD2D7A" w:rsidRDefault="00FD2D7A" w:rsidP="00FD2D7A">
      <w:pPr>
        <w:spacing w:after="160" w:line="278" w:lineRule="auto"/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</w:pPr>
      <w:r w:rsidRPr="00FD2D7A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 xml:space="preserve">Sernik tradycyjny </w:t>
      </w:r>
    </w:p>
    <w:p w14:paraId="202245EB" w14:textId="77777777" w:rsidR="00FD2D7A" w:rsidRPr="00FD2D7A" w:rsidRDefault="00FD2D7A" w:rsidP="00FD2D7A">
      <w:pPr>
        <w:spacing w:after="160" w:line="278" w:lineRule="auto"/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</w:pPr>
      <w:r w:rsidRPr="00FD2D7A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>Makowiec zawijany</w:t>
      </w:r>
    </w:p>
    <w:p w14:paraId="5DE100B7" w14:textId="77777777" w:rsidR="00FD2D7A" w:rsidRPr="00FD2D7A" w:rsidRDefault="00FD2D7A" w:rsidP="00FD2D7A">
      <w:pPr>
        <w:spacing w:after="160" w:line="278" w:lineRule="auto"/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FD2D7A"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Dodatkowo:</w:t>
      </w:r>
    </w:p>
    <w:p w14:paraId="1BE55D1A" w14:textId="77777777" w:rsidR="00FD2D7A" w:rsidRPr="00FD2D7A" w:rsidRDefault="00FD2D7A" w:rsidP="00FD2D7A">
      <w:pPr>
        <w:spacing w:after="160" w:line="278" w:lineRule="auto"/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</w:pPr>
      <w:r w:rsidRPr="00FD2D7A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>Kompot z suszu – min. 300ml/os.</w:t>
      </w:r>
    </w:p>
    <w:p w14:paraId="49316225" w14:textId="77777777" w:rsidR="00FD2D7A" w:rsidRPr="00FD2D7A" w:rsidRDefault="00FD2D7A" w:rsidP="00FD2D7A">
      <w:pPr>
        <w:spacing w:after="160" w:line="278" w:lineRule="auto"/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</w:pPr>
      <w:r w:rsidRPr="00FD2D7A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>Woda z dodatkiem owoców/mięty podana w dzbankach</w:t>
      </w:r>
    </w:p>
    <w:p w14:paraId="068F0C06" w14:textId="77777777" w:rsidR="00FD2D7A" w:rsidRPr="00FD2D7A" w:rsidRDefault="00FD2D7A" w:rsidP="00FD2D7A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</w:p>
    <w:p w14:paraId="38CCE8D8" w14:textId="77777777" w:rsidR="00FD2D7A" w:rsidRPr="00FD2D7A" w:rsidRDefault="00FD2D7A" w:rsidP="00FD2D7A">
      <w:pPr>
        <w:spacing w:after="160" w:line="259" w:lineRule="auto"/>
        <w:rPr>
          <w:rFonts w:ascii="Calibri" w:eastAsia="Calibri" w:hAnsi="Calibri" w:cs="Times New Roman"/>
          <w:b/>
          <w:sz w:val="22"/>
          <w:szCs w:val="22"/>
          <w:lang w:eastAsia="en-US"/>
        </w:rPr>
      </w:pPr>
      <w:r w:rsidRPr="00FD2D7A">
        <w:rPr>
          <w:rFonts w:ascii="Calibri" w:eastAsia="Calibri" w:hAnsi="Calibri" w:cs="Times New Roman"/>
          <w:b/>
          <w:sz w:val="22"/>
          <w:szCs w:val="22"/>
          <w:lang w:eastAsia="en-US"/>
        </w:rPr>
        <w:t>Przedmiot zamówienia zawiera również:</w:t>
      </w:r>
    </w:p>
    <w:p w14:paraId="280D75D2" w14:textId="77777777" w:rsidR="00FD2D7A" w:rsidRPr="00FD2D7A" w:rsidRDefault="00FD2D7A" w:rsidP="00FD2D7A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FD2D7A">
        <w:rPr>
          <w:rFonts w:ascii="Calibri" w:eastAsia="Calibri" w:hAnsi="Calibri" w:cs="Times New Roman"/>
          <w:sz w:val="22"/>
          <w:szCs w:val="22"/>
          <w:lang w:eastAsia="en-US"/>
        </w:rPr>
        <w:t>- obsługę,</w:t>
      </w:r>
    </w:p>
    <w:p w14:paraId="276DBA7A" w14:textId="77777777" w:rsidR="00FD2D7A" w:rsidRPr="00FD2D7A" w:rsidRDefault="00FD2D7A" w:rsidP="00FD2D7A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FD2D7A">
        <w:rPr>
          <w:rFonts w:ascii="Calibri" w:eastAsia="Calibri" w:hAnsi="Calibri" w:cs="Times New Roman"/>
          <w:sz w:val="22"/>
          <w:szCs w:val="22"/>
          <w:lang w:eastAsia="en-US"/>
        </w:rPr>
        <w:t xml:space="preserve">- zastawę stołową, szkło, porcelanę, sztućce </w:t>
      </w:r>
    </w:p>
    <w:p w14:paraId="3797B536" w14:textId="77777777" w:rsidR="00FD2D7A" w:rsidRPr="00FD2D7A" w:rsidRDefault="00FD2D7A" w:rsidP="00FD2D7A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FD2D7A">
        <w:rPr>
          <w:rFonts w:ascii="Calibri" w:eastAsia="Calibri" w:hAnsi="Calibri" w:cs="Times New Roman"/>
          <w:sz w:val="22"/>
          <w:szCs w:val="22"/>
          <w:lang w:eastAsia="en-US"/>
        </w:rPr>
        <w:t>- stoły pod bufet wraz z galanterią i dekoracją z żywych kwiatów, obrusy</w:t>
      </w:r>
    </w:p>
    <w:p w14:paraId="520F98C1" w14:textId="77777777" w:rsidR="00FD2D7A" w:rsidRPr="00FD2D7A" w:rsidRDefault="00FD2D7A" w:rsidP="00FD2D7A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FD2D7A">
        <w:rPr>
          <w:rFonts w:ascii="Calibri" w:eastAsia="Calibri" w:hAnsi="Calibri" w:cs="Times New Roman"/>
          <w:sz w:val="22"/>
          <w:szCs w:val="22"/>
          <w:lang w:eastAsia="en-US"/>
        </w:rPr>
        <w:t>- transport,</w:t>
      </w:r>
    </w:p>
    <w:p w14:paraId="3B641089" w14:textId="77777777" w:rsidR="00FD2D7A" w:rsidRPr="00FD2D7A" w:rsidRDefault="00FD2D7A" w:rsidP="00FD2D7A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FD2D7A">
        <w:rPr>
          <w:rFonts w:ascii="Calibri" w:eastAsia="Calibri" w:hAnsi="Calibri" w:cs="Times New Roman"/>
          <w:sz w:val="22"/>
          <w:szCs w:val="22"/>
          <w:lang w:eastAsia="en-US"/>
        </w:rPr>
        <w:t>- odbiór naczyń i odpadów.</w:t>
      </w:r>
    </w:p>
    <w:p w14:paraId="08DB2B3E" w14:textId="77777777" w:rsidR="00FD2D7A" w:rsidRPr="00FD2D7A" w:rsidRDefault="00FD2D7A" w:rsidP="00FD2D7A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FD2D7A">
        <w:rPr>
          <w:rFonts w:ascii="Calibri" w:eastAsia="Calibri" w:hAnsi="Calibri" w:cs="Times New Roman"/>
          <w:sz w:val="22"/>
          <w:szCs w:val="22"/>
          <w:lang w:eastAsia="en-US"/>
        </w:rPr>
        <w:lastRenderedPageBreak/>
        <w:t>Uwagi:</w:t>
      </w:r>
      <w:r w:rsidRPr="00FD2D7A">
        <w:rPr>
          <w:rFonts w:ascii="Calibri" w:eastAsia="Calibri" w:hAnsi="Calibri" w:cs="Times New Roman"/>
          <w:sz w:val="22"/>
          <w:szCs w:val="22"/>
          <w:lang w:eastAsia="en-US"/>
        </w:rPr>
        <w:br/>
        <w:t>Wszystkie potrawy będą wykonane ze świeżej i  wysokiej jakości produktów. Potrawy podane w sposób estetyczny</w:t>
      </w:r>
    </w:p>
    <w:p w14:paraId="5B16AA56" w14:textId="77777777" w:rsidR="00FD2D7A" w:rsidRPr="00FD2D7A" w:rsidRDefault="00FD2D7A" w:rsidP="00FD2D7A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FD2D7A">
        <w:rPr>
          <w:rFonts w:ascii="Calibri" w:eastAsia="Calibri" w:hAnsi="Calibri" w:cs="Times New Roman"/>
          <w:sz w:val="22"/>
          <w:szCs w:val="22"/>
          <w:lang w:eastAsia="en-US"/>
        </w:rPr>
        <w:t xml:space="preserve">Realizując zamówienie Wykonawca będzie przygotowywał i dostarczał posiłki zachowując wymogi </w:t>
      </w:r>
      <w:proofErr w:type="spellStart"/>
      <w:r w:rsidRPr="00FD2D7A">
        <w:rPr>
          <w:rFonts w:ascii="Calibri" w:eastAsia="Calibri" w:hAnsi="Calibri" w:cs="Times New Roman"/>
          <w:sz w:val="22"/>
          <w:szCs w:val="22"/>
          <w:lang w:eastAsia="en-US"/>
        </w:rPr>
        <w:t>sanitarno</w:t>
      </w:r>
      <w:proofErr w:type="spellEnd"/>
      <w:r w:rsidRPr="00FD2D7A">
        <w:rPr>
          <w:rFonts w:ascii="Calibri" w:eastAsia="Calibri" w:hAnsi="Calibri" w:cs="Times New Roman"/>
          <w:sz w:val="22"/>
          <w:szCs w:val="22"/>
          <w:lang w:eastAsia="en-US"/>
        </w:rPr>
        <w:t xml:space="preserve"> – epidemiologiczne w zakresie personelu i warunków produkcji i transportu.</w:t>
      </w:r>
    </w:p>
    <w:p w14:paraId="1D5D6E38" w14:textId="77777777" w:rsidR="007C4950" w:rsidRDefault="007C4950" w:rsidP="009D0959">
      <w:pPr>
        <w:jc w:val="right"/>
      </w:pPr>
    </w:p>
    <w:p w14:paraId="2DB72420" w14:textId="77777777" w:rsidR="007C4950" w:rsidRDefault="007C4950" w:rsidP="009D0959">
      <w:pPr>
        <w:jc w:val="right"/>
      </w:pPr>
    </w:p>
    <w:p w14:paraId="0522BEE1" w14:textId="77777777" w:rsidR="007C4950" w:rsidRDefault="007C4950" w:rsidP="009D0959">
      <w:pPr>
        <w:jc w:val="right"/>
      </w:pPr>
    </w:p>
    <w:p w14:paraId="52049E43" w14:textId="77777777" w:rsidR="007C4950" w:rsidRDefault="007C4950" w:rsidP="009D0959">
      <w:pPr>
        <w:jc w:val="right"/>
      </w:pPr>
    </w:p>
    <w:p w14:paraId="070A0954" w14:textId="77777777" w:rsidR="007C4950" w:rsidRDefault="007C4950" w:rsidP="009D0959">
      <w:pPr>
        <w:jc w:val="right"/>
      </w:pPr>
    </w:p>
    <w:p w14:paraId="5B1793EF" w14:textId="77777777" w:rsidR="007C4950" w:rsidRDefault="007C4950" w:rsidP="009D0959">
      <w:pPr>
        <w:jc w:val="right"/>
      </w:pPr>
    </w:p>
    <w:p w14:paraId="52E22CD9" w14:textId="77777777" w:rsidR="007C4950" w:rsidRDefault="007C4950" w:rsidP="009D0959">
      <w:pPr>
        <w:jc w:val="right"/>
      </w:pPr>
    </w:p>
    <w:p w14:paraId="176CF841" w14:textId="77777777" w:rsidR="007C4950" w:rsidRDefault="007C4950" w:rsidP="009D0959">
      <w:pPr>
        <w:jc w:val="right"/>
      </w:pPr>
    </w:p>
    <w:p w14:paraId="69F3F2F6" w14:textId="77777777" w:rsidR="00802AF2" w:rsidRDefault="00802AF2" w:rsidP="009D0959">
      <w:pPr>
        <w:jc w:val="right"/>
      </w:pPr>
    </w:p>
    <w:p w14:paraId="369DD320" w14:textId="77777777" w:rsidR="00802AF2" w:rsidRDefault="00802AF2" w:rsidP="009D0959">
      <w:pPr>
        <w:jc w:val="right"/>
      </w:pPr>
    </w:p>
    <w:p w14:paraId="2AA63ADC" w14:textId="77777777" w:rsidR="007C4950" w:rsidRDefault="007C4950" w:rsidP="009D0959">
      <w:pPr>
        <w:jc w:val="right"/>
      </w:pPr>
    </w:p>
    <w:p w14:paraId="4116B970" w14:textId="77777777" w:rsidR="007C4950" w:rsidRDefault="007C4950" w:rsidP="009D0959">
      <w:pPr>
        <w:jc w:val="right"/>
      </w:pPr>
    </w:p>
    <w:p w14:paraId="4390D48A" w14:textId="77777777" w:rsidR="00FD2D7A" w:rsidRDefault="00FD2D7A" w:rsidP="009D0959">
      <w:pPr>
        <w:jc w:val="right"/>
      </w:pPr>
    </w:p>
    <w:p w14:paraId="168D76A8" w14:textId="77777777" w:rsidR="00FD2D7A" w:rsidRDefault="00FD2D7A" w:rsidP="009D0959">
      <w:pPr>
        <w:jc w:val="right"/>
      </w:pPr>
    </w:p>
    <w:p w14:paraId="47F8DFE3" w14:textId="77777777" w:rsidR="00FD2D7A" w:rsidRDefault="00FD2D7A" w:rsidP="009D0959">
      <w:pPr>
        <w:jc w:val="right"/>
      </w:pPr>
    </w:p>
    <w:p w14:paraId="113F91F3" w14:textId="77777777" w:rsidR="00FD2D7A" w:rsidRDefault="00FD2D7A" w:rsidP="009D0959">
      <w:pPr>
        <w:jc w:val="right"/>
      </w:pPr>
    </w:p>
    <w:p w14:paraId="6F11369A" w14:textId="77777777" w:rsidR="00FD2D7A" w:rsidRDefault="00FD2D7A" w:rsidP="009D0959">
      <w:pPr>
        <w:jc w:val="right"/>
      </w:pPr>
    </w:p>
    <w:p w14:paraId="01DB37C5" w14:textId="77777777" w:rsidR="00FD2D7A" w:rsidRDefault="00FD2D7A" w:rsidP="009D0959">
      <w:pPr>
        <w:jc w:val="right"/>
      </w:pPr>
    </w:p>
    <w:p w14:paraId="143E0B0A" w14:textId="77777777" w:rsidR="00FD2D7A" w:rsidRDefault="00FD2D7A" w:rsidP="009D0959">
      <w:pPr>
        <w:jc w:val="right"/>
      </w:pPr>
    </w:p>
    <w:p w14:paraId="73DD5F9D" w14:textId="77777777" w:rsidR="00FD2D7A" w:rsidRDefault="00FD2D7A" w:rsidP="009D0959">
      <w:pPr>
        <w:jc w:val="right"/>
      </w:pPr>
    </w:p>
    <w:p w14:paraId="2D548C87" w14:textId="77777777" w:rsidR="00FD2D7A" w:rsidRDefault="00FD2D7A" w:rsidP="009D0959">
      <w:pPr>
        <w:jc w:val="right"/>
      </w:pPr>
    </w:p>
    <w:p w14:paraId="54481286" w14:textId="77777777" w:rsidR="00FD2D7A" w:rsidRDefault="00FD2D7A" w:rsidP="009D0959">
      <w:pPr>
        <w:jc w:val="right"/>
      </w:pPr>
    </w:p>
    <w:p w14:paraId="2C8A129D" w14:textId="77777777" w:rsidR="00FD2D7A" w:rsidRDefault="00FD2D7A" w:rsidP="009D0959">
      <w:pPr>
        <w:jc w:val="right"/>
      </w:pPr>
    </w:p>
    <w:p w14:paraId="3306E8AB" w14:textId="77777777" w:rsidR="00FD2D7A" w:rsidRDefault="00FD2D7A" w:rsidP="009D0959">
      <w:pPr>
        <w:jc w:val="right"/>
      </w:pPr>
    </w:p>
    <w:p w14:paraId="6FD00C4C" w14:textId="77777777" w:rsidR="00FD2D7A" w:rsidRDefault="00FD2D7A" w:rsidP="009D0959">
      <w:pPr>
        <w:jc w:val="right"/>
      </w:pPr>
    </w:p>
    <w:p w14:paraId="645A9513" w14:textId="77777777" w:rsidR="00FD2D7A" w:rsidRDefault="00FD2D7A" w:rsidP="009D0959">
      <w:pPr>
        <w:jc w:val="right"/>
      </w:pPr>
    </w:p>
    <w:p w14:paraId="1A6611D4" w14:textId="77777777" w:rsidR="00FD2D7A" w:rsidRDefault="00FD2D7A" w:rsidP="009D0959">
      <w:pPr>
        <w:jc w:val="right"/>
      </w:pPr>
    </w:p>
    <w:p w14:paraId="5854951C" w14:textId="77777777" w:rsidR="00FD2D7A" w:rsidRDefault="00FD2D7A" w:rsidP="009D0959">
      <w:pPr>
        <w:jc w:val="right"/>
      </w:pPr>
    </w:p>
    <w:p w14:paraId="723F3D6D" w14:textId="77777777" w:rsidR="00FD2D7A" w:rsidRDefault="00FD2D7A" w:rsidP="009D0959">
      <w:pPr>
        <w:jc w:val="right"/>
      </w:pPr>
    </w:p>
    <w:p w14:paraId="36E4C76D" w14:textId="77777777" w:rsidR="00FD2D7A" w:rsidRDefault="00FD2D7A" w:rsidP="009D0959">
      <w:pPr>
        <w:jc w:val="right"/>
      </w:pPr>
    </w:p>
    <w:p w14:paraId="42797527" w14:textId="77777777" w:rsidR="00FD2D7A" w:rsidRDefault="00FD2D7A" w:rsidP="009D0959">
      <w:pPr>
        <w:jc w:val="right"/>
      </w:pPr>
    </w:p>
    <w:p w14:paraId="60B0E900" w14:textId="77777777" w:rsidR="00FD2D7A" w:rsidRDefault="00FD2D7A" w:rsidP="009D0959">
      <w:pPr>
        <w:jc w:val="right"/>
      </w:pPr>
    </w:p>
    <w:p w14:paraId="38A5C57D" w14:textId="77777777" w:rsidR="00FD2D7A" w:rsidRDefault="00FD2D7A" w:rsidP="009D0959">
      <w:pPr>
        <w:jc w:val="right"/>
      </w:pPr>
    </w:p>
    <w:p w14:paraId="7C7CFFF9" w14:textId="77777777" w:rsidR="00FD2D7A" w:rsidRDefault="00FD2D7A" w:rsidP="009D0959">
      <w:pPr>
        <w:jc w:val="right"/>
      </w:pPr>
    </w:p>
    <w:p w14:paraId="38E00CBB" w14:textId="77777777" w:rsidR="00FD2D7A" w:rsidRDefault="00FD2D7A" w:rsidP="009D0959">
      <w:pPr>
        <w:jc w:val="right"/>
      </w:pPr>
    </w:p>
    <w:p w14:paraId="10447CB3" w14:textId="77777777" w:rsidR="00FD2D7A" w:rsidRDefault="00FD2D7A" w:rsidP="009D0959">
      <w:pPr>
        <w:jc w:val="right"/>
      </w:pPr>
    </w:p>
    <w:p w14:paraId="2E669F69" w14:textId="77777777" w:rsidR="00FD2D7A" w:rsidRDefault="00FD2D7A" w:rsidP="009D0959">
      <w:pPr>
        <w:jc w:val="right"/>
      </w:pPr>
    </w:p>
    <w:p w14:paraId="01DFD8CE" w14:textId="77777777" w:rsidR="00FD2D7A" w:rsidRDefault="00FD2D7A" w:rsidP="009D0959">
      <w:pPr>
        <w:jc w:val="right"/>
      </w:pPr>
    </w:p>
    <w:p w14:paraId="55E84431" w14:textId="77777777" w:rsidR="00FD2D7A" w:rsidRDefault="00FD2D7A" w:rsidP="009D0959">
      <w:pPr>
        <w:jc w:val="right"/>
      </w:pPr>
    </w:p>
    <w:p w14:paraId="1B496F1E" w14:textId="77777777" w:rsidR="00FD2D7A" w:rsidRDefault="00FD2D7A" w:rsidP="009D0959">
      <w:pPr>
        <w:jc w:val="right"/>
      </w:pPr>
    </w:p>
    <w:p w14:paraId="7660D781" w14:textId="77777777" w:rsidR="00FD2D7A" w:rsidRDefault="00FD2D7A" w:rsidP="009D0959">
      <w:pPr>
        <w:jc w:val="right"/>
      </w:pPr>
    </w:p>
    <w:p w14:paraId="1AC01E7B" w14:textId="77777777" w:rsidR="00FD2D7A" w:rsidRDefault="00FD2D7A" w:rsidP="009D0959">
      <w:pPr>
        <w:jc w:val="right"/>
      </w:pPr>
    </w:p>
    <w:p w14:paraId="4CF8E3BD" w14:textId="77777777" w:rsidR="00FD2D7A" w:rsidRDefault="00FD2D7A" w:rsidP="009D0959">
      <w:pPr>
        <w:jc w:val="right"/>
      </w:pPr>
    </w:p>
    <w:p w14:paraId="2341E44B" w14:textId="77777777" w:rsidR="00FD2D7A" w:rsidRDefault="00FD2D7A" w:rsidP="009D0959">
      <w:pPr>
        <w:jc w:val="right"/>
      </w:pPr>
    </w:p>
    <w:p w14:paraId="724B41B4" w14:textId="77777777" w:rsidR="00FD2D7A" w:rsidRDefault="00FD2D7A" w:rsidP="009D0959">
      <w:pPr>
        <w:jc w:val="right"/>
      </w:pPr>
    </w:p>
    <w:p w14:paraId="32A97748" w14:textId="77777777" w:rsidR="00FD2D7A" w:rsidRDefault="00FD2D7A" w:rsidP="009D0959">
      <w:pPr>
        <w:jc w:val="right"/>
      </w:pPr>
    </w:p>
    <w:p w14:paraId="1DEDFBF7" w14:textId="77777777" w:rsidR="00FD2D7A" w:rsidRDefault="00FD2D7A" w:rsidP="009D0959">
      <w:pPr>
        <w:jc w:val="right"/>
      </w:pPr>
    </w:p>
    <w:p w14:paraId="53F03701" w14:textId="77777777" w:rsidR="00FD2D7A" w:rsidRDefault="00FD2D7A" w:rsidP="009D0959">
      <w:pPr>
        <w:jc w:val="right"/>
      </w:pPr>
    </w:p>
    <w:p w14:paraId="263A691B" w14:textId="77777777" w:rsidR="00FD2D7A" w:rsidRDefault="00FD2D7A" w:rsidP="009D0959">
      <w:pPr>
        <w:jc w:val="right"/>
      </w:pPr>
    </w:p>
    <w:p w14:paraId="6C5AB777" w14:textId="77777777" w:rsidR="00FD2D7A" w:rsidRDefault="00FD2D7A" w:rsidP="009D0959">
      <w:pPr>
        <w:jc w:val="right"/>
      </w:pPr>
    </w:p>
    <w:p w14:paraId="1D9FAB85" w14:textId="77777777" w:rsidR="00FD2D7A" w:rsidRDefault="00FD2D7A" w:rsidP="009D0959">
      <w:pPr>
        <w:jc w:val="right"/>
      </w:pPr>
    </w:p>
    <w:p w14:paraId="09455DDE" w14:textId="77777777" w:rsidR="00FD2D7A" w:rsidRDefault="00FD2D7A" w:rsidP="009D0959">
      <w:pPr>
        <w:jc w:val="right"/>
      </w:pPr>
    </w:p>
    <w:p w14:paraId="2C6C090B" w14:textId="77777777" w:rsidR="00FD2D7A" w:rsidRDefault="00FD2D7A" w:rsidP="009D0959">
      <w:pPr>
        <w:jc w:val="right"/>
      </w:pPr>
    </w:p>
    <w:p w14:paraId="6C5C4A1B" w14:textId="77777777" w:rsidR="00FD2D7A" w:rsidRDefault="00FD2D7A" w:rsidP="009D0959">
      <w:pPr>
        <w:jc w:val="right"/>
      </w:pPr>
    </w:p>
    <w:p w14:paraId="65AE745E" w14:textId="77777777" w:rsidR="00FD2D7A" w:rsidRDefault="00FD2D7A" w:rsidP="009D0959">
      <w:pPr>
        <w:jc w:val="right"/>
      </w:pPr>
    </w:p>
    <w:p w14:paraId="25AA4DB1" w14:textId="77777777" w:rsidR="00FD2D7A" w:rsidRDefault="00FD2D7A" w:rsidP="009D0959">
      <w:pPr>
        <w:jc w:val="right"/>
      </w:pPr>
    </w:p>
    <w:p w14:paraId="0BC04A59" w14:textId="77777777" w:rsidR="00FD2D7A" w:rsidRDefault="00FD2D7A" w:rsidP="009D0959">
      <w:pPr>
        <w:jc w:val="right"/>
      </w:pPr>
    </w:p>
    <w:p w14:paraId="3776772A" w14:textId="77777777" w:rsidR="00FD2D7A" w:rsidRDefault="00FD2D7A" w:rsidP="009D0959">
      <w:pPr>
        <w:jc w:val="right"/>
      </w:pPr>
    </w:p>
    <w:p w14:paraId="13BD6C9E" w14:textId="77777777" w:rsidR="00FD2D7A" w:rsidRDefault="00FD2D7A" w:rsidP="009D0959">
      <w:pPr>
        <w:jc w:val="right"/>
      </w:pPr>
    </w:p>
    <w:p w14:paraId="4D45AA94" w14:textId="77777777" w:rsidR="00FD2D7A" w:rsidRDefault="00FD2D7A" w:rsidP="009D0959">
      <w:pPr>
        <w:jc w:val="right"/>
      </w:pPr>
    </w:p>
    <w:p w14:paraId="185BA528" w14:textId="77777777" w:rsidR="00FD2D7A" w:rsidRDefault="00FD2D7A" w:rsidP="009D0959">
      <w:pPr>
        <w:jc w:val="right"/>
      </w:pPr>
    </w:p>
    <w:p w14:paraId="1F536400" w14:textId="77777777" w:rsidR="00FD2D7A" w:rsidRDefault="00FD2D7A" w:rsidP="009D0959">
      <w:pPr>
        <w:jc w:val="right"/>
      </w:pPr>
    </w:p>
    <w:p w14:paraId="1656A819" w14:textId="77777777" w:rsidR="00FD2D7A" w:rsidRDefault="00FD2D7A" w:rsidP="009D0959">
      <w:pPr>
        <w:jc w:val="right"/>
      </w:pPr>
    </w:p>
    <w:p w14:paraId="70233AE3" w14:textId="5D3005AD" w:rsidR="00A31618" w:rsidRPr="009D0959" w:rsidRDefault="00A31618" w:rsidP="009D0959">
      <w:pPr>
        <w:jc w:val="right"/>
      </w:pPr>
      <w:r w:rsidRPr="00A31618">
        <w:t>Załącz</w:t>
      </w:r>
      <w:r>
        <w:t>nik nr 2</w:t>
      </w:r>
      <w:r w:rsidRPr="00A31618">
        <w:t xml:space="preserve"> do formularza ofertowego </w:t>
      </w:r>
      <w:r w:rsidR="009D0959">
        <w:rPr>
          <w:rFonts w:asciiTheme="minorHAnsi" w:hAnsiTheme="minorHAnsi" w:cstheme="minorHAnsi"/>
          <w:sz w:val="20"/>
          <w:szCs w:val="20"/>
        </w:rPr>
        <w:t>ROME.AD-2720-</w:t>
      </w:r>
      <w:r w:rsidR="00B97C6C">
        <w:rPr>
          <w:rFonts w:asciiTheme="minorHAnsi" w:hAnsiTheme="minorHAnsi" w:cstheme="minorHAnsi"/>
          <w:sz w:val="20"/>
          <w:szCs w:val="20"/>
        </w:rPr>
        <w:t>1</w:t>
      </w:r>
      <w:r w:rsidR="00FD2D7A">
        <w:rPr>
          <w:rFonts w:asciiTheme="minorHAnsi" w:hAnsiTheme="minorHAnsi" w:cstheme="minorHAnsi"/>
          <w:sz w:val="20"/>
          <w:szCs w:val="20"/>
        </w:rPr>
        <w:t>9</w:t>
      </w:r>
      <w:r w:rsidR="009D0959">
        <w:rPr>
          <w:rFonts w:asciiTheme="minorHAnsi" w:hAnsiTheme="minorHAnsi" w:cstheme="minorHAnsi"/>
          <w:sz w:val="20"/>
          <w:szCs w:val="20"/>
        </w:rPr>
        <w:t>/2</w:t>
      </w:r>
      <w:r w:rsidR="00C21404">
        <w:rPr>
          <w:rFonts w:asciiTheme="minorHAnsi" w:hAnsiTheme="minorHAnsi" w:cstheme="minorHAnsi"/>
          <w:sz w:val="20"/>
          <w:szCs w:val="20"/>
        </w:rPr>
        <w:t>5</w:t>
      </w:r>
      <w:r w:rsidRPr="00A31618">
        <w:rPr>
          <w:rFonts w:asciiTheme="minorHAnsi" w:hAnsiTheme="minorHAnsi" w:cstheme="minorHAnsi"/>
          <w:sz w:val="20"/>
          <w:szCs w:val="20"/>
        </w:rPr>
        <w:t>/</w:t>
      </w:r>
      <w:r w:rsidR="00452CF9">
        <w:rPr>
          <w:rFonts w:asciiTheme="minorHAnsi" w:hAnsiTheme="minorHAnsi" w:cstheme="minorHAnsi"/>
          <w:sz w:val="20"/>
          <w:szCs w:val="20"/>
        </w:rPr>
        <w:t>KN</w:t>
      </w:r>
    </w:p>
    <w:p w14:paraId="12970C1B" w14:textId="4BC307F7" w:rsidR="005B719A" w:rsidRPr="005B719A" w:rsidRDefault="005B719A" w:rsidP="005B719A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 w:rsidRPr="005B719A">
        <w:rPr>
          <w:rFonts w:ascii="Arial" w:hAnsi="Arial" w:cs="Arial"/>
          <w:sz w:val="20"/>
          <w:szCs w:val="20"/>
        </w:rPr>
        <w:br/>
      </w:r>
      <w:r w:rsidRPr="005B719A">
        <w:rPr>
          <w:rFonts w:ascii="Arial" w:hAnsi="Arial" w:cs="Arial"/>
          <w:sz w:val="20"/>
          <w:szCs w:val="20"/>
        </w:rPr>
        <w:br/>
      </w:r>
    </w:p>
    <w:p w14:paraId="47B8222D" w14:textId="77777777" w:rsidR="005B719A" w:rsidRPr="00B37449" w:rsidRDefault="005B719A" w:rsidP="005B719A">
      <w:pPr>
        <w:pStyle w:val="Standard"/>
        <w:rPr>
          <w:rFonts w:ascii="Arial" w:hAnsi="Arial" w:cs="Arial"/>
          <w:sz w:val="20"/>
          <w:szCs w:val="20"/>
        </w:rPr>
      </w:pPr>
      <w:r w:rsidRPr="00B37449">
        <w:rPr>
          <w:rFonts w:ascii="Arial" w:hAnsi="Arial" w:cs="Arial"/>
          <w:sz w:val="20"/>
          <w:szCs w:val="20"/>
        </w:rPr>
        <w:t>………………………………                                                                                               Katowice, dnia…………….</w:t>
      </w:r>
    </w:p>
    <w:p w14:paraId="7E04054A" w14:textId="77777777" w:rsidR="005B719A" w:rsidRPr="00B37449" w:rsidRDefault="005B719A" w:rsidP="005B719A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B37449">
        <w:rPr>
          <w:rFonts w:ascii="Arial" w:hAnsi="Arial" w:cs="Arial"/>
          <w:sz w:val="20"/>
          <w:szCs w:val="20"/>
        </w:rPr>
        <w:t xml:space="preserve">     Dane Wykonawcy</w:t>
      </w:r>
    </w:p>
    <w:p w14:paraId="7B4BEC21" w14:textId="77777777" w:rsidR="005B719A" w:rsidRPr="00B37449" w:rsidRDefault="005B719A" w:rsidP="005B719A">
      <w:pPr>
        <w:pStyle w:val="Standard"/>
        <w:rPr>
          <w:rFonts w:ascii="Arial" w:hAnsi="Arial" w:cs="Arial"/>
          <w:sz w:val="20"/>
          <w:szCs w:val="20"/>
        </w:rPr>
      </w:pPr>
      <w:r w:rsidRPr="00B37449">
        <w:rPr>
          <w:rFonts w:ascii="Arial" w:hAnsi="Arial" w:cs="Arial"/>
          <w:sz w:val="20"/>
          <w:szCs w:val="20"/>
        </w:rPr>
        <w:t xml:space="preserve">……………………………..                                                                                                                 </w:t>
      </w:r>
    </w:p>
    <w:p w14:paraId="2AAE9EC2" w14:textId="77777777" w:rsidR="005B719A" w:rsidRPr="00B37449" w:rsidRDefault="005B719A" w:rsidP="005B719A">
      <w:pPr>
        <w:pStyle w:val="Standard"/>
        <w:rPr>
          <w:rFonts w:ascii="Arial" w:hAnsi="Arial" w:cs="Arial"/>
          <w:sz w:val="20"/>
          <w:szCs w:val="20"/>
        </w:rPr>
      </w:pPr>
    </w:p>
    <w:p w14:paraId="080D3A31" w14:textId="77777777" w:rsidR="005B719A" w:rsidRPr="00B37449" w:rsidRDefault="005B719A" w:rsidP="005B719A">
      <w:pPr>
        <w:pStyle w:val="Standard"/>
        <w:rPr>
          <w:rFonts w:ascii="Arial" w:hAnsi="Arial" w:cs="Arial"/>
          <w:sz w:val="20"/>
          <w:szCs w:val="20"/>
        </w:rPr>
      </w:pPr>
    </w:p>
    <w:p w14:paraId="7E7E28BD" w14:textId="77777777" w:rsidR="005B719A" w:rsidRPr="00B37449" w:rsidRDefault="005B719A" w:rsidP="005B719A">
      <w:pPr>
        <w:pStyle w:val="Standard"/>
        <w:rPr>
          <w:rFonts w:ascii="Arial" w:hAnsi="Arial" w:cs="Arial"/>
          <w:sz w:val="20"/>
          <w:szCs w:val="20"/>
        </w:rPr>
      </w:pPr>
    </w:p>
    <w:p w14:paraId="48EDCAAE" w14:textId="77777777" w:rsidR="005B719A" w:rsidRPr="00B37449" w:rsidRDefault="005B719A" w:rsidP="005B719A">
      <w:pPr>
        <w:pStyle w:val="Standard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B37449">
        <w:rPr>
          <w:rFonts w:ascii="Arial" w:hAnsi="Arial" w:cs="Arial"/>
          <w:b/>
          <w:bCs/>
          <w:sz w:val="20"/>
          <w:szCs w:val="20"/>
          <w:u w:val="single"/>
        </w:rPr>
        <w:t>Oświadczenie na podstawie art. 7  pkt 1 ustawy z dnia 13 kwietnia 2022 r.</w:t>
      </w:r>
    </w:p>
    <w:p w14:paraId="65853DF7" w14:textId="77777777" w:rsidR="005B719A" w:rsidRPr="00B37449" w:rsidRDefault="005B719A" w:rsidP="005B719A">
      <w:pPr>
        <w:pStyle w:val="Standard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B37449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o szczególnych rozwiązaniach w zakresie przeciwdziałania wspieraniu agresji na</w:t>
      </w:r>
    </w:p>
    <w:p w14:paraId="43A714E2" w14:textId="77777777" w:rsidR="005B719A" w:rsidRPr="00B37449" w:rsidRDefault="005B719A" w:rsidP="005B719A">
      <w:pPr>
        <w:pStyle w:val="Standard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B37449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Ukrainę (Dz. U. Poz. 835)</w:t>
      </w:r>
    </w:p>
    <w:p w14:paraId="7BD8E802" w14:textId="77777777" w:rsidR="005B719A" w:rsidRPr="00B37449" w:rsidRDefault="005B719A" w:rsidP="005B719A">
      <w:pPr>
        <w:pStyle w:val="Standard"/>
        <w:jc w:val="center"/>
        <w:rPr>
          <w:rFonts w:ascii="Arial" w:hAnsi="Arial" w:cs="Arial"/>
          <w:b/>
          <w:bCs/>
          <w:sz w:val="20"/>
          <w:szCs w:val="20"/>
          <w:u w:val="single"/>
          <w:lang w:eastAsia="pl-PL"/>
        </w:rPr>
      </w:pPr>
    </w:p>
    <w:p w14:paraId="4B49809F" w14:textId="77777777" w:rsidR="005B719A" w:rsidRPr="00B37449" w:rsidRDefault="005B719A" w:rsidP="005B719A">
      <w:pPr>
        <w:pStyle w:val="Standard"/>
        <w:jc w:val="center"/>
        <w:rPr>
          <w:rFonts w:ascii="Arial" w:hAnsi="Arial" w:cs="Arial"/>
          <w:b/>
          <w:bCs/>
          <w:sz w:val="20"/>
          <w:szCs w:val="20"/>
          <w:u w:val="single"/>
          <w:lang w:eastAsia="pl-PL"/>
        </w:rPr>
      </w:pPr>
    </w:p>
    <w:p w14:paraId="5DD8432E" w14:textId="17075006" w:rsidR="00A31618" w:rsidRPr="0072184E" w:rsidRDefault="00A31618" w:rsidP="00A31618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  <w:r w:rsidRPr="0072184E">
        <w:rPr>
          <w:rFonts w:asciiTheme="minorHAnsi" w:hAnsiTheme="minorHAnsi" w:cstheme="minorHAnsi"/>
          <w:b/>
          <w:bCs/>
          <w:sz w:val="20"/>
          <w:szCs w:val="20"/>
        </w:rPr>
        <w:t xml:space="preserve">do oferty nr </w:t>
      </w:r>
      <w:r w:rsidR="009E44E6">
        <w:rPr>
          <w:rFonts w:asciiTheme="minorHAnsi" w:hAnsiTheme="minorHAnsi" w:cstheme="minorHAnsi"/>
          <w:b/>
          <w:sz w:val="20"/>
          <w:szCs w:val="20"/>
        </w:rPr>
        <w:t>ROME.AD-2720-</w:t>
      </w:r>
      <w:r w:rsidR="00B97C6C">
        <w:rPr>
          <w:rFonts w:asciiTheme="minorHAnsi" w:hAnsiTheme="minorHAnsi" w:cstheme="minorHAnsi"/>
          <w:b/>
          <w:sz w:val="20"/>
          <w:szCs w:val="20"/>
        </w:rPr>
        <w:t>1</w:t>
      </w:r>
      <w:r w:rsidR="00FD2D7A">
        <w:rPr>
          <w:rFonts w:asciiTheme="minorHAnsi" w:hAnsiTheme="minorHAnsi" w:cstheme="minorHAnsi"/>
          <w:b/>
          <w:sz w:val="20"/>
          <w:szCs w:val="20"/>
        </w:rPr>
        <w:t>9</w:t>
      </w:r>
      <w:r w:rsidR="009D0959">
        <w:rPr>
          <w:rFonts w:asciiTheme="minorHAnsi" w:hAnsiTheme="minorHAnsi" w:cstheme="minorHAnsi"/>
          <w:b/>
          <w:sz w:val="20"/>
          <w:szCs w:val="20"/>
        </w:rPr>
        <w:t>/2</w:t>
      </w:r>
      <w:r w:rsidR="00C21404">
        <w:rPr>
          <w:rFonts w:asciiTheme="minorHAnsi" w:hAnsiTheme="minorHAnsi" w:cstheme="minorHAnsi"/>
          <w:b/>
          <w:sz w:val="20"/>
          <w:szCs w:val="20"/>
        </w:rPr>
        <w:t>5</w:t>
      </w:r>
      <w:r w:rsidRPr="0072184E">
        <w:rPr>
          <w:rFonts w:asciiTheme="minorHAnsi" w:hAnsiTheme="minorHAnsi" w:cstheme="minorHAnsi"/>
          <w:b/>
          <w:sz w:val="20"/>
          <w:szCs w:val="20"/>
        </w:rPr>
        <w:t>/</w:t>
      </w:r>
      <w:r w:rsidR="009E44E6">
        <w:rPr>
          <w:rFonts w:asciiTheme="minorHAnsi" w:hAnsiTheme="minorHAnsi" w:cstheme="minorHAnsi"/>
          <w:b/>
          <w:sz w:val="20"/>
          <w:szCs w:val="20"/>
        </w:rPr>
        <w:t>KN</w:t>
      </w:r>
    </w:p>
    <w:p w14:paraId="4C96195F" w14:textId="77777777" w:rsidR="005B719A" w:rsidRPr="00B37449" w:rsidRDefault="005B719A" w:rsidP="00A31618">
      <w:pPr>
        <w:pStyle w:val="Standard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5582D4D" w14:textId="77777777" w:rsidR="005B719A" w:rsidRPr="00B37449" w:rsidRDefault="005B719A" w:rsidP="005B719A">
      <w:pPr>
        <w:pStyle w:val="Standard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9721D7A" w14:textId="77777777" w:rsidR="00B97C6C" w:rsidRPr="00B97C6C" w:rsidRDefault="00B97C6C" w:rsidP="00B97C6C">
      <w:pPr>
        <w:suppressAutoHyphens/>
        <w:autoSpaceDN w:val="0"/>
        <w:textAlignment w:val="baseline"/>
        <w:rPr>
          <w:rFonts w:ascii="Calibri" w:eastAsia="NSimSun" w:hAnsi="Calibri" w:cs="Calibri"/>
          <w:b/>
          <w:bCs/>
          <w:kern w:val="3"/>
          <w:sz w:val="20"/>
          <w:szCs w:val="20"/>
          <w:lang w:bidi="hi-IN"/>
        </w:rPr>
      </w:pPr>
    </w:p>
    <w:p w14:paraId="79E17595" w14:textId="77777777" w:rsidR="00B97C6C" w:rsidRPr="00B97C6C" w:rsidRDefault="00B97C6C" w:rsidP="00B97C6C">
      <w:pPr>
        <w:suppressAutoHyphens/>
        <w:autoSpaceDN w:val="0"/>
        <w:textAlignment w:val="baseline"/>
        <w:rPr>
          <w:rFonts w:ascii="Calibri" w:eastAsia="NSimSun" w:hAnsi="Calibri" w:cs="Calibri"/>
          <w:b/>
          <w:bCs/>
          <w:kern w:val="3"/>
          <w:sz w:val="20"/>
          <w:szCs w:val="20"/>
          <w:lang w:eastAsia="zh-CN" w:bidi="hi-IN"/>
        </w:rPr>
      </w:pPr>
      <w:r w:rsidRPr="00B97C6C">
        <w:rPr>
          <w:rFonts w:ascii="Calibri" w:eastAsia="NSimSun" w:hAnsi="Calibri" w:cs="Calibri"/>
          <w:b/>
          <w:bCs/>
          <w:kern w:val="3"/>
          <w:sz w:val="20"/>
          <w:szCs w:val="20"/>
          <w:lang w:bidi="hi-IN"/>
        </w:rPr>
        <w:t xml:space="preserve"> Oświadczam, że nie jestem:</w:t>
      </w:r>
    </w:p>
    <w:p w14:paraId="5968D208" w14:textId="77777777" w:rsidR="00B97C6C" w:rsidRPr="00B97C6C" w:rsidRDefault="00B97C6C" w:rsidP="00B97C6C">
      <w:pPr>
        <w:suppressAutoHyphens/>
        <w:autoSpaceDN w:val="0"/>
        <w:textAlignment w:val="baseline"/>
        <w:rPr>
          <w:rFonts w:ascii="Calibri" w:eastAsia="NSimSun" w:hAnsi="Calibri" w:cs="Calibri"/>
          <w:b/>
          <w:bCs/>
          <w:kern w:val="3"/>
          <w:sz w:val="20"/>
          <w:szCs w:val="20"/>
          <w:lang w:bidi="hi-IN"/>
        </w:rPr>
      </w:pPr>
    </w:p>
    <w:p w14:paraId="254E7551" w14:textId="77777777" w:rsidR="00B97C6C" w:rsidRPr="00B97C6C" w:rsidRDefault="00B97C6C" w:rsidP="00B97C6C">
      <w:pPr>
        <w:numPr>
          <w:ilvl w:val="0"/>
          <w:numId w:val="8"/>
        </w:numPr>
        <w:suppressAutoHyphens/>
        <w:autoSpaceDE w:val="0"/>
        <w:autoSpaceDN w:val="0"/>
        <w:spacing w:before="40" w:after="160" w:line="360" w:lineRule="auto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eastAsia="zh-CN" w:bidi="hi-IN"/>
        </w:rPr>
      </w:pP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>wykonawcą, o którym mowa w art. 7 ust. 1 wymienionego w wykazach określonych w rozporządzeniu 765/2006 i rozporządzeniu 269/2014 albo wpisanego na listę na podstawie decyzji w sprawie wpisu na listę rozstrzygającej o zastosowaniu środka, o którym mowa w art. 1 pkt 3</w:t>
      </w:r>
      <w:r w:rsidRPr="00B97C6C">
        <w:rPr>
          <w:rFonts w:ascii="Calibri" w:eastAsia="NSimSun" w:hAnsi="Calibri" w:cs="Calibri"/>
          <w:b/>
          <w:kern w:val="3"/>
          <w:sz w:val="20"/>
          <w:szCs w:val="20"/>
          <w:lang w:bidi="hi-IN"/>
        </w:rPr>
        <w:t xml:space="preserve"> </w:t>
      </w:r>
      <w:r w:rsidRPr="00B97C6C">
        <w:rPr>
          <w:rFonts w:ascii="Calibri" w:eastAsia="NSimSun" w:hAnsi="Calibri" w:cs="Calibri"/>
          <w:kern w:val="3"/>
          <w:sz w:val="20"/>
          <w:szCs w:val="20"/>
          <w:lang w:eastAsia="zh-CN" w:bidi="hi-IN"/>
        </w:rPr>
        <w:t xml:space="preserve">ustawy z dnia 13 kwietnia 2022 r. </w:t>
      </w:r>
      <w:r w:rsidRPr="00B97C6C">
        <w:rPr>
          <w:rFonts w:ascii="Calibri" w:eastAsia="NSimSun" w:hAnsi="Calibri" w:cs="Calibri"/>
          <w:bCs/>
          <w:kern w:val="3"/>
          <w:sz w:val="20"/>
          <w:szCs w:val="20"/>
          <w:lang w:bidi="hi-IN"/>
        </w:rPr>
        <w:t>o szczególnych rozwiązaniach w zakresie przeciwdziałania wspieraniu agresji na Ukrainę (Dz. U. poz. 835)</w:t>
      </w: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>;</w:t>
      </w:r>
    </w:p>
    <w:p w14:paraId="4DF77A4B" w14:textId="77777777" w:rsidR="00B97C6C" w:rsidRPr="00B97C6C" w:rsidRDefault="00B97C6C" w:rsidP="00B97C6C">
      <w:pPr>
        <w:numPr>
          <w:ilvl w:val="0"/>
          <w:numId w:val="7"/>
        </w:numPr>
        <w:suppressAutoHyphens/>
        <w:autoSpaceDE w:val="0"/>
        <w:autoSpaceDN w:val="0"/>
        <w:spacing w:before="40" w:after="160" w:line="360" w:lineRule="auto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eastAsia="zh-CN" w:bidi="hi-IN"/>
        </w:rPr>
      </w:pP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>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B97C6C">
        <w:rPr>
          <w:rFonts w:ascii="Calibri" w:eastAsia="NSimSun" w:hAnsi="Calibri" w:cs="Calibri"/>
          <w:b/>
          <w:kern w:val="3"/>
          <w:sz w:val="20"/>
          <w:szCs w:val="20"/>
          <w:lang w:bidi="hi-IN"/>
        </w:rPr>
        <w:t xml:space="preserve"> </w:t>
      </w:r>
      <w:r w:rsidRPr="00B97C6C">
        <w:rPr>
          <w:rFonts w:ascii="Calibri" w:eastAsia="NSimSun" w:hAnsi="Calibri" w:cs="Calibri"/>
          <w:kern w:val="3"/>
          <w:sz w:val="20"/>
          <w:szCs w:val="20"/>
          <w:lang w:eastAsia="zh-CN" w:bidi="hi-IN"/>
        </w:rPr>
        <w:t xml:space="preserve">ustawy z dnia 13 kwietnia 2022 r. </w:t>
      </w:r>
      <w:r w:rsidRPr="00B97C6C">
        <w:rPr>
          <w:rFonts w:ascii="Calibri" w:eastAsia="NSimSun" w:hAnsi="Calibri" w:cs="Calibri"/>
          <w:bCs/>
          <w:kern w:val="3"/>
          <w:sz w:val="20"/>
          <w:szCs w:val="20"/>
          <w:lang w:bidi="hi-IN"/>
        </w:rPr>
        <w:t>o szczególnych rozwiązaniach w zakresie przeciwdziałania wspieraniu agresji na Ukrainę (Dz. U. Poz. 835)</w:t>
      </w: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>;</w:t>
      </w:r>
    </w:p>
    <w:p w14:paraId="2A1B6F3B" w14:textId="77777777" w:rsidR="00B97C6C" w:rsidRPr="00B97C6C" w:rsidRDefault="00B97C6C" w:rsidP="00B97C6C">
      <w:pPr>
        <w:numPr>
          <w:ilvl w:val="0"/>
          <w:numId w:val="7"/>
        </w:numPr>
        <w:suppressAutoHyphens/>
        <w:autoSpaceDE w:val="0"/>
        <w:autoSpaceDN w:val="0"/>
        <w:spacing w:before="40" w:after="160" w:line="360" w:lineRule="auto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bidi="hi-IN"/>
        </w:rPr>
      </w:pP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>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835).</w:t>
      </w:r>
    </w:p>
    <w:p w14:paraId="7986F80E" w14:textId="77777777" w:rsidR="00B97C6C" w:rsidRPr="00B97C6C" w:rsidRDefault="00B97C6C" w:rsidP="00B97C6C">
      <w:pPr>
        <w:numPr>
          <w:ilvl w:val="0"/>
          <w:numId w:val="7"/>
        </w:numPr>
        <w:suppressAutoHyphens/>
        <w:autoSpaceDE w:val="0"/>
        <w:autoSpaceDN w:val="0"/>
        <w:spacing w:before="40" w:after="160" w:line="360" w:lineRule="auto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bidi="hi-IN"/>
        </w:rPr>
      </w:pP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>W związku z art. 5k ust. 1 Rozporządzenia Rady (UE) Nr 833/2014 z 31 lipca 2014 r. dotyczącego środków ograniczających w związku z działaniami Rosji destabilizującymi sytuację na Ukrainie Wykonawca oświadcza, że:</w:t>
      </w:r>
    </w:p>
    <w:p w14:paraId="49E7382E" w14:textId="77777777" w:rsidR="00B97C6C" w:rsidRPr="00B97C6C" w:rsidRDefault="00B97C6C" w:rsidP="00B97C6C">
      <w:pPr>
        <w:suppressAutoHyphens/>
        <w:autoSpaceDE w:val="0"/>
        <w:autoSpaceDN w:val="0"/>
        <w:spacing w:line="360" w:lineRule="auto"/>
        <w:ind w:left="720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bidi="hi-IN"/>
        </w:rPr>
      </w:pP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>1)</w:t>
      </w: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ab/>
        <w:t>nie jest obywatelem rosyjskim lub osobą fizyczną lub prawną, podmiotem lub organem z siedzibą w Rosji,</w:t>
      </w:r>
    </w:p>
    <w:p w14:paraId="466329BB" w14:textId="77777777" w:rsidR="00B97C6C" w:rsidRPr="00B97C6C" w:rsidRDefault="00B97C6C" w:rsidP="00B97C6C">
      <w:pPr>
        <w:suppressAutoHyphens/>
        <w:autoSpaceDE w:val="0"/>
        <w:autoSpaceDN w:val="0"/>
        <w:spacing w:line="360" w:lineRule="auto"/>
        <w:ind w:left="1418" w:hanging="698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bidi="hi-IN"/>
        </w:rPr>
      </w:pP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>2)</w:t>
      </w: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ab/>
        <w:t>nie jest osobą prawną, podmiotem lub organem, do których prawa własności bezpośrednio lub pośrednio w ponad 50% należą do podmiotu, którego prawa własnościowe są bezpośrednio lub pośrednio w ponad 50% własnością osoby fizycznej lub prawnej, jednostki lub organu, o których mowa w pkt 1,</w:t>
      </w:r>
    </w:p>
    <w:p w14:paraId="6544CFC9" w14:textId="77777777" w:rsidR="00B97C6C" w:rsidRPr="00B97C6C" w:rsidRDefault="00B97C6C" w:rsidP="00B97C6C">
      <w:pPr>
        <w:suppressAutoHyphens/>
        <w:autoSpaceDE w:val="0"/>
        <w:autoSpaceDN w:val="0"/>
        <w:spacing w:line="360" w:lineRule="auto"/>
        <w:ind w:left="720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bidi="hi-IN"/>
        </w:rPr>
      </w:pP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>3)</w:t>
      </w: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ab/>
        <w:t>nie jest osobą fizyczną lub prawną, podmiotem lub organem działającym w imieniu lub pod kierunkiem podmiotu, o którym mowa w pkt 1 lub 2;</w:t>
      </w:r>
    </w:p>
    <w:p w14:paraId="1BE43E98" w14:textId="77777777" w:rsidR="00B97C6C" w:rsidRPr="00B97C6C" w:rsidRDefault="00B97C6C" w:rsidP="00B97C6C">
      <w:pPr>
        <w:numPr>
          <w:ilvl w:val="0"/>
          <w:numId w:val="7"/>
        </w:numPr>
        <w:suppressAutoHyphens/>
        <w:autoSpaceDE w:val="0"/>
        <w:autoSpaceDN w:val="0"/>
        <w:spacing w:before="40" w:after="160" w:line="360" w:lineRule="auto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bidi="hi-IN"/>
        </w:rPr>
      </w:pP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lastRenderedPageBreak/>
        <w:t>W związku z art. 5k ust. 1 Rozporządzenia Rady (UE) Nr 833/2014 z 31 lipca 2014 r. dotyczącego środków ograniczających w związku z działaniami Rosji destabilizującymi sytuację na Ukrainie zobowiązujemy się nie wykonywać zamówienia z udziałem podwykonawców, dostawców lub podmiotów, na których zdolności polega się w rozumieniu dyrektywy 2014/24/UE, o których mowa w art. 5k rozporządzenia Rady (UE) nr 833/2014 z 31 lipca 2014 r. dotyczącego środków ograniczających w związku z działaniami Rosji destabilizującymi sytuację na Ukrainie,  w przypadku gdy przypada na nich ponad 10% wartości zamówienia.</w:t>
      </w:r>
    </w:p>
    <w:p w14:paraId="1E420844" w14:textId="77777777" w:rsidR="00B97C6C" w:rsidRPr="00B97C6C" w:rsidRDefault="00B97C6C" w:rsidP="00B97C6C">
      <w:pPr>
        <w:suppressAutoHyphens/>
        <w:autoSpaceDE w:val="0"/>
        <w:autoSpaceDN w:val="0"/>
        <w:spacing w:line="360" w:lineRule="auto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bidi="hi-IN"/>
        </w:rPr>
      </w:pPr>
    </w:p>
    <w:p w14:paraId="6643D146" w14:textId="77777777" w:rsidR="00B97C6C" w:rsidRPr="00B97C6C" w:rsidRDefault="00B97C6C" w:rsidP="00B97C6C">
      <w:pPr>
        <w:suppressAutoHyphens/>
        <w:autoSpaceDE w:val="0"/>
        <w:autoSpaceDN w:val="0"/>
        <w:spacing w:line="360" w:lineRule="auto"/>
        <w:jc w:val="both"/>
        <w:textAlignment w:val="baseline"/>
        <w:rPr>
          <w:rFonts w:ascii="Calibri" w:eastAsia="NSimSun" w:hAnsi="Calibri" w:cs="Calibri"/>
          <w:i/>
          <w:kern w:val="3"/>
          <w:sz w:val="20"/>
          <w:szCs w:val="20"/>
          <w:lang w:bidi="hi-IN"/>
        </w:rPr>
      </w:pPr>
    </w:p>
    <w:p w14:paraId="52C04996" w14:textId="77777777" w:rsidR="00B97C6C" w:rsidRPr="00B97C6C" w:rsidRDefault="00B97C6C" w:rsidP="00B97C6C">
      <w:pPr>
        <w:suppressAutoHyphens/>
        <w:autoSpaceDE w:val="0"/>
        <w:autoSpaceDN w:val="0"/>
        <w:spacing w:line="360" w:lineRule="auto"/>
        <w:jc w:val="both"/>
        <w:textAlignment w:val="baseline"/>
        <w:rPr>
          <w:rFonts w:ascii="Calibri" w:eastAsia="NSimSun" w:hAnsi="Calibri" w:cs="Calibri"/>
          <w:i/>
          <w:kern w:val="3"/>
          <w:sz w:val="20"/>
          <w:szCs w:val="20"/>
          <w:lang w:bidi="hi-IN"/>
        </w:rPr>
      </w:pPr>
    </w:p>
    <w:p w14:paraId="35D3F38F" w14:textId="77777777" w:rsidR="00B97C6C" w:rsidRPr="00B97C6C" w:rsidRDefault="00B97C6C" w:rsidP="00B97C6C">
      <w:pPr>
        <w:suppressAutoHyphens/>
        <w:autoSpaceDE w:val="0"/>
        <w:autoSpaceDN w:val="0"/>
        <w:jc w:val="center"/>
        <w:textAlignment w:val="baseline"/>
        <w:rPr>
          <w:rFonts w:ascii="Calibri" w:eastAsia="NSimSun" w:hAnsi="Calibri" w:cs="Calibri"/>
          <w:i/>
          <w:kern w:val="3"/>
          <w:sz w:val="20"/>
          <w:szCs w:val="20"/>
          <w:lang w:bidi="hi-IN"/>
        </w:rPr>
      </w:pPr>
      <w:r w:rsidRPr="00B97C6C">
        <w:rPr>
          <w:rFonts w:ascii="Calibri" w:eastAsia="NSimSun" w:hAnsi="Calibri" w:cs="Calibri"/>
          <w:i/>
          <w:kern w:val="3"/>
          <w:sz w:val="20"/>
          <w:szCs w:val="20"/>
          <w:lang w:bidi="hi-IN"/>
        </w:rPr>
        <w:t xml:space="preserve">                                                                                                              ………………………………………</w:t>
      </w:r>
    </w:p>
    <w:p w14:paraId="1F33764A" w14:textId="77777777" w:rsidR="00B97C6C" w:rsidRPr="00B97C6C" w:rsidRDefault="00B97C6C" w:rsidP="00B97C6C">
      <w:pPr>
        <w:suppressAutoHyphens/>
        <w:autoSpaceDE w:val="0"/>
        <w:autoSpaceDN w:val="0"/>
        <w:jc w:val="center"/>
        <w:textAlignment w:val="baseline"/>
        <w:rPr>
          <w:rFonts w:ascii="Calibri" w:eastAsia="NSimSun" w:hAnsi="Calibri" w:cs="Calibri"/>
          <w:kern w:val="3"/>
          <w:sz w:val="20"/>
          <w:szCs w:val="20"/>
          <w:lang w:eastAsia="zh-CN" w:bidi="hi-IN"/>
        </w:rPr>
      </w:pPr>
      <w:r w:rsidRPr="00B97C6C">
        <w:rPr>
          <w:rFonts w:ascii="Calibri" w:eastAsia="NSimSun" w:hAnsi="Calibri" w:cs="Calibri"/>
          <w:i/>
          <w:kern w:val="3"/>
          <w:sz w:val="20"/>
          <w:szCs w:val="20"/>
          <w:lang w:bidi="hi-IN"/>
        </w:rPr>
        <w:t xml:space="preserve">                                                                                                                 ( Podpis i pieczątka Wykonawcy)</w:t>
      </w:r>
    </w:p>
    <w:p w14:paraId="788722D7" w14:textId="77777777" w:rsidR="00E870A0" w:rsidRPr="00A04B46" w:rsidRDefault="00E870A0" w:rsidP="00B97C6C">
      <w:pPr>
        <w:pStyle w:val="Standard"/>
        <w:rPr>
          <w:rFonts w:asciiTheme="minorHAnsi" w:hAnsiTheme="minorHAnsi" w:cstheme="minorHAnsi"/>
          <w:sz w:val="20"/>
          <w:szCs w:val="20"/>
        </w:rPr>
      </w:pPr>
    </w:p>
    <w:sectPr w:rsidR="00E870A0" w:rsidRPr="00A04B46" w:rsidSect="00DE6583">
      <w:footerReference w:type="default" r:id="rId11"/>
      <w:pgSz w:w="11907" w:h="1683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D000C" w14:textId="77777777" w:rsidR="000F5772" w:rsidRDefault="000F5772">
      <w:r>
        <w:separator/>
      </w:r>
    </w:p>
  </w:endnote>
  <w:endnote w:type="continuationSeparator" w:id="0">
    <w:p w14:paraId="21DBE752" w14:textId="77777777" w:rsidR="000F5772" w:rsidRDefault="000F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DB95C" w14:textId="77777777" w:rsidR="000F5772" w:rsidRDefault="000F57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F0022" w14:textId="77777777" w:rsidR="000F5772" w:rsidRDefault="000F5772">
      <w:r>
        <w:separator/>
      </w:r>
    </w:p>
  </w:footnote>
  <w:footnote w:type="continuationSeparator" w:id="0">
    <w:p w14:paraId="2535DBAE" w14:textId="77777777" w:rsidR="000F5772" w:rsidRDefault="000F5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multi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9B1CDF"/>
    <w:multiLevelType w:val="hybridMultilevel"/>
    <w:tmpl w:val="3F5C2850"/>
    <w:lvl w:ilvl="0" w:tplc="48E4D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201807"/>
    <w:multiLevelType w:val="hybridMultilevel"/>
    <w:tmpl w:val="F3D4B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E0E4D"/>
    <w:multiLevelType w:val="multilevel"/>
    <w:tmpl w:val="96A00EE2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Cs/>
        <w:i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31A44EE"/>
    <w:multiLevelType w:val="hybridMultilevel"/>
    <w:tmpl w:val="36722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4516A"/>
    <w:multiLevelType w:val="hybridMultilevel"/>
    <w:tmpl w:val="0CC2DA1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B50F7"/>
    <w:multiLevelType w:val="hybridMultilevel"/>
    <w:tmpl w:val="77069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43D18"/>
    <w:multiLevelType w:val="hybridMultilevel"/>
    <w:tmpl w:val="857C8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01AFB"/>
    <w:multiLevelType w:val="hybridMultilevel"/>
    <w:tmpl w:val="A6221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750327">
    <w:abstractNumId w:val="2"/>
  </w:num>
  <w:num w:numId="2" w16cid:durableId="394357153">
    <w:abstractNumId w:val="1"/>
  </w:num>
  <w:num w:numId="3" w16cid:durableId="613488124">
    <w:abstractNumId w:val="5"/>
  </w:num>
  <w:num w:numId="4" w16cid:durableId="802888689">
    <w:abstractNumId w:val="4"/>
  </w:num>
  <w:num w:numId="5" w16cid:durableId="1270548629">
    <w:abstractNumId w:val="0"/>
  </w:num>
  <w:num w:numId="6" w16cid:durableId="969556872">
    <w:abstractNumId w:val="7"/>
  </w:num>
  <w:num w:numId="7" w16cid:durableId="1934775700">
    <w:abstractNumId w:val="3"/>
  </w:num>
  <w:num w:numId="8" w16cid:durableId="100152863">
    <w:abstractNumId w:val="3"/>
    <w:lvlOverride w:ilvl="0">
      <w:startOverride w:val="1"/>
    </w:lvlOverride>
  </w:num>
  <w:num w:numId="9" w16cid:durableId="49693221">
    <w:abstractNumId w:val="6"/>
  </w:num>
  <w:num w:numId="10" w16cid:durableId="19523192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E9E"/>
    <w:rsid w:val="00011E85"/>
    <w:rsid w:val="00025378"/>
    <w:rsid w:val="000648F2"/>
    <w:rsid w:val="00096882"/>
    <w:rsid w:val="000A3692"/>
    <w:rsid w:val="000C6292"/>
    <w:rsid w:val="000C66EB"/>
    <w:rsid w:val="000C7F62"/>
    <w:rsid w:val="000F5772"/>
    <w:rsid w:val="00100B03"/>
    <w:rsid w:val="00120CC5"/>
    <w:rsid w:val="00140913"/>
    <w:rsid w:val="00166134"/>
    <w:rsid w:val="001706C3"/>
    <w:rsid w:val="0018180F"/>
    <w:rsid w:val="00187B32"/>
    <w:rsid w:val="001C5A30"/>
    <w:rsid w:val="00204FE1"/>
    <w:rsid w:val="00215EF8"/>
    <w:rsid w:val="00266051"/>
    <w:rsid w:val="0029713F"/>
    <w:rsid w:val="002D5AD2"/>
    <w:rsid w:val="002E3571"/>
    <w:rsid w:val="002E4EF8"/>
    <w:rsid w:val="003417DA"/>
    <w:rsid w:val="00347186"/>
    <w:rsid w:val="003933BA"/>
    <w:rsid w:val="003F5CE0"/>
    <w:rsid w:val="004113D1"/>
    <w:rsid w:val="004270D6"/>
    <w:rsid w:val="00452CF9"/>
    <w:rsid w:val="004578F8"/>
    <w:rsid w:val="00461CF4"/>
    <w:rsid w:val="004A6F23"/>
    <w:rsid w:val="004C006A"/>
    <w:rsid w:val="004E20F0"/>
    <w:rsid w:val="005023FE"/>
    <w:rsid w:val="00512916"/>
    <w:rsid w:val="00546D2D"/>
    <w:rsid w:val="0057623B"/>
    <w:rsid w:val="00595392"/>
    <w:rsid w:val="005B719A"/>
    <w:rsid w:val="005E5A0B"/>
    <w:rsid w:val="005E65BF"/>
    <w:rsid w:val="005F0D50"/>
    <w:rsid w:val="006000FA"/>
    <w:rsid w:val="00637C4C"/>
    <w:rsid w:val="006B0692"/>
    <w:rsid w:val="006B0B85"/>
    <w:rsid w:val="006D2AB6"/>
    <w:rsid w:val="006D51DC"/>
    <w:rsid w:val="0071205F"/>
    <w:rsid w:val="0071391B"/>
    <w:rsid w:val="0072137A"/>
    <w:rsid w:val="00780198"/>
    <w:rsid w:val="007A34A7"/>
    <w:rsid w:val="007C4950"/>
    <w:rsid w:val="007F4312"/>
    <w:rsid w:val="007F6451"/>
    <w:rsid w:val="00802AF2"/>
    <w:rsid w:val="00812CB2"/>
    <w:rsid w:val="0081686E"/>
    <w:rsid w:val="00825B4B"/>
    <w:rsid w:val="00863940"/>
    <w:rsid w:val="00875428"/>
    <w:rsid w:val="008B006E"/>
    <w:rsid w:val="008C3774"/>
    <w:rsid w:val="008D6D2D"/>
    <w:rsid w:val="00901243"/>
    <w:rsid w:val="00913ECC"/>
    <w:rsid w:val="00924034"/>
    <w:rsid w:val="00924282"/>
    <w:rsid w:val="00942344"/>
    <w:rsid w:val="00947B51"/>
    <w:rsid w:val="00982DF6"/>
    <w:rsid w:val="00986D97"/>
    <w:rsid w:val="009B6EA5"/>
    <w:rsid w:val="009D0959"/>
    <w:rsid w:val="009E207A"/>
    <w:rsid w:val="009E44E6"/>
    <w:rsid w:val="00A04B46"/>
    <w:rsid w:val="00A05BA9"/>
    <w:rsid w:val="00A069C3"/>
    <w:rsid w:val="00A31618"/>
    <w:rsid w:val="00A50B95"/>
    <w:rsid w:val="00A7158A"/>
    <w:rsid w:val="00AC2B6A"/>
    <w:rsid w:val="00AD4528"/>
    <w:rsid w:val="00B00876"/>
    <w:rsid w:val="00B31311"/>
    <w:rsid w:val="00B34870"/>
    <w:rsid w:val="00B37449"/>
    <w:rsid w:val="00B4193E"/>
    <w:rsid w:val="00B473A0"/>
    <w:rsid w:val="00B8669F"/>
    <w:rsid w:val="00B9112C"/>
    <w:rsid w:val="00B97C6C"/>
    <w:rsid w:val="00BA1C92"/>
    <w:rsid w:val="00BF07BB"/>
    <w:rsid w:val="00C04FF3"/>
    <w:rsid w:val="00C11C91"/>
    <w:rsid w:val="00C20BC9"/>
    <w:rsid w:val="00C21404"/>
    <w:rsid w:val="00C679E4"/>
    <w:rsid w:val="00C73C68"/>
    <w:rsid w:val="00CC1FF5"/>
    <w:rsid w:val="00D04A00"/>
    <w:rsid w:val="00D22FBB"/>
    <w:rsid w:val="00D60DBF"/>
    <w:rsid w:val="00D702F3"/>
    <w:rsid w:val="00D707C0"/>
    <w:rsid w:val="00DE6583"/>
    <w:rsid w:val="00E27850"/>
    <w:rsid w:val="00E373AC"/>
    <w:rsid w:val="00E536B7"/>
    <w:rsid w:val="00E86406"/>
    <w:rsid w:val="00E870A0"/>
    <w:rsid w:val="00EA4F58"/>
    <w:rsid w:val="00EB036D"/>
    <w:rsid w:val="00EB2BE5"/>
    <w:rsid w:val="00EE6435"/>
    <w:rsid w:val="00F00380"/>
    <w:rsid w:val="00F27B1A"/>
    <w:rsid w:val="00F35A06"/>
    <w:rsid w:val="00F73AEE"/>
    <w:rsid w:val="00FD2D7A"/>
    <w:rsid w:val="00FD3A2D"/>
    <w:rsid w:val="00FF37D4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245D95E"/>
  <w15:docId w15:val="{8EFB82FD-0D44-4C10-ABB4-BCEA8FCE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B036D"/>
    <w:rPr>
      <w:rFonts w:ascii="Arial" w:hAnsi="Arial" w:cs="Arial"/>
      <w:sz w:val="19"/>
      <w:szCs w:val="19"/>
      <w:lang w:val="pl-PL" w:eastAsia="pl-PL"/>
    </w:rPr>
  </w:style>
  <w:style w:type="paragraph" w:styleId="Nagwek1">
    <w:name w:val="heading 1"/>
    <w:basedOn w:val="Normalny"/>
    <w:next w:val="Normalny"/>
    <w:qFormat/>
    <w:rsid w:val="00EB036D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Nagwek2">
    <w:name w:val="heading 2"/>
    <w:basedOn w:val="Normalny"/>
    <w:next w:val="Normalny"/>
    <w:qFormat/>
    <w:rsid w:val="00EB036D"/>
    <w:pPr>
      <w:tabs>
        <w:tab w:val="left" w:pos="7185"/>
      </w:tabs>
      <w:spacing w:after="60"/>
      <w:ind w:left="-432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qFormat/>
    <w:rsid w:val="00EB036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B036D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EB036D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rsid w:val="00EB036D"/>
  </w:style>
  <w:style w:type="paragraph" w:styleId="Tekstpodstawowy2">
    <w:name w:val="Body Text 2"/>
    <w:basedOn w:val="Normalny"/>
    <w:rsid w:val="00EB036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Tekstpodstawowy3">
    <w:name w:val="Body Text 3"/>
    <w:basedOn w:val="Normalny"/>
    <w:rsid w:val="00EB036D"/>
    <w:pPr>
      <w:jc w:val="center"/>
    </w:pPr>
  </w:style>
  <w:style w:type="paragraph" w:customStyle="1" w:styleId="Polewyboru">
    <w:name w:val="Pole wyboru"/>
    <w:basedOn w:val="Normalny"/>
    <w:next w:val="Normalny"/>
    <w:rsid w:val="00EB036D"/>
    <w:pPr>
      <w:jc w:val="center"/>
    </w:pPr>
    <w:rPr>
      <w:lang w:bidi="pl-PL"/>
    </w:rPr>
  </w:style>
  <w:style w:type="character" w:customStyle="1" w:styleId="TekstpolaZnakZnak">
    <w:name w:val="Tekst pola Znak Znak"/>
    <w:basedOn w:val="Domylnaczcionkaakapitu"/>
    <w:link w:val="Tekstpola"/>
    <w:rsid w:val="00EB036D"/>
    <w:rPr>
      <w:rFonts w:ascii="Arial" w:hAnsi="Arial" w:cs="Arial" w:hint="default"/>
      <w:b/>
      <w:bCs w:val="0"/>
      <w:sz w:val="19"/>
      <w:szCs w:val="19"/>
      <w:lang w:val="pl-PL" w:eastAsia="pl-PL" w:bidi="pl-PL"/>
    </w:rPr>
  </w:style>
  <w:style w:type="paragraph" w:customStyle="1" w:styleId="Tekstpola">
    <w:name w:val="Tekst pola"/>
    <w:basedOn w:val="Normalny"/>
    <w:link w:val="TekstpolaZnakZnak"/>
    <w:rsid w:val="00EB036D"/>
    <w:rPr>
      <w:b/>
      <w:lang w:bidi="pl-PL"/>
    </w:rPr>
  </w:style>
  <w:style w:type="paragraph" w:customStyle="1" w:styleId="Tekstpodstawowy4">
    <w:name w:val="Tekst podstawowy 4"/>
    <w:basedOn w:val="Normalny"/>
    <w:next w:val="Normalny"/>
    <w:rsid w:val="00EB036D"/>
    <w:pPr>
      <w:spacing w:after="120"/>
    </w:pPr>
    <w:rPr>
      <w:i/>
      <w:sz w:val="20"/>
      <w:szCs w:val="20"/>
      <w:lang w:bidi="pl-PL"/>
    </w:rPr>
  </w:style>
  <w:style w:type="table" w:styleId="Tabela-Siatka">
    <w:name w:val="Table Grid"/>
    <w:basedOn w:val="Standardowy"/>
    <w:rsid w:val="008D6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5A0B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DE65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E6583"/>
    <w:rPr>
      <w:rFonts w:ascii="Segoe UI" w:hAnsi="Segoe UI" w:cs="Segoe UI"/>
      <w:sz w:val="18"/>
      <w:szCs w:val="18"/>
      <w:lang w:val="pl-PL" w:eastAsia="pl-PL"/>
    </w:rPr>
  </w:style>
  <w:style w:type="paragraph" w:customStyle="1" w:styleId="Zawartotabeli">
    <w:name w:val="Zawartość tabeli"/>
    <w:basedOn w:val="Normalny"/>
    <w:rsid w:val="00EB2BE5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ipercze">
    <w:name w:val="Hyperlink"/>
    <w:basedOn w:val="Domylnaczcionkaakapitu"/>
    <w:unhideWhenUsed/>
    <w:rsid w:val="00EB2BE5"/>
    <w:rPr>
      <w:color w:val="0000FF" w:themeColor="hyperlink"/>
      <w:u w:val="single"/>
    </w:rPr>
  </w:style>
  <w:style w:type="paragraph" w:customStyle="1" w:styleId="Default">
    <w:name w:val="Default"/>
    <w:rsid w:val="00F00380"/>
    <w:pPr>
      <w:autoSpaceDE w:val="0"/>
      <w:autoSpaceDN w:val="0"/>
      <w:adjustRightInd w:val="0"/>
    </w:pPr>
    <w:rPr>
      <w:color w:val="000000"/>
      <w:sz w:val="24"/>
      <w:szCs w:val="24"/>
      <w:lang w:val="pl-PL"/>
    </w:rPr>
  </w:style>
  <w:style w:type="paragraph" w:customStyle="1" w:styleId="Standard">
    <w:name w:val="Standard"/>
    <w:rsid w:val="005B719A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numbering" w:customStyle="1" w:styleId="WW8Num5">
    <w:name w:val="WW8Num5"/>
    <w:basedOn w:val="Bezlisty"/>
    <w:rsid w:val="005B719A"/>
    <w:pPr>
      <w:numPr>
        <w:numId w:val="7"/>
      </w:numPr>
    </w:pPr>
  </w:style>
  <w:style w:type="paragraph" w:styleId="Bezodstpw">
    <w:name w:val="No Spacing"/>
    <w:uiPriority w:val="1"/>
    <w:qFormat/>
    <w:rsid w:val="00E870A0"/>
    <w:pPr>
      <w:widowControl w:val="0"/>
      <w:suppressAutoHyphens/>
    </w:pPr>
    <w:rPr>
      <w:rFonts w:eastAsia="Lucida Sans Unicode" w:cs="Mangal"/>
      <w:kern w:val="1"/>
      <w:sz w:val="24"/>
      <w:szCs w:val="21"/>
      <w:lang w:val="pl-PL"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0CC5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B97C6C"/>
    <w:rPr>
      <w:rFonts w:ascii="Calibri" w:eastAsia="Calibri" w:hAnsi="Calibri"/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51">
    <w:name w:val="WW8Num51"/>
    <w:basedOn w:val="Bezlisty"/>
    <w:rsid w:val="00B97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2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niemotko@metis.p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etis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akubowska\AppData\Roaming\Microsoft\Szablony\Formularz%20oceny%20osoby%20ubiegaj&#261;cej%20si&#281;%20o%20prac&#28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5041A4B-D455-46BE-8472-84EF0711FA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604E89-7955-41C8-BF66-775992EE23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oceny osoby ubiegającej się o pracę.dotx</Template>
  <TotalTime>10</TotalTime>
  <Pages>6</Pages>
  <Words>1018</Words>
  <Characters>6719</Characters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2025-04-22T11:36:00Z</cp:lastPrinted>
  <dcterms:created xsi:type="dcterms:W3CDTF">2025-11-24T16:23:00Z</dcterms:created>
  <dcterms:modified xsi:type="dcterms:W3CDTF">2025-11-24T16:33:00Z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TC060888121045</vt:lpwstr>
  </property>
</Properties>
</file>