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D87F" w14:textId="77777777" w:rsidR="00986D97" w:rsidRPr="00A04B46" w:rsidRDefault="00FF4E9E" w:rsidP="00A31618">
      <w:pPr>
        <w:spacing w:line="100" w:lineRule="atLeast"/>
        <w:ind w:left="4254" w:firstLine="708"/>
        <w:rPr>
          <w:rFonts w:asciiTheme="minorHAnsi" w:hAnsiTheme="minorHAnsi" w:cstheme="minorHAnsi"/>
          <w:sz w:val="18"/>
          <w:szCs w:val="18"/>
        </w:rPr>
      </w:pPr>
      <w:r w:rsidRPr="00A04B46">
        <w:rPr>
          <w:rFonts w:asciiTheme="minorHAnsi" w:hAnsiTheme="minorHAnsi" w:cstheme="minorHAnsi"/>
          <w:sz w:val="18"/>
          <w:szCs w:val="18"/>
        </w:rPr>
        <w:t xml:space="preserve">  </w:t>
      </w:r>
      <w:r w:rsidR="00986D97" w:rsidRPr="00A04B46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986D97">
        <w:rPr>
          <w:rFonts w:asciiTheme="minorHAnsi" w:hAnsiTheme="minorHAnsi" w:cstheme="minorHAnsi"/>
          <w:sz w:val="18"/>
          <w:szCs w:val="18"/>
        </w:rPr>
        <w:t>2</w:t>
      </w:r>
    </w:p>
    <w:p w14:paraId="28AE709B" w14:textId="77777777" w:rsidR="000C66EB" w:rsidRDefault="000C66EB" w:rsidP="00A31618">
      <w:pPr>
        <w:spacing w:line="100" w:lineRule="atLeast"/>
        <w:ind w:left="5040" w:firstLine="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 Regulaminu dokonywania zakupów o wartości szacunkowej </w:t>
      </w:r>
      <w:r w:rsidR="00A3161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nieprzekraczającej kwoty 130 000 zł netto w Regionalnym Ośrodku Metodyczno – Edukacyjnym  Metis w Katowicach  </w:t>
      </w:r>
    </w:p>
    <w:p w14:paraId="4722B683" w14:textId="77777777" w:rsidR="00986D97" w:rsidRDefault="00986D97" w:rsidP="00986D97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</w:p>
    <w:p w14:paraId="19C08F04" w14:textId="3AA49FCF" w:rsidR="00FF4E9E" w:rsidRPr="006B0B85" w:rsidRDefault="00986D97" w:rsidP="006B0B85">
      <w:pPr>
        <w:spacing w:line="100" w:lineRule="atLeast"/>
        <w:rPr>
          <w:rFonts w:asciiTheme="minorHAnsi" w:hAnsiTheme="minorHAnsi" w:cstheme="minorHAnsi"/>
          <w:sz w:val="18"/>
          <w:szCs w:val="18"/>
        </w:rPr>
      </w:pPr>
      <w:r w:rsidRPr="004E20F0">
        <w:rPr>
          <w:rFonts w:asciiTheme="minorHAnsi" w:hAnsiTheme="minorHAnsi" w:cstheme="minorHAnsi"/>
          <w:sz w:val="20"/>
          <w:szCs w:val="20"/>
        </w:rPr>
        <w:t>ROME.AD-2720-</w:t>
      </w:r>
      <w:r w:rsidR="00595392">
        <w:rPr>
          <w:rFonts w:asciiTheme="minorHAnsi" w:hAnsiTheme="minorHAnsi" w:cstheme="minorHAnsi"/>
          <w:sz w:val="20"/>
          <w:szCs w:val="20"/>
        </w:rPr>
        <w:t>1</w:t>
      </w:r>
      <w:r w:rsidR="00205875">
        <w:rPr>
          <w:rFonts w:asciiTheme="minorHAnsi" w:hAnsiTheme="minorHAnsi" w:cstheme="minorHAnsi"/>
          <w:sz w:val="20"/>
          <w:szCs w:val="20"/>
        </w:rPr>
        <w:t>7</w:t>
      </w:r>
      <w:r w:rsidR="003933BA">
        <w:rPr>
          <w:rFonts w:asciiTheme="minorHAnsi" w:hAnsiTheme="minorHAnsi" w:cstheme="minorHAnsi"/>
          <w:sz w:val="20"/>
          <w:szCs w:val="20"/>
        </w:rPr>
        <w:t>/</w:t>
      </w:r>
      <w:r w:rsidR="004270D6">
        <w:rPr>
          <w:rFonts w:asciiTheme="minorHAnsi" w:hAnsiTheme="minorHAnsi" w:cstheme="minorHAnsi"/>
          <w:sz w:val="20"/>
          <w:szCs w:val="20"/>
        </w:rPr>
        <w:t>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="00A31618">
        <w:rPr>
          <w:rFonts w:asciiTheme="minorHAnsi" w:hAnsiTheme="minorHAnsi" w:cstheme="minorHAnsi"/>
          <w:sz w:val="20"/>
          <w:szCs w:val="20"/>
        </w:rPr>
        <w:t>/</w:t>
      </w:r>
      <w:r w:rsidR="00E27850">
        <w:rPr>
          <w:rFonts w:asciiTheme="minorHAnsi" w:hAnsiTheme="minorHAnsi" w:cstheme="minorHAnsi"/>
          <w:sz w:val="20"/>
          <w:szCs w:val="20"/>
        </w:rPr>
        <w:t>KN</w:t>
      </w:r>
    </w:p>
    <w:p w14:paraId="0B3B549D" w14:textId="34B50889" w:rsidR="00FF4E9E" w:rsidRPr="00A04B46" w:rsidRDefault="00595392" w:rsidP="00FF4E9E">
      <w:pPr>
        <w:spacing w:line="10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21</w:t>
      </w:r>
      <w:r w:rsidR="005F0D5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11.</w:t>
      </w:r>
      <w:r w:rsidR="005F0D50">
        <w:rPr>
          <w:rFonts w:asciiTheme="minorHAnsi" w:hAnsiTheme="minorHAnsi" w:cstheme="minorHAnsi"/>
          <w:sz w:val="20"/>
          <w:szCs w:val="20"/>
        </w:rPr>
        <w:t>202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</w:p>
    <w:p w14:paraId="7E29BB6F" w14:textId="77777777" w:rsidR="007A34A7" w:rsidRPr="00A04B46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2089E91" w14:textId="77777777" w:rsidR="008D6D2D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FORMULARZ OFERTOWY </w:t>
      </w:r>
      <w:r w:rsidR="00DE6583" w:rsidRPr="00A04B4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FB7E34A" w14:textId="77777777" w:rsidR="001706C3" w:rsidRPr="00A04B46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9753B8" w14:textId="77777777" w:rsidR="008D6D2D" w:rsidRPr="00A04B46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A04B46" w14:paraId="2B905C3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737869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DF2151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170E2414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ACC4A" w14:textId="77777777" w:rsidR="007A34A7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i adres </w:t>
            </w:r>
            <w:r w:rsidR="00B3131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amawiającego </w:t>
            </w:r>
          </w:p>
          <w:p w14:paraId="2BCBEF20" w14:textId="77777777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179F6" w14:textId="77EDA0E0" w:rsidR="0018180F" w:rsidRP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Regionalny Ośrodek Metodyczno – Edukacyjny </w:t>
            </w:r>
            <w:r w:rsidR="00347186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18180F">
              <w:rPr>
                <w:rFonts w:asciiTheme="minorHAnsi" w:hAnsiTheme="minorHAnsi" w:cstheme="minorHAnsi"/>
                <w:b/>
                <w:sz w:val="20"/>
                <w:szCs w:val="20"/>
              </w:rPr>
              <w:t>Metis</w:t>
            </w:r>
            <w:r w:rsidR="00347186"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  <w:r w:rsidRPr="003471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Katowicach</w:t>
            </w:r>
          </w:p>
          <w:p w14:paraId="52D0BC51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</w:p>
          <w:p w14:paraId="2CD5431F" w14:textId="77777777" w:rsidR="0018180F" w:rsidRPr="0018180F" w:rsidRDefault="00AE619E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18180F" w:rsidRPr="0018180F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www.metis.pl</w:t>
              </w:r>
            </w:hyperlink>
            <w:r w:rsidR="0018180F" w:rsidRPr="0018180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0C7CD1FC" w14:textId="77777777" w:rsidR="007A34A7" w:rsidRPr="00A04B46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180F" w:rsidRPr="00A04B46" w14:paraId="5405C84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2F194D" w14:textId="77777777" w:rsidR="0018180F" w:rsidRPr="00A04B46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15EA7EF5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54AA1" w14:textId="389BFAEE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Przedmiot zamówienia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usługa cateringu 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dla </w:t>
            </w:r>
            <w:r w:rsidR="00205875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7C49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osób na 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konferencję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dniu </w:t>
            </w:r>
            <w:r w:rsidR="00205875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A50B95" w:rsidRPr="00A50B95">
              <w:rPr>
                <w:rFonts w:asciiTheme="minorHAnsi" w:hAnsiTheme="minorHAnsi" w:cstheme="minorHAnsi"/>
                <w:b/>
                <w:sz w:val="20"/>
                <w:szCs w:val="20"/>
              </w:rPr>
              <w:t>.2025r</w:t>
            </w:r>
            <w:r w:rsidR="00A50B95" w:rsidRPr="00A04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5392" w:rsidRPr="00595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</w:t>
            </w:r>
            <w:r w:rsidR="002058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Katowicach</w:t>
            </w:r>
          </w:p>
          <w:p w14:paraId="2BDCE339" w14:textId="77777777" w:rsidR="00A50B95" w:rsidRPr="00A04B46" w:rsidRDefault="00A50B95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34A7" w:rsidRPr="00A04B46" w14:paraId="20F4BB1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CE19CC4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47FBE4" w14:textId="77777777" w:rsidR="007A34A7" w:rsidRPr="00A04B46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42976139" w14:textId="77777777" w:rsidR="007A34A7" w:rsidRPr="00A04B46" w:rsidRDefault="007A34A7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9AA3D" w14:textId="4FB59581" w:rsidR="005B719A" w:rsidRDefault="0018180F" w:rsidP="00924282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Szczegółowy opis przedmiotu zamówienia stanowi załącznik  nr 1 do Form</w:t>
            </w:r>
            <w:r w:rsidR="00E870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larza Ofertowego ROME.AD-2720-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0587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 w:rsidRPr="00A3161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113D1">
              <w:rPr>
                <w:rFonts w:asciiTheme="minorHAnsi" w:hAnsiTheme="minorHAnsi" w:cstheme="minorHAnsi"/>
                <w:sz w:val="20"/>
                <w:szCs w:val="20"/>
              </w:rPr>
              <w:t>KN</w:t>
            </w:r>
          </w:p>
          <w:p w14:paraId="0A84BA88" w14:textId="77777777" w:rsidR="007A34A7" w:rsidRPr="00A04B46" w:rsidRDefault="007A34A7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A34A7" w:rsidRPr="00A04B46" w14:paraId="279EDBA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7BB1ADA" w14:textId="77777777" w:rsidR="007A34A7" w:rsidRPr="00A04B46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021CCD" w14:textId="77777777" w:rsidR="007A34A7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3C17A4C3" w14:textId="77777777" w:rsidR="0018180F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8A0D5" w14:textId="77777777" w:rsidR="00011E85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Warunki wykonania zamówienia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DEFCF9" w14:textId="77777777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termin płatności –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dni od daty dostarczenia zamawiającemu FV</w:t>
            </w:r>
            <w:r w:rsidR="005F0D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9B9E05" w14:textId="5A69FA4B" w:rsidR="00A05BA9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sposób dostarczenia FV –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mailem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 xml:space="preserve"> bądź osobiście na adres zamawiającego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, nie później niż do 22.12.2025</w:t>
            </w:r>
          </w:p>
          <w:p w14:paraId="5B09FD2E" w14:textId="77777777" w:rsidR="0072137A" w:rsidRDefault="00E870A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związania z ofertą – </w:t>
            </w:r>
            <w:r w:rsidR="009B6EA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</w:p>
          <w:p w14:paraId="2942C5F9" w14:textId="25FDF546" w:rsidR="004E20F0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termin wyboru wykonawcy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461C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27B1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B1A964" w14:textId="20D60940" w:rsidR="0072137A" w:rsidRPr="00A04B46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planowany termin podpisania umowy </w:t>
            </w:r>
            <w:r w:rsidR="004E20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270D6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17BC2331" w14:textId="77777777" w:rsidR="007A34A7" w:rsidRPr="00A04B46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96882" w:rsidRPr="00A04B46" w14:paraId="28FCDC01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5E7AA1" w14:textId="77777777" w:rsidR="000968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086" w:type="dxa"/>
          </w:tcPr>
          <w:p w14:paraId="079332DB" w14:textId="77777777" w:rsidR="00096882" w:rsidRPr="00A04B46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Sposób wyboru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12B029" w14:textId="77777777" w:rsidR="00096882" w:rsidRDefault="00A31618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100%</w:t>
            </w:r>
          </w:p>
        </w:tc>
      </w:tr>
      <w:tr w:rsidR="00096882" w:rsidRPr="00A04B46" w14:paraId="1A0E72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90D44E" w14:textId="77777777" w:rsidR="00096882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09688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2D61D1" w14:textId="77777777" w:rsidR="00096882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zamawiający wyraża zgodę na składanie ofert częściowych – </w:t>
            </w:r>
            <w:r w:rsidR="004E20F0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8180F" w:rsidRPr="00A04B46" w14:paraId="0774091A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74E87EF" w14:textId="77777777" w:rsidR="0018180F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18180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5AC1B271" w14:textId="77777777" w:rsidR="0018180F" w:rsidRPr="00B31311" w:rsidRDefault="00B31311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b/>
                <w:sz w:val="20"/>
                <w:szCs w:val="20"/>
              </w:rPr>
              <w:t>Forma, miejsce i czas złożenia oferty</w:t>
            </w:r>
          </w:p>
          <w:p w14:paraId="53E771FD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CE80D" w14:textId="094DB763" w:rsidR="00B31311" w:rsidRPr="004578F8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Ofertę na formularzu oferty 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>oraz oświadczenie (Załącznik 2</w:t>
            </w:r>
            <w:r w:rsidR="005B719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należy złożyć w terminie do dnia </w:t>
            </w:r>
            <w:r w:rsidR="00595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="004270D6" w:rsidRPr="004A6F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4A6F2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59539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270D6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C2140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E20F0"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  <w:r w:rsidRPr="00457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formie:</w:t>
            </w:r>
          </w:p>
          <w:p w14:paraId="172F1F34" w14:textId="77777777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w siedzibie Zamawiającego </w:t>
            </w:r>
            <w:r w:rsidR="000968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180F">
              <w:rPr>
                <w:rFonts w:asciiTheme="minorHAnsi" w:hAnsiTheme="minorHAnsi" w:cstheme="minorHAnsi"/>
                <w:sz w:val="20"/>
                <w:szCs w:val="20"/>
              </w:rPr>
              <w:t>40-530 Katowice, ul. Drozdów 21 i 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(sekretariat)</w:t>
            </w:r>
          </w:p>
          <w:p w14:paraId="05CCD7B3" w14:textId="5D91EBCB" w:rsidR="00B31311" w:rsidRDefault="00B31311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31311">
              <w:rPr>
                <w:rFonts w:asciiTheme="minorHAnsi" w:hAnsiTheme="minorHAnsi" w:cstheme="minorHAnsi"/>
                <w:sz w:val="20"/>
                <w:szCs w:val="20"/>
              </w:rPr>
              <w:t xml:space="preserve">pocztą elektroniczną na adres: </w:t>
            </w:r>
            <w:hyperlink r:id="rId10" w:history="1">
              <w:r w:rsidR="00120CC5" w:rsidRPr="002E09D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kniemotko@metis.pl</w:t>
              </w:r>
            </w:hyperlink>
          </w:p>
          <w:p w14:paraId="497E73D7" w14:textId="77777777" w:rsidR="00120CC5" w:rsidRDefault="00120CC5" w:rsidP="00B3131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B9E49" w14:textId="455BD3EC" w:rsidR="00B31311" w:rsidRDefault="00120CC5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0CC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Oferty niepodpisane lub podpisane przez osoby nieuprawnione zostaną odrzucone.</w:t>
            </w:r>
          </w:p>
        </w:tc>
      </w:tr>
      <w:tr w:rsidR="00875428" w:rsidRPr="00A04B46" w14:paraId="76B691B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98DCEDD" w14:textId="77777777" w:rsidR="00DE6583" w:rsidRPr="00A04B46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5B267" w14:textId="77777777" w:rsidR="00875428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CD9E326" w14:textId="77777777" w:rsidR="00A05BA9" w:rsidRPr="00A04B46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3DEBF874" w14:textId="77777777" w:rsidR="00DE6583" w:rsidRPr="00A04B46" w:rsidRDefault="00DE6583" w:rsidP="00100B03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75734" w14:textId="77777777" w:rsidR="00A05BA9" w:rsidRPr="00A04B46" w:rsidRDefault="00A05BA9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Nazwa, adres i NIP wykonawcy</w:t>
            </w:r>
            <w:r w:rsidRPr="00A0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C9304B" w14:textId="77777777" w:rsidR="00A05BA9" w:rsidRDefault="00A05BA9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E9540" w14:textId="77777777" w:rsidR="005B719A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C07039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E087C" w14:textId="77777777" w:rsidR="00D702F3" w:rsidRDefault="00D702F3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8455A" w14:textId="77777777" w:rsidR="005B719A" w:rsidRPr="00A04B46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97267" w14:textId="77777777" w:rsidR="00875428" w:rsidRPr="00A04B46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4282" w:rsidRPr="00A04B46" w14:paraId="415E15F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4FFF696" w14:textId="77777777" w:rsidR="00924282" w:rsidRPr="00A04B46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A3B6D3" w14:textId="77777777" w:rsidR="00924282" w:rsidRPr="00A04B46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924282" w:rsidRPr="00A04B4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086" w:type="dxa"/>
          </w:tcPr>
          <w:p w14:paraId="75A9B0CA" w14:textId="77777777" w:rsidR="00924282" w:rsidRPr="00A04B46" w:rsidRDefault="00924282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02435" w14:textId="77777777" w:rsidR="00924282" w:rsidRDefault="00A05BA9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Oferuję wykonanie całości</w:t>
            </w:r>
            <w:r w:rsidR="00A316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r w:rsidR="0072137A">
              <w:rPr>
                <w:rFonts w:asciiTheme="minorHAnsi" w:hAnsiTheme="minorHAnsi" w:cstheme="minorHAnsi"/>
                <w:sz w:val="20"/>
                <w:szCs w:val="20"/>
              </w:rPr>
              <w:t xml:space="preserve"> w kwocie </w:t>
            </w:r>
          </w:p>
          <w:p w14:paraId="5CA9AB3E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B46E2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557B3261" w14:textId="77777777" w:rsidR="0072137A" w:rsidRPr="00A069C3" w:rsidRDefault="0072137A" w:rsidP="0072137A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88AD4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402CDD1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EACDB" w14:textId="77777777" w:rsidR="0072137A" w:rsidRPr="00A069C3" w:rsidRDefault="0072137A" w:rsidP="007213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145A36E9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3F94AF4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6DBD6953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E8A91" w14:textId="77777777" w:rsidR="003933BA" w:rsidRDefault="003933BA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6A86E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5023FE">
              <w:rPr>
                <w:rFonts w:asciiTheme="minorHAnsi" w:hAnsiTheme="minorHAnsi" w:cstheme="minorHAnsi"/>
                <w:sz w:val="20"/>
                <w:szCs w:val="20"/>
              </w:rPr>
              <w:t>usługi cateringu dla 1 uczestnika</w:t>
            </w:r>
          </w:p>
          <w:p w14:paraId="21C84FF1" w14:textId="77777777" w:rsidR="00C20BC9" w:rsidRDefault="00C20BC9" w:rsidP="00C20BC9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F8B12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Cena netto …........................... zł</w:t>
            </w:r>
          </w:p>
          <w:p w14:paraId="15770610" w14:textId="77777777" w:rsidR="00C20BC9" w:rsidRPr="00A069C3" w:rsidRDefault="00C20BC9" w:rsidP="00C20BC9">
            <w:pPr>
              <w:spacing w:line="100" w:lineRule="atLeas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04318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Podatek VAT …....................... zł</w:t>
            </w:r>
          </w:p>
          <w:p w14:paraId="608ABACC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CFE19" w14:textId="77777777" w:rsidR="00C20BC9" w:rsidRPr="00A069C3" w:rsidRDefault="00C20BC9" w:rsidP="00C20BC9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ab/>
              <w:t>Cena brutto …......................... zł</w:t>
            </w:r>
          </w:p>
          <w:p w14:paraId="6A1CE4B0" w14:textId="77777777" w:rsidR="00C20BC9" w:rsidRDefault="00C20BC9" w:rsidP="0072137A">
            <w:pPr>
              <w:spacing w:line="100" w:lineRule="atLeast"/>
              <w:ind w:left="720" w:hanging="119"/>
            </w:pPr>
          </w:p>
          <w:p w14:paraId="717E2B72" w14:textId="77777777" w:rsidR="0072137A" w:rsidRDefault="0072137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5A9C1" w14:textId="77777777" w:rsidR="007F4312" w:rsidRPr="00A04B46" w:rsidRDefault="007F4312" w:rsidP="0072137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5A11FC9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7DC886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0086" w:type="dxa"/>
          </w:tcPr>
          <w:p w14:paraId="61829911" w14:textId="77777777" w:rsidR="005B719A" w:rsidRPr="00A069C3" w:rsidRDefault="005B719A" w:rsidP="00F003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>Oświadczam, że zapoznałem się z opisem przedmiotu zamówienia, warunkami wykonania zamówienia. Akceptuję je w całości i nie wnoszę do nich zastrzeżeń. Zamawiający zastrzega sobie prawo do zapłaty tylko za zrealizowaną część zamówienia – możliwość zmniejszenia lub zwiększenia maks o 20%. Zamówienie odbierane będzie na podstawie protokołu odbioru i po podpisaniu przedmiotowego protokołu bez zastrzeżeń, Wykonawcy zostanie wypłacone wynagrodzenie</w:t>
            </w:r>
            <w:r w:rsidRPr="00A069C3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36F997" w14:textId="77777777" w:rsidR="005B719A" w:rsidRPr="00A04B46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19A" w:rsidRPr="00A04B46" w14:paraId="3AC5DD07" w14:textId="77777777" w:rsidTr="00A31618">
        <w:trPr>
          <w:trHeight w:val="38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F13BB17" w14:textId="77777777" w:rsidR="005B719A" w:rsidRPr="00A04B46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10086" w:type="dxa"/>
          </w:tcPr>
          <w:p w14:paraId="32FD4ED4" w14:textId="77777777" w:rsidR="005B719A" w:rsidRPr="00A069C3" w:rsidRDefault="005B719A" w:rsidP="005023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9C3">
              <w:rPr>
                <w:rFonts w:asciiTheme="minorHAnsi" w:hAnsiTheme="minorHAnsi" w:cstheme="minorHAnsi"/>
                <w:sz w:val="20"/>
                <w:szCs w:val="20"/>
              </w:rPr>
              <w:t xml:space="preserve">Wszystkie pytania proszę kierować na adres mailowy – </w:t>
            </w:r>
            <w:r w:rsidR="005023FE" w:rsidRPr="00A069C3">
              <w:rPr>
                <w:rFonts w:asciiTheme="minorHAnsi" w:hAnsiTheme="minorHAnsi" w:cstheme="minorHAnsi"/>
                <w:sz w:val="20"/>
                <w:szCs w:val="20"/>
              </w:rPr>
              <w:t>kniemotko</w:t>
            </w:r>
            <w:r w:rsidR="00A31618" w:rsidRPr="00A069C3">
              <w:rPr>
                <w:rFonts w:asciiTheme="minorHAnsi" w:hAnsiTheme="minorHAnsi" w:cstheme="minorHAnsi"/>
                <w:sz w:val="20"/>
                <w:szCs w:val="20"/>
              </w:rPr>
              <w:t>@metis.pl</w:t>
            </w:r>
          </w:p>
        </w:tc>
      </w:tr>
    </w:tbl>
    <w:p w14:paraId="53BD305B" w14:textId="77777777" w:rsidR="000A3692" w:rsidRDefault="00A04B46" w:rsidP="007213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BF4F298" w14:textId="77777777" w:rsidR="0072137A" w:rsidRDefault="0072137A" w:rsidP="0072137A">
      <w:pPr>
        <w:rPr>
          <w:rFonts w:asciiTheme="minorHAnsi" w:hAnsiTheme="minorHAnsi" w:cstheme="minorHAnsi"/>
        </w:rPr>
      </w:pPr>
    </w:p>
    <w:p w14:paraId="1F0B7B66" w14:textId="77777777" w:rsidR="0072137A" w:rsidRPr="00A04B46" w:rsidRDefault="0072137A" w:rsidP="0072137A">
      <w:pPr>
        <w:rPr>
          <w:rFonts w:asciiTheme="minorHAnsi" w:hAnsiTheme="minorHAnsi" w:cstheme="minorHAnsi"/>
          <w:sz w:val="20"/>
          <w:szCs w:val="20"/>
        </w:rPr>
      </w:pPr>
    </w:p>
    <w:p w14:paraId="1689CB27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3F435B81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4B46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A04B46">
        <w:rPr>
          <w:rFonts w:asciiTheme="minorHAnsi" w:hAnsiTheme="minorHAnsi" w:cstheme="minorHAnsi"/>
          <w:sz w:val="20"/>
          <w:szCs w:val="20"/>
        </w:rPr>
        <w:tab/>
      </w:r>
      <w:r w:rsidR="0072137A" w:rsidRPr="00A04B46">
        <w:rPr>
          <w:rFonts w:asciiTheme="minorHAnsi" w:hAnsiTheme="minorHAnsi" w:cstheme="minorHAnsi"/>
          <w:sz w:val="20"/>
          <w:szCs w:val="20"/>
        </w:rPr>
        <w:t>P</w:t>
      </w:r>
      <w:r w:rsidRPr="00A04B46">
        <w:rPr>
          <w:rFonts w:asciiTheme="minorHAnsi" w:hAnsiTheme="minorHAnsi" w:cstheme="minorHAnsi"/>
          <w:sz w:val="20"/>
          <w:szCs w:val="20"/>
        </w:rPr>
        <w:t>odpis</w:t>
      </w:r>
      <w:r w:rsidR="0072137A">
        <w:rPr>
          <w:rFonts w:asciiTheme="minorHAnsi" w:hAnsiTheme="minorHAnsi" w:cstheme="minorHAnsi"/>
          <w:sz w:val="20"/>
          <w:szCs w:val="20"/>
        </w:rPr>
        <w:t xml:space="preserve"> osoby uprawnionej</w:t>
      </w:r>
      <w:r w:rsidRPr="00A04B46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</w:p>
    <w:p w14:paraId="161A3085" w14:textId="77777777" w:rsidR="000A3692" w:rsidRPr="00A04B46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05C40AD4" w14:textId="77777777" w:rsidR="00A31618" w:rsidRDefault="005B719A" w:rsidP="005B719A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</w:p>
    <w:p w14:paraId="4CE01672" w14:textId="77777777" w:rsidR="00A31618" w:rsidRDefault="00A31618">
      <w:pPr>
        <w:rPr>
          <w:rFonts w:asciiTheme="minorHAnsi" w:eastAsia="N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BC9EC6E" w14:textId="0F6A1999" w:rsidR="00A31618" w:rsidRPr="00E870A0" w:rsidRDefault="00A31618" w:rsidP="00A31618">
      <w:pPr>
        <w:spacing w:line="10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E870A0">
        <w:rPr>
          <w:sz w:val="20"/>
          <w:szCs w:val="20"/>
        </w:rPr>
        <w:lastRenderedPageBreak/>
        <w:t xml:space="preserve">Załącznik nr 1 do formularza ofertowego </w:t>
      </w:r>
      <w:r w:rsidR="004270D6">
        <w:rPr>
          <w:rFonts w:asciiTheme="minorHAnsi" w:hAnsiTheme="minorHAnsi" w:cstheme="minorHAnsi"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sz w:val="20"/>
          <w:szCs w:val="20"/>
        </w:rPr>
        <w:t>1</w:t>
      </w:r>
      <w:r w:rsidR="00205875">
        <w:rPr>
          <w:rFonts w:asciiTheme="minorHAnsi" w:hAnsiTheme="minorHAnsi" w:cstheme="minorHAnsi"/>
          <w:sz w:val="20"/>
          <w:szCs w:val="20"/>
        </w:rPr>
        <w:t>7</w:t>
      </w:r>
      <w:r w:rsidR="004270D6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E870A0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C8009B6" w14:textId="77777777" w:rsidR="00A31618" w:rsidRPr="00E870A0" w:rsidRDefault="00A31618" w:rsidP="00A31618">
      <w:pPr>
        <w:spacing w:line="100" w:lineRule="atLeast"/>
        <w:jc w:val="right"/>
        <w:rPr>
          <w:b/>
          <w:sz w:val="20"/>
          <w:szCs w:val="20"/>
        </w:rPr>
      </w:pPr>
      <w:r w:rsidRPr="00E870A0">
        <w:rPr>
          <w:b/>
          <w:sz w:val="20"/>
          <w:szCs w:val="20"/>
        </w:rPr>
        <w:t xml:space="preserve"> </w:t>
      </w:r>
    </w:p>
    <w:p w14:paraId="7701451C" w14:textId="77777777" w:rsidR="00A31618" w:rsidRPr="009D0959" w:rsidRDefault="00A31618" w:rsidP="00A31618">
      <w:pPr>
        <w:spacing w:line="100" w:lineRule="atLeast"/>
        <w:rPr>
          <w:b/>
          <w:sz w:val="20"/>
          <w:szCs w:val="20"/>
        </w:rPr>
      </w:pPr>
    </w:p>
    <w:p w14:paraId="565AE6C7" w14:textId="77777777" w:rsidR="00452CF9" w:rsidRDefault="00452CF9" w:rsidP="009D0959">
      <w:pPr>
        <w:spacing w:line="100" w:lineRule="atLeast"/>
        <w:jc w:val="center"/>
        <w:rPr>
          <w:b/>
          <w:sz w:val="20"/>
          <w:szCs w:val="20"/>
        </w:rPr>
      </w:pPr>
    </w:p>
    <w:p w14:paraId="082BF6BF" w14:textId="4F786D84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Liczba osób: </w:t>
      </w:r>
      <w:r w:rsidR="00AE619E">
        <w:rPr>
          <w:rFonts w:ascii="Calibri" w:eastAsia="Calibri" w:hAnsi="Calibri" w:cs="Times New Roman"/>
          <w:sz w:val="22"/>
          <w:szCs w:val="22"/>
          <w:lang w:eastAsia="en-US"/>
        </w:rPr>
        <w:t>8</w:t>
      </w: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0 osób +/- 20%</w:t>
      </w:r>
    </w:p>
    <w:p w14:paraId="19A5BC67" w14:textId="6EBC37D2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miejsce: </w:t>
      </w:r>
      <w:r w:rsidR="00AE619E">
        <w:rPr>
          <w:rFonts w:ascii="Calibri" w:eastAsia="Calibri" w:hAnsi="Calibri" w:cs="Times New Roman"/>
          <w:sz w:val="22"/>
          <w:szCs w:val="22"/>
          <w:lang w:eastAsia="en-US"/>
        </w:rPr>
        <w:t>Urząd Marszałkowski Województwa Śląskiego, Sala Kolumnowa</w:t>
      </w: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>,</w:t>
      </w:r>
      <w:r w:rsidR="00AE619E">
        <w:rPr>
          <w:rFonts w:ascii="Calibri" w:eastAsia="Calibri" w:hAnsi="Calibri" w:cs="Times New Roman"/>
          <w:sz w:val="22"/>
          <w:szCs w:val="22"/>
          <w:lang w:eastAsia="en-US"/>
        </w:rPr>
        <w:t xml:space="preserve"> Katowice</w:t>
      </w: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</w:p>
    <w:p w14:paraId="06398C0B" w14:textId="7E71F6DD" w:rsidR="00B97C6C" w:rsidRPr="00B97C6C" w:rsidRDefault="00205875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11</w:t>
      </w:r>
      <w:r w:rsidR="00B97C6C"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 grudnia 2025 </w:t>
      </w:r>
    </w:p>
    <w:p w14:paraId="66A59724" w14:textId="441B676B" w:rsidR="00B97C6C" w:rsidRPr="00B97C6C" w:rsidRDefault="00B97C6C" w:rsidP="00B97C6C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97C6C">
        <w:rPr>
          <w:rFonts w:ascii="Calibri" w:eastAsia="Calibri" w:hAnsi="Calibri" w:cs="Times New Roman"/>
          <w:sz w:val="22"/>
          <w:szCs w:val="22"/>
          <w:lang w:eastAsia="en-US"/>
        </w:rPr>
        <w:t xml:space="preserve">przerwa </w:t>
      </w:r>
      <w:r w:rsidR="00205875">
        <w:rPr>
          <w:rFonts w:ascii="Calibri" w:eastAsia="Calibri" w:hAnsi="Calibri" w:cs="Times New Roman"/>
          <w:sz w:val="22"/>
          <w:szCs w:val="22"/>
          <w:lang w:eastAsia="en-US"/>
        </w:rPr>
        <w:t>jednorazowa</w:t>
      </w:r>
      <w:r w:rsidR="00AE619E">
        <w:rPr>
          <w:rFonts w:ascii="Calibri" w:eastAsia="Calibri" w:hAnsi="Calibri" w:cs="Times New Roman"/>
          <w:sz w:val="22"/>
          <w:szCs w:val="22"/>
          <w:lang w:eastAsia="en-US"/>
        </w:rPr>
        <w:t xml:space="preserve"> godz. 12.00 – 12.30 (Konferencja trwa od godz. 10.00 do 13.30)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05875" w:rsidRPr="00205875" w14:paraId="224E92BE" w14:textId="77777777" w:rsidTr="00205875">
        <w:tc>
          <w:tcPr>
            <w:tcW w:w="9634" w:type="dxa"/>
          </w:tcPr>
          <w:p w14:paraId="2C285260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sz w:val="22"/>
                <w:szCs w:val="22"/>
                <w:lang w:eastAsia="en-US"/>
              </w:rPr>
              <w:t>Opis przedmiotu zamówienia</w:t>
            </w:r>
          </w:p>
        </w:tc>
      </w:tr>
      <w:tr w:rsidR="00205875" w:rsidRPr="00205875" w14:paraId="76E0D1D0" w14:textId="77777777" w:rsidTr="00205875">
        <w:tc>
          <w:tcPr>
            <w:tcW w:w="9634" w:type="dxa"/>
          </w:tcPr>
          <w:p w14:paraId="3B6052AC" w14:textId="77777777" w:rsidR="00205875" w:rsidRPr="00205875" w:rsidRDefault="00205875" w:rsidP="00205875">
            <w:pPr>
              <w:rPr>
                <w:rFonts w:ascii="Calibri" w:hAnsi="Calibri" w:cs="Times New Roman"/>
                <w:b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b/>
                <w:sz w:val="22"/>
                <w:szCs w:val="22"/>
                <w:lang w:eastAsia="en-US"/>
              </w:rPr>
              <w:t>Serwis kawowy</w:t>
            </w:r>
          </w:p>
          <w:p w14:paraId="79506D8B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Kawa z ekspresu ciśnieniowego (ekspresy zapewnione przez Wykonawcę usługi – w liczbie pozwalającej na sprawne obsłużenie uczestników konferencji podczas przerwy – minimum 3 ekspresy) </w:t>
            </w:r>
          </w:p>
          <w:p w14:paraId="1D875E44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sz w:val="22"/>
                <w:szCs w:val="22"/>
                <w:lang w:eastAsia="en-US"/>
              </w:rPr>
              <w:t>selekcja herbat czarnych, zielonych i owocowych</w:t>
            </w:r>
          </w:p>
          <w:p w14:paraId="6D38186A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dodatki (cukier, mleko, mleko bez laktozy, mleko roślinne, cytryna), </w:t>
            </w:r>
          </w:p>
          <w:p w14:paraId="1C0D7FD0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sz w:val="22"/>
                <w:szCs w:val="22"/>
                <w:lang w:eastAsia="en-US"/>
              </w:rPr>
              <w:t>woda serwowana w dzbankach z dodatkiem mięty/cytryny bez ograniczeń</w:t>
            </w:r>
          </w:p>
          <w:p w14:paraId="4CED1837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05875" w:rsidRPr="00205875" w14:paraId="2468C95B" w14:textId="77777777" w:rsidTr="00205875">
        <w:trPr>
          <w:trHeight w:val="969"/>
        </w:trPr>
        <w:tc>
          <w:tcPr>
            <w:tcW w:w="9634" w:type="dxa"/>
          </w:tcPr>
          <w:p w14:paraId="29DE0416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b/>
                <w:bCs/>
                <w:sz w:val="22"/>
                <w:szCs w:val="22"/>
                <w:lang w:eastAsia="en-US"/>
              </w:rPr>
              <w:t>Dekoracyjne kanapki bankietowe</w:t>
            </w:r>
            <w:r w:rsidRPr="00205875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 (łącznie 3sztuki /os., minimum 4 rodzaje kanapek).</w:t>
            </w:r>
          </w:p>
        </w:tc>
      </w:tr>
      <w:tr w:rsidR="00205875" w:rsidRPr="00205875" w14:paraId="41EA112E" w14:textId="77777777" w:rsidTr="00205875">
        <w:tc>
          <w:tcPr>
            <w:tcW w:w="9634" w:type="dxa"/>
          </w:tcPr>
          <w:p w14:paraId="0B1D5603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b/>
                <w:sz w:val="22"/>
                <w:szCs w:val="22"/>
                <w:lang w:eastAsia="en-US"/>
              </w:rPr>
              <w:t>Przekąska warzywna</w:t>
            </w:r>
            <w:r w:rsidRPr="00205875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 – słupki ze świeżych warzyw (marchewka pokrojona w słupki, seler naciowy, papryka kolorowa, ogórek, kalarepa) z dipem/hummusem serwowana w indywidualnych porcjach 120gr/os.</w:t>
            </w:r>
          </w:p>
          <w:p w14:paraId="7F79611E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205875" w:rsidRPr="00205875" w14:paraId="735B53E5" w14:textId="77777777" w:rsidTr="00205875">
        <w:trPr>
          <w:trHeight w:val="1182"/>
        </w:trPr>
        <w:tc>
          <w:tcPr>
            <w:tcW w:w="9634" w:type="dxa"/>
          </w:tcPr>
          <w:p w14:paraId="1E0CEF71" w14:textId="77777777" w:rsidR="00205875" w:rsidRPr="00205875" w:rsidRDefault="00205875" w:rsidP="00205875">
            <w:pPr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205875">
              <w:rPr>
                <w:rFonts w:ascii="Calibri" w:hAnsi="Calibri" w:cs="Times New Roman"/>
                <w:b/>
                <w:sz w:val="22"/>
                <w:szCs w:val="22"/>
                <w:lang w:eastAsia="en-US"/>
              </w:rPr>
              <w:t xml:space="preserve">Ciasto </w:t>
            </w:r>
            <w:r w:rsidRPr="00205875">
              <w:rPr>
                <w:rFonts w:ascii="Calibri" w:hAnsi="Calibri" w:cs="Times New Roman"/>
                <w:sz w:val="22"/>
                <w:szCs w:val="22"/>
                <w:lang w:eastAsia="en-US"/>
              </w:rPr>
              <w:t>– porcjowane np. ciasto czekoladowe, sernik, szarlotka lub muffinka z owocami, tartaletka – łącznie 1 porcja na osobę</w:t>
            </w:r>
          </w:p>
        </w:tc>
      </w:tr>
    </w:tbl>
    <w:p w14:paraId="11AE69A3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6B1745FD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76E4E874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b/>
          <w:sz w:val="22"/>
          <w:szCs w:val="22"/>
          <w:lang w:eastAsia="en-US"/>
        </w:rPr>
        <w:t>Szczegółowy opis przedmiotu zamówienia:</w:t>
      </w:r>
    </w:p>
    <w:p w14:paraId="46B6998F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1. Przerwa kawowa: </w:t>
      </w:r>
    </w:p>
    <w:p w14:paraId="662DE0AF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 xml:space="preserve">Kawa z ekspresu ciśnieniowego (ekspresy zapewnione przez Wykonawcę usługi – w liczbie pozwalającej na sprawne obsłużenie uczestników konferencji podczas przerwy – minimum 4 ekspresy) </w:t>
      </w:r>
    </w:p>
    <w:p w14:paraId="09117C55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selekcja herbat czarnych, zielonych i owocowych</w:t>
      </w:r>
    </w:p>
    <w:p w14:paraId="7EDB8BC9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 xml:space="preserve">dodatki (cukier, mleko, mleko bez laktozy, mleko roślinne, cytryna), </w:t>
      </w:r>
    </w:p>
    <w:p w14:paraId="478EA617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woda serwowana w dzbankach z dodatkiem mięty/cytryny bez ograniczeń</w:t>
      </w:r>
    </w:p>
    <w:p w14:paraId="468694CD" w14:textId="5F06E2EB" w:rsidR="00205875" w:rsidRPr="00205875" w:rsidRDefault="00AE619E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2. </w:t>
      </w:r>
      <w:r w:rsidR="00205875" w:rsidRPr="00205875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Kanapki </w:t>
      </w:r>
      <w:r w:rsidR="00205875" w:rsidRPr="00205875">
        <w:rPr>
          <w:rFonts w:ascii="Calibri" w:eastAsia="Calibri" w:hAnsi="Calibri" w:cs="Times New Roman"/>
          <w:sz w:val="22"/>
          <w:szCs w:val="22"/>
          <w:lang w:eastAsia="en-US"/>
        </w:rPr>
        <w:t xml:space="preserve">– dekoracyjne kanapki bankietowe (łącznie 3 sztuki /os., minimum 4 rodzaje kanapek). </w:t>
      </w:r>
    </w:p>
    <w:p w14:paraId="34074B26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Kanapki na pieczywie mieszanym (pieczywo jasne, ciemne, z ziarnami), posmarowane masłem w (wersji vegan posmarowane odpowiednikiem) ozdobne, z dodatkami ze wszystkich wymienionych grup składników:</w:t>
      </w:r>
    </w:p>
    <w:p w14:paraId="16DAC002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1. sałata (sałata, rukola itp.)</w:t>
      </w:r>
    </w:p>
    <w:p w14:paraId="6104BFFA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 xml:space="preserve">2. składnik główny: mięsny (np. szynka, salami, mięso pieczone, szynka dojrzewająca) lub ser (np. ser żółty, ser typu camembert lub brie, mozzarella) lub łosoś wędzony lub jajko. </w:t>
      </w:r>
    </w:p>
    <w:p w14:paraId="0E45BCF4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W przypadku kanapek wegańskich tofu lub inny dodatek białkowy lub hummus, pasty przygotowane przez Wykonawcę.  Nie dopuszcza się gotowych past.</w:t>
      </w:r>
    </w:p>
    <w:p w14:paraId="246E9C08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lastRenderedPageBreak/>
        <w:t xml:space="preserve">3. warzywa - minimum 2 rodzaje na kanapce </w:t>
      </w:r>
    </w:p>
    <w:p w14:paraId="4264AC02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4. dodatki dekoracyjne adekwatne do rodzaju kanapki np. kiełki, oliwki, koperek, bazylia itp.</w:t>
      </w:r>
    </w:p>
    <w:p w14:paraId="2B279F0C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Wykonawca przedstawia Zamawiającemu propozycje do wyboru i akceptacji. Propozycje Wykonawcy powinny poza pieczywem i masłem/pastą wegańską (przygotowaną przez Wykonawcę)  zawierać składniki z podanej powyżej specyfikacji, skomponowane w sposób estetyczny i dekoracyjny, zapewniając różnorodność składników. 30% stanowić będą kanapki wegańskie</w:t>
      </w:r>
    </w:p>
    <w:p w14:paraId="2A0D4C6D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B39CCDC" w14:textId="33916637" w:rsidR="00205875" w:rsidRPr="00205875" w:rsidRDefault="00AE619E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3. </w:t>
      </w:r>
      <w:r w:rsidR="00205875" w:rsidRPr="00205875">
        <w:rPr>
          <w:rFonts w:ascii="Calibri" w:eastAsia="Calibri" w:hAnsi="Calibri" w:cs="Times New Roman"/>
          <w:b/>
          <w:sz w:val="22"/>
          <w:szCs w:val="22"/>
          <w:lang w:eastAsia="en-US"/>
        </w:rPr>
        <w:t>Przekąska warzywna</w:t>
      </w:r>
      <w:r w:rsidR="00205875" w:rsidRPr="00205875">
        <w:rPr>
          <w:rFonts w:ascii="Calibri" w:eastAsia="Calibri" w:hAnsi="Calibri" w:cs="Times New Roman"/>
          <w:sz w:val="22"/>
          <w:szCs w:val="22"/>
          <w:lang w:eastAsia="en-US"/>
        </w:rPr>
        <w:t xml:space="preserve"> – słupki ze świeżych warzyw (marchewka pokrojona w słupki, seler naciowy, papryka kolorowa, ogórek, kalarepa) z dipem/hummusem serwowana w indywidualnych porcjach 120gr/os.</w:t>
      </w:r>
    </w:p>
    <w:p w14:paraId="5374F6E7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4930D3BC" w14:textId="7A861347" w:rsidR="00205875" w:rsidRPr="00205875" w:rsidRDefault="00AE619E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4. </w:t>
      </w:r>
      <w:r w:rsidR="00205875" w:rsidRPr="00205875">
        <w:rPr>
          <w:rFonts w:ascii="Calibri" w:eastAsia="Calibri" w:hAnsi="Calibri" w:cs="Times New Roman"/>
          <w:b/>
          <w:sz w:val="22"/>
          <w:szCs w:val="22"/>
          <w:lang w:eastAsia="en-US"/>
        </w:rPr>
        <w:t>Ciasto</w:t>
      </w:r>
      <w:r w:rsidR="00205875" w:rsidRPr="00205875">
        <w:rPr>
          <w:rFonts w:ascii="Calibri" w:eastAsia="Calibri" w:hAnsi="Calibri" w:cs="Times New Roman"/>
          <w:sz w:val="22"/>
          <w:szCs w:val="22"/>
          <w:lang w:eastAsia="en-US"/>
        </w:rPr>
        <w:t xml:space="preserve"> – porcjowane np. ciasto czekoladowe, sernik, szarlotka lub muffinka z owocami, tartaletka – 1 porcja na osobę</w:t>
      </w:r>
    </w:p>
    <w:p w14:paraId="7137A8A3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7F4D7125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b/>
          <w:sz w:val="22"/>
          <w:szCs w:val="22"/>
          <w:lang w:eastAsia="en-US"/>
        </w:rPr>
        <w:t>Przedmiot zamówienia zawiera również:</w:t>
      </w:r>
    </w:p>
    <w:p w14:paraId="58FA8310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- obsługę w jednolitych strojach,</w:t>
      </w:r>
    </w:p>
    <w:p w14:paraId="1D82E8F0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- zastawę stołową, szkło, porcelanę, sztućce. Nie dopuszcza się stosowania naczyń typu duralex. Napoje zimne serwowane będą w szklankach. Nie dopuszcza się naczyń z tworzywa sztucznego wielorazowego użytku.</w:t>
      </w:r>
    </w:p>
    <w:p w14:paraId="422EF6C9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- stoły pod bufet wraz z galanterią i dekoracją z żywych kwiatów,</w:t>
      </w:r>
    </w:p>
    <w:p w14:paraId="1EBE4E52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- stoły koktajlowe min. 5 sztuk</w:t>
      </w:r>
    </w:p>
    <w:p w14:paraId="05CF5657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- obrusy,</w:t>
      </w:r>
    </w:p>
    <w:p w14:paraId="7E300412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- transport,</w:t>
      </w:r>
    </w:p>
    <w:p w14:paraId="131916C9" w14:textId="77777777" w:rsidR="00205875" w:rsidRPr="00205875" w:rsidRDefault="00205875" w:rsidP="00205875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205875">
        <w:rPr>
          <w:rFonts w:ascii="Calibri" w:eastAsia="Calibri" w:hAnsi="Calibri" w:cs="Times New Roman"/>
          <w:sz w:val="22"/>
          <w:szCs w:val="22"/>
          <w:lang w:eastAsia="en-US"/>
        </w:rPr>
        <w:t>- odbiór naczyń i odpadów.</w:t>
      </w:r>
    </w:p>
    <w:p w14:paraId="6F30EEDE" w14:textId="77777777" w:rsidR="00AE619E" w:rsidRPr="00AE619E" w:rsidRDefault="00AE619E" w:rsidP="00AE619E">
      <w:pPr>
        <w:spacing w:after="160" w:line="278" w:lineRule="auto"/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E619E"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Uwagi:</w:t>
      </w:r>
    </w:p>
    <w:p w14:paraId="4348A74B" w14:textId="77777777" w:rsidR="00AE619E" w:rsidRPr="00AE619E" w:rsidRDefault="00AE619E" w:rsidP="00AE619E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E619E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Wszystkie potrawy będą wykonane ze świeżej i  wysokiej jakości produktów. Potrawy podane w sposób estetyczny.</w:t>
      </w:r>
    </w:p>
    <w:p w14:paraId="5546D0C5" w14:textId="77777777" w:rsidR="00AE619E" w:rsidRPr="00AE619E" w:rsidRDefault="00AE619E" w:rsidP="00AE619E">
      <w:pPr>
        <w:spacing w:after="160" w:line="278" w:lineRule="auto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AE619E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Realizując zamówienie Wykonawca będzie przygotowywał i dostarczał posiłki zachowując wymogi sanitarno – epidemiologiczne w zakresie personelu i warunków produkcji i transportu.</w:t>
      </w:r>
    </w:p>
    <w:p w14:paraId="0585C48A" w14:textId="77777777" w:rsidR="002D5AD2" w:rsidRDefault="002D5AD2" w:rsidP="009D0959">
      <w:pPr>
        <w:jc w:val="right"/>
      </w:pPr>
    </w:p>
    <w:p w14:paraId="77D1A2A5" w14:textId="77777777" w:rsidR="002D5AD2" w:rsidRDefault="002D5AD2" w:rsidP="009D0959">
      <w:pPr>
        <w:jc w:val="right"/>
      </w:pPr>
    </w:p>
    <w:p w14:paraId="40597CD7" w14:textId="77777777" w:rsidR="002D5AD2" w:rsidRDefault="002D5AD2" w:rsidP="009D0959">
      <w:pPr>
        <w:jc w:val="right"/>
      </w:pPr>
    </w:p>
    <w:p w14:paraId="44172955" w14:textId="77777777" w:rsidR="002D5AD2" w:rsidRDefault="002D5AD2" w:rsidP="009D0959">
      <w:pPr>
        <w:jc w:val="right"/>
      </w:pPr>
    </w:p>
    <w:p w14:paraId="47998AEE" w14:textId="77777777" w:rsidR="002D5AD2" w:rsidRDefault="002D5AD2" w:rsidP="009D0959">
      <w:pPr>
        <w:jc w:val="right"/>
      </w:pPr>
    </w:p>
    <w:p w14:paraId="68739943" w14:textId="77777777" w:rsidR="002D5AD2" w:rsidRDefault="002D5AD2" w:rsidP="009D0959">
      <w:pPr>
        <w:jc w:val="right"/>
      </w:pPr>
    </w:p>
    <w:p w14:paraId="35CB8026" w14:textId="77777777" w:rsidR="002D5AD2" w:rsidRDefault="002D5AD2" w:rsidP="009D0959">
      <w:pPr>
        <w:jc w:val="right"/>
      </w:pPr>
    </w:p>
    <w:p w14:paraId="5AFFFF5B" w14:textId="77777777" w:rsidR="002D5AD2" w:rsidRDefault="002D5AD2" w:rsidP="009D0959">
      <w:pPr>
        <w:jc w:val="right"/>
      </w:pPr>
    </w:p>
    <w:p w14:paraId="7350A268" w14:textId="77777777" w:rsidR="007C4950" w:rsidRDefault="007C4950" w:rsidP="009D0959">
      <w:pPr>
        <w:jc w:val="right"/>
      </w:pPr>
    </w:p>
    <w:p w14:paraId="1FFE2681" w14:textId="77777777" w:rsidR="007C4950" w:rsidRDefault="007C4950" w:rsidP="009D0959">
      <w:pPr>
        <w:jc w:val="right"/>
      </w:pPr>
    </w:p>
    <w:p w14:paraId="53B9FFEE" w14:textId="77777777" w:rsidR="007C4950" w:rsidRDefault="007C4950" w:rsidP="009D0959">
      <w:pPr>
        <w:jc w:val="right"/>
      </w:pPr>
    </w:p>
    <w:p w14:paraId="7E408AC8" w14:textId="77777777" w:rsidR="007C4950" w:rsidRDefault="007C4950" w:rsidP="009D0959">
      <w:pPr>
        <w:jc w:val="right"/>
      </w:pPr>
    </w:p>
    <w:p w14:paraId="13DB21B2" w14:textId="77777777" w:rsidR="007C4950" w:rsidRDefault="007C4950" w:rsidP="009D0959">
      <w:pPr>
        <w:jc w:val="right"/>
      </w:pPr>
    </w:p>
    <w:p w14:paraId="4C9CF02D" w14:textId="77777777" w:rsidR="007C4950" w:rsidRDefault="007C4950" w:rsidP="009D0959">
      <w:pPr>
        <w:jc w:val="right"/>
      </w:pPr>
    </w:p>
    <w:p w14:paraId="6C0B638D" w14:textId="77777777" w:rsidR="007C4950" w:rsidRDefault="007C4950" w:rsidP="009D0959">
      <w:pPr>
        <w:jc w:val="right"/>
      </w:pPr>
    </w:p>
    <w:p w14:paraId="1D5D6E38" w14:textId="77777777" w:rsidR="007C4950" w:rsidRDefault="007C4950" w:rsidP="009D0959">
      <w:pPr>
        <w:jc w:val="right"/>
      </w:pPr>
    </w:p>
    <w:p w14:paraId="2DB72420" w14:textId="77777777" w:rsidR="007C4950" w:rsidRDefault="007C4950" w:rsidP="009D0959">
      <w:pPr>
        <w:jc w:val="right"/>
      </w:pPr>
    </w:p>
    <w:p w14:paraId="0522BEE1" w14:textId="77777777" w:rsidR="007C4950" w:rsidRDefault="007C4950" w:rsidP="009D0959">
      <w:pPr>
        <w:jc w:val="right"/>
      </w:pPr>
    </w:p>
    <w:p w14:paraId="52049E43" w14:textId="77777777" w:rsidR="007C4950" w:rsidRDefault="007C4950" w:rsidP="009D0959">
      <w:pPr>
        <w:jc w:val="right"/>
      </w:pPr>
    </w:p>
    <w:p w14:paraId="070A0954" w14:textId="77777777" w:rsidR="007C4950" w:rsidRDefault="007C4950" w:rsidP="009D0959">
      <w:pPr>
        <w:jc w:val="right"/>
      </w:pPr>
    </w:p>
    <w:p w14:paraId="5B1793EF" w14:textId="77777777" w:rsidR="007C4950" w:rsidRDefault="007C4950" w:rsidP="009D0959">
      <w:pPr>
        <w:jc w:val="right"/>
      </w:pPr>
    </w:p>
    <w:p w14:paraId="52E22CD9" w14:textId="77777777" w:rsidR="007C4950" w:rsidRDefault="007C4950" w:rsidP="009D0959">
      <w:pPr>
        <w:jc w:val="right"/>
      </w:pPr>
    </w:p>
    <w:p w14:paraId="176CF841" w14:textId="77777777" w:rsidR="007C4950" w:rsidRDefault="007C4950" w:rsidP="009D0959">
      <w:pPr>
        <w:jc w:val="right"/>
      </w:pPr>
    </w:p>
    <w:p w14:paraId="2AA63ADC" w14:textId="77777777" w:rsidR="007C4950" w:rsidRDefault="007C4950" w:rsidP="009D0959">
      <w:pPr>
        <w:jc w:val="right"/>
      </w:pPr>
    </w:p>
    <w:p w14:paraId="4116B970" w14:textId="77777777" w:rsidR="007C4950" w:rsidRDefault="007C4950" w:rsidP="009D0959">
      <w:pPr>
        <w:jc w:val="right"/>
      </w:pPr>
    </w:p>
    <w:p w14:paraId="70233AE3" w14:textId="54E8C34C" w:rsidR="00A31618" w:rsidRPr="009D0959" w:rsidRDefault="00A31618" w:rsidP="009D0959">
      <w:pPr>
        <w:jc w:val="right"/>
      </w:pPr>
      <w:r w:rsidRPr="00A31618">
        <w:t>Załącz</w:t>
      </w:r>
      <w:r>
        <w:t>nik nr 2</w:t>
      </w:r>
      <w:r w:rsidRPr="00A31618">
        <w:t xml:space="preserve"> do formularza ofertowego </w:t>
      </w:r>
      <w:r w:rsidR="009D0959">
        <w:rPr>
          <w:rFonts w:asciiTheme="minorHAnsi" w:hAnsiTheme="minorHAnsi" w:cstheme="minorHAnsi"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sz w:val="20"/>
          <w:szCs w:val="20"/>
        </w:rPr>
        <w:t>1</w:t>
      </w:r>
      <w:r w:rsidR="00205875">
        <w:rPr>
          <w:rFonts w:asciiTheme="minorHAnsi" w:hAnsiTheme="minorHAnsi" w:cstheme="minorHAnsi"/>
          <w:sz w:val="20"/>
          <w:szCs w:val="20"/>
        </w:rPr>
        <w:t>7</w:t>
      </w:r>
      <w:r w:rsidR="009D0959">
        <w:rPr>
          <w:rFonts w:asciiTheme="minorHAnsi" w:hAnsiTheme="minorHAnsi" w:cstheme="minorHAnsi"/>
          <w:sz w:val="20"/>
          <w:szCs w:val="20"/>
        </w:rPr>
        <w:t>/2</w:t>
      </w:r>
      <w:r w:rsidR="00C21404">
        <w:rPr>
          <w:rFonts w:asciiTheme="minorHAnsi" w:hAnsiTheme="minorHAnsi" w:cstheme="minorHAnsi"/>
          <w:sz w:val="20"/>
          <w:szCs w:val="20"/>
        </w:rPr>
        <w:t>5</w:t>
      </w:r>
      <w:r w:rsidRPr="00A31618">
        <w:rPr>
          <w:rFonts w:asciiTheme="minorHAnsi" w:hAnsiTheme="minorHAnsi" w:cstheme="minorHAnsi"/>
          <w:sz w:val="20"/>
          <w:szCs w:val="20"/>
        </w:rPr>
        <w:t>/</w:t>
      </w:r>
      <w:r w:rsidR="00452CF9">
        <w:rPr>
          <w:rFonts w:asciiTheme="minorHAnsi" w:hAnsiTheme="minorHAnsi" w:cstheme="minorHAnsi"/>
          <w:sz w:val="20"/>
          <w:szCs w:val="20"/>
        </w:rPr>
        <w:t>KN</w:t>
      </w:r>
    </w:p>
    <w:p w14:paraId="12970C1B" w14:textId="4BC307F7" w:rsidR="005B719A" w:rsidRPr="005B719A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  <w:r w:rsidRPr="005B719A">
        <w:rPr>
          <w:rFonts w:ascii="Arial" w:hAnsi="Arial" w:cs="Arial"/>
          <w:sz w:val="20"/>
          <w:szCs w:val="20"/>
        </w:rPr>
        <w:br/>
      </w:r>
    </w:p>
    <w:p w14:paraId="47B8222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>………………………………                                                                                               Katowice, dnia…………….</w:t>
      </w:r>
    </w:p>
    <w:p w14:paraId="7E04054A" w14:textId="77777777" w:rsidR="005B719A" w:rsidRPr="00B37449" w:rsidRDefault="005B719A" w:rsidP="005B719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     Dane Wykonawcy</w:t>
      </w:r>
    </w:p>
    <w:p w14:paraId="7B4BEC2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  <w:r w:rsidRPr="00B37449">
        <w:rPr>
          <w:rFonts w:ascii="Arial" w:hAnsi="Arial" w:cs="Arial"/>
          <w:sz w:val="20"/>
          <w:szCs w:val="20"/>
        </w:rPr>
        <w:t xml:space="preserve">……………………………..                                                                                                                 </w:t>
      </w:r>
    </w:p>
    <w:p w14:paraId="2AAE9EC2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080D3A31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7E7E28BD" w14:textId="77777777" w:rsidR="005B719A" w:rsidRPr="00B37449" w:rsidRDefault="005B719A" w:rsidP="005B719A">
      <w:pPr>
        <w:pStyle w:val="Standard"/>
        <w:rPr>
          <w:rFonts w:ascii="Arial" w:hAnsi="Arial" w:cs="Arial"/>
          <w:sz w:val="20"/>
          <w:szCs w:val="20"/>
        </w:rPr>
      </w:pPr>
    </w:p>
    <w:p w14:paraId="48EDCAAE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</w:rPr>
        <w:t>Oświadczenie na podstawie art. 7  pkt 1 ustawy z dnia 13 kwietnia 2022 r.</w:t>
      </w:r>
    </w:p>
    <w:p w14:paraId="65853DF7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o szczególnych rozwiązaniach w zakresie przeciwdziałania wspieraniu agresji na</w:t>
      </w:r>
    </w:p>
    <w:p w14:paraId="43A714E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37449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Ukrainę (Dz. U. Poz. 835)</w:t>
      </w:r>
    </w:p>
    <w:p w14:paraId="7BD8E802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4B49809F" w14:textId="77777777" w:rsidR="005B719A" w:rsidRPr="00B37449" w:rsidRDefault="005B719A" w:rsidP="005B719A">
      <w:pPr>
        <w:pStyle w:val="Standard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5DD8432E" w14:textId="0A426202" w:rsidR="00A31618" w:rsidRPr="0072184E" w:rsidRDefault="00A31618" w:rsidP="00A31618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72184E">
        <w:rPr>
          <w:rFonts w:asciiTheme="minorHAnsi" w:hAnsiTheme="minorHAnsi" w:cstheme="minorHAnsi"/>
          <w:b/>
          <w:bCs/>
          <w:sz w:val="20"/>
          <w:szCs w:val="20"/>
        </w:rPr>
        <w:t xml:space="preserve">do oferty nr </w:t>
      </w:r>
      <w:r w:rsidR="009E44E6">
        <w:rPr>
          <w:rFonts w:asciiTheme="minorHAnsi" w:hAnsiTheme="minorHAnsi" w:cstheme="minorHAnsi"/>
          <w:b/>
          <w:sz w:val="20"/>
          <w:szCs w:val="20"/>
        </w:rPr>
        <w:t>ROME.AD-2720-</w:t>
      </w:r>
      <w:r w:rsidR="00B97C6C">
        <w:rPr>
          <w:rFonts w:asciiTheme="minorHAnsi" w:hAnsiTheme="minorHAnsi" w:cstheme="minorHAnsi"/>
          <w:b/>
          <w:sz w:val="20"/>
          <w:szCs w:val="20"/>
        </w:rPr>
        <w:t>1</w:t>
      </w:r>
      <w:r w:rsidR="00205875">
        <w:rPr>
          <w:rFonts w:asciiTheme="minorHAnsi" w:hAnsiTheme="minorHAnsi" w:cstheme="minorHAnsi"/>
          <w:b/>
          <w:sz w:val="20"/>
          <w:szCs w:val="20"/>
        </w:rPr>
        <w:t>7</w:t>
      </w:r>
      <w:r w:rsidR="009D0959">
        <w:rPr>
          <w:rFonts w:asciiTheme="minorHAnsi" w:hAnsiTheme="minorHAnsi" w:cstheme="minorHAnsi"/>
          <w:b/>
          <w:sz w:val="20"/>
          <w:szCs w:val="20"/>
        </w:rPr>
        <w:t>/2</w:t>
      </w:r>
      <w:r w:rsidR="00C21404">
        <w:rPr>
          <w:rFonts w:asciiTheme="minorHAnsi" w:hAnsiTheme="minorHAnsi" w:cstheme="minorHAnsi"/>
          <w:b/>
          <w:sz w:val="20"/>
          <w:szCs w:val="20"/>
        </w:rPr>
        <w:t>5</w:t>
      </w:r>
      <w:r w:rsidRPr="0072184E">
        <w:rPr>
          <w:rFonts w:asciiTheme="minorHAnsi" w:hAnsiTheme="minorHAnsi" w:cstheme="minorHAnsi"/>
          <w:b/>
          <w:sz w:val="20"/>
          <w:szCs w:val="20"/>
        </w:rPr>
        <w:t>/</w:t>
      </w:r>
      <w:r w:rsidR="009E44E6">
        <w:rPr>
          <w:rFonts w:asciiTheme="minorHAnsi" w:hAnsiTheme="minorHAnsi" w:cstheme="minorHAnsi"/>
          <w:b/>
          <w:sz w:val="20"/>
          <w:szCs w:val="20"/>
        </w:rPr>
        <w:t>KN</w:t>
      </w:r>
    </w:p>
    <w:p w14:paraId="4C96195F" w14:textId="77777777" w:rsidR="005B719A" w:rsidRPr="00B37449" w:rsidRDefault="005B719A" w:rsidP="00A31618">
      <w:pPr>
        <w:pStyle w:val="Standard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582D4D" w14:textId="77777777" w:rsidR="005B719A" w:rsidRPr="00B37449" w:rsidRDefault="005B719A" w:rsidP="005B719A">
      <w:pPr>
        <w:pStyle w:val="Standard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9721D7A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79E17595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  <w:t xml:space="preserve"> Oświadczam, że nie jestem:</w:t>
      </w:r>
    </w:p>
    <w:p w14:paraId="5968D208" w14:textId="77777777" w:rsidR="00B97C6C" w:rsidRPr="00B97C6C" w:rsidRDefault="00B97C6C" w:rsidP="00B97C6C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254E7551" w14:textId="77777777" w:rsidR="00B97C6C" w:rsidRPr="00B97C6C" w:rsidRDefault="00B97C6C" w:rsidP="00B97C6C">
      <w:pPr>
        <w:numPr>
          <w:ilvl w:val="0"/>
          <w:numId w:val="8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B97C6C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B97C6C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B97C6C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4DF77A4B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B97C6C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B97C6C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B97C6C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2A1B6F3B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7986F80E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49E7382E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1)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obywatelem rosyjskim lub osobą fizyczną lub prawną, podmiotem lub organem z siedzibą w Rosji,</w:t>
      </w:r>
    </w:p>
    <w:p w14:paraId="466329BB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1418" w:hanging="698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2)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6544CFC9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lastRenderedPageBreak/>
        <w:t>3)</w:t>
      </w: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1BE43E98" w14:textId="77777777" w:rsidR="00B97C6C" w:rsidRPr="00B97C6C" w:rsidRDefault="00B97C6C" w:rsidP="00B97C6C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1E420844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</w:p>
    <w:p w14:paraId="6643D146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52C04996" w14:textId="77777777" w:rsidR="00B97C6C" w:rsidRPr="00B97C6C" w:rsidRDefault="00B97C6C" w:rsidP="00B97C6C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35D3F38F" w14:textId="77777777" w:rsidR="00B97C6C" w:rsidRPr="00B97C6C" w:rsidRDefault="00B97C6C" w:rsidP="00B97C6C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  <w:r w:rsidRPr="00B97C6C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1F33764A" w14:textId="77777777" w:rsidR="00B97C6C" w:rsidRPr="00B97C6C" w:rsidRDefault="00B97C6C" w:rsidP="00B97C6C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B97C6C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788722D7" w14:textId="77777777" w:rsidR="00E870A0" w:rsidRPr="00A04B46" w:rsidRDefault="00E870A0" w:rsidP="00B97C6C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E870A0" w:rsidRPr="00A04B46" w:rsidSect="00DE6583">
      <w:footerReference w:type="default" r:id="rId11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00C" w14:textId="77777777" w:rsidR="000F5772" w:rsidRDefault="000F5772">
      <w:r>
        <w:separator/>
      </w:r>
    </w:p>
  </w:endnote>
  <w:endnote w:type="continuationSeparator" w:id="0">
    <w:p w14:paraId="21DBE752" w14:textId="77777777" w:rsidR="000F5772" w:rsidRDefault="000F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95C" w14:textId="77777777" w:rsidR="000F5772" w:rsidRDefault="000F5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0022" w14:textId="77777777" w:rsidR="000F5772" w:rsidRDefault="000F5772">
      <w:r>
        <w:separator/>
      </w:r>
    </w:p>
  </w:footnote>
  <w:footnote w:type="continuationSeparator" w:id="0">
    <w:p w14:paraId="2535DBAE" w14:textId="77777777" w:rsidR="000F5772" w:rsidRDefault="000F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0F7"/>
    <w:multiLevelType w:val="hybridMultilevel"/>
    <w:tmpl w:val="77069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AFB"/>
    <w:multiLevelType w:val="hybridMultilevel"/>
    <w:tmpl w:val="A622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50327">
    <w:abstractNumId w:val="2"/>
  </w:num>
  <w:num w:numId="2" w16cid:durableId="394357153">
    <w:abstractNumId w:val="1"/>
  </w:num>
  <w:num w:numId="3" w16cid:durableId="613488124">
    <w:abstractNumId w:val="5"/>
  </w:num>
  <w:num w:numId="4" w16cid:durableId="802888689">
    <w:abstractNumId w:val="4"/>
  </w:num>
  <w:num w:numId="5" w16cid:durableId="1270548629">
    <w:abstractNumId w:val="0"/>
  </w:num>
  <w:num w:numId="6" w16cid:durableId="969556872">
    <w:abstractNumId w:val="7"/>
  </w:num>
  <w:num w:numId="7" w16cid:durableId="1934775700">
    <w:abstractNumId w:val="3"/>
  </w:num>
  <w:num w:numId="8" w16cid:durableId="100152863">
    <w:abstractNumId w:val="3"/>
    <w:lvlOverride w:ilvl="0">
      <w:startOverride w:val="1"/>
    </w:lvlOverride>
  </w:num>
  <w:num w:numId="9" w16cid:durableId="49693221">
    <w:abstractNumId w:val="6"/>
  </w:num>
  <w:num w:numId="10" w16cid:durableId="1952319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9E"/>
    <w:rsid w:val="00011E85"/>
    <w:rsid w:val="00025378"/>
    <w:rsid w:val="000648F2"/>
    <w:rsid w:val="00096882"/>
    <w:rsid w:val="000A3692"/>
    <w:rsid w:val="000C6292"/>
    <w:rsid w:val="000C66EB"/>
    <w:rsid w:val="000C7F62"/>
    <w:rsid w:val="000F5772"/>
    <w:rsid w:val="00100B03"/>
    <w:rsid w:val="00120CC5"/>
    <w:rsid w:val="00140913"/>
    <w:rsid w:val="00166134"/>
    <w:rsid w:val="001706C3"/>
    <w:rsid w:val="0018180F"/>
    <w:rsid w:val="00187B32"/>
    <w:rsid w:val="001C5A30"/>
    <w:rsid w:val="00204FE1"/>
    <w:rsid w:val="00205875"/>
    <w:rsid w:val="00215EF8"/>
    <w:rsid w:val="00266051"/>
    <w:rsid w:val="0029713F"/>
    <w:rsid w:val="002D5AD2"/>
    <w:rsid w:val="002E3571"/>
    <w:rsid w:val="002E4EF8"/>
    <w:rsid w:val="003417DA"/>
    <w:rsid w:val="00347186"/>
    <w:rsid w:val="003933BA"/>
    <w:rsid w:val="003F5CE0"/>
    <w:rsid w:val="004113D1"/>
    <w:rsid w:val="004270D6"/>
    <w:rsid w:val="00452CF9"/>
    <w:rsid w:val="004578F8"/>
    <w:rsid w:val="00461CF4"/>
    <w:rsid w:val="004A6F23"/>
    <w:rsid w:val="004C006A"/>
    <w:rsid w:val="004E20F0"/>
    <w:rsid w:val="005023FE"/>
    <w:rsid w:val="00512916"/>
    <w:rsid w:val="00546D2D"/>
    <w:rsid w:val="0057623B"/>
    <w:rsid w:val="00595392"/>
    <w:rsid w:val="005B719A"/>
    <w:rsid w:val="005E5A0B"/>
    <w:rsid w:val="005F0D50"/>
    <w:rsid w:val="006000FA"/>
    <w:rsid w:val="00637C4C"/>
    <w:rsid w:val="006B0692"/>
    <w:rsid w:val="006B0B85"/>
    <w:rsid w:val="006D2AB6"/>
    <w:rsid w:val="006D51DC"/>
    <w:rsid w:val="0071205F"/>
    <w:rsid w:val="0071391B"/>
    <w:rsid w:val="0072137A"/>
    <w:rsid w:val="00753918"/>
    <w:rsid w:val="00780198"/>
    <w:rsid w:val="007A34A7"/>
    <w:rsid w:val="007C4950"/>
    <w:rsid w:val="007F4312"/>
    <w:rsid w:val="007F6451"/>
    <w:rsid w:val="00812CB2"/>
    <w:rsid w:val="0081686E"/>
    <w:rsid w:val="00825B4B"/>
    <w:rsid w:val="00863940"/>
    <w:rsid w:val="00875428"/>
    <w:rsid w:val="008B006E"/>
    <w:rsid w:val="008D6D2D"/>
    <w:rsid w:val="00901243"/>
    <w:rsid w:val="00913ECC"/>
    <w:rsid w:val="00924034"/>
    <w:rsid w:val="00924282"/>
    <w:rsid w:val="00942344"/>
    <w:rsid w:val="00947B51"/>
    <w:rsid w:val="00982DF6"/>
    <w:rsid w:val="00986D97"/>
    <w:rsid w:val="009B6EA5"/>
    <w:rsid w:val="009D0959"/>
    <w:rsid w:val="009E207A"/>
    <w:rsid w:val="009E44E6"/>
    <w:rsid w:val="00A04B46"/>
    <w:rsid w:val="00A05BA9"/>
    <w:rsid w:val="00A069C3"/>
    <w:rsid w:val="00A31618"/>
    <w:rsid w:val="00A50B95"/>
    <w:rsid w:val="00A7158A"/>
    <w:rsid w:val="00AC2B6A"/>
    <w:rsid w:val="00AD4528"/>
    <w:rsid w:val="00AE619E"/>
    <w:rsid w:val="00B00876"/>
    <w:rsid w:val="00B31311"/>
    <w:rsid w:val="00B34870"/>
    <w:rsid w:val="00B37449"/>
    <w:rsid w:val="00B473A0"/>
    <w:rsid w:val="00B8669F"/>
    <w:rsid w:val="00B9112C"/>
    <w:rsid w:val="00B97C6C"/>
    <w:rsid w:val="00BA1C92"/>
    <w:rsid w:val="00BF07BB"/>
    <w:rsid w:val="00C04FF3"/>
    <w:rsid w:val="00C11C91"/>
    <w:rsid w:val="00C20BC9"/>
    <w:rsid w:val="00C21404"/>
    <w:rsid w:val="00C679E4"/>
    <w:rsid w:val="00C73C68"/>
    <w:rsid w:val="00CC1FF5"/>
    <w:rsid w:val="00D04A00"/>
    <w:rsid w:val="00D22FBB"/>
    <w:rsid w:val="00D60DBF"/>
    <w:rsid w:val="00D702F3"/>
    <w:rsid w:val="00D707C0"/>
    <w:rsid w:val="00DE6583"/>
    <w:rsid w:val="00E27850"/>
    <w:rsid w:val="00E373AC"/>
    <w:rsid w:val="00E536B7"/>
    <w:rsid w:val="00E870A0"/>
    <w:rsid w:val="00EA4F58"/>
    <w:rsid w:val="00EB036D"/>
    <w:rsid w:val="00EB2BE5"/>
    <w:rsid w:val="00EE6435"/>
    <w:rsid w:val="00F00380"/>
    <w:rsid w:val="00F27B1A"/>
    <w:rsid w:val="00F35A06"/>
    <w:rsid w:val="00F73AEE"/>
    <w:rsid w:val="00FD3A2D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245D95E"/>
  <w15:docId w15:val="{8EFB82FD-0D44-4C10-ABB4-BCEA8FCE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36D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rsid w:val="00EB036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rsid w:val="00EB036D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rsid w:val="00EB036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B036D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EB036D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rsid w:val="00EB036D"/>
  </w:style>
  <w:style w:type="paragraph" w:styleId="Tekstpodstawowy2">
    <w:name w:val="Body Text 2"/>
    <w:basedOn w:val="Normalny"/>
    <w:rsid w:val="00EB036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rsid w:val="00EB036D"/>
    <w:pPr>
      <w:jc w:val="center"/>
    </w:pPr>
  </w:style>
  <w:style w:type="paragraph" w:customStyle="1" w:styleId="Polewyboru">
    <w:name w:val="Pole wyboru"/>
    <w:basedOn w:val="Normalny"/>
    <w:next w:val="Normalny"/>
    <w:rsid w:val="00EB036D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sid w:val="00EB036D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sid w:val="00EB036D"/>
    <w:rPr>
      <w:b/>
      <w:lang w:bidi="pl-PL"/>
    </w:rPr>
  </w:style>
  <w:style w:type="paragraph" w:customStyle="1" w:styleId="Tekstpodstawowy4">
    <w:name w:val="Tekst podstawowy 4"/>
    <w:basedOn w:val="Normalny"/>
    <w:next w:val="Normalny"/>
    <w:rsid w:val="00EB036D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paragraph" w:styleId="Bezodstpw">
    <w:name w:val="No Spacing"/>
    <w:uiPriority w:val="1"/>
    <w:qFormat/>
    <w:rsid w:val="00E870A0"/>
    <w:pPr>
      <w:widowControl w:val="0"/>
      <w:suppressAutoHyphens/>
    </w:pPr>
    <w:rPr>
      <w:rFonts w:eastAsia="Lucida Sans Unicode" w:cs="Mangal"/>
      <w:kern w:val="1"/>
      <w:sz w:val="24"/>
      <w:szCs w:val="21"/>
      <w:lang w:val="pl-PL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CC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97C6C"/>
    <w:rPr>
      <w:rFonts w:ascii="Calibri" w:eastAsia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51">
    <w:name w:val="WW8Num51"/>
    <w:basedOn w:val="Bezlisty"/>
    <w:rsid w:val="00B97C6C"/>
    <w:pPr>
      <w:numPr>
        <w:numId w:val="1"/>
      </w:numPr>
    </w:pPr>
  </w:style>
  <w:style w:type="table" w:customStyle="1" w:styleId="Tabela-Siatka2">
    <w:name w:val="Tabela - Siatka2"/>
    <w:basedOn w:val="Standardowy"/>
    <w:next w:val="Tabela-Siatka"/>
    <w:uiPriority w:val="39"/>
    <w:rsid w:val="00205875"/>
    <w:rPr>
      <w:rFonts w:ascii="Calibri" w:eastAsia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niemotko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41A4B-D455-46BE-8472-84EF0711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5</TotalTime>
  <Pages>6</Pages>
  <Words>1330</Words>
  <Characters>8868</Characters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2025-04-22T11:36:00Z</cp:lastPrinted>
  <dcterms:created xsi:type="dcterms:W3CDTF">2025-11-21T15:04:00Z</dcterms:created>
  <dcterms:modified xsi:type="dcterms:W3CDTF">2025-11-21T15:10:00Z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