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D87F" w14:textId="77777777" w:rsidR="00986D97" w:rsidRPr="00A04B46" w:rsidRDefault="00FF4E9E" w:rsidP="00A31618">
      <w:pPr>
        <w:spacing w:line="100" w:lineRule="atLeast"/>
        <w:ind w:left="4254" w:firstLine="708"/>
        <w:rPr>
          <w:rFonts w:asciiTheme="minorHAnsi" w:hAnsiTheme="minorHAnsi" w:cstheme="minorHAnsi"/>
          <w:sz w:val="18"/>
          <w:szCs w:val="18"/>
        </w:rPr>
      </w:pPr>
      <w:r w:rsidRPr="00A04B46">
        <w:rPr>
          <w:rFonts w:asciiTheme="minorHAnsi" w:hAnsiTheme="minorHAnsi" w:cstheme="minorHAnsi"/>
          <w:sz w:val="18"/>
          <w:szCs w:val="18"/>
        </w:rPr>
        <w:t xml:space="preserve">  </w:t>
      </w:r>
      <w:r w:rsidR="00986D97" w:rsidRPr="00A04B46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986D97">
        <w:rPr>
          <w:rFonts w:asciiTheme="minorHAnsi" w:hAnsiTheme="minorHAnsi" w:cstheme="minorHAnsi"/>
          <w:sz w:val="18"/>
          <w:szCs w:val="18"/>
        </w:rPr>
        <w:t>2</w:t>
      </w:r>
    </w:p>
    <w:p w14:paraId="28AE709B" w14:textId="77777777" w:rsidR="000C66EB" w:rsidRDefault="000C66EB" w:rsidP="00A31618">
      <w:pPr>
        <w:spacing w:line="100" w:lineRule="atLeast"/>
        <w:ind w:left="5040" w:firstLine="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 Regulaminu dokonywania zakupów o wartości szacunkowej </w:t>
      </w:r>
      <w:r w:rsidR="00A3161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nieprzekraczającej kwoty 130 000 zł netto w Regionalnym Ośrodku </w:t>
      </w:r>
      <w:proofErr w:type="spellStart"/>
      <w:r>
        <w:rPr>
          <w:rFonts w:asciiTheme="minorHAnsi" w:hAnsiTheme="minorHAnsi" w:cstheme="minorHAnsi"/>
          <w:sz w:val="18"/>
          <w:szCs w:val="18"/>
        </w:rPr>
        <w:t>Metodyczno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– Edukacyjnym  Metis w Katowicach  </w:t>
      </w:r>
    </w:p>
    <w:p w14:paraId="4722B683" w14:textId="77777777" w:rsidR="00986D97" w:rsidRDefault="00986D97" w:rsidP="00986D97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</w:p>
    <w:p w14:paraId="19C08F04" w14:textId="6AD55E74" w:rsidR="00FF4E9E" w:rsidRPr="006B0B85" w:rsidRDefault="00986D97" w:rsidP="006B0B85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  <w:r w:rsidRPr="004E20F0">
        <w:rPr>
          <w:rFonts w:asciiTheme="minorHAnsi" w:hAnsiTheme="minorHAnsi" w:cstheme="minorHAnsi"/>
          <w:sz w:val="20"/>
          <w:szCs w:val="20"/>
        </w:rPr>
        <w:t>ROME.AD-2720-</w:t>
      </w:r>
      <w:r w:rsidR="00595392">
        <w:rPr>
          <w:rFonts w:asciiTheme="minorHAnsi" w:hAnsiTheme="minorHAnsi" w:cstheme="minorHAnsi"/>
          <w:sz w:val="20"/>
          <w:szCs w:val="20"/>
        </w:rPr>
        <w:t>16</w:t>
      </w:r>
      <w:r w:rsidR="003933BA">
        <w:rPr>
          <w:rFonts w:asciiTheme="minorHAnsi" w:hAnsiTheme="minorHAnsi" w:cstheme="minorHAnsi"/>
          <w:sz w:val="20"/>
          <w:szCs w:val="20"/>
        </w:rPr>
        <w:t>/</w:t>
      </w:r>
      <w:r w:rsidR="004270D6">
        <w:rPr>
          <w:rFonts w:asciiTheme="minorHAnsi" w:hAnsiTheme="minorHAnsi" w:cstheme="minorHAnsi"/>
          <w:sz w:val="20"/>
          <w:szCs w:val="20"/>
        </w:rPr>
        <w:t>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="00A31618">
        <w:rPr>
          <w:rFonts w:asciiTheme="minorHAnsi" w:hAnsiTheme="minorHAnsi" w:cstheme="minorHAnsi"/>
          <w:sz w:val="20"/>
          <w:szCs w:val="20"/>
        </w:rPr>
        <w:t>/</w:t>
      </w:r>
      <w:r w:rsidR="00E27850">
        <w:rPr>
          <w:rFonts w:asciiTheme="minorHAnsi" w:hAnsiTheme="minorHAnsi" w:cstheme="minorHAnsi"/>
          <w:sz w:val="20"/>
          <w:szCs w:val="20"/>
        </w:rPr>
        <w:t>KN</w:t>
      </w:r>
    </w:p>
    <w:p w14:paraId="0B3B549D" w14:textId="34B50889" w:rsidR="00FF4E9E" w:rsidRPr="00A04B46" w:rsidRDefault="00595392" w:rsidP="00FF4E9E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21</w:t>
      </w:r>
      <w:r w:rsidR="005F0D5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11.</w:t>
      </w:r>
      <w:r w:rsidR="005F0D50">
        <w:rPr>
          <w:rFonts w:asciiTheme="minorHAnsi" w:hAnsiTheme="minorHAnsi" w:cstheme="minorHAnsi"/>
          <w:sz w:val="20"/>
          <w:szCs w:val="20"/>
        </w:rPr>
        <w:t>202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</w:p>
    <w:p w14:paraId="7E29BB6F" w14:textId="77777777" w:rsidR="007A34A7" w:rsidRPr="00A04B46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2089E91" w14:textId="77777777" w:rsidR="008D6D2D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FORMULARZ OFERTOWY </w:t>
      </w:r>
      <w:r w:rsidR="00DE6583" w:rsidRPr="00A04B4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FB7E34A" w14:textId="77777777" w:rsidR="001706C3" w:rsidRPr="00A04B46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9753B8" w14:textId="77777777" w:rsidR="008D6D2D" w:rsidRPr="00A04B46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A04B46" w14:paraId="2B905C3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737869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DF2151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170E2414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ACC4A" w14:textId="77777777" w:rsidR="007A34A7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i adres </w:t>
            </w:r>
            <w:r w:rsidR="00B3131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amawiającego </w:t>
            </w:r>
          </w:p>
          <w:p w14:paraId="2BCBEF20" w14:textId="77777777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179F6" w14:textId="77EDA0E0" w:rsidR="0018180F" w:rsidRP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Regionalny Ośrodek </w:t>
            </w:r>
            <w:proofErr w:type="spellStart"/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Metodyczno</w:t>
            </w:r>
            <w:proofErr w:type="spellEnd"/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Edukacyjny </w:t>
            </w:r>
            <w:r w:rsidR="00347186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Metis</w:t>
            </w:r>
            <w:r w:rsidR="00347186"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  <w:r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Katowicach</w:t>
            </w:r>
          </w:p>
          <w:p w14:paraId="52D0BC51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</w:p>
          <w:p w14:paraId="2CD5431F" w14:textId="77777777" w:rsidR="0018180F" w:rsidRPr="0018180F" w:rsidRDefault="008C3774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18180F" w:rsidRPr="0018180F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www.metis.pl</w:t>
              </w:r>
            </w:hyperlink>
            <w:r w:rsidR="0018180F" w:rsidRPr="0018180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0C7CD1FC" w14:textId="77777777" w:rsidR="007A34A7" w:rsidRPr="00A04B46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180F" w:rsidRPr="00A04B46" w14:paraId="5405C84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2F194D" w14:textId="77777777" w:rsidR="0018180F" w:rsidRPr="00A04B46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15EA7EF5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54AA1" w14:textId="37216374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Przedmiot zamówienia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usługa cateringu 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dla 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osób na 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konferencję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dniu 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08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.2025r</w:t>
            </w:r>
            <w:r w:rsidR="00A50B95" w:rsidRPr="00A04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5392" w:rsidRPr="00595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Raciborzu</w:t>
            </w:r>
          </w:p>
          <w:p w14:paraId="2BDCE339" w14:textId="77777777" w:rsidR="00A50B95" w:rsidRPr="00A04B46" w:rsidRDefault="00A50B95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4A7" w:rsidRPr="00A04B46" w14:paraId="20F4BB1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E19CC4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47FBE4" w14:textId="77777777" w:rsidR="007A34A7" w:rsidRPr="00A04B46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42976139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9AA3D" w14:textId="70DBB0D5" w:rsidR="005B719A" w:rsidRDefault="0018180F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Szczegółowy opis przedmiotu zamówienia stanowi załącznik  nr 1 do Form</w:t>
            </w:r>
            <w:r w:rsidR="00E870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larza Ofertowego ROME.AD-2720-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113D1">
              <w:rPr>
                <w:rFonts w:asciiTheme="minorHAnsi" w:hAnsiTheme="minorHAnsi" w:cstheme="minorHAnsi"/>
                <w:sz w:val="20"/>
                <w:szCs w:val="20"/>
              </w:rPr>
              <w:t>KN</w:t>
            </w:r>
          </w:p>
          <w:p w14:paraId="0A84BA88" w14:textId="77777777" w:rsidR="007A34A7" w:rsidRPr="00A04B46" w:rsidRDefault="007A34A7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34A7" w:rsidRPr="00A04B46" w14:paraId="279EDBA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BB1ADA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021CCD" w14:textId="77777777" w:rsidR="007A34A7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C17A4C3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8A0D5" w14:textId="77777777" w:rsidR="00011E85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Warunki wykonania zamówienia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DEFCF9" w14:textId="77777777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termin płatności –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dni od daty dostarczenia zamawiającemu FV</w:t>
            </w:r>
            <w:r w:rsidR="005F0D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9B9E05" w14:textId="5A69FA4B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sposób dostarczenia FV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mailem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bądź osobiście na adres zamawiającego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, nie później niż do 22.12.2025</w:t>
            </w:r>
          </w:p>
          <w:p w14:paraId="5B09FD2E" w14:textId="77777777" w:rsidR="0072137A" w:rsidRDefault="00E870A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związania z ofertą – </w:t>
            </w:r>
            <w:r w:rsidR="009B6EA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  <w:p w14:paraId="2942C5F9" w14:textId="25FDF546" w:rsidR="004E20F0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wyboru wykonawcy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461C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B1A964" w14:textId="20D60940" w:rsidR="0072137A" w:rsidRPr="00A04B46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planowany termin podpisania umowy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17BC2331" w14:textId="77777777" w:rsidR="007A34A7" w:rsidRPr="00A04B46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6882" w:rsidRPr="00A04B46" w14:paraId="28FCDC01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5E7AA1" w14:textId="77777777" w:rsidR="000968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086" w:type="dxa"/>
          </w:tcPr>
          <w:p w14:paraId="079332DB" w14:textId="77777777" w:rsidR="00096882" w:rsidRPr="00A04B46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Sposób wyboru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12B029" w14:textId="77777777" w:rsidR="00096882" w:rsidRDefault="00A31618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100%</w:t>
            </w:r>
          </w:p>
        </w:tc>
      </w:tr>
      <w:tr w:rsidR="00096882" w:rsidRPr="00A04B46" w14:paraId="1A0E72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90D44E" w14:textId="77777777" w:rsidR="00096882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2D61D1" w14:textId="77777777" w:rsidR="00096882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zamawiający wyraża zgodę na składanie ofert częściowych – </w:t>
            </w:r>
            <w:r w:rsidR="004E20F0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8180F" w:rsidRPr="00A04B46" w14:paraId="0774091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74E87EF" w14:textId="77777777" w:rsidR="0018180F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18180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C1B271" w14:textId="77777777" w:rsidR="0018180F" w:rsidRPr="00B31311" w:rsidRDefault="00B31311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b/>
                <w:sz w:val="20"/>
                <w:szCs w:val="20"/>
              </w:rPr>
              <w:t>Forma, miejsce i czas złożenia oferty</w:t>
            </w:r>
          </w:p>
          <w:p w14:paraId="53E771FD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CE80D" w14:textId="094DB763" w:rsidR="00B31311" w:rsidRPr="004578F8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Ofertę na formularzu oferty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oraz oświadczenie (Załącznik 2</w:t>
            </w:r>
            <w:r w:rsidR="005B719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należy złożyć w terminie do dnia </w:t>
            </w:r>
            <w:r w:rsidR="00595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="004270D6" w:rsidRPr="004A6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270D6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E20F0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  <w:r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formie:</w:t>
            </w:r>
          </w:p>
          <w:p w14:paraId="172F1F34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w siedzibie Zamawiającego </w:t>
            </w:r>
            <w:r w:rsidR="000968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(sekretariat)</w:t>
            </w:r>
          </w:p>
          <w:p w14:paraId="05CCD7B3" w14:textId="5D91EBCB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pocztą elektroniczną na adres: </w:t>
            </w:r>
            <w:hyperlink r:id="rId10" w:history="1">
              <w:r w:rsidR="00120CC5" w:rsidRPr="002E09D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kniemotko@metis.pl</w:t>
              </w:r>
            </w:hyperlink>
          </w:p>
          <w:p w14:paraId="497E73D7" w14:textId="77777777" w:rsidR="00120CC5" w:rsidRDefault="00120CC5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B9E49" w14:textId="455BD3EC" w:rsidR="00B31311" w:rsidRDefault="00120CC5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0C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Oferty niepodpisane lub podpisane przez osoby nieuprawnione zostaną odrzucone.</w:t>
            </w:r>
          </w:p>
        </w:tc>
      </w:tr>
      <w:tr w:rsidR="00875428" w:rsidRPr="00A04B46" w14:paraId="76B691B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98DCEDD" w14:textId="77777777" w:rsidR="00DE6583" w:rsidRPr="00A04B46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5B267" w14:textId="77777777" w:rsidR="00875428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CD9E326" w14:textId="77777777" w:rsidR="00A05BA9" w:rsidRPr="00A04B46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DEBF874" w14:textId="77777777" w:rsidR="00DE6583" w:rsidRPr="00A04B46" w:rsidRDefault="00DE6583" w:rsidP="00100B03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75734" w14:textId="77777777" w:rsidR="00A05BA9" w:rsidRPr="00A04B46" w:rsidRDefault="00A05BA9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Nazwa, adres i NIP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C9304B" w14:textId="77777777" w:rsidR="00A05BA9" w:rsidRDefault="00A05BA9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E9540" w14:textId="77777777" w:rsidR="005B719A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C07039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E087C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8455A" w14:textId="77777777" w:rsidR="005B719A" w:rsidRPr="00A04B46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97267" w14:textId="77777777" w:rsidR="00875428" w:rsidRPr="00A04B46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282" w:rsidRPr="00A04B46" w14:paraId="415E15F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FFF696" w14:textId="77777777" w:rsidR="00924282" w:rsidRPr="00A04B46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A3B6D3" w14:textId="77777777" w:rsidR="009242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75A9B0CA" w14:textId="77777777" w:rsidR="00924282" w:rsidRPr="00A04B46" w:rsidRDefault="00924282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02435" w14:textId="77777777" w:rsidR="00924282" w:rsidRDefault="00A05BA9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Oferuję wykonanie całości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w kwocie </w:t>
            </w:r>
          </w:p>
          <w:p w14:paraId="5CA9AB3E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B46E2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557B3261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88AD4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402CDD1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EACDB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145A36E9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3F94AF4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DBD6953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E8A91" w14:textId="77777777" w:rsidR="003933BA" w:rsidRDefault="003933BA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6A86E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5023FE">
              <w:rPr>
                <w:rFonts w:asciiTheme="minorHAnsi" w:hAnsiTheme="minorHAnsi" w:cstheme="minorHAnsi"/>
                <w:sz w:val="20"/>
                <w:szCs w:val="20"/>
              </w:rPr>
              <w:t>usługi cateringu dla 1 uczestnika</w:t>
            </w:r>
          </w:p>
          <w:p w14:paraId="21C84FF1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F8B12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15770610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04318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08ABACC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CFE19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6A1CE4B0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717E2B72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5A9C1" w14:textId="77777777" w:rsidR="007F4312" w:rsidRPr="00A04B46" w:rsidRDefault="007F4312" w:rsidP="0072137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5A11FC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7DC886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086" w:type="dxa"/>
          </w:tcPr>
          <w:p w14:paraId="61829911" w14:textId="77777777" w:rsidR="005B719A" w:rsidRPr="00A069C3" w:rsidRDefault="005B719A" w:rsidP="00F003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Oświadczam, że zapoznałem się z opisem przedmiotu zamówienia, warunkami wykonania zamówienia. Akceptuję je w całości i nie wnoszę do nich zastrzeżeń. Zamawiający zastrzega sobie prawo do zapłaty tylko za zrealizowaną część zamówienia – możliwość zmniejszenia lub zwiększenia maks o 20%. Zamówienie odbierane będzie na podstawie protokołu odbioru i po podpisaniu przedmiotowego protokołu bez zastrzeżeń, Wykonawcy zostanie wypłacone wynagrodzenie</w:t>
            </w:r>
            <w:r w:rsidRPr="00A069C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36F997" w14:textId="77777777" w:rsidR="005B719A" w:rsidRPr="00A04B46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3AC5DD07" w14:textId="77777777" w:rsidTr="00A31618">
        <w:trPr>
          <w:trHeight w:val="38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F13BB17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0086" w:type="dxa"/>
          </w:tcPr>
          <w:p w14:paraId="32FD4ED4" w14:textId="77777777" w:rsidR="005B719A" w:rsidRPr="00A069C3" w:rsidRDefault="005B719A" w:rsidP="005023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Wszystkie pytania proszę kierować na adres mailowy – </w:t>
            </w:r>
            <w:r w:rsidR="005023FE" w:rsidRPr="00A069C3">
              <w:rPr>
                <w:rFonts w:asciiTheme="minorHAnsi" w:hAnsiTheme="minorHAnsi" w:cstheme="minorHAnsi"/>
                <w:sz w:val="20"/>
                <w:szCs w:val="20"/>
              </w:rPr>
              <w:t>kniemotko</w:t>
            </w:r>
            <w:r w:rsidR="00A31618" w:rsidRPr="00A069C3">
              <w:rPr>
                <w:rFonts w:asciiTheme="minorHAnsi" w:hAnsiTheme="minorHAnsi" w:cstheme="minorHAnsi"/>
                <w:sz w:val="20"/>
                <w:szCs w:val="20"/>
              </w:rPr>
              <w:t>@metis.pl</w:t>
            </w:r>
          </w:p>
        </w:tc>
      </w:tr>
    </w:tbl>
    <w:p w14:paraId="53BD305B" w14:textId="77777777" w:rsidR="000A3692" w:rsidRDefault="00A04B46" w:rsidP="007213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BF4F298" w14:textId="77777777" w:rsidR="0072137A" w:rsidRDefault="0072137A" w:rsidP="0072137A">
      <w:pPr>
        <w:rPr>
          <w:rFonts w:asciiTheme="minorHAnsi" w:hAnsiTheme="minorHAnsi" w:cstheme="minorHAnsi"/>
        </w:rPr>
      </w:pPr>
    </w:p>
    <w:p w14:paraId="1F0B7B66" w14:textId="77777777" w:rsidR="0072137A" w:rsidRPr="00A04B46" w:rsidRDefault="0072137A" w:rsidP="0072137A">
      <w:pPr>
        <w:rPr>
          <w:rFonts w:asciiTheme="minorHAnsi" w:hAnsiTheme="minorHAnsi" w:cstheme="minorHAnsi"/>
          <w:sz w:val="20"/>
          <w:szCs w:val="20"/>
        </w:rPr>
      </w:pPr>
    </w:p>
    <w:p w14:paraId="1689CB27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3F435B81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="0072137A" w:rsidRPr="00A04B46">
        <w:rPr>
          <w:rFonts w:asciiTheme="minorHAnsi" w:hAnsiTheme="minorHAnsi" w:cstheme="minorHAnsi"/>
          <w:sz w:val="20"/>
          <w:szCs w:val="20"/>
        </w:rPr>
        <w:t>P</w:t>
      </w:r>
      <w:r w:rsidRPr="00A04B46">
        <w:rPr>
          <w:rFonts w:asciiTheme="minorHAnsi" w:hAnsiTheme="minorHAnsi" w:cstheme="minorHAnsi"/>
          <w:sz w:val="20"/>
          <w:szCs w:val="20"/>
        </w:rPr>
        <w:t>odpis</w:t>
      </w:r>
      <w:r w:rsidR="0072137A">
        <w:rPr>
          <w:rFonts w:asciiTheme="minorHAnsi" w:hAnsiTheme="minorHAnsi" w:cstheme="minorHAnsi"/>
          <w:sz w:val="20"/>
          <w:szCs w:val="20"/>
        </w:rPr>
        <w:t xml:space="preserve"> osoby uprawnionej</w:t>
      </w:r>
      <w:r w:rsidRPr="00A04B46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</w:p>
    <w:p w14:paraId="161A3085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05C40AD4" w14:textId="77777777" w:rsidR="00A31618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</w:p>
    <w:p w14:paraId="4CE01672" w14:textId="77777777" w:rsidR="00A31618" w:rsidRDefault="00A31618">
      <w:pPr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BC9EC6E" w14:textId="13257157" w:rsidR="00A31618" w:rsidRPr="00E870A0" w:rsidRDefault="00A31618" w:rsidP="00A31618">
      <w:pPr>
        <w:spacing w:line="10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E870A0">
        <w:rPr>
          <w:sz w:val="20"/>
          <w:szCs w:val="20"/>
        </w:rPr>
        <w:lastRenderedPageBreak/>
        <w:t xml:space="preserve">Załącznik nr 1 do formularza ofertowego </w:t>
      </w:r>
      <w:r w:rsidR="004270D6">
        <w:rPr>
          <w:rFonts w:asciiTheme="minorHAnsi" w:hAnsiTheme="minorHAnsi" w:cstheme="minorHAnsi"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sz w:val="20"/>
          <w:szCs w:val="20"/>
        </w:rPr>
        <w:t>16</w:t>
      </w:r>
      <w:r w:rsidR="004270D6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E870A0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C8009B6" w14:textId="77777777" w:rsidR="00A31618" w:rsidRPr="00E870A0" w:rsidRDefault="00A31618" w:rsidP="00A31618">
      <w:pPr>
        <w:spacing w:line="100" w:lineRule="atLeast"/>
        <w:jc w:val="right"/>
        <w:rPr>
          <w:b/>
          <w:sz w:val="20"/>
          <w:szCs w:val="20"/>
        </w:rPr>
      </w:pPr>
      <w:r w:rsidRPr="00E870A0">
        <w:rPr>
          <w:b/>
          <w:sz w:val="20"/>
          <w:szCs w:val="20"/>
        </w:rPr>
        <w:t xml:space="preserve"> </w:t>
      </w:r>
    </w:p>
    <w:p w14:paraId="7701451C" w14:textId="77777777" w:rsidR="00A31618" w:rsidRPr="009D0959" w:rsidRDefault="00A31618" w:rsidP="00A31618">
      <w:pPr>
        <w:spacing w:line="100" w:lineRule="atLeast"/>
        <w:rPr>
          <w:b/>
          <w:sz w:val="20"/>
          <w:szCs w:val="20"/>
        </w:rPr>
      </w:pPr>
    </w:p>
    <w:p w14:paraId="565AE6C7" w14:textId="77777777" w:rsidR="00452CF9" w:rsidRDefault="00452CF9" w:rsidP="009D0959">
      <w:pPr>
        <w:spacing w:line="100" w:lineRule="atLeast"/>
        <w:jc w:val="center"/>
        <w:rPr>
          <w:b/>
          <w:sz w:val="20"/>
          <w:szCs w:val="20"/>
        </w:rPr>
      </w:pPr>
    </w:p>
    <w:p w14:paraId="082BF6BF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Liczba osób: 40 osób +/- 20%</w:t>
      </w:r>
    </w:p>
    <w:p w14:paraId="19A5BC67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miejsce: Specjalny Ośrodek Szkolno-Wychowawczy dla Niesłyszących i Słabosłyszących w Raciborzu, </w:t>
      </w:r>
    </w:p>
    <w:p w14:paraId="06398C0B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8 grudnia 2025 </w:t>
      </w:r>
    </w:p>
    <w:p w14:paraId="68BE468E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przerwa – o godz. 12.00 podanie zupy </w:t>
      </w:r>
    </w:p>
    <w:p w14:paraId="66A59724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przerwa kawowa – 13.40 – 14.00 (Konferencja trwa od 12.00 do 16.00), istnieje możliwość rozstawienia sprzętu dzień przed konferencją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7C6C" w:rsidRPr="00B97C6C" w14:paraId="2A5D3D32" w14:textId="77777777" w:rsidTr="00265FA2">
        <w:tc>
          <w:tcPr>
            <w:tcW w:w="9351" w:type="dxa"/>
          </w:tcPr>
          <w:p w14:paraId="79A42CF2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>Opis przedmiotu zamówienia</w:t>
            </w:r>
          </w:p>
        </w:tc>
      </w:tr>
      <w:tr w:rsidR="00B97C6C" w:rsidRPr="00B97C6C" w14:paraId="07FC59DF" w14:textId="77777777" w:rsidTr="00265FA2">
        <w:tc>
          <w:tcPr>
            <w:tcW w:w="9351" w:type="dxa"/>
          </w:tcPr>
          <w:p w14:paraId="5601759D" w14:textId="77777777" w:rsidR="00B97C6C" w:rsidRPr="00B97C6C" w:rsidRDefault="00B97C6C" w:rsidP="00B97C6C">
            <w:pPr>
              <w:rPr>
                <w:rFonts w:ascii="Calibri" w:hAnsi="Calibri" w:cs="Times New Roman"/>
                <w:b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b/>
                <w:sz w:val="22"/>
                <w:szCs w:val="22"/>
                <w:lang w:eastAsia="en-US"/>
              </w:rPr>
              <w:t>Serwis kawowy</w:t>
            </w:r>
          </w:p>
          <w:p w14:paraId="1109E8B2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Kawa z ekspresu ciśnieniowego (ekspresy zapewnione przez Wykonawcę usługi – w liczbie pozwalającej na sprawne obsłużenie uczestników konferencji podczas przerwy – minimum 2 ekspresy) </w:t>
            </w:r>
          </w:p>
          <w:p w14:paraId="4430B447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>selekcja herbat czarnych, zielonych i owocowych</w:t>
            </w:r>
          </w:p>
          <w:p w14:paraId="1B80E9CD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dodatki (cukier, mleko, mleko bez laktozy, mleko roślinne, cytryna), </w:t>
            </w:r>
          </w:p>
          <w:p w14:paraId="3B96276D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>woda serwowana w dzbankach z dodatkiem mięty/cytryny bez ograniczeń</w:t>
            </w:r>
          </w:p>
          <w:p w14:paraId="0A736528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97C6C" w:rsidRPr="00B97C6C" w14:paraId="4B064CC8" w14:textId="77777777" w:rsidTr="00265FA2">
        <w:trPr>
          <w:trHeight w:val="693"/>
        </w:trPr>
        <w:tc>
          <w:tcPr>
            <w:tcW w:w="9351" w:type="dxa"/>
          </w:tcPr>
          <w:p w14:paraId="7710652C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b/>
                <w:bCs/>
                <w:sz w:val="22"/>
                <w:szCs w:val="22"/>
                <w:lang w:eastAsia="en-US"/>
              </w:rPr>
              <w:t>Dekoracyjne kanapki bankietowe</w:t>
            </w:r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 (</w:t>
            </w:r>
            <w:r w:rsidRPr="00B97C6C">
              <w:rPr>
                <w:rFonts w:ascii="Calibri" w:hAnsi="Calibri" w:cs="Times New Roman"/>
                <w:b/>
                <w:bCs/>
                <w:sz w:val="22"/>
                <w:szCs w:val="22"/>
                <w:u w:val="single"/>
                <w:lang w:eastAsia="en-US"/>
              </w:rPr>
              <w:t>łącznie 3sztuki</w:t>
            </w:r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 /os., minimum 4 rodzaje kanapek).</w:t>
            </w:r>
          </w:p>
        </w:tc>
      </w:tr>
      <w:tr w:rsidR="00B97C6C" w:rsidRPr="00B97C6C" w14:paraId="559F9D29" w14:textId="77777777" w:rsidTr="00265FA2">
        <w:tc>
          <w:tcPr>
            <w:tcW w:w="9351" w:type="dxa"/>
          </w:tcPr>
          <w:p w14:paraId="4BBC81FA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b/>
                <w:sz w:val="22"/>
                <w:szCs w:val="22"/>
                <w:lang w:eastAsia="en-US"/>
              </w:rPr>
              <w:t>Zupa krem z grzankami lub innym dodatkiem</w:t>
            </w:r>
          </w:p>
          <w:p w14:paraId="19D32E30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97C6C" w:rsidRPr="00B97C6C" w14:paraId="785A5951" w14:textId="77777777" w:rsidTr="00265FA2">
        <w:trPr>
          <w:trHeight w:val="1182"/>
        </w:trPr>
        <w:tc>
          <w:tcPr>
            <w:tcW w:w="9351" w:type="dxa"/>
          </w:tcPr>
          <w:p w14:paraId="675D10CC" w14:textId="77777777" w:rsidR="00B97C6C" w:rsidRPr="00B97C6C" w:rsidRDefault="00B97C6C" w:rsidP="00B97C6C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B97C6C">
              <w:rPr>
                <w:rFonts w:ascii="Calibri" w:hAnsi="Calibri" w:cs="Times New Roman"/>
                <w:b/>
                <w:sz w:val="22"/>
                <w:szCs w:val="22"/>
                <w:lang w:eastAsia="en-US"/>
              </w:rPr>
              <w:t xml:space="preserve">Ciasto </w:t>
            </w:r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– porcjowane np. ciasto czekoladowe, sernik, szarlotka lub </w:t>
            </w:r>
            <w:proofErr w:type="spellStart"/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>muffinka</w:t>
            </w:r>
            <w:proofErr w:type="spellEnd"/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 z owocami, </w:t>
            </w:r>
            <w:proofErr w:type="spellStart"/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>tartaletka</w:t>
            </w:r>
            <w:proofErr w:type="spellEnd"/>
            <w:r w:rsidRPr="00B97C6C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  lub zaproponowany przez Wykonawcę deser– łącznie 1 porcja na osobę</w:t>
            </w:r>
          </w:p>
        </w:tc>
      </w:tr>
    </w:tbl>
    <w:p w14:paraId="3D217841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480F2AF5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b/>
          <w:sz w:val="22"/>
          <w:szCs w:val="22"/>
          <w:lang w:eastAsia="en-US"/>
        </w:rPr>
        <w:t>Szczegółowy opis przedmiotu zamówienia:</w:t>
      </w:r>
    </w:p>
    <w:p w14:paraId="08EFCE93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1. Przerwa kawowa: </w:t>
      </w:r>
    </w:p>
    <w:p w14:paraId="72D4A182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Kawa z ekspresu ciśnieniowego (ekspresy zapewnione przez Wykonawcę usługi – w liczbie pozwalającej na sprawne obsłużenie uczestników konferencji podczas przerwy – minimum 2 ekspresy) </w:t>
      </w:r>
    </w:p>
    <w:p w14:paraId="6244FCB3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selekcja herbat czarnych, zielonych i owocowych</w:t>
      </w:r>
    </w:p>
    <w:p w14:paraId="0B9F3E44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dodatki (cukier, mleko, mleko bez laktozy, mleko roślinne, cytryna), </w:t>
      </w:r>
    </w:p>
    <w:p w14:paraId="77246501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woda serwowana w dzbankach z dodatkiem mięty/cytryny bez ograniczeń</w:t>
      </w:r>
    </w:p>
    <w:p w14:paraId="4A43E14E" w14:textId="2A31070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2. </w:t>
      </w:r>
      <w:r w:rsidRPr="00B97C6C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Kanapki </w:t>
      </w: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– dekoracyjne kanapki bankietowe (łącznie 3 sztuki /os., minimum 4 rodzaje kanapek). </w:t>
      </w:r>
    </w:p>
    <w:p w14:paraId="2927569D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Kanapki na pieczywie mieszanym (pieczywo jasne, ciemne, z ziarnami), posmarowane masłem w (wersji </w:t>
      </w:r>
      <w:proofErr w:type="spellStart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vegan</w:t>
      </w:r>
      <w:proofErr w:type="spellEnd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posmarowane odpowiednikiem) ozdobne, z dodatkami ze wszystkich wymienionych grup składników:</w:t>
      </w:r>
    </w:p>
    <w:p w14:paraId="65328060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1. sałata (sałata, </w:t>
      </w:r>
      <w:proofErr w:type="spellStart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rukola</w:t>
      </w:r>
      <w:proofErr w:type="spellEnd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itp.)</w:t>
      </w:r>
    </w:p>
    <w:p w14:paraId="5D73DDAE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2. składnik główny: mięsny (np. szynka, salami, mięso pieczone, szynka dojrzewająca) lub ser (np. ser żółty, ser typu camembert lub brie, mozzarella) lub łosoś wędzony lub jajko. </w:t>
      </w:r>
    </w:p>
    <w:p w14:paraId="410C5140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W przypadku kanapek wegańskich </w:t>
      </w:r>
      <w:proofErr w:type="spellStart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tofu</w:t>
      </w:r>
      <w:proofErr w:type="spellEnd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lub inny dodatek białkowy lub hummus, pasty przygotowane przez Wykonawcę.  Nie dopuszcza się gotowych past.</w:t>
      </w:r>
    </w:p>
    <w:p w14:paraId="1095D374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3. warzywa - minimum 2 rodzaje na kanapce </w:t>
      </w:r>
    </w:p>
    <w:p w14:paraId="5EDDBC64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lastRenderedPageBreak/>
        <w:t>4. dodatki dekoracyjne adekwatne do rodzaju kanapki np. kiełki, oliwki, koperek, bazylia itp.</w:t>
      </w:r>
    </w:p>
    <w:p w14:paraId="7B912B74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Wykonawca przedstawia Zamawiającemu propozycje do wyboru i akceptacji. Propozycje Wykonawcy powinny poza pieczywem i masłem/pastą wegańską (przygotowaną przez Wykonawcę)  zawierać składniki z podanej powyżej specyfikacji, skomponowane w sposób estetyczny i dekoracyjny, zapewniając różnorodność składników. 30% stanowić będą kanapki wegańskie</w:t>
      </w:r>
    </w:p>
    <w:p w14:paraId="0B3D0D43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40326A3A" w14:textId="01A53F76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3. </w:t>
      </w:r>
      <w:r w:rsidRPr="00B97C6C">
        <w:rPr>
          <w:rFonts w:ascii="Calibri" w:eastAsia="Calibri" w:hAnsi="Calibri" w:cs="Times New Roman"/>
          <w:b/>
          <w:sz w:val="22"/>
          <w:szCs w:val="22"/>
          <w:lang w:eastAsia="en-US"/>
        </w:rPr>
        <w:t>Zupa krem z dodatkami typu grzanki, groszek ptysiowy</w:t>
      </w:r>
    </w:p>
    <w:p w14:paraId="69221752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BE5A657" w14:textId="56F14A96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4. </w:t>
      </w:r>
      <w:r w:rsidRPr="00B97C6C">
        <w:rPr>
          <w:rFonts w:ascii="Calibri" w:eastAsia="Calibri" w:hAnsi="Calibri" w:cs="Times New Roman"/>
          <w:b/>
          <w:sz w:val="22"/>
          <w:szCs w:val="22"/>
          <w:lang w:eastAsia="en-US"/>
        </w:rPr>
        <w:t>Ciasto</w:t>
      </w: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– porcjowane np. ciasto czekoladowe, sernik, szarlotka lub </w:t>
      </w:r>
      <w:proofErr w:type="spellStart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muffinka</w:t>
      </w:r>
      <w:proofErr w:type="spellEnd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z owocami, </w:t>
      </w:r>
      <w:proofErr w:type="spellStart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tartaletka</w:t>
      </w:r>
      <w:proofErr w:type="spellEnd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lub proponowany prze Wykonawcę deser– 1 porcja na osobę</w:t>
      </w:r>
    </w:p>
    <w:p w14:paraId="142B339F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8681056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b/>
          <w:sz w:val="22"/>
          <w:szCs w:val="22"/>
          <w:lang w:eastAsia="en-US"/>
        </w:rPr>
        <w:t>Przedmiot zamówienia zawiera również:</w:t>
      </w:r>
    </w:p>
    <w:p w14:paraId="2B478836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- obsługę w jednolitych strojach,</w:t>
      </w:r>
    </w:p>
    <w:p w14:paraId="724158B4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- zastawę stołową, szkło, porcelanę, sztućce. Nie dopuszcza się stosowania naczyń typu </w:t>
      </w:r>
      <w:proofErr w:type="spellStart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duralex</w:t>
      </w:r>
      <w:proofErr w:type="spellEnd"/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. Napoje zimne serwowane będą w szklankach. Nie dopuszcza się naczyń z tworzywa sztucznego wielorazowego użytku.</w:t>
      </w:r>
    </w:p>
    <w:p w14:paraId="4FF4F078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- stoły pod bufet wraz z galanterią i dekoracją z żywych kwiatów,</w:t>
      </w:r>
    </w:p>
    <w:p w14:paraId="02BA07D6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- obrusy,</w:t>
      </w:r>
    </w:p>
    <w:p w14:paraId="35CB40DC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- transport,</w:t>
      </w:r>
    </w:p>
    <w:p w14:paraId="51840087" w14:textId="77777777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- odbiór naczyń i odpadów.</w:t>
      </w:r>
    </w:p>
    <w:p w14:paraId="18CE9D16" w14:textId="77777777" w:rsidR="008C3774" w:rsidRPr="008C3774" w:rsidRDefault="008C3774" w:rsidP="008C3774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8C3774">
        <w:rPr>
          <w:rFonts w:ascii="Calibri" w:eastAsia="Calibri" w:hAnsi="Calibri" w:cs="Times New Roman"/>
          <w:sz w:val="22"/>
          <w:szCs w:val="22"/>
          <w:lang w:eastAsia="en-US"/>
        </w:rPr>
        <w:t>Uwagi:</w:t>
      </w:r>
    </w:p>
    <w:p w14:paraId="496D11E9" w14:textId="77777777" w:rsidR="008C3774" w:rsidRPr="008C3774" w:rsidRDefault="008C3774" w:rsidP="008C3774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8C3774">
        <w:rPr>
          <w:rFonts w:ascii="Calibri" w:eastAsia="Calibri" w:hAnsi="Calibri" w:cs="Times New Roman"/>
          <w:sz w:val="22"/>
          <w:szCs w:val="22"/>
          <w:lang w:eastAsia="en-US"/>
        </w:rPr>
        <w:t>Wszystkie potrawy będą wykonane ze świeżej i  wysokiej jakości produktów. Potrawy podane w sposób estetyczny.</w:t>
      </w:r>
    </w:p>
    <w:p w14:paraId="482DE7D4" w14:textId="7854E4F8" w:rsidR="00812CB2" w:rsidRPr="007C4950" w:rsidRDefault="008C3774" w:rsidP="008C3774">
      <w:pPr>
        <w:rPr>
          <w:sz w:val="22"/>
          <w:szCs w:val="22"/>
        </w:rPr>
      </w:pPr>
      <w:r w:rsidRPr="008C3774">
        <w:rPr>
          <w:rFonts w:ascii="Calibri" w:eastAsia="Calibri" w:hAnsi="Calibri" w:cs="Times New Roman"/>
          <w:sz w:val="22"/>
          <w:szCs w:val="22"/>
          <w:lang w:eastAsia="en-US"/>
        </w:rPr>
        <w:t xml:space="preserve">Realizując zamówienie Wykonawca będzie przygotowywał i dostarczał posiłki zachowując wymogi </w:t>
      </w:r>
      <w:proofErr w:type="spellStart"/>
      <w:r w:rsidRPr="008C3774">
        <w:rPr>
          <w:rFonts w:ascii="Calibri" w:eastAsia="Calibri" w:hAnsi="Calibri" w:cs="Times New Roman"/>
          <w:sz w:val="22"/>
          <w:szCs w:val="22"/>
          <w:lang w:eastAsia="en-US"/>
        </w:rPr>
        <w:t>sanitarno</w:t>
      </w:r>
      <w:proofErr w:type="spellEnd"/>
      <w:r w:rsidRPr="008C3774">
        <w:rPr>
          <w:rFonts w:ascii="Calibri" w:eastAsia="Calibri" w:hAnsi="Calibri" w:cs="Times New Roman"/>
          <w:sz w:val="22"/>
          <w:szCs w:val="22"/>
          <w:lang w:eastAsia="en-US"/>
        </w:rPr>
        <w:t xml:space="preserve"> – epidemiologiczne w zakresie personelu i warunków produkcji i transportu.</w:t>
      </w:r>
    </w:p>
    <w:p w14:paraId="24239E89" w14:textId="77777777" w:rsidR="00812CB2" w:rsidRPr="007C4950" w:rsidRDefault="00812CB2" w:rsidP="009D0959">
      <w:pPr>
        <w:jc w:val="right"/>
        <w:rPr>
          <w:sz w:val="22"/>
          <w:szCs w:val="22"/>
        </w:rPr>
      </w:pPr>
    </w:p>
    <w:p w14:paraId="0585C48A" w14:textId="77777777" w:rsidR="002D5AD2" w:rsidRDefault="002D5AD2" w:rsidP="009D0959">
      <w:pPr>
        <w:jc w:val="right"/>
      </w:pPr>
    </w:p>
    <w:p w14:paraId="77D1A2A5" w14:textId="77777777" w:rsidR="002D5AD2" w:rsidRDefault="002D5AD2" w:rsidP="009D0959">
      <w:pPr>
        <w:jc w:val="right"/>
      </w:pPr>
    </w:p>
    <w:p w14:paraId="40597CD7" w14:textId="77777777" w:rsidR="002D5AD2" w:rsidRDefault="002D5AD2" w:rsidP="009D0959">
      <w:pPr>
        <w:jc w:val="right"/>
      </w:pPr>
    </w:p>
    <w:p w14:paraId="44172955" w14:textId="77777777" w:rsidR="002D5AD2" w:rsidRDefault="002D5AD2" w:rsidP="009D0959">
      <w:pPr>
        <w:jc w:val="right"/>
      </w:pPr>
    </w:p>
    <w:p w14:paraId="47998AEE" w14:textId="77777777" w:rsidR="002D5AD2" w:rsidRDefault="002D5AD2" w:rsidP="009D0959">
      <w:pPr>
        <w:jc w:val="right"/>
      </w:pPr>
    </w:p>
    <w:p w14:paraId="68739943" w14:textId="77777777" w:rsidR="002D5AD2" w:rsidRDefault="002D5AD2" w:rsidP="009D0959">
      <w:pPr>
        <w:jc w:val="right"/>
      </w:pPr>
    </w:p>
    <w:p w14:paraId="35CB8026" w14:textId="77777777" w:rsidR="002D5AD2" w:rsidRDefault="002D5AD2" w:rsidP="009D0959">
      <w:pPr>
        <w:jc w:val="right"/>
      </w:pPr>
    </w:p>
    <w:p w14:paraId="5AFFFF5B" w14:textId="77777777" w:rsidR="002D5AD2" w:rsidRDefault="002D5AD2" w:rsidP="009D0959">
      <w:pPr>
        <w:jc w:val="right"/>
      </w:pPr>
    </w:p>
    <w:p w14:paraId="7350A268" w14:textId="77777777" w:rsidR="007C4950" w:rsidRDefault="007C4950" w:rsidP="009D0959">
      <w:pPr>
        <w:jc w:val="right"/>
      </w:pPr>
    </w:p>
    <w:p w14:paraId="1FFE2681" w14:textId="77777777" w:rsidR="007C4950" w:rsidRDefault="007C4950" w:rsidP="009D0959">
      <w:pPr>
        <w:jc w:val="right"/>
      </w:pPr>
    </w:p>
    <w:p w14:paraId="53B9FFEE" w14:textId="77777777" w:rsidR="007C4950" w:rsidRDefault="007C4950" w:rsidP="009D0959">
      <w:pPr>
        <w:jc w:val="right"/>
      </w:pPr>
    </w:p>
    <w:p w14:paraId="7E408AC8" w14:textId="77777777" w:rsidR="007C4950" w:rsidRDefault="007C4950" w:rsidP="009D0959">
      <w:pPr>
        <w:jc w:val="right"/>
      </w:pPr>
    </w:p>
    <w:p w14:paraId="13DB21B2" w14:textId="77777777" w:rsidR="007C4950" w:rsidRDefault="007C4950" w:rsidP="009D0959">
      <w:pPr>
        <w:jc w:val="right"/>
      </w:pPr>
    </w:p>
    <w:p w14:paraId="4C9CF02D" w14:textId="77777777" w:rsidR="007C4950" w:rsidRDefault="007C4950" w:rsidP="009D0959">
      <w:pPr>
        <w:jc w:val="right"/>
      </w:pPr>
    </w:p>
    <w:p w14:paraId="6C0B638D" w14:textId="77777777" w:rsidR="007C4950" w:rsidRDefault="007C4950" w:rsidP="009D0959">
      <w:pPr>
        <w:jc w:val="right"/>
      </w:pPr>
    </w:p>
    <w:p w14:paraId="1D5D6E38" w14:textId="77777777" w:rsidR="007C4950" w:rsidRDefault="007C4950" w:rsidP="009D0959">
      <w:pPr>
        <w:jc w:val="right"/>
      </w:pPr>
    </w:p>
    <w:p w14:paraId="2DB72420" w14:textId="77777777" w:rsidR="007C4950" w:rsidRDefault="007C4950" w:rsidP="009D0959">
      <w:pPr>
        <w:jc w:val="right"/>
      </w:pPr>
    </w:p>
    <w:p w14:paraId="0522BEE1" w14:textId="77777777" w:rsidR="007C4950" w:rsidRDefault="007C4950" w:rsidP="009D0959">
      <w:pPr>
        <w:jc w:val="right"/>
      </w:pPr>
    </w:p>
    <w:p w14:paraId="52049E43" w14:textId="77777777" w:rsidR="007C4950" w:rsidRDefault="007C4950" w:rsidP="009D0959">
      <w:pPr>
        <w:jc w:val="right"/>
      </w:pPr>
    </w:p>
    <w:p w14:paraId="070A0954" w14:textId="77777777" w:rsidR="007C4950" w:rsidRDefault="007C4950" w:rsidP="009D0959">
      <w:pPr>
        <w:jc w:val="right"/>
      </w:pPr>
    </w:p>
    <w:p w14:paraId="5B1793EF" w14:textId="77777777" w:rsidR="007C4950" w:rsidRDefault="007C4950" w:rsidP="009D0959">
      <w:pPr>
        <w:jc w:val="right"/>
      </w:pPr>
    </w:p>
    <w:p w14:paraId="52E22CD9" w14:textId="77777777" w:rsidR="007C4950" w:rsidRDefault="007C4950" w:rsidP="009D0959">
      <w:pPr>
        <w:jc w:val="right"/>
      </w:pPr>
    </w:p>
    <w:p w14:paraId="176CF841" w14:textId="77777777" w:rsidR="007C4950" w:rsidRDefault="007C4950" w:rsidP="009D0959">
      <w:pPr>
        <w:jc w:val="right"/>
      </w:pPr>
    </w:p>
    <w:p w14:paraId="2AA63ADC" w14:textId="77777777" w:rsidR="007C4950" w:rsidRDefault="007C4950" w:rsidP="009D0959">
      <w:pPr>
        <w:jc w:val="right"/>
      </w:pPr>
    </w:p>
    <w:p w14:paraId="4116B970" w14:textId="77777777" w:rsidR="007C4950" w:rsidRDefault="007C4950" w:rsidP="009D0959">
      <w:pPr>
        <w:jc w:val="right"/>
      </w:pPr>
    </w:p>
    <w:p w14:paraId="70233AE3" w14:textId="6605FA76" w:rsidR="00A31618" w:rsidRPr="009D0959" w:rsidRDefault="00A31618" w:rsidP="009D0959">
      <w:pPr>
        <w:jc w:val="right"/>
      </w:pPr>
      <w:r w:rsidRPr="00A31618">
        <w:t>Załącz</w:t>
      </w:r>
      <w:r>
        <w:t>nik nr 2</w:t>
      </w:r>
      <w:r w:rsidRPr="00A31618">
        <w:t xml:space="preserve"> do formularza ofertowego </w:t>
      </w:r>
      <w:r w:rsidR="009D0959">
        <w:rPr>
          <w:rFonts w:asciiTheme="minorHAnsi" w:hAnsiTheme="minorHAnsi" w:cstheme="minorHAnsi"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sz w:val="20"/>
          <w:szCs w:val="20"/>
        </w:rPr>
        <w:t>16</w:t>
      </w:r>
      <w:r w:rsidR="009D0959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A31618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2970C1B" w14:textId="4BC307F7" w:rsidR="005B719A" w:rsidRPr="005B719A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br/>
      </w:r>
      <w:r w:rsidRPr="005B719A">
        <w:rPr>
          <w:rFonts w:ascii="Arial" w:hAnsi="Arial" w:cs="Arial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</w:p>
    <w:p w14:paraId="47B8222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>………………………………                                                                                               Katowice, dnia…………….</w:t>
      </w:r>
    </w:p>
    <w:p w14:paraId="7E04054A" w14:textId="77777777" w:rsidR="005B719A" w:rsidRPr="00B37449" w:rsidRDefault="005B719A" w:rsidP="005B719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     Dane Wykonawcy</w:t>
      </w:r>
    </w:p>
    <w:p w14:paraId="7B4BEC2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……………………………..                                                                                                                 </w:t>
      </w:r>
    </w:p>
    <w:p w14:paraId="2AAE9EC2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080D3A3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7E7E28B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48EDCAAE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</w:rPr>
        <w:t>Oświadczenie na podstawie art. 7  pkt 1 ustawy z dnia 13 kwietnia 2022 r.</w:t>
      </w:r>
    </w:p>
    <w:p w14:paraId="65853DF7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o szczególnych rozwiązaniach w zakresie przeciwdziałania wspieraniu agresji na</w:t>
      </w:r>
    </w:p>
    <w:p w14:paraId="43A714E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Ukrainę (Dz. U. Poz. 835)</w:t>
      </w:r>
    </w:p>
    <w:p w14:paraId="7BD8E80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4B49809F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5DD8432E" w14:textId="50E656C4" w:rsidR="00A31618" w:rsidRPr="0072184E" w:rsidRDefault="00A31618" w:rsidP="00A31618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72184E">
        <w:rPr>
          <w:rFonts w:asciiTheme="minorHAnsi" w:hAnsiTheme="minorHAnsi" w:cstheme="minorHAnsi"/>
          <w:b/>
          <w:bCs/>
          <w:sz w:val="20"/>
          <w:szCs w:val="20"/>
        </w:rPr>
        <w:t xml:space="preserve">do oferty nr </w:t>
      </w:r>
      <w:r w:rsidR="009E44E6">
        <w:rPr>
          <w:rFonts w:asciiTheme="minorHAnsi" w:hAnsiTheme="minorHAnsi" w:cstheme="minorHAnsi"/>
          <w:b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b/>
          <w:sz w:val="20"/>
          <w:szCs w:val="20"/>
        </w:rPr>
        <w:t>16</w:t>
      </w:r>
      <w:r w:rsidR="009D0959">
        <w:rPr>
          <w:rFonts w:asciiTheme="minorHAnsi" w:hAnsiTheme="minorHAnsi" w:cstheme="minorHAnsi"/>
          <w:b/>
          <w:sz w:val="20"/>
          <w:szCs w:val="20"/>
        </w:rPr>
        <w:t>/2</w:t>
      </w:r>
      <w:r w:rsidR="00C21404">
        <w:rPr>
          <w:rFonts w:asciiTheme="minorHAnsi" w:hAnsiTheme="minorHAnsi" w:cstheme="minorHAnsi"/>
          <w:b/>
          <w:sz w:val="20"/>
          <w:szCs w:val="20"/>
        </w:rPr>
        <w:t>5</w:t>
      </w:r>
      <w:r w:rsidRPr="0072184E">
        <w:rPr>
          <w:rFonts w:asciiTheme="minorHAnsi" w:hAnsiTheme="minorHAnsi" w:cstheme="minorHAnsi"/>
          <w:b/>
          <w:sz w:val="20"/>
          <w:szCs w:val="20"/>
        </w:rPr>
        <w:t>/</w:t>
      </w:r>
      <w:r w:rsidR="009E44E6">
        <w:rPr>
          <w:rFonts w:asciiTheme="minorHAnsi" w:hAnsiTheme="minorHAnsi" w:cstheme="minorHAnsi"/>
          <w:b/>
          <w:sz w:val="20"/>
          <w:szCs w:val="20"/>
        </w:rPr>
        <w:t>KN</w:t>
      </w:r>
    </w:p>
    <w:p w14:paraId="4C96195F" w14:textId="77777777" w:rsidR="005B719A" w:rsidRPr="00B37449" w:rsidRDefault="005B719A" w:rsidP="00A31618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582D4D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9721D7A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79E17595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  <w:t xml:space="preserve"> Oświadczam, że nie jestem:</w:t>
      </w:r>
    </w:p>
    <w:p w14:paraId="5968D208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254E7551" w14:textId="77777777" w:rsidR="00B97C6C" w:rsidRPr="00B97C6C" w:rsidRDefault="00B97C6C" w:rsidP="00B97C6C">
      <w:pPr>
        <w:numPr>
          <w:ilvl w:val="0"/>
          <w:numId w:val="8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B97C6C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B97C6C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B97C6C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4DF77A4B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B97C6C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B97C6C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B97C6C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2A1B6F3B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7986F80E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49E7382E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1)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obywatelem rosyjskim lub osobą fizyczną lub prawną, podmiotem lub organem z siedzibą w Rosji,</w:t>
      </w:r>
    </w:p>
    <w:p w14:paraId="466329BB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1418" w:hanging="698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2)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6544CFC9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3)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1BE43E98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 xml:space="preserve">W związku z art. 5k ust. 1 Rozporządzenia Rady (UE) Nr 833/2014 z 31 lipca 2014 r. dotyczącego środków ograniczających w związku z działaniami Rosji destabilizującymi sytuację na Ukrainie zobowiązujemy się nie wykonywać zamówienia z 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lastRenderedPageBreak/>
        <w:t>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1E420844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</w:p>
    <w:p w14:paraId="6643D146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52C04996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35D3F38F" w14:textId="77777777" w:rsidR="00B97C6C" w:rsidRPr="00B97C6C" w:rsidRDefault="00B97C6C" w:rsidP="00B97C6C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1F33764A" w14:textId="77777777" w:rsidR="00B97C6C" w:rsidRPr="00B97C6C" w:rsidRDefault="00B97C6C" w:rsidP="00B97C6C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788722D7" w14:textId="77777777" w:rsidR="00E870A0" w:rsidRPr="00A04B46" w:rsidRDefault="00E870A0" w:rsidP="00B97C6C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E870A0" w:rsidRPr="00A04B46" w:rsidSect="00DE6583">
      <w:footerReference w:type="default" r:id="rId11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00C" w14:textId="77777777" w:rsidR="000F5772" w:rsidRDefault="000F5772">
      <w:r>
        <w:separator/>
      </w:r>
    </w:p>
  </w:endnote>
  <w:endnote w:type="continuationSeparator" w:id="0">
    <w:p w14:paraId="21DBE752" w14:textId="77777777" w:rsidR="000F5772" w:rsidRDefault="000F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95C" w14:textId="77777777" w:rsidR="000F5772" w:rsidRDefault="000F5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0022" w14:textId="77777777" w:rsidR="000F5772" w:rsidRDefault="000F5772">
      <w:r>
        <w:separator/>
      </w:r>
    </w:p>
  </w:footnote>
  <w:footnote w:type="continuationSeparator" w:id="0">
    <w:p w14:paraId="2535DBAE" w14:textId="77777777" w:rsidR="000F5772" w:rsidRDefault="000F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0F7"/>
    <w:multiLevelType w:val="hybridMultilevel"/>
    <w:tmpl w:val="7706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AFB"/>
    <w:multiLevelType w:val="hybridMultilevel"/>
    <w:tmpl w:val="A622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50327">
    <w:abstractNumId w:val="2"/>
  </w:num>
  <w:num w:numId="2" w16cid:durableId="394357153">
    <w:abstractNumId w:val="1"/>
  </w:num>
  <w:num w:numId="3" w16cid:durableId="613488124">
    <w:abstractNumId w:val="5"/>
  </w:num>
  <w:num w:numId="4" w16cid:durableId="802888689">
    <w:abstractNumId w:val="4"/>
  </w:num>
  <w:num w:numId="5" w16cid:durableId="1270548629">
    <w:abstractNumId w:val="0"/>
  </w:num>
  <w:num w:numId="6" w16cid:durableId="969556872">
    <w:abstractNumId w:val="7"/>
  </w:num>
  <w:num w:numId="7" w16cid:durableId="1934775700">
    <w:abstractNumId w:val="3"/>
  </w:num>
  <w:num w:numId="8" w16cid:durableId="100152863">
    <w:abstractNumId w:val="3"/>
    <w:lvlOverride w:ilvl="0">
      <w:startOverride w:val="1"/>
    </w:lvlOverride>
  </w:num>
  <w:num w:numId="9" w16cid:durableId="49693221">
    <w:abstractNumId w:val="6"/>
  </w:num>
  <w:num w:numId="10" w16cid:durableId="1952319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9E"/>
    <w:rsid w:val="00011E85"/>
    <w:rsid w:val="00025378"/>
    <w:rsid w:val="000648F2"/>
    <w:rsid w:val="00096882"/>
    <w:rsid w:val="000A3692"/>
    <w:rsid w:val="000C6292"/>
    <w:rsid w:val="000C66EB"/>
    <w:rsid w:val="000C7F62"/>
    <w:rsid w:val="000F5772"/>
    <w:rsid w:val="00100B03"/>
    <w:rsid w:val="00120CC5"/>
    <w:rsid w:val="00140913"/>
    <w:rsid w:val="00166134"/>
    <w:rsid w:val="001706C3"/>
    <w:rsid w:val="0018180F"/>
    <w:rsid w:val="00187B32"/>
    <w:rsid w:val="001C5A30"/>
    <w:rsid w:val="00204FE1"/>
    <w:rsid w:val="00215EF8"/>
    <w:rsid w:val="00266051"/>
    <w:rsid w:val="0029713F"/>
    <w:rsid w:val="002D5AD2"/>
    <w:rsid w:val="002E3571"/>
    <w:rsid w:val="002E4EF8"/>
    <w:rsid w:val="003417DA"/>
    <w:rsid w:val="00347186"/>
    <w:rsid w:val="003933BA"/>
    <w:rsid w:val="003F5CE0"/>
    <w:rsid w:val="004113D1"/>
    <w:rsid w:val="004270D6"/>
    <w:rsid w:val="00452CF9"/>
    <w:rsid w:val="004578F8"/>
    <w:rsid w:val="00461CF4"/>
    <w:rsid w:val="004A6F23"/>
    <w:rsid w:val="004C006A"/>
    <w:rsid w:val="004E20F0"/>
    <w:rsid w:val="005023FE"/>
    <w:rsid w:val="00512916"/>
    <w:rsid w:val="00546D2D"/>
    <w:rsid w:val="0057623B"/>
    <w:rsid w:val="00595392"/>
    <w:rsid w:val="005B719A"/>
    <w:rsid w:val="005E5A0B"/>
    <w:rsid w:val="005E65BF"/>
    <w:rsid w:val="005F0D50"/>
    <w:rsid w:val="006000FA"/>
    <w:rsid w:val="00637C4C"/>
    <w:rsid w:val="006B0692"/>
    <w:rsid w:val="006B0B85"/>
    <w:rsid w:val="006D2AB6"/>
    <w:rsid w:val="006D51DC"/>
    <w:rsid w:val="0071205F"/>
    <w:rsid w:val="0071391B"/>
    <w:rsid w:val="0072137A"/>
    <w:rsid w:val="00780198"/>
    <w:rsid w:val="007A34A7"/>
    <w:rsid w:val="007C4950"/>
    <w:rsid w:val="007F4312"/>
    <w:rsid w:val="007F6451"/>
    <w:rsid w:val="00812CB2"/>
    <w:rsid w:val="0081686E"/>
    <w:rsid w:val="00825B4B"/>
    <w:rsid w:val="00863940"/>
    <w:rsid w:val="00875428"/>
    <w:rsid w:val="008B006E"/>
    <w:rsid w:val="008C3774"/>
    <w:rsid w:val="008D6D2D"/>
    <w:rsid w:val="00901243"/>
    <w:rsid w:val="00913ECC"/>
    <w:rsid w:val="00924034"/>
    <w:rsid w:val="00924282"/>
    <w:rsid w:val="00942344"/>
    <w:rsid w:val="00947B51"/>
    <w:rsid w:val="00982DF6"/>
    <w:rsid w:val="00986D97"/>
    <w:rsid w:val="009B6EA5"/>
    <w:rsid w:val="009D0959"/>
    <w:rsid w:val="009E207A"/>
    <w:rsid w:val="009E44E6"/>
    <w:rsid w:val="00A04B46"/>
    <w:rsid w:val="00A05BA9"/>
    <w:rsid w:val="00A069C3"/>
    <w:rsid w:val="00A31618"/>
    <w:rsid w:val="00A50B95"/>
    <w:rsid w:val="00A7158A"/>
    <w:rsid w:val="00AC2B6A"/>
    <w:rsid w:val="00AD4528"/>
    <w:rsid w:val="00B00876"/>
    <w:rsid w:val="00B31311"/>
    <w:rsid w:val="00B34870"/>
    <w:rsid w:val="00B37449"/>
    <w:rsid w:val="00B473A0"/>
    <w:rsid w:val="00B8669F"/>
    <w:rsid w:val="00B9112C"/>
    <w:rsid w:val="00B97C6C"/>
    <w:rsid w:val="00BA1C92"/>
    <w:rsid w:val="00BF07BB"/>
    <w:rsid w:val="00C04FF3"/>
    <w:rsid w:val="00C11C91"/>
    <w:rsid w:val="00C20BC9"/>
    <w:rsid w:val="00C21404"/>
    <w:rsid w:val="00C679E4"/>
    <w:rsid w:val="00C73C68"/>
    <w:rsid w:val="00CC1FF5"/>
    <w:rsid w:val="00D04A00"/>
    <w:rsid w:val="00D22FBB"/>
    <w:rsid w:val="00D60DBF"/>
    <w:rsid w:val="00D702F3"/>
    <w:rsid w:val="00D707C0"/>
    <w:rsid w:val="00DE6583"/>
    <w:rsid w:val="00E27850"/>
    <w:rsid w:val="00E373AC"/>
    <w:rsid w:val="00E536B7"/>
    <w:rsid w:val="00E870A0"/>
    <w:rsid w:val="00EA4F58"/>
    <w:rsid w:val="00EB036D"/>
    <w:rsid w:val="00EB2BE5"/>
    <w:rsid w:val="00EE6435"/>
    <w:rsid w:val="00F00380"/>
    <w:rsid w:val="00F27B1A"/>
    <w:rsid w:val="00F35A06"/>
    <w:rsid w:val="00F73AEE"/>
    <w:rsid w:val="00FD3A2D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245D95E"/>
  <w15:docId w15:val="{8EFB82FD-0D44-4C10-ABB4-BCEA8FCE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36D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EB036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EB036D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EB036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B036D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EB036D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EB036D"/>
  </w:style>
  <w:style w:type="paragraph" w:styleId="Tekstpodstawowy2">
    <w:name w:val="Body Text 2"/>
    <w:basedOn w:val="Normalny"/>
    <w:rsid w:val="00EB036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EB036D"/>
    <w:pPr>
      <w:jc w:val="center"/>
    </w:pPr>
  </w:style>
  <w:style w:type="paragraph" w:customStyle="1" w:styleId="Polewyboru">
    <w:name w:val="Pole wyboru"/>
    <w:basedOn w:val="Normalny"/>
    <w:next w:val="Normalny"/>
    <w:rsid w:val="00EB036D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EB036D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EB036D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EB036D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paragraph" w:styleId="Bezodstpw">
    <w:name w:val="No Spacing"/>
    <w:uiPriority w:val="1"/>
    <w:qFormat/>
    <w:rsid w:val="00E870A0"/>
    <w:pPr>
      <w:widowControl w:val="0"/>
      <w:suppressAutoHyphens/>
    </w:pPr>
    <w:rPr>
      <w:rFonts w:eastAsia="Lucida Sans Unicode" w:cs="Mangal"/>
      <w:kern w:val="1"/>
      <w:sz w:val="24"/>
      <w:szCs w:val="21"/>
      <w:lang w:val="pl-PL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CC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97C6C"/>
    <w:rPr>
      <w:rFonts w:ascii="Calibri" w:eastAsia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51">
    <w:name w:val="WW8Num51"/>
    <w:basedOn w:val="Bezlisty"/>
    <w:rsid w:val="00B9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niemotko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5041A4B-D455-46BE-8472-84EF0711F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12</TotalTime>
  <Pages>6</Pages>
  <Words>1317</Words>
  <Characters>8741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2025-04-22T11:36:00Z</cp:lastPrinted>
  <dcterms:created xsi:type="dcterms:W3CDTF">2025-11-21T14:45:00Z</dcterms:created>
  <dcterms:modified xsi:type="dcterms:W3CDTF">2025-11-21T15:10:00Z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