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AA9BF" w14:textId="77777777" w:rsidR="00780198" w:rsidRPr="00A04B46" w:rsidRDefault="00780198" w:rsidP="00780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4A4EC2CD" w14:textId="77777777" w:rsidR="00780198" w:rsidRPr="00A04B46" w:rsidRDefault="00780198" w:rsidP="00780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04B46">
        <w:rPr>
          <w:rFonts w:asciiTheme="minorHAnsi" w:hAnsiTheme="minorHAnsi" w:cstheme="minorHAnsi"/>
          <w:b/>
          <w:sz w:val="20"/>
          <w:szCs w:val="20"/>
        </w:rPr>
        <w:t>PROTOKÓŁ Z POSTĘPOWANIA – CZĘŚĆ II</w:t>
      </w:r>
    </w:p>
    <w:p w14:paraId="4A941813" w14:textId="77777777" w:rsidR="00780198" w:rsidRPr="00A04B46" w:rsidRDefault="00780198" w:rsidP="00780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6C766E" w14:textId="77777777" w:rsidR="00780198" w:rsidRPr="00A04B46" w:rsidRDefault="00780198" w:rsidP="0092428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EB2BE5" w:rsidRPr="00A04B46" w14:paraId="1F1985D8" w14:textId="77777777" w:rsidTr="00F938A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2083886" w14:textId="77777777" w:rsidR="00EB2BE5" w:rsidRPr="00A04B46" w:rsidRDefault="00EB2BE5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6D28FF" w14:textId="77777777" w:rsidR="00A04B46" w:rsidRDefault="00A04B46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CAA0F1" w14:textId="77777777" w:rsidR="00A04B46" w:rsidRDefault="00A04B46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8D2361" w14:textId="77777777" w:rsidR="00A04B46" w:rsidRDefault="00A04B46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93144E" w14:textId="77777777" w:rsidR="00A04B46" w:rsidRDefault="00A04B46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7EECE6" w14:textId="77777777" w:rsidR="00EB2BE5" w:rsidRPr="00A04B46" w:rsidRDefault="00A04B46" w:rsidP="00A04B46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EB2BE5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2852F0FF" w14:textId="77777777" w:rsidR="00EB2BE5" w:rsidRPr="00A04B46" w:rsidRDefault="00EB2BE5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F43E62" w14:textId="43047B2F" w:rsidR="00EB2BE5" w:rsidRPr="00A04B46" w:rsidRDefault="00166FAD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dniu </w:t>
            </w:r>
            <w:r w:rsidR="0024056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C7F47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C756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2600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C7F4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C7560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7C7F4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C238E" w:rsidRPr="005C75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3C23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7552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2BE5" w:rsidRPr="00A04B46">
              <w:rPr>
                <w:rFonts w:asciiTheme="minorHAnsi" w:hAnsiTheme="minorHAnsi" w:cstheme="minorHAnsi"/>
                <w:sz w:val="20"/>
                <w:szCs w:val="20"/>
              </w:rPr>
              <w:t>zaproszono do złożenia ofert poniższych wykonawców</w:t>
            </w:r>
            <w:r w:rsidR="00C332EA">
              <w:rPr>
                <w:rFonts w:asciiTheme="minorHAnsi" w:hAnsiTheme="minorHAnsi" w:cstheme="minorHAnsi"/>
                <w:sz w:val="20"/>
                <w:szCs w:val="20"/>
              </w:rPr>
              <w:t xml:space="preserve"> oraz umieszczono zapytanie na BIP Zamawiającego</w:t>
            </w:r>
            <w:r w:rsidR="000D48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509DD9E" w14:textId="77777777" w:rsidR="00EB2BE5" w:rsidRPr="00A04B46" w:rsidRDefault="00EB2BE5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224"/>
              <w:gridCol w:w="3969"/>
              <w:gridCol w:w="1702"/>
            </w:tblGrid>
            <w:tr w:rsidR="00EB2BE5" w:rsidRPr="00A04B46" w14:paraId="09304FB6" w14:textId="77777777" w:rsidTr="008A1964">
              <w:tc>
                <w:tcPr>
                  <w:tcW w:w="577" w:type="dxa"/>
                </w:tcPr>
                <w:p w14:paraId="6687A9B9" w14:textId="77777777" w:rsidR="00EB2BE5" w:rsidRPr="00A04B46" w:rsidRDefault="00EB2BE5" w:rsidP="00EB2BE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224" w:type="dxa"/>
                </w:tcPr>
                <w:p w14:paraId="7D87084D" w14:textId="77777777" w:rsidR="00EB2BE5" w:rsidRPr="00A04B46" w:rsidRDefault="00EB2BE5" w:rsidP="00EB2BE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969" w:type="dxa"/>
                </w:tcPr>
                <w:p w14:paraId="405679F8" w14:textId="77777777" w:rsidR="00EB2BE5" w:rsidRPr="00A04B46" w:rsidRDefault="00EB2BE5" w:rsidP="00EB2BE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5091ECA5" w14:textId="77777777" w:rsidR="00EB2BE5" w:rsidRPr="00A04B46" w:rsidRDefault="00EB2BE5" w:rsidP="00EB2BE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Uwagi</w:t>
                  </w:r>
                </w:p>
              </w:tc>
            </w:tr>
            <w:tr w:rsidR="00E3035D" w:rsidRPr="00A04B46" w14:paraId="13366E42" w14:textId="77777777" w:rsidTr="008A1964">
              <w:tc>
                <w:tcPr>
                  <w:tcW w:w="577" w:type="dxa"/>
                </w:tcPr>
                <w:p w14:paraId="1D6E9D76" w14:textId="77777777" w:rsidR="00E3035D" w:rsidRPr="00A04B46" w:rsidRDefault="00E3035D" w:rsidP="00E3035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24" w:type="dxa"/>
                </w:tcPr>
                <w:p w14:paraId="379B6F04" w14:textId="77777777" w:rsidR="00E3035D" w:rsidRPr="00C332EA" w:rsidRDefault="00916EB3" w:rsidP="00E3035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FHU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„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Heksen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” Jakub Jasik</w:t>
                  </w:r>
                </w:p>
              </w:tc>
              <w:tc>
                <w:tcPr>
                  <w:tcW w:w="3969" w:type="dxa"/>
                  <w:vAlign w:val="center"/>
                </w:tcPr>
                <w:p w14:paraId="60FEBA4D" w14:textId="77777777" w:rsidR="00E3035D" w:rsidRPr="00533891" w:rsidRDefault="00026005" w:rsidP="00916EB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r w:rsidR="00916EB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Mickiewicza 56, 42-506 Będzin</w:t>
                  </w:r>
                </w:p>
              </w:tc>
              <w:tc>
                <w:tcPr>
                  <w:tcW w:w="1702" w:type="dxa"/>
                </w:tcPr>
                <w:p w14:paraId="273E119D" w14:textId="77777777" w:rsidR="00E3035D" w:rsidRPr="00A04B46" w:rsidRDefault="00E3035D" w:rsidP="00E3035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916EB3" w:rsidRPr="00A04B46" w14:paraId="2CBB82DD" w14:textId="77777777" w:rsidTr="008A1964">
              <w:tc>
                <w:tcPr>
                  <w:tcW w:w="577" w:type="dxa"/>
                </w:tcPr>
                <w:p w14:paraId="2A3092A0" w14:textId="77777777" w:rsidR="00916EB3" w:rsidRPr="00A04B46" w:rsidRDefault="00916EB3" w:rsidP="00E3035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24" w:type="dxa"/>
                </w:tcPr>
                <w:p w14:paraId="2475C3E4" w14:textId="77777777" w:rsidR="00916EB3" w:rsidRPr="00C332EA" w:rsidRDefault="00916EB3" w:rsidP="00916EB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Broda Trans Elżbieta Broda</w:t>
                  </w:r>
                </w:p>
              </w:tc>
              <w:tc>
                <w:tcPr>
                  <w:tcW w:w="3969" w:type="dxa"/>
                  <w:vAlign w:val="center"/>
                </w:tcPr>
                <w:p w14:paraId="54E8CB68" w14:textId="77777777" w:rsidR="00916EB3" w:rsidRPr="00533891" w:rsidRDefault="00916EB3" w:rsidP="00916EB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1 Maja 134/18, 40-237 Katowice</w:t>
                  </w:r>
                </w:p>
              </w:tc>
              <w:tc>
                <w:tcPr>
                  <w:tcW w:w="1702" w:type="dxa"/>
                </w:tcPr>
                <w:p w14:paraId="01D03CDC" w14:textId="77777777" w:rsidR="00916EB3" w:rsidRPr="00A04B46" w:rsidRDefault="00916EB3" w:rsidP="00E3035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916EB3" w:rsidRPr="00A04B46" w14:paraId="398E915F" w14:textId="77777777" w:rsidTr="008A1964">
              <w:tc>
                <w:tcPr>
                  <w:tcW w:w="577" w:type="dxa"/>
                </w:tcPr>
                <w:p w14:paraId="309821F1" w14:textId="77777777" w:rsidR="00916EB3" w:rsidRPr="00A04B46" w:rsidRDefault="00916EB3" w:rsidP="00E3035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224" w:type="dxa"/>
                </w:tcPr>
                <w:p w14:paraId="575AFA3C" w14:textId="77777777" w:rsidR="00916EB3" w:rsidRPr="00C332EA" w:rsidRDefault="00916EB3" w:rsidP="00916EB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„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REMINSTAL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” Tomasz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Zynek</w:t>
                  </w:r>
                  <w:proofErr w:type="spellEnd"/>
                </w:p>
              </w:tc>
              <w:tc>
                <w:tcPr>
                  <w:tcW w:w="3969" w:type="dxa"/>
                  <w:vAlign w:val="center"/>
                </w:tcPr>
                <w:p w14:paraId="583EA7E9" w14:textId="77777777" w:rsidR="00916EB3" w:rsidRPr="00533891" w:rsidRDefault="00916EB3" w:rsidP="00916EB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Bławatków 23, 42-500 Będzin</w:t>
                  </w:r>
                </w:p>
              </w:tc>
              <w:tc>
                <w:tcPr>
                  <w:tcW w:w="1702" w:type="dxa"/>
                </w:tcPr>
                <w:p w14:paraId="76BC86DC" w14:textId="77777777" w:rsidR="00916EB3" w:rsidRPr="00A04B46" w:rsidRDefault="00916EB3" w:rsidP="00E3035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 mail</w:t>
                  </w:r>
                </w:p>
              </w:tc>
            </w:tr>
          </w:tbl>
          <w:p w14:paraId="2D6BAF45" w14:textId="77777777" w:rsidR="00EB2BE5" w:rsidRDefault="00EB2BE5" w:rsidP="00EB2BE5">
            <w:pPr>
              <w:spacing w:line="100" w:lineRule="atLeast"/>
              <w:jc w:val="both"/>
              <w:rPr>
                <w:rFonts w:asciiTheme="minorHAnsi" w:hAnsiTheme="minorHAnsi" w:cstheme="minorHAnsi"/>
              </w:rPr>
            </w:pPr>
            <w:r w:rsidRPr="00A04B46">
              <w:rPr>
                <w:rFonts w:asciiTheme="minorHAnsi" w:hAnsiTheme="minorHAnsi" w:cstheme="minorHAnsi"/>
              </w:rPr>
              <w:t xml:space="preserve"> </w:t>
            </w:r>
          </w:p>
          <w:p w14:paraId="172FC808" w14:textId="77777777" w:rsidR="00533891" w:rsidRPr="00A04B46" w:rsidRDefault="00533891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B2BE5" w:rsidRPr="00A04B46" w14:paraId="27AC7887" w14:textId="77777777" w:rsidTr="00F938A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1306605" w14:textId="77777777" w:rsidR="00A04B46" w:rsidRDefault="00A04B46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C68A49" w14:textId="77777777" w:rsidR="00A04B46" w:rsidRDefault="00A04B46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B3DC66" w14:textId="77777777" w:rsidR="000A3692" w:rsidRDefault="000A3692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1B12A5" w14:textId="77777777" w:rsidR="000A3692" w:rsidRDefault="000A3692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A6F265" w14:textId="77777777" w:rsidR="00EB2BE5" w:rsidRPr="00A04B46" w:rsidRDefault="00EB2BE5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3AADFE35" w14:textId="77777777" w:rsidR="00A04B46" w:rsidRDefault="00A04B46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FE1836" w14:textId="18336292" w:rsidR="00A04B46" w:rsidRDefault="00A04B46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terminie do </w:t>
            </w:r>
            <w:r w:rsidR="007C7F47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29410B" w:rsidRPr="00180E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2600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C7F4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9410B" w:rsidRPr="00180E80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7C7F4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otrzymano następujące oferty</w:t>
            </w:r>
            <w:r w:rsidR="00BC7BC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F3AB1C" w14:textId="77777777" w:rsidR="00A04B46" w:rsidRDefault="00A04B46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799"/>
              <w:gridCol w:w="3260"/>
              <w:gridCol w:w="1418"/>
              <w:gridCol w:w="1417"/>
            </w:tblGrid>
            <w:tr w:rsidR="00A04B46" w:rsidRPr="00A04B46" w14:paraId="3FE207F1" w14:textId="77777777" w:rsidTr="008A1964">
              <w:tc>
                <w:tcPr>
                  <w:tcW w:w="577" w:type="dxa"/>
                </w:tcPr>
                <w:p w14:paraId="4BF7FC55" w14:textId="77777777" w:rsidR="00A04B46" w:rsidRPr="00A04B46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799" w:type="dxa"/>
                </w:tcPr>
                <w:p w14:paraId="03981456" w14:textId="77777777" w:rsidR="00A04B46" w:rsidRPr="00A04B46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260" w:type="dxa"/>
                </w:tcPr>
                <w:p w14:paraId="7C50D758" w14:textId="77777777" w:rsidR="00A04B46" w:rsidRPr="00A04B46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418" w:type="dxa"/>
                </w:tcPr>
                <w:p w14:paraId="44623C56" w14:textId="77777777" w:rsidR="00A04B46" w:rsidRPr="00A04B46" w:rsidRDefault="00A04B46" w:rsidP="00A04B4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417" w:type="dxa"/>
                </w:tcPr>
                <w:p w14:paraId="07B18257" w14:textId="77777777" w:rsidR="00A04B46" w:rsidRDefault="00A04B46" w:rsidP="00A04B4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brutto</w:t>
                  </w:r>
                </w:p>
              </w:tc>
            </w:tr>
            <w:tr w:rsidR="00916EB3" w:rsidRPr="00A04B46" w14:paraId="371185F1" w14:textId="77777777" w:rsidTr="008A1964">
              <w:tc>
                <w:tcPr>
                  <w:tcW w:w="577" w:type="dxa"/>
                </w:tcPr>
                <w:p w14:paraId="5D577533" w14:textId="77777777" w:rsidR="00916EB3" w:rsidRPr="00A04B46" w:rsidRDefault="00916EB3" w:rsidP="00CC414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799" w:type="dxa"/>
                </w:tcPr>
                <w:p w14:paraId="7F381EC2" w14:textId="77777777" w:rsidR="00916EB3" w:rsidRPr="00C332EA" w:rsidRDefault="00916EB3" w:rsidP="00916EB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FHU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„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Heksen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” Jakub Jasik</w:t>
                  </w:r>
                </w:p>
              </w:tc>
              <w:tc>
                <w:tcPr>
                  <w:tcW w:w="3260" w:type="dxa"/>
                  <w:vAlign w:val="center"/>
                </w:tcPr>
                <w:p w14:paraId="2700F4A2" w14:textId="77777777" w:rsidR="00916EB3" w:rsidRPr="00533891" w:rsidRDefault="00916EB3" w:rsidP="00916EB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Mickiewicza 56, 42-506 Będzin</w:t>
                  </w:r>
                </w:p>
              </w:tc>
              <w:tc>
                <w:tcPr>
                  <w:tcW w:w="1418" w:type="dxa"/>
                </w:tcPr>
                <w:p w14:paraId="6AB5C3F0" w14:textId="4F655CEB" w:rsidR="00916EB3" w:rsidRPr="00A04B46" w:rsidRDefault="007C7F47" w:rsidP="00CC414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30 487,75 zł</w:t>
                  </w:r>
                </w:p>
              </w:tc>
              <w:tc>
                <w:tcPr>
                  <w:tcW w:w="1417" w:type="dxa"/>
                </w:tcPr>
                <w:p w14:paraId="5A2ACD44" w14:textId="4DA8FE24" w:rsidR="00916EB3" w:rsidRPr="00A04B46" w:rsidRDefault="007C7F47" w:rsidP="00CC414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37 500,00 zł</w:t>
                  </w:r>
                </w:p>
              </w:tc>
            </w:tr>
            <w:tr w:rsidR="00CC414B" w:rsidRPr="00A04B46" w14:paraId="453BB5A2" w14:textId="77777777" w:rsidTr="008A1964">
              <w:tc>
                <w:tcPr>
                  <w:tcW w:w="577" w:type="dxa"/>
                </w:tcPr>
                <w:p w14:paraId="364C3908" w14:textId="77777777" w:rsidR="00CC414B" w:rsidRPr="00A04B46" w:rsidRDefault="00CC414B" w:rsidP="00CC414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799" w:type="dxa"/>
                </w:tcPr>
                <w:p w14:paraId="2534B084" w14:textId="77777777" w:rsidR="00CC414B" w:rsidRPr="00C332EA" w:rsidRDefault="00916EB3" w:rsidP="00767A8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Broda Trans Elżbieta Broda</w:t>
                  </w:r>
                </w:p>
              </w:tc>
              <w:tc>
                <w:tcPr>
                  <w:tcW w:w="3260" w:type="dxa"/>
                  <w:vAlign w:val="center"/>
                </w:tcPr>
                <w:p w14:paraId="71646BCD" w14:textId="77777777" w:rsidR="00CC414B" w:rsidRPr="00533891" w:rsidRDefault="00916EB3" w:rsidP="00767A82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1 Maja 134/18, 40-237 Katowice</w:t>
                  </w:r>
                </w:p>
              </w:tc>
              <w:tc>
                <w:tcPr>
                  <w:tcW w:w="1418" w:type="dxa"/>
                </w:tcPr>
                <w:p w14:paraId="34888BFD" w14:textId="08D141EC" w:rsidR="00CC414B" w:rsidRPr="00A04B46" w:rsidRDefault="007C7F47" w:rsidP="00CC414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27 425,00 zł</w:t>
                  </w:r>
                </w:p>
              </w:tc>
              <w:tc>
                <w:tcPr>
                  <w:tcW w:w="1417" w:type="dxa"/>
                </w:tcPr>
                <w:p w14:paraId="756F2DC4" w14:textId="4A42F90E" w:rsidR="00CC414B" w:rsidRPr="00A04B46" w:rsidRDefault="007C7F47" w:rsidP="00CC414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33 732,75 zł</w:t>
                  </w:r>
                </w:p>
              </w:tc>
            </w:tr>
          </w:tbl>
          <w:p w14:paraId="71F0384B" w14:textId="77777777" w:rsidR="000E7414" w:rsidRPr="00A04B46" w:rsidRDefault="000E7414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6F7" w:rsidRPr="00A04B46" w14:paraId="76530E4E" w14:textId="77777777" w:rsidTr="00F938A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E98A072" w14:textId="77777777" w:rsidR="002126F7" w:rsidRDefault="002126F7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50013D" w14:textId="77777777" w:rsidR="002126F7" w:rsidRDefault="002126F7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4C7A77" w14:textId="77777777" w:rsidR="002126F7" w:rsidRDefault="002126F7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032A5B" w14:textId="77777777" w:rsidR="002126F7" w:rsidRDefault="002126F7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7CBA19" w14:textId="77777777" w:rsidR="002126F7" w:rsidRDefault="002126F7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FC5781" w14:textId="77777777" w:rsidR="002126F7" w:rsidRDefault="002126F7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2BB5C49C" w14:textId="77777777" w:rsidR="002126F7" w:rsidRDefault="002126F7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4458DB" w14:textId="77777777" w:rsidR="002126F7" w:rsidRDefault="002126F7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Kryteria wyboru </w:t>
            </w:r>
          </w:p>
          <w:p w14:paraId="1411AEA4" w14:textId="77777777" w:rsidR="002126F7" w:rsidRPr="002126F7" w:rsidRDefault="002126F7" w:rsidP="002126F7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line="360" w:lineRule="auto"/>
              <w:ind w:left="318" w:hanging="284"/>
              <w:jc w:val="both"/>
              <w:rPr>
                <w:sz w:val="18"/>
                <w:szCs w:val="18"/>
              </w:rPr>
            </w:pPr>
            <w:r w:rsidRPr="002126F7">
              <w:rPr>
                <w:sz w:val="18"/>
                <w:szCs w:val="18"/>
              </w:rPr>
              <w:t xml:space="preserve">Cena 100% - Liczba punktów = (Cena najniższa / Cena oferty badanej) x 100% </w:t>
            </w:r>
          </w:p>
          <w:tbl>
            <w:tblPr>
              <w:tblW w:w="1103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  <w:gridCol w:w="1701"/>
            </w:tblGrid>
            <w:tr w:rsidR="007C7F47" w:rsidRPr="00A04B46" w14:paraId="30C34086" w14:textId="4C8DDEC1" w:rsidTr="007C7F47">
              <w:tc>
                <w:tcPr>
                  <w:tcW w:w="577" w:type="dxa"/>
                </w:tcPr>
                <w:p w14:paraId="05657E68" w14:textId="77777777" w:rsidR="007C7F47" w:rsidRPr="00A04B46" w:rsidRDefault="007C7F47" w:rsidP="002126F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21AF116F" w14:textId="77777777" w:rsidR="007C7F47" w:rsidRPr="00A04B46" w:rsidRDefault="007C7F47" w:rsidP="002126F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Nazwa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 adres firmy</w:t>
                  </w:r>
                </w:p>
              </w:tc>
              <w:tc>
                <w:tcPr>
                  <w:tcW w:w="1701" w:type="dxa"/>
                </w:tcPr>
                <w:p w14:paraId="543C84E6" w14:textId="77777777" w:rsidR="007C7F47" w:rsidRDefault="007C7F47" w:rsidP="002126F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Liczba punktów</w:t>
                  </w:r>
                </w:p>
              </w:tc>
              <w:tc>
                <w:tcPr>
                  <w:tcW w:w="1701" w:type="dxa"/>
                </w:tcPr>
                <w:p w14:paraId="79A76AFA" w14:textId="77777777" w:rsidR="007C7F47" w:rsidRDefault="007C7F47" w:rsidP="002126F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C7F47" w:rsidRPr="00A04B46" w14:paraId="28F4EA2C" w14:textId="26BFE2FF" w:rsidTr="007C7F47">
              <w:tc>
                <w:tcPr>
                  <w:tcW w:w="577" w:type="dxa"/>
                </w:tcPr>
                <w:p w14:paraId="4D8F2DC5" w14:textId="77777777" w:rsidR="007C7F47" w:rsidRPr="00A04B46" w:rsidRDefault="007C7F47" w:rsidP="00767A82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08DBB749" w14:textId="77777777" w:rsidR="007C7F47" w:rsidRPr="00C332EA" w:rsidRDefault="007C7F47" w:rsidP="00916EB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FHU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„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Heksen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” Jakub Jasik, ul. Mickiewicza 56, 42-506 Będzin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132164" w14:textId="0451D6B3" w:rsidR="007C7F47" w:rsidRPr="00533891" w:rsidRDefault="007C7F47" w:rsidP="007C7F4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701" w:type="dxa"/>
                </w:tcPr>
                <w:p w14:paraId="2A7412F3" w14:textId="77777777" w:rsidR="007C7F47" w:rsidRDefault="007C7F47" w:rsidP="007C7F4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C7F47" w:rsidRPr="00A04B46" w14:paraId="0D85E87E" w14:textId="4207C49A" w:rsidTr="007C7F47">
              <w:tc>
                <w:tcPr>
                  <w:tcW w:w="577" w:type="dxa"/>
                </w:tcPr>
                <w:p w14:paraId="56C862BD" w14:textId="77777777" w:rsidR="007C7F47" w:rsidRPr="00A04B46" w:rsidRDefault="007C7F47" w:rsidP="00767A82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4B46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6080D4CF" w14:textId="77777777" w:rsidR="007C7F47" w:rsidRPr="00C332EA" w:rsidRDefault="007C7F47" w:rsidP="00916EB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Broda Trans Elżbieta Broda,  ul. 1 Maja 134/18, 40-237 Katowice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70F578" w14:textId="77777777" w:rsidR="007C7F47" w:rsidRPr="00533891" w:rsidRDefault="007C7F47" w:rsidP="007C7F4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14:paraId="3F0E16FF" w14:textId="77777777" w:rsidR="007C7F47" w:rsidRDefault="007C7F47" w:rsidP="007C7F4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273FA38" w14:textId="77777777" w:rsidR="002126F7" w:rsidRDefault="002126F7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2BE5" w:rsidRPr="00A04B46" w14:paraId="186730A0" w14:textId="77777777" w:rsidTr="00F938A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B58CFFA" w14:textId="77777777" w:rsidR="000A3692" w:rsidRDefault="000A3692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2F9D96" w14:textId="77777777" w:rsidR="00EB2BE5" w:rsidRPr="00A04B46" w:rsidRDefault="002126F7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42BD4F65" w14:textId="77777777" w:rsidR="00EB2BE5" w:rsidRDefault="000A3692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Wybrano</w:t>
            </w:r>
            <w:r w:rsidR="00EB2BE5"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9BAF9A" w14:textId="77777777" w:rsidR="000E7414" w:rsidRPr="00A04B46" w:rsidRDefault="000E7414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A66FF0" w14:textId="77777777" w:rsidR="007C7F47" w:rsidRDefault="007C7F47" w:rsidP="00026005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02A53" w14:textId="071487B2" w:rsidR="008843F8" w:rsidRDefault="00113DAD" w:rsidP="00026005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Broda Trans Elżbieta Broda,  ul. 1 Maja 134/18, 40-237 Katowice</w:t>
            </w:r>
          </w:p>
          <w:p w14:paraId="36ACA5F3" w14:textId="77777777" w:rsidR="007C7F47" w:rsidRPr="00A04B46" w:rsidRDefault="007C7F47" w:rsidP="00026005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B2BE5" w:rsidRPr="00A04B46" w14:paraId="5B87E905" w14:textId="77777777" w:rsidTr="000E7414">
        <w:trPr>
          <w:trHeight w:val="423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9C11954" w14:textId="77777777" w:rsidR="00EB2BE5" w:rsidRPr="00A04B46" w:rsidRDefault="002126F7" w:rsidP="00F938A5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0FF595FE" w14:textId="77777777" w:rsidR="00EB2BE5" w:rsidRPr="000E7414" w:rsidRDefault="000A3692" w:rsidP="000E7414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Uzasadnienie wyboru Wykonawcy </w:t>
            </w:r>
            <w:r w:rsidR="00D619F1">
              <w:rPr>
                <w:rFonts w:asciiTheme="minorHAnsi" w:hAnsiTheme="minorHAnsi" w:cstheme="minorHAnsi"/>
                <w:sz w:val="20"/>
                <w:szCs w:val="20"/>
              </w:rPr>
              <w:t>– najniższa cena</w:t>
            </w:r>
          </w:p>
        </w:tc>
      </w:tr>
      <w:tr w:rsidR="00EB2BE5" w:rsidRPr="00A04B46" w14:paraId="477A5705" w14:textId="77777777" w:rsidTr="00F938A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803440E" w14:textId="77777777" w:rsidR="00EB2BE5" w:rsidRPr="00A04B46" w:rsidRDefault="00EB2BE5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567B65" w14:textId="77777777" w:rsidR="00EB2BE5" w:rsidRPr="00A04B46" w:rsidRDefault="000A3692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2126F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  <w:tcBorders>
              <w:top w:val="nil"/>
            </w:tcBorders>
          </w:tcPr>
          <w:p w14:paraId="10C88EE9" w14:textId="77777777" w:rsidR="00EB2BE5" w:rsidRPr="00A04B46" w:rsidRDefault="00EB2BE5" w:rsidP="00F938A5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1F437B" w14:textId="051373A4" w:rsidR="00EB2BE5" w:rsidRPr="00A04B46" w:rsidRDefault="000A3692" w:rsidP="00F938A5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Planowana data podpisania umowy </w:t>
            </w:r>
            <w:r w:rsidR="00D619F1" w:rsidRPr="00BC7BC2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C7F47">
              <w:rPr>
                <w:rFonts w:asciiTheme="minorHAnsi" w:hAnsiTheme="minorHAnsi" w:cstheme="minorHAnsi"/>
                <w:sz w:val="20"/>
                <w:szCs w:val="20"/>
              </w:rPr>
              <w:t>do 01.12.2025</w:t>
            </w:r>
          </w:p>
          <w:p w14:paraId="3F6CAECA" w14:textId="77777777" w:rsidR="00EB2BE5" w:rsidRPr="00A04B46" w:rsidRDefault="00EB2BE5" w:rsidP="00F938A5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320216" w14:textId="77777777" w:rsidR="00026005" w:rsidRDefault="00026005" w:rsidP="00924282">
      <w:pPr>
        <w:rPr>
          <w:rFonts w:asciiTheme="minorHAnsi" w:hAnsiTheme="minorHAnsi" w:cstheme="minorHAnsi"/>
          <w:sz w:val="20"/>
          <w:szCs w:val="20"/>
        </w:rPr>
      </w:pPr>
    </w:p>
    <w:p w14:paraId="0F86FC88" w14:textId="77777777" w:rsidR="000A3692" w:rsidRPr="00A04B46" w:rsidRDefault="000A3692" w:rsidP="000A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04B46">
        <w:rPr>
          <w:rFonts w:asciiTheme="minorHAnsi" w:hAnsiTheme="minorHAnsi" w:cstheme="minorHAnsi"/>
          <w:b/>
          <w:sz w:val="20"/>
          <w:szCs w:val="20"/>
        </w:rPr>
        <w:t>ZATWIERDZENIE</w:t>
      </w:r>
      <w:r w:rsidRPr="00A04B46">
        <w:rPr>
          <w:rFonts w:asciiTheme="minorHAnsi" w:hAnsiTheme="minorHAnsi" w:cstheme="minorHAnsi"/>
          <w:sz w:val="20"/>
          <w:szCs w:val="20"/>
        </w:rPr>
        <w:t xml:space="preserve"> </w:t>
      </w:r>
      <w:r w:rsidRPr="00A04B46">
        <w:rPr>
          <w:rFonts w:asciiTheme="minorHAnsi" w:hAnsiTheme="minorHAnsi" w:cstheme="minorHAnsi"/>
          <w:b/>
          <w:sz w:val="20"/>
          <w:szCs w:val="20"/>
        </w:rPr>
        <w:t>PROTOKÓŁU Z POSTĘPOWANIA – CZĘŚCI</w:t>
      </w:r>
      <w:r>
        <w:rPr>
          <w:rFonts w:asciiTheme="minorHAnsi" w:hAnsiTheme="minorHAnsi" w:cstheme="minorHAnsi"/>
          <w:b/>
          <w:sz w:val="20"/>
          <w:szCs w:val="20"/>
        </w:rPr>
        <w:t xml:space="preserve"> II</w:t>
      </w:r>
    </w:p>
    <w:p w14:paraId="4892AEAB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3E43B7FA" w14:textId="77777777" w:rsidR="000A3692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4CD81021" w14:textId="77777777" w:rsidR="007C7F47" w:rsidRPr="00A04B46" w:rsidRDefault="007C7F47" w:rsidP="000A3692">
      <w:pPr>
        <w:rPr>
          <w:rFonts w:asciiTheme="minorHAnsi" w:hAnsiTheme="minorHAnsi" w:cstheme="minorHAnsi"/>
          <w:sz w:val="20"/>
          <w:szCs w:val="20"/>
        </w:rPr>
      </w:pPr>
    </w:p>
    <w:p w14:paraId="46F5D433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5FDA9552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A04B46">
        <w:rPr>
          <w:rFonts w:asciiTheme="minorHAnsi" w:hAnsiTheme="minorHAnsi" w:cstheme="minorHAnsi"/>
          <w:sz w:val="20"/>
          <w:szCs w:val="20"/>
        </w:rPr>
        <w:t>Główny Księgowy</w:t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A04B46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p w14:paraId="5F9F6119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005CF505" w14:textId="77777777" w:rsidR="000A3692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2C0EB925" w14:textId="77777777" w:rsidR="007C7F47" w:rsidRDefault="007C7F47" w:rsidP="000A3692">
      <w:pPr>
        <w:rPr>
          <w:rFonts w:asciiTheme="minorHAnsi" w:hAnsiTheme="minorHAnsi" w:cstheme="minorHAnsi"/>
          <w:sz w:val="20"/>
          <w:szCs w:val="20"/>
        </w:rPr>
      </w:pPr>
    </w:p>
    <w:p w14:paraId="25031AB5" w14:textId="77777777" w:rsidR="007C7F47" w:rsidRPr="00A04B46" w:rsidRDefault="007C7F47" w:rsidP="000A3692">
      <w:pPr>
        <w:rPr>
          <w:rFonts w:asciiTheme="minorHAnsi" w:hAnsiTheme="minorHAnsi" w:cstheme="minorHAnsi"/>
          <w:sz w:val="20"/>
          <w:szCs w:val="20"/>
        </w:rPr>
      </w:pPr>
    </w:p>
    <w:p w14:paraId="09307ABD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A04B46">
        <w:rPr>
          <w:rFonts w:asciiTheme="minorHAnsi" w:hAnsiTheme="minorHAnsi" w:cstheme="minorHAnsi"/>
          <w:sz w:val="20"/>
          <w:szCs w:val="20"/>
        </w:rPr>
        <w:t xml:space="preserve">Zastępca dyrektora ds. administracyjno-ekonomicznych </w:t>
      </w:r>
      <w:r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A04B46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p w14:paraId="23E167CD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1957DBBD" w14:textId="77777777" w:rsidR="000A3692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2304C8A6" w14:textId="77777777" w:rsidR="007C7F47" w:rsidRPr="00A04B46" w:rsidRDefault="007C7F47" w:rsidP="000A3692">
      <w:pPr>
        <w:rPr>
          <w:rFonts w:asciiTheme="minorHAnsi" w:hAnsiTheme="minorHAnsi" w:cstheme="minorHAnsi"/>
          <w:sz w:val="20"/>
          <w:szCs w:val="20"/>
        </w:rPr>
      </w:pPr>
    </w:p>
    <w:p w14:paraId="5A9595B2" w14:textId="77777777" w:rsidR="000A3692" w:rsidRPr="000A3692" w:rsidRDefault="000A3692" w:rsidP="000A3692">
      <w:pPr>
        <w:rPr>
          <w:rFonts w:asciiTheme="minorHAnsi" w:hAnsiTheme="minorHAnsi" w:cstheme="minorHAnsi"/>
          <w:b/>
          <w:sz w:val="20"/>
          <w:szCs w:val="20"/>
        </w:rPr>
      </w:pPr>
      <w:r w:rsidRPr="000A3692">
        <w:rPr>
          <w:rFonts w:asciiTheme="minorHAnsi" w:hAnsiTheme="minorHAnsi" w:cstheme="minorHAnsi"/>
          <w:b/>
          <w:sz w:val="20"/>
          <w:szCs w:val="20"/>
        </w:rPr>
        <w:t xml:space="preserve">Wyrażam zgodę na dokonanie zakupu </w:t>
      </w:r>
    </w:p>
    <w:p w14:paraId="379CC06B" w14:textId="77777777" w:rsidR="000A3692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138E9680" w14:textId="77777777" w:rsidR="000A3692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603066DE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A04B46">
        <w:rPr>
          <w:rFonts w:asciiTheme="minorHAnsi" w:hAnsiTheme="minorHAnsi" w:cstheme="minorHAnsi"/>
          <w:sz w:val="20"/>
          <w:szCs w:val="20"/>
        </w:rPr>
        <w:t xml:space="preserve">Dyrektor </w:t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A04B46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p w14:paraId="3BE73F98" w14:textId="77777777" w:rsidR="000A3692" w:rsidRPr="00A04B46" w:rsidRDefault="000A3692" w:rsidP="00924282">
      <w:pPr>
        <w:rPr>
          <w:rFonts w:asciiTheme="minorHAnsi" w:hAnsiTheme="minorHAnsi" w:cstheme="minorHAnsi"/>
          <w:sz w:val="20"/>
          <w:szCs w:val="20"/>
        </w:rPr>
      </w:pPr>
    </w:p>
    <w:sectPr w:rsidR="000A3692" w:rsidRPr="00A04B46" w:rsidSect="00DE6583">
      <w:footerReference w:type="default" r:id="rId8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B8278" w14:textId="77777777" w:rsidR="005951C3" w:rsidRDefault="005951C3">
      <w:r>
        <w:separator/>
      </w:r>
    </w:p>
  </w:endnote>
  <w:endnote w:type="continuationSeparator" w:id="0">
    <w:p w14:paraId="34ABF158" w14:textId="77777777" w:rsidR="005951C3" w:rsidRDefault="0059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5F7C" w14:textId="77777777" w:rsidR="00B51B40" w:rsidRDefault="00B51B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66BDB" w14:textId="77777777" w:rsidR="005951C3" w:rsidRDefault="005951C3">
      <w:r>
        <w:separator/>
      </w:r>
    </w:p>
  </w:footnote>
  <w:footnote w:type="continuationSeparator" w:id="0">
    <w:p w14:paraId="619CA67B" w14:textId="77777777" w:rsidR="005951C3" w:rsidRDefault="0059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9E"/>
    <w:rsid w:val="000020E6"/>
    <w:rsid w:val="00006967"/>
    <w:rsid w:val="00026005"/>
    <w:rsid w:val="00081344"/>
    <w:rsid w:val="000A3692"/>
    <w:rsid w:val="000D48E3"/>
    <w:rsid w:val="000E7414"/>
    <w:rsid w:val="00100019"/>
    <w:rsid w:val="00100B03"/>
    <w:rsid w:val="00113DAD"/>
    <w:rsid w:val="00120107"/>
    <w:rsid w:val="00123388"/>
    <w:rsid w:val="00127FAE"/>
    <w:rsid w:val="00166FAD"/>
    <w:rsid w:val="00176146"/>
    <w:rsid w:val="00180E80"/>
    <w:rsid w:val="001C5A30"/>
    <w:rsid w:val="001F4C83"/>
    <w:rsid w:val="002126F7"/>
    <w:rsid w:val="00213EB1"/>
    <w:rsid w:val="0022583A"/>
    <w:rsid w:val="00225857"/>
    <w:rsid w:val="002278DE"/>
    <w:rsid w:val="0024056F"/>
    <w:rsid w:val="00246526"/>
    <w:rsid w:val="00262ADF"/>
    <w:rsid w:val="00275BD5"/>
    <w:rsid w:val="00280327"/>
    <w:rsid w:val="002914C8"/>
    <w:rsid w:val="0029410B"/>
    <w:rsid w:val="0029597F"/>
    <w:rsid w:val="002A5FB1"/>
    <w:rsid w:val="002D6DD7"/>
    <w:rsid w:val="002E4EF8"/>
    <w:rsid w:val="002E6E8D"/>
    <w:rsid w:val="00333070"/>
    <w:rsid w:val="003417DA"/>
    <w:rsid w:val="00360726"/>
    <w:rsid w:val="00376F00"/>
    <w:rsid w:val="003B4BBB"/>
    <w:rsid w:val="003C238E"/>
    <w:rsid w:val="00411C72"/>
    <w:rsid w:val="0044059C"/>
    <w:rsid w:val="004C006A"/>
    <w:rsid w:val="00512916"/>
    <w:rsid w:val="00533891"/>
    <w:rsid w:val="00544554"/>
    <w:rsid w:val="005951C3"/>
    <w:rsid w:val="005A2160"/>
    <w:rsid w:val="005A7D77"/>
    <w:rsid w:val="005C7560"/>
    <w:rsid w:val="005E5A0B"/>
    <w:rsid w:val="005F6A93"/>
    <w:rsid w:val="0061160E"/>
    <w:rsid w:val="00651CCE"/>
    <w:rsid w:val="00666A7E"/>
    <w:rsid w:val="006D51DC"/>
    <w:rsid w:val="006E0B60"/>
    <w:rsid w:val="006E3D21"/>
    <w:rsid w:val="0074690A"/>
    <w:rsid w:val="00751EA2"/>
    <w:rsid w:val="007552B1"/>
    <w:rsid w:val="00767A82"/>
    <w:rsid w:val="00777591"/>
    <w:rsid w:val="00780198"/>
    <w:rsid w:val="0078529F"/>
    <w:rsid w:val="007A34A7"/>
    <w:rsid w:val="007A615F"/>
    <w:rsid w:val="007C7F47"/>
    <w:rsid w:val="007E1C63"/>
    <w:rsid w:val="007F6451"/>
    <w:rsid w:val="00821240"/>
    <w:rsid w:val="00825B4B"/>
    <w:rsid w:val="008260B2"/>
    <w:rsid w:val="00840BEE"/>
    <w:rsid w:val="008432CF"/>
    <w:rsid w:val="00863074"/>
    <w:rsid w:val="00864567"/>
    <w:rsid w:val="00875428"/>
    <w:rsid w:val="008843F8"/>
    <w:rsid w:val="00885D6E"/>
    <w:rsid w:val="008A1964"/>
    <w:rsid w:val="008A4EA1"/>
    <w:rsid w:val="008B006E"/>
    <w:rsid w:val="008D6BD3"/>
    <w:rsid w:val="008D6D2D"/>
    <w:rsid w:val="008E0AC6"/>
    <w:rsid w:val="00901243"/>
    <w:rsid w:val="00916EB3"/>
    <w:rsid w:val="00924282"/>
    <w:rsid w:val="00944B88"/>
    <w:rsid w:val="00980C73"/>
    <w:rsid w:val="009818AC"/>
    <w:rsid w:val="009D79AE"/>
    <w:rsid w:val="009F7318"/>
    <w:rsid w:val="00A04B46"/>
    <w:rsid w:val="00A56E3A"/>
    <w:rsid w:val="00A75878"/>
    <w:rsid w:val="00AD1681"/>
    <w:rsid w:val="00AD4528"/>
    <w:rsid w:val="00AD7FCD"/>
    <w:rsid w:val="00B168B8"/>
    <w:rsid w:val="00B51B40"/>
    <w:rsid w:val="00B52A9C"/>
    <w:rsid w:val="00B8669F"/>
    <w:rsid w:val="00B9112C"/>
    <w:rsid w:val="00BC46BA"/>
    <w:rsid w:val="00BC514E"/>
    <w:rsid w:val="00BC7BC2"/>
    <w:rsid w:val="00BD23D3"/>
    <w:rsid w:val="00BE2F89"/>
    <w:rsid w:val="00BF07BB"/>
    <w:rsid w:val="00BF7772"/>
    <w:rsid w:val="00C174E8"/>
    <w:rsid w:val="00C2149B"/>
    <w:rsid w:val="00C332EA"/>
    <w:rsid w:val="00C3729A"/>
    <w:rsid w:val="00C85BFE"/>
    <w:rsid w:val="00CB19EA"/>
    <w:rsid w:val="00CC1FF5"/>
    <w:rsid w:val="00CC414B"/>
    <w:rsid w:val="00D2468C"/>
    <w:rsid w:val="00D619F1"/>
    <w:rsid w:val="00D86EC2"/>
    <w:rsid w:val="00D91494"/>
    <w:rsid w:val="00D93E8E"/>
    <w:rsid w:val="00DD0CD3"/>
    <w:rsid w:val="00DE6583"/>
    <w:rsid w:val="00DF5C74"/>
    <w:rsid w:val="00E3035D"/>
    <w:rsid w:val="00E7414B"/>
    <w:rsid w:val="00E9689F"/>
    <w:rsid w:val="00EA5248"/>
    <w:rsid w:val="00EB0FA6"/>
    <w:rsid w:val="00EB2BE5"/>
    <w:rsid w:val="00EF014C"/>
    <w:rsid w:val="00EF317E"/>
    <w:rsid w:val="00F1443A"/>
    <w:rsid w:val="00F3042B"/>
    <w:rsid w:val="00F817F8"/>
    <w:rsid w:val="00F91897"/>
    <w:rsid w:val="00F938A5"/>
    <w:rsid w:val="00FA32A0"/>
    <w:rsid w:val="00FC5506"/>
    <w:rsid w:val="00FC7261"/>
    <w:rsid w:val="00FD3A2D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087F49"/>
  <w15:docId w15:val="{3CB019CA-15BF-4BDF-97B6-4D585FF6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EA1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8A4EA1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8A4EA1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8A4EA1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A4EA1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8A4EA1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8A4EA1"/>
  </w:style>
  <w:style w:type="paragraph" w:styleId="Tekstpodstawowy2">
    <w:name w:val="Body Text 2"/>
    <w:basedOn w:val="Normalny"/>
    <w:rsid w:val="008A4EA1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8A4EA1"/>
    <w:pPr>
      <w:jc w:val="center"/>
    </w:pPr>
  </w:style>
  <w:style w:type="paragraph" w:customStyle="1" w:styleId="Polewyboru">
    <w:name w:val="Pole wyboru"/>
    <w:basedOn w:val="Normalny"/>
    <w:next w:val="Normalny"/>
    <w:rsid w:val="008A4EA1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8A4EA1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8A4EA1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8A4EA1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B0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15</TotalTime>
  <Pages>1</Pages>
  <Words>218</Words>
  <Characters>1308</Characters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2024-03-06T10:07:00Z</cp:lastPrinted>
  <dcterms:created xsi:type="dcterms:W3CDTF">2025-12-01T11:11:00Z</dcterms:created>
  <dcterms:modified xsi:type="dcterms:W3CDTF">2026-01-26T22:32:00Z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