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9FAB" w14:textId="77777777" w:rsidR="001E055E" w:rsidRPr="00E1704A" w:rsidRDefault="001E055E" w:rsidP="001E055E">
      <w:pPr>
        <w:spacing w:line="100" w:lineRule="atLeast"/>
        <w:ind w:left="4254" w:firstLine="282"/>
        <w:rPr>
          <w:rFonts w:asciiTheme="majorHAnsi" w:hAnsiTheme="majorHAnsi" w:cstheme="majorHAnsi"/>
        </w:rPr>
      </w:pPr>
      <w:r w:rsidRPr="00E1704A">
        <w:rPr>
          <w:rFonts w:asciiTheme="majorHAnsi" w:hAnsiTheme="majorHAnsi" w:cstheme="majorHAnsi"/>
        </w:rPr>
        <w:t>Załącznik nr 2</w:t>
      </w:r>
    </w:p>
    <w:p w14:paraId="38D73FCF" w14:textId="77777777" w:rsidR="001E055E" w:rsidRPr="00E1704A" w:rsidRDefault="001E055E" w:rsidP="001E055E">
      <w:pPr>
        <w:spacing w:line="100" w:lineRule="atLeast"/>
        <w:ind w:left="4678"/>
        <w:rPr>
          <w:rFonts w:asciiTheme="majorHAnsi" w:hAnsiTheme="majorHAnsi" w:cstheme="majorHAnsi"/>
        </w:rPr>
      </w:pPr>
      <w:r w:rsidRPr="00E1704A">
        <w:rPr>
          <w:rFonts w:asciiTheme="majorHAnsi" w:hAnsiTheme="majorHAnsi" w:cstheme="majorHAnsi"/>
        </w:rPr>
        <w:t xml:space="preserve">do Regulaminu dokonywania zakupów o wartości szacunkowej nieprzekraczającej kwoty 130 000 zł netto w Regionalnym Ośrodku Metodyczno – Edukacyjnym  Metis w Katowicach  </w:t>
      </w:r>
    </w:p>
    <w:p w14:paraId="34B7B620" w14:textId="49320740" w:rsidR="001E055E" w:rsidRPr="000B37AC" w:rsidRDefault="001E055E" w:rsidP="001E055E">
      <w:pPr>
        <w:spacing w:line="100" w:lineRule="atLeast"/>
        <w:rPr>
          <w:rFonts w:asciiTheme="majorHAnsi" w:hAnsiTheme="majorHAnsi" w:cstheme="majorHAnsi"/>
          <w:color w:val="auto"/>
          <w:sz w:val="18"/>
          <w:szCs w:val="18"/>
        </w:rPr>
      </w:pPr>
      <w:bookmarkStart w:id="0" w:name="_Hlk213852131"/>
      <w:r w:rsidRPr="000B37AC">
        <w:rPr>
          <w:rFonts w:asciiTheme="majorHAnsi" w:hAnsiTheme="majorHAnsi" w:cstheme="majorHAnsi"/>
          <w:color w:val="auto"/>
        </w:rPr>
        <w:t>ROME.AD-2720-</w:t>
      </w:r>
      <w:r w:rsidR="00B81E87">
        <w:rPr>
          <w:rFonts w:asciiTheme="majorHAnsi" w:hAnsiTheme="majorHAnsi" w:cstheme="majorHAnsi"/>
          <w:color w:val="auto"/>
        </w:rPr>
        <w:t>1</w:t>
      </w:r>
      <w:r w:rsidR="009A702E">
        <w:rPr>
          <w:rFonts w:asciiTheme="majorHAnsi" w:hAnsiTheme="majorHAnsi" w:cstheme="majorHAnsi"/>
          <w:color w:val="auto"/>
        </w:rPr>
        <w:t>5</w:t>
      </w:r>
      <w:r w:rsidRPr="000B37AC">
        <w:rPr>
          <w:rFonts w:asciiTheme="majorHAnsi" w:hAnsiTheme="majorHAnsi" w:cstheme="majorHAnsi"/>
          <w:color w:val="auto"/>
        </w:rPr>
        <w:t>/2</w:t>
      </w:r>
      <w:r w:rsidR="00B81E87">
        <w:rPr>
          <w:rFonts w:asciiTheme="majorHAnsi" w:hAnsiTheme="majorHAnsi" w:cstheme="majorHAnsi"/>
          <w:color w:val="auto"/>
        </w:rPr>
        <w:t>5</w:t>
      </w:r>
      <w:r w:rsidRPr="000B37AC">
        <w:rPr>
          <w:rFonts w:asciiTheme="majorHAnsi" w:hAnsiTheme="majorHAnsi" w:cstheme="majorHAnsi"/>
          <w:color w:val="auto"/>
        </w:rPr>
        <w:t>/KN</w:t>
      </w:r>
    </w:p>
    <w:bookmarkEnd w:id="0"/>
    <w:p w14:paraId="06D2BFDF" w14:textId="2AD8B9E1" w:rsidR="001E055E" w:rsidRPr="000B37AC" w:rsidRDefault="00B81E87" w:rsidP="001E055E">
      <w:pPr>
        <w:spacing w:line="100" w:lineRule="atLeast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1</w:t>
      </w:r>
      <w:r w:rsidR="00C5165E">
        <w:rPr>
          <w:rFonts w:asciiTheme="majorHAnsi" w:hAnsiTheme="majorHAnsi" w:cstheme="majorHAnsi"/>
          <w:color w:val="auto"/>
        </w:rPr>
        <w:t>9</w:t>
      </w:r>
      <w:r w:rsidR="001E055E" w:rsidRPr="000B37AC">
        <w:rPr>
          <w:rFonts w:asciiTheme="majorHAnsi" w:hAnsiTheme="majorHAnsi" w:cstheme="majorHAnsi"/>
          <w:color w:val="auto"/>
        </w:rPr>
        <w:t>.1</w:t>
      </w:r>
      <w:r>
        <w:rPr>
          <w:rFonts w:asciiTheme="majorHAnsi" w:hAnsiTheme="majorHAnsi" w:cstheme="majorHAnsi"/>
          <w:color w:val="auto"/>
        </w:rPr>
        <w:t>1</w:t>
      </w:r>
      <w:r w:rsidR="001E055E" w:rsidRPr="000B37AC">
        <w:rPr>
          <w:rFonts w:asciiTheme="majorHAnsi" w:hAnsiTheme="majorHAnsi" w:cstheme="majorHAnsi"/>
          <w:color w:val="auto"/>
        </w:rPr>
        <w:t>.202</w:t>
      </w:r>
      <w:r>
        <w:rPr>
          <w:rFonts w:asciiTheme="majorHAnsi" w:hAnsiTheme="majorHAnsi" w:cstheme="majorHAnsi"/>
          <w:color w:val="auto"/>
        </w:rPr>
        <w:t>5</w:t>
      </w:r>
    </w:p>
    <w:p w14:paraId="5E17841C" w14:textId="77777777" w:rsidR="001E055E" w:rsidRPr="00CF39AA" w:rsidRDefault="001E055E" w:rsidP="001E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cstheme="minorHAnsi"/>
        </w:rPr>
      </w:pPr>
    </w:p>
    <w:p w14:paraId="4734058E" w14:textId="77777777" w:rsidR="001E055E" w:rsidRPr="00E1704A" w:rsidRDefault="001E055E" w:rsidP="001E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ajorHAnsi" w:hAnsiTheme="majorHAnsi" w:cstheme="majorHAnsi"/>
        </w:rPr>
      </w:pPr>
      <w:r w:rsidRPr="00E1704A">
        <w:rPr>
          <w:rFonts w:asciiTheme="majorHAnsi" w:hAnsiTheme="majorHAnsi" w:cstheme="majorHAnsi"/>
          <w:b/>
        </w:rPr>
        <w:t xml:space="preserve">FORMULARZ OFERTOWY  </w:t>
      </w:r>
    </w:p>
    <w:p w14:paraId="31C5FB31" w14:textId="77777777" w:rsidR="001E055E" w:rsidRPr="00CF39AA" w:rsidRDefault="001E055E" w:rsidP="001E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cstheme="minorHAnsi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1E055E" w:rsidRPr="00E1704A" w14:paraId="3100226E" w14:textId="77777777" w:rsidTr="001E055E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4BBC2A9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6227C773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>1.</w:t>
            </w:r>
          </w:p>
        </w:tc>
        <w:tc>
          <w:tcPr>
            <w:tcW w:w="10086" w:type="dxa"/>
          </w:tcPr>
          <w:p w14:paraId="2B1B82EF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 xml:space="preserve">Nazwa i adres Zamawiającego </w:t>
            </w:r>
          </w:p>
          <w:p w14:paraId="597AE3D6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5A8380DA" w14:textId="525CCF02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  <w:b/>
              </w:rPr>
              <w:t xml:space="preserve">Regionalny Ośrodek Metodyczno – Edukacyjny </w:t>
            </w:r>
            <w:r w:rsidR="00B81E87">
              <w:rPr>
                <w:rFonts w:asciiTheme="majorHAnsi" w:hAnsiTheme="majorHAnsi" w:cstheme="majorHAnsi"/>
                <w:b/>
              </w:rPr>
              <w:t>“</w:t>
            </w:r>
            <w:r w:rsidRPr="00E1704A">
              <w:rPr>
                <w:rFonts w:asciiTheme="majorHAnsi" w:hAnsiTheme="majorHAnsi" w:cstheme="majorHAnsi"/>
                <w:b/>
              </w:rPr>
              <w:t>Metis</w:t>
            </w:r>
            <w:r w:rsidR="00B81E87">
              <w:rPr>
                <w:rFonts w:asciiTheme="majorHAnsi" w:hAnsiTheme="majorHAnsi" w:cstheme="majorHAnsi"/>
                <w:b/>
              </w:rPr>
              <w:t>”</w:t>
            </w:r>
            <w:r w:rsidRPr="00E1704A">
              <w:rPr>
                <w:rFonts w:asciiTheme="majorHAnsi" w:hAnsiTheme="majorHAnsi" w:cstheme="majorHAnsi"/>
              </w:rPr>
              <w:t xml:space="preserve"> w Katowicach</w:t>
            </w:r>
          </w:p>
          <w:p w14:paraId="01F30B8F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>40-530 Katowice, ul. Drozdów 21 i 17</w:t>
            </w:r>
          </w:p>
          <w:p w14:paraId="640F10B0" w14:textId="77777777" w:rsidR="001E055E" w:rsidRPr="00E34A2B" w:rsidRDefault="00BB030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hyperlink r:id="rId10" w:history="1">
              <w:r w:rsidR="001E055E" w:rsidRPr="00E1704A">
                <w:rPr>
                  <w:rStyle w:val="Hipercze"/>
                  <w:rFonts w:asciiTheme="majorHAnsi" w:hAnsiTheme="majorHAnsi" w:cstheme="majorHAnsi"/>
                  <w:color w:val="auto"/>
                </w:rPr>
                <w:t>www.metis.pl</w:t>
              </w:r>
            </w:hyperlink>
            <w:r w:rsidR="001E055E" w:rsidRPr="00E1704A">
              <w:rPr>
                <w:rFonts w:asciiTheme="majorHAnsi" w:hAnsiTheme="majorHAnsi" w:cstheme="majorHAnsi"/>
              </w:rPr>
              <w:t xml:space="preserve">     </w:t>
            </w:r>
          </w:p>
        </w:tc>
      </w:tr>
      <w:tr w:rsidR="001E055E" w:rsidRPr="00E1704A" w14:paraId="62E731AE" w14:textId="77777777" w:rsidTr="001E055E">
        <w:trPr>
          <w:trHeight w:val="785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D35B56B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>2.</w:t>
            </w:r>
          </w:p>
        </w:tc>
        <w:tc>
          <w:tcPr>
            <w:tcW w:w="10086" w:type="dxa"/>
          </w:tcPr>
          <w:p w14:paraId="407DB372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3159F3B5" w14:textId="4A121BD2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>Przedmiot zamówienia –</w:t>
            </w:r>
            <w:r w:rsidRPr="00E1704A">
              <w:rPr>
                <w:rFonts w:asciiTheme="majorHAnsi" w:hAnsiTheme="majorHAnsi" w:cstheme="majorHAnsi"/>
                <w:b/>
              </w:rPr>
              <w:t xml:space="preserve"> </w:t>
            </w:r>
            <w:r w:rsidR="000444C7">
              <w:rPr>
                <w:rFonts w:asciiTheme="majorHAnsi" w:hAnsiTheme="majorHAnsi" w:cstheme="majorHAnsi"/>
                <w:b/>
              </w:rPr>
              <w:t xml:space="preserve">sukcesywana </w:t>
            </w:r>
            <w:r w:rsidRPr="00E1704A">
              <w:rPr>
                <w:rFonts w:asciiTheme="majorHAnsi" w:hAnsiTheme="majorHAnsi" w:cstheme="majorHAnsi"/>
                <w:b/>
              </w:rPr>
              <w:t xml:space="preserve">dostawa </w:t>
            </w:r>
            <w:r w:rsidR="000444C7">
              <w:rPr>
                <w:rFonts w:asciiTheme="majorHAnsi" w:hAnsiTheme="majorHAnsi" w:cstheme="majorHAnsi"/>
                <w:b/>
              </w:rPr>
              <w:t>ekogroszku</w:t>
            </w:r>
            <w:r w:rsidR="00C5165E">
              <w:rPr>
                <w:rFonts w:asciiTheme="majorHAnsi" w:hAnsiTheme="majorHAnsi" w:cstheme="majorHAnsi"/>
                <w:b/>
              </w:rPr>
              <w:t xml:space="preserve"> – 25 </w:t>
            </w:r>
            <w:r w:rsidR="000444C7">
              <w:rPr>
                <w:rFonts w:asciiTheme="majorHAnsi" w:hAnsiTheme="majorHAnsi" w:cstheme="majorHAnsi"/>
                <w:b/>
              </w:rPr>
              <w:t>ton</w:t>
            </w:r>
            <w:r w:rsidR="00C5165E">
              <w:rPr>
                <w:rFonts w:asciiTheme="majorHAnsi" w:hAnsiTheme="majorHAnsi" w:cstheme="majorHAnsi"/>
                <w:b/>
              </w:rPr>
              <w:t>,</w:t>
            </w:r>
            <w:r w:rsidRPr="00E1704A">
              <w:rPr>
                <w:rFonts w:asciiTheme="majorHAnsi" w:hAnsiTheme="majorHAnsi" w:cstheme="majorHAnsi"/>
                <w:b/>
              </w:rPr>
              <w:t xml:space="preserve"> zgodnie z załącznikiem nr 1.</w:t>
            </w:r>
          </w:p>
        </w:tc>
      </w:tr>
      <w:tr w:rsidR="001E055E" w:rsidRPr="00E1704A" w14:paraId="3ABA785A" w14:textId="77777777" w:rsidTr="001E055E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A69D2A0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28C22BFA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>3.</w:t>
            </w:r>
          </w:p>
        </w:tc>
        <w:tc>
          <w:tcPr>
            <w:tcW w:w="10086" w:type="dxa"/>
          </w:tcPr>
          <w:p w14:paraId="3C1DE638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78B45F57" w14:textId="656A674E" w:rsidR="001E055E" w:rsidRPr="00D032BF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>Opis przedmiotu zamówienia - Szczegółowy opis przedmiotu zamówienia stanowi załącznik  nr 1 do Form</w:t>
            </w:r>
            <w:r w:rsidR="00447C58">
              <w:rPr>
                <w:rFonts w:asciiTheme="majorHAnsi" w:hAnsiTheme="majorHAnsi" w:cstheme="majorHAnsi"/>
              </w:rPr>
              <w:t>ularza Ofertowego ROME.AD</w:t>
            </w:r>
            <w:r w:rsidR="00447C58" w:rsidRPr="000B37AC">
              <w:rPr>
                <w:rFonts w:asciiTheme="majorHAnsi" w:hAnsiTheme="majorHAnsi" w:cstheme="majorHAnsi"/>
              </w:rPr>
              <w:t>-2720-</w:t>
            </w:r>
            <w:r w:rsidR="00C5165E">
              <w:rPr>
                <w:rFonts w:asciiTheme="majorHAnsi" w:hAnsiTheme="majorHAnsi" w:cstheme="majorHAnsi"/>
              </w:rPr>
              <w:t>1</w:t>
            </w:r>
            <w:r w:rsidR="009A702E">
              <w:rPr>
                <w:rFonts w:asciiTheme="majorHAnsi" w:hAnsiTheme="majorHAnsi" w:cstheme="majorHAnsi"/>
              </w:rPr>
              <w:t>5</w:t>
            </w:r>
            <w:r w:rsidRPr="000B37AC">
              <w:rPr>
                <w:rFonts w:asciiTheme="majorHAnsi" w:hAnsiTheme="majorHAnsi" w:cstheme="majorHAnsi"/>
              </w:rPr>
              <w:t>/2</w:t>
            </w:r>
            <w:r w:rsidR="00B81E87">
              <w:rPr>
                <w:rFonts w:asciiTheme="majorHAnsi" w:hAnsiTheme="majorHAnsi" w:cstheme="majorHAnsi"/>
              </w:rPr>
              <w:t>5</w:t>
            </w:r>
            <w:r w:rsidRPr="000B37AC">
              <w:rPr>
                <w:rFonts w:asciiTheme="majorHAnsi" w:hAnsiTheme="majorHAnsi" w:cstheme="majorHAnsi"/>
              </w:rPr>
              <w:t>/KN</w:t>
            </w:r>
          </w:p>
        </w:tc>
      </w:tr>
      <w:tr w:rsidR="001E055E" w:rsidRPr="00E1704A" w14:paraId="0BE5B14E" w14:textId="77777777" w:rsidTr="001E055E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EA7F654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2CA1C1FE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>4.</w:t>
            </w:r>
          </w:p>
        </w:tc>
        <w:tc>
          <w:tcPr>
            <w:tcW w:w="10086" w:type="dxa"/>
          </w:tcPr>
          <w:p w14:paraId="549C0011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7FBB815C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>Warunki wykonania zamówienia:</w:t>
            </w:r>
          </w:p>
          <w:p w14:paraId="575EA9EC" w14:textId="58F38D76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 xml:space="preserve">- termin wykonania </w:t>
            </w:r>
            <w:r w:rsidR="00713C04">
              <w:rPr>
                <w:rFonts w:asciiTheme="majorHAnsi" w:hAnsiTheme="majorHAnsi" w:cstheme="majorHAnsi"/>
              </w:rPr>
              <w:t>dostawy</w:t>
            </w:r>
            <w:r w:rsidR="006415D4">
              <w:rPr>
                <w:rFonts w:asciiTheme="majorHAnsi" w:hAnsiTheme="majorHAnsi" w:cstheme="majorHAnsi"/>
              </w:rPr>
              <w:t xml:space="preserve"> </w:t>
            </w:r>
            <w:r w:rsidR="00B81E87">
              <w:rPr>
                <w:rFonts w:asciiTheme="majorHAnsi" w:hAnsiTheme="majorHAnsi" w:cstheme="majorHAnsi"/>
              </w:rPr>
              <w:t xml:space="preserve">do </w:t>
            </w:r>
            <w:r w:rsidR="00BB030E">
              <w:rPr>
                <w:rFonts w:asciiTheme="majorHAnsi" w:hAnsiTheme="majorHAnsi" w:cstheme="majorHAnsi"/>
              </w:rPr>
              <w:t>2</w:t>
            </w:r>
            <w:r w:rsidR="00C5165E">
              <w:rPr>
                <w:rFonts w:asciiTheme="majorHAnsi" w:hAnsiTheme="majorHAnsi" w:cstheme="majorHAnsi"/>
              </w:rPr>
              <w:t>2</w:t>
            </w:r>
            <w:r w:rsidRPr="00E1704A">
              <w:rPr>
                <w:rFonts w:asciiTheme="majorHAnsi" w:hAnsiTheme="majorHAnsi" w:cstheme="majorHAnsi"/>
              </w:rPr>
              <w:t>.12.202</w:t>
            </w:r>
            <w:r w:rsidR="00B81E87">
              <w:rPr>
                <w:rFonts w:asciiTheme="majorHAnsi" w:hAnsiTheme="majorHAnsi" w:cstheme="majorHAnsi"/>
              </w:rPr>
              <w:t>5</w:t>
            </w:r>
            <w:r w:rsidRPr="00E1704A">
              <w:rPr>
                <w:rFonts w:asciiTheme="majorHAnsi" w:hAnsiTheme="majorHAnsi" w:cstheme="majorHAnsi"/>
              </w:rPr>
              <w:t xml:space="preserve">. </w:t>
            </w:r>
          </w:p>
          <w:p w14:paraId="65A9942E" w14:textId="77777777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>- termin płatności – 30 dni od daty dostarczenia zamawiającemu FV</w:t>
            </w:r>
          </w:p>
          <w:p w14:paraId="35A6938F" w14:textId="583A9D7C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>- sposób dostarczenia FV – pocztą, pocztą mailową bądź osobiście na adres zamawiającego</w:t>
            </w:r>
            <w:r w:rsidR="00B81E87">
              <w:rPr>
                <w:rFonts w:asciiTheme="majorHAnsi" w:hAnsiTheme="majorHAnsi" w:cstheme="majorHAnsi"/>
              </w:rPr>
              <w:t xml:space="preserve">, nie później niż do </w:t>
            </w:r>
            <w:r w:rsidR="009A702E">
              <w:rPr>
                <w:rFonts w:asciiTheme="majorHAnsi" w:hAnsiTheme="majorHAnsi" w:cstheme="majorHAnsi"/>
              </w:rPr>
              <w:t>2</w:t>
            </w:r>
            <w:r w:rsidR="00BB030E">
              <w:rPr>
                <w:rFonts w:asciiTheme="majorHAnsi" w:hAnsiTheme="majorHAnsi" w:cstheme="majorHAnsi"/>
              </w:rPr>
              <w:t>3</w:t>
            </w:r>
            <w:r w:rsidR="00B81E87">
              <w:rPr>
                <w:rFonts w:asciiTheme="majorHAnsi" w:hAnsiTheme="majorHAnsi" w:cstheme="majorHAnsi"/>
              </w:rPr>
              <w:t>.12.2025</w:t>
            </w:r>
          </w:p>
          <w:p w14:paraId="5277AF89" w14:textId="77777777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>- termin związania z ofertą – 30 dni</w:t>
            </w:r>
          </w:p>
          <w:p w14:paraId="54960BC3" w14:textId="686DBBA9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 xml:space="preserve">- termin wyboru wykonawcy – do </w:t>
            </w:r>
            <w:r w:rsidR="00B81E87">
              <w:rPr>
                <w:rFonts w:asciiTheme="majorHAnsi" w:hAnsiTheme="majorHAnsi" w:cstheme="majorHAnsi"/>
              </w:rPr>
              <w:t>2</w:t>
            </w:r>
            <w:r w:rsidR="00C5165E">
              <w:rPr>
                <w:rFonts w:asciiTheme="majorHAnsi" w:hAnsiTheme="majorHAnsi" w:cstheme="majorHAnsi"/>
              </w:rPr>
              <w:t>8</w:t>
            </w:r>
            <w:r w:rsidRPr="00E1704A">
              <w:rPr>
                <w:rFonts w:asciiTheme="majorHAnsi" w:hAnsiTheme="majorHAnsi" w:cstheme="majorHAnsi"/>
              </w:rPr>
              <w:t>.1</w:t>
            </w:r>
            <w:r w:rsidR="00B81E87">
              <w:rPr>
                <w:rFonts w:asciiTheme="majorHAnsi" w:hAnsiTheme="majorHAnsi" w:cstheme="majorHAnsi"/>
              </w:rPr>
              <w:t>1</w:t>
            </w:r>
            <w:r w:rsidRPr="00E1704A">
              <w:rPr>
                <w:rFonts w:asciiTheme="majorHAnsi" w:hAnsiTheme="majorHAnsi" w:cstheme="majorHAnsi"/>
              </w:rPr>
              <w:t>.202</w:t>
            </w:r>
            <w:r w:rsidR="00B81E87">
              <w:rPr>
                <w:rFonts w:asciiTheme="majorHAnsi" w:hAnsiTheme="majorHAnsi" w:cstheme="majorHAnsi"/>
              </w:rPr>
              <w:t>5</w:t>
            </w:r>
            <w:r w:rsidRPr="00E1704A">
              <w:rPr>
                <w:rFonts w:asciiTheme="majorHAnsi" w:hAnsiTheme="majorHAnsi" w:cstheme="majorHAnsi"/>
              </w:rPr>
              <w:t xml:space="preserve">r. </w:t>
            </w:r>
          </w:p>
          <w:p w14:paraId="1B4E0E62" w14:textId="46C9DDA7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 xml:space="preserve">- planowany termin podpisania umowy – do </w:t>
            </w:r>
            <w:r w:rsidR="00C5165E">
              <w:rPr>
                <w:rFonts w:asciiTheme="majorHAnsi" w:hAnsiTheme="majorHAnsi" w:cstheme="majorHAnsi"/>
              </w:rPr>
              <w:t>01</w:t>
            </w:r>
            <w:r w:rsidR="00B81E87">
              <w:rPr>
                <w:rFonts w:asciiTheme="majorHAnsi" w:hAnsiTheme="majorHAnsi" w:cstheme="majorHAnsi"/>
              </w:rPr>
              <w:t>.1</w:t>
            </w:r>
            <w:r w:rsidR="00C5165E">
              <w:rPr>
                <w:rFonts w:asciiTheme="majorHAnsi" w:hAnsiTheme="majorHAnsi" w:cstheme="majorHAnsi"/>
              </w:rPr>
              <w:t>2</w:t>
            </w:r>
            <w:r w:rsidRPr="00E1704A">
              <w:rPr>
                <w:rFonts w:asciiTheme="majorHAnsi" w:hAnsiTheme="majorHAnsi" w:cstheme="majorHAnsi"/>
              </w:rPr>
              <w:t xml:space="preserve"> 202</w:t>
            </w:r>
            <w:r w:rsidR="00B81E87">
              <w:rPr>
                <w:rFonts w:asciiTheme="majorHAnsi" w:hAnsiTheme="majorHAnsi" w:cstheme="majorHAnsi"/>
              </w:rPr>
              <w:t>5</w:t>
            </w:r>
          </w:p>
          <w:p w14:paraId="1C8A9793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1E055E" w:rsidRPr="00E1704A" w14:paraId="74A51B70" w14:textId="77777777" w:rsidTr="001E055E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5CFBB15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 xml:space="preserve">5. </w:t>
            </w:r>
          </w:p>
        </w:tc>
        <w:tc>
          <w:tcPr>
            <w:tcW w:w="10086" w:type="dxa"/>
          </w:tcPr>
          <w:p w14:paraId="0D48BB85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>Sposób wyboru wykonawcy:</w:t>
            </w:r>
          </w:p>
          <w:p w14:paraId="3A4E9B35" w14:textId="77777777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>Cena 100%</w:t>
            </w:r>
          </w:p>
        </w:tc>
      </w:tr>
      <w:tr w:rsidR="001E055E" w:rsidRPr="00E1704A" w14:paraId="76EF21CA" w14:textId="77777777" w:rsidTr="001E055E">
        <w:trPr>
          <w:trHeight w:val="37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D1A9A0F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>6.</w:t>
            </w:r>
          </w:p>
        </w:tc>
        <w:tc>
          <w:tcPr>
            <w:tcW w:w="10086" w:type="dxa"/>
          </w:tcPr>
          <w:p w14:paraId="009533C1" w14:textId="26DE1C31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 xml:space="preserve">Czy zamawiający wyraża zgodę na składanie ofert częściowych – </w:t>
            </w:r>
            <w:r w:rsidR="00C5165E">
              <w:rPr>
                <w:rFonts w:asciiTheme="majorHAnsi" w:hAnsiTheme="majorHAnsi" w:cstheme="majorHAnsi"/>
                <w:b/>
              </w:rPr>
              <w:t>nie</w:t>
            </w:r>
          </w:p>
        </w:tc>
      </w:tr>
      <w:tr w:rsidR="001E055E" w:rsidRPr="00E1704A" w14:paraId="39D241F4" w14:textId="77777777" w:rsidTr="001E055E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EF048CE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>7.</w:t>
            </w:r>
          </w:p>
        </w:tc>
        <w:tc>
          <w:tcPr>
            <w:tcW w:w="10086" w:type="dxa"/>
          </w:tcPr>
          <w:p w14:paraId="7325E6F7" w14:textId="77777777" w:rsidR="00447C58" w:rsidRPr="00447C58" w:rsidRDefault="00447C58" w:rsidP="00447C58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  <w:r w:rsidRPr="00447C58">
              <w:rPr>
                <w:rFonts w:asciiTheme="majorHAnsi" w:hAnsiTheme="majorHAnsi" w:cstheme="majorHAnsi"/>
                <w:b/>
              </w:rPr>
              <w:t>Forma, miejsce i czas złożenia oferty</w:t>
            </w:r>
          </w:p>
          <w:p w14:paraId="101A93A9" w14:textId="77777777" w:rsidR="00447C58" w:rsidRPr="00447C58" w:rsidRDefault="00447C58" w:rsidP="00447C58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</w:p>
          <w:p w14:paraId="669F6CAB" w14:textId="155463FF" w:rsidR="00447C58" w:rsidRPr="00447C58" w:rsidRDefault="00447C58" w:rsidP="00447C58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447C58">
              <w:rPr>
                <w:rFonts w:asciiTheme="majorHAnsi" w:hAnsiTheme="majorHAnsi" w:cstheme="majorHAnsi"/>
              </w:rPr>
              <w:t xml:space="preserve">Ofertę na formularzu oferty oraz oświadczenie </w:t>
            </w:r>
            <w:r w:rsidR="00D032BF">
              <w:rPr>
                <w:rFonts w:asciiTheme="majorHAnsi" w:hAnsiTheme="majorHAnsi" w:cstheme="majorHAnsi"/>
              </w:rPr>
              <w:t>I z</w:t>
            </w:r>
            <w:r w:rsidRPr="00447C58">
              <w:rPr>
                <w:rFonts w:asciiTheme="majorHAnsi" w:hAnsiTheme="majorHAnsi" w:cstheme="majorHAnsi"/>
              </w:rPr>
              <w:t>ałącznik</w:t>
            </w:r>
            <w:r w:rsidR="00D032BF">
              <w:rPr>
                <w:rFonts w:asciiTheme="majorHAnsi" w:hAnsiTheme="majorHAnsi" w:cstheme="majorHAnsi"/>
              </w:rPr>
              <w:t xml:space="preserve">i nr 1, </w:t>
            </w:r>
            <w:r w:rsidRPr="00447C58">
              <w:rPr>
                <w:rFonts w:asciiTheme="majorHAnsi" w:hAnsiTheme="majorHAnsi" w:cstheme="majorHAnsi"/>
              </w:rPr>
              <w:t>2</w:t>
            </w:r>
            <w:r w:rsidR="00D032BF">
              <w:rPr>
                <w:rFonts w:asciiTheme="majorHAnsi" w:hAnsiTheme="majorHAnsi" w:cstheme="majorHAnsi"/>
              </w:rPr>
              <w:t xml:space="preserve"> </w:t>
            </w:r>
            <w:r w:rsidRPr="00447C58">
              <w:rPr>
                <w:rFonts w:asciiTheme="majorHAnsi" w:hAnsiTheme="majorHAnsi" w:cstheme="majorHAnsi"/>
              </w:rPr>
              <w:t xml:space="preserve"> nal</w:t>
            </w:r>
            <w:r w:rsidR="006415D4">
              <w:rPr>
                <w:rFonts w:asciiTheme="majorHAnsi" w:hAnsiTheme="majorHAnsi" w:cstheme="majorHAnsi"/>
              </w:rPr>
              <w:t xml:space="preserve">eży złożyć w terminie do dnia </w:t>
            </w:r>
            <w:r w:rsidR="00812197">
              <w:rPr>
                <w:rFonts w:asciiTheme="majorHAnsi" w:hAnsiTheme="majorHAnsi" w:cstheme="majorHAnsi"/>
              </w:rPr>
              <w:t>2</w:t>
            </w:r>
            <w:r w:rsidR="00C5165E">
              <w:rPr>
                <w:rFonts w:asciiTheme="majorHAnsi" w:hAnsiTheme="majorHAnsi" w:cstheme="majorHAnsi"/>
              </w:rPr>
              <w:t>6</w:t>
            </w:r>
            <w:r w:rsidRPr="00447C58">
              <w:rPr>
                <w:rFonts w:asciiTheme="majorHAnsi" w:hAnsiTheme="majorHAnsi" w:cstheme="majorHAnsi"/>
              </w:rPr>
              <w:t>.1</w:t>
            </w:r>
            <w:r w:rsidR="00B81E87">
              <w:rPr>
                <w:rFonts w:asciiTheme="majorHAnsi" w:hAnsiTheme="majorHAnsi" w:cstheme="majorHAnsi"/>
              </w:rPr>
              <w:t>1</w:t>
            </w:r>
            <w:r w:rsidRPr="00447C58">
              <w:rPr>
                <w:rFonts w:asciiTheme="majorHAnsi" w:hAnsiTheme="majorHAnsi" w:cstheme="majorHAnsi"/>
              </w:rPr>
              <w:t>.202</w:t>
            </w:r>
            <w:r w:rsidR="00C5165E">
              <w:rPr>
                <w:rFonts w:asciiTheme="majorHAnsi" w:hAnsiTheme="majorHAnsi" w:cstheme="majorHAnsi"/>
              </w:rPr>
              <w:t>5</w:t>
            </w:r>
            <w:r w:rsidRPr="00447C58">
              <w:rPr>
                <w:rFonts w:asciiTheme="majorHAnsi" w:hAnsiTheme="majorHAnsi" w:cstheme="majorHAnsi"/>
              </w:rPr>
              <w:t>r.  w formie:</w:t>
            </w:r>
          </w:p>
          <w:p w14:paraId="0D18D7C2" w14:textId="77777777" w:rsidR="00447C58" w:rsidRPr="00447C58" w:rsidRDefault="00447C58" w:rsidP="00447C58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447C58">
              <w:rPr>
                <w:rFonts w:asciiTheme="majorHAnsi" w:hAnsiTheme="majorHAnsi" w:cstheme="majorHAnsi"/>
              </w:rPr>
              <w:t>- pocztą lub osobiście w siedzibie Zamawiającego - 40-530 Katowice, ul. Drozdów 21 i 17 (sekretariat)</w:t>
            </w:r>
          </w:p>
          <w:p w14:paraId="0D19D5B7" w14:textId="77777777" w:rsidR="00447C58" w:rsidRPr="00447C58" w:rsidRDefault="00447C58" w:rsidP="00447C58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447C58">
              <w:rPr>
                <w:rFonts w:asciiTheme="majorHAnsi" w:hAnsiTheme="majorHAnsi" w:cstheme="majorHAnsi"/>
              </w:rPr>
              <w:t>- podpisany skan lub dokumenty podpisane podpisem elektronicznym/kwalifikowalnym pocztą elektroniczną na adres kniemotko@metis.pl</w:t>
            </w:r>
          </w:p>
          <w:p w14:paraId="332895B6" w14:textId="77777777" w:rsidR="00447C58" w:rsidRPr="00447C58" w:rsidRDefault="00447C58" w:rsidP="00447C58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</w:p>
          <w:p w14:paraId="370444DA" w14:textId="77777777" w:rsidR="001E055E" w:rsidRPr="00E1704A" w:rsidRDefault="00447C58" w:rsidP="00447C58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  <w:r w:rsidRPr="00447C58">
              <w:rPr>
                <w:rFonts w:asciiTheme="majorHAnsi" w:hAnsiTheme="majorHAnsi" w:cstheme="majorHAnsi"/>
                <w:b/>
              </w:rPr>
              <w:t>Oferty niepodpisane lub podpisane przez osoby nieuprawnione zostaną odrzucone</w:t>
            </w:r>
          </w:p>
        </w:tc>
      </w:tr>
      <w:tr w:rsidR="001E055E" w:rsidRPr="00E1704A" w14:paraId="3216D2EA" w14:textId="77777777" w:rsidTr="001E055E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238F08D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6D7132ED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>8.</w:t>
            </w:r>
          </w:p>
          <w:p w14:paraId="2ABBA8E8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7C4B9B07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7B875812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124AA68C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54E41403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4CE0980C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5F35DFD8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14:paraId="30D9595B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>Nazwa, adres i NIP wykonawcy:</w:t>
            </w:r>
          </w:p>
          <w:p w14:paraId="1D45C384" w14:textId="77777777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186A4F0F" w14:textId="77777777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ab/>
            </w:r>
          </w:p>
          <w:p w14:paraId="4167BD74" w14:textId="77777777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43DBDE29" w14:textId="77777777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64E6AE9F" w14:textId="77777777" w:rsidR="001E055E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00C600E7" w14:textId="77777777" w:rsidR="001E055E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471D4A0D" w14:textId="77777777" w:rsidR="001E055E" w:rsidRPr="00E1704A" w:rsidRDefault="001E055E" w:rsidP="001E055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49AEAE0A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76F50C90" w14:textId="77777777" w:rsidR="001E055E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5C1BD303" w14:textId="77777777" w:rsidR="00C5165E" w:rsidRDefault="00C516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4D57885A" w14:textId="77777777" w:rsidR="00C5165E" w:rsidRPr="00E1704A" w:rsidRDefault="00C516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</w:tc>
      </w:tr>
      <w:tr w:rsidR="001E055E" w:rsidRPr="00E1704A" w14:paraId="4D8084AA" w14:textId="77777777" w:rsidTr="001E055E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0A63C44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  <w:p w14:paraId="7462CDB3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>9.</w:t>
            </w:r>
          </w:p>
        </w:tc>
        <w:tc>
          <w:tcPr>
            <w:tcW w:w="10086" w:type="dxa"/>
          </w:tcPr>
          <w:p w14:paraId="0D7A336F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2413CFEA" w14:textId="7B2AF848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 xml:space="preserve">Oferuję wykonanie całości Zamówienia </w:t>
            </w:r>
            <w:r w:rsidR="00C5165E">
              <w:rPr>
                <w:rFonts w:asciiTheme="majorHAnsi" w:hAnsiTheme="majorHAnsi" w:cstheme="majorHAnsi"/>
                <w:b/>
              </w:rPr>
              <w:t xml:space="preserve">(25 </w:t>
            </w:r>
            <w:r w:rsidR="009A702E">
              <w:rPr>
                <w:rFonts w:asciiTheme="majorHAnsi" w:hAnsiTheme="majorHAnsi" w:cstheme="majorHAnsi"/>
                <w:b/>
              </w:rPr>
              <w:t>ton)</w:t>
            </w:r>
            <w:r w:rsidR="00C5165E">
              <w:rPr>
                <w:rFonts w:asciiTheme="majorHAnsi" w:hAnsiTheme="majorHAnsi" w:cstheme="majorHAnsi"/>
                <w:b/>
              </w:rPr>
              <w:t xml:space="preserve"> </w:t>
            </w:r>
            <w:r w:rsidRPr="00E1704A">
              <w:rPr>
                <w:rFonts w:asciiTheme="majorHAnsi" w:hAnsiTheme="majorHAnsi" w:cstheme="majorHAnsi"/>
                <w:b/>
              </w:rPr>
              <w:t xml:space="preserve">w kwocie </w:t>
            </w:r>
          </w:p>
          <w:p w14:paraId="271C0C64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  <w:p w14:paraId="7A141DA2" w14:textId="77777777" w:rsidR="001E055E" w:rsidRPr="00E1704A" w:rsidRDefault="001E055E" w:rsidP="001E055E">
            <w:pPr>
              <w:spacing w:line="100" w:lineRule="atLeast"/>
              <w:ind w:left="720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>Cena netto …........................... zł</w:t>
            </w:r>
          </w:p>
          <w:p w14:paraId="70C1D0BA" w14:textId="77777777" w:rsidR="001E055E" w:rsidRPr="00E1704A" w:rsidRDefault="001E055E" w:rsidP="001E055E">
            <w:pPr>
              <w:spacing w:line="100" w:lineRule="atLeast"/>
              <w:ind w:left="720"/>
              <w:rPr>
                <w:rFonts w:asciiTheme="majorHAnsi" w:hAnsiTheme="majorHAnsi" w:cstheme="majorHAnsi"/>
              </w:rPr>
            </w:pPr>
          </w:p>
          <w:p w14:paraId="56715998" w14:textId="77777777" w:rsidR="001E055E" w:rsidRPr="00E1704A" w:rsidRDefault="001E055E" w:rsidP="001E055E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ab/>
              <w:t>Podatek VAT …....................... zł</w:t>
            </w:r>
          </w:p>
          <w:p w14:paraId="5586F6F5" w14:textId="77777777" w:rsidR="001E055E" w:rsidRPr="00E1704A" w:rsidRDefault="001E055E" w:rsidP="001E055E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</w:p>
          <w:p w14:paraId="35BCED92" w14:textId="77777777" w:rsidR="001E055E" w:rsidRPr="00E1704A" w:rsidRDefault="001E055E" w:rsidP="001E055E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ab/>
              <w:t>Cena brutto …......................... zł</w:t>
            </w:r>
          </w:p>
          <w:p w14:paraId="2BF2C857" w14:textId="77777777" w:rsidR="001E055E" w:rsidRPr="00E1704A" w:rsidRDefault="001E055E" w:rsidP="001E055E">
            <w:pPr>
              <w:spacing w:line="100" w:lineRule="atLeast"/>
              <w:ind w:left="720" w:hanging="119"/>
              <w:rPr>
                <w:rFonts w:asciiTheme="majorHAnsi" w:hAnsiTheme="majorHAnsi" w:cstheme="majorHAnsi"/>
              </w:rPr>
            </w:pPr>
          </w:p>
          <w:p w14:paraId="1BFC8454" w14:textId="77777777" w:rsidR="001E055E" w:rsidRDefault="001E055E" w:rsidP="001E055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416D525F" w14:textId="550DF02A" w:rsidR="001E055E" w:rsidRDefault="001E055E" w:rsidP="001E055E">
            <w:pPr>
              <w:spacing w:line="100" w:lineRule="atLeast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>w tym</w:t>
            </w:r>
            <w:r w:rsidR="00C5165E">
              <w:rPr>
                <w:rFonts w:asciiTheme="majorHAnsi" w:hAnsiTheme="majorHAnsi" w:cstheme="majorHAnsi"/>
              </w:rPr>
              <w:t xml:space="preserve"> – za 1 </w:t>
            </w:r>
            <w:r w:rsidR="009A702E">
              <w:rPr>
                <w:rFonts w:asciiTheme="majorHAnsi" w:hAnsiTheme="majorHAnsi" w:cstheme="majorHAnsi"/>
              </w:rPr>
              <w:t>tonę:</w:t>
            </w:r>
          </w:p>
          <w:p w14:paraId="2AC0F15E" w14:textId="77777777" w:rsidR="00B81E87" w:rsidRDefault="00B81E87" w:rsidP="001E055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16186C87" w14:textId="19A12F80" w:rsidR="00C5165E" w:rsidRPr="00B81E87" w:rsidRDefault="00C5165E" w:rsidP="00C5165E">
            <w:pPr>
              <w:spacing w:line="100" w:lineRule="atLea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</w:t>
            </w:r>
            <w:r w:rsidRPr="00B81E87">
              <w:rPr>
                <w:rFonts w:asciiTheme="majorHAnsi" w:hAnsiTheme="majorHAnsi" w:cstheme="majorHAnsi"/>
              </w:rPr>
              <w:t>Cena netto …........................... zł</w:t>
            </w:r>
          </w:p>
          <w:p w14:paraId="420823C6" w14:textId="77777777" w:rsidR="00C5165E" w:rsidRPr="00B81E87" w:rsidRDefault="00C5165E" w:rsidP="00C5165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4D514DA1" w14:textId="77777777" w:rsidR="00C5165E" w:rsidRPr="00B81E87" w:rsidRDefault="00C5165E" w:rsidP="00C5165E">
            <w:pPr>
              <w:spacing w:line="100" w:lineRule="atLeast"/>
              <w:rPr>
                <w:rFonts w:asciiTheme="majorHAnsi" w:hAnsiTheme="majorHAnsi" w:cstheme="majorHAnsi"/>
              </w:rPr>
            </w:pPr>
            <w:r w:rsidRPr="00B81E87">
              <w:rPr>
                <w:rFonts w:asciiTheme="majorHAnsi" w:hAnsiTheme="majorHAnsi" w:cstheme="majorHAnsi"/>
              </w:rPr>
              <w:tab/>
              <w:t>Podatek VAT …....................... zł</w:t>
            </w:r>
          </w:p>
          <w:p w14:paraId="431BE624" w14:textId="77777777" w:rsidR="00C5165E" w:rsidRPr="00B81E87" w:rsidRDefault="00C5165E" w:rsidP="00C5165E">
            <w:pPr>
              <w:spacing w:line="100" w:lineRule="atLeast"/>
              <w:rPr>
                <w:rFonts w:asciiTheme="majorHAnsi" w:hAnsiTheme="majorHAnsi" w:cstheme="majorHAnsi"/>
              </w:rPr>
            </w:pPr>
          </w:p>
          <w:p w14:paraId="2058C5F3" w14:textId="77777777" w:rsidR="00C5165E" w:rsidRDefault="00C5165E" w:rsidP="00C5165E">
            <w:pPr>
              <w:spacing w:line="100" w:lineRule="atLeast"/>
              <w:rPr>
                <w:rFonts w:asciiTheme="majorHAnsi" w:hAnsiTheme="majorHAnsi" w:cstheme="majorHAnsi"/>
              </w:rPr>
            </w:pPr>
            <w:r w:rsidRPr="00B81E87">
              <w:rPr>
                <w:rFonts w:asciiTheme="majorHAnsi" w:hAnsiTheme="majorHAnsi" w:cstheme="majorHAnsi"/>
              </w:rPr>
              <w:tab/>
              <w:t>Cena brutto …......................... zł</w:t>
            </w:r>
          </w:p>
          <w:p w14:paraId="0948EB88" w14:textId="77777777" w:rsidR="001E055E" w:rsidRPr="00E1704A" w:rsidRDefault="001E055E" w:rsidP="00C516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</w:p>
        </w:tc>
      </w:tr>
      <w:tr w:rsidR="001E055E" w:rsidRPr="00E1704A" w14:paraId="63051BEC" w14:textId="77777777" w:rsidTr="001E055E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66E59CE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>10.</w:t>
            </w:r>
          </w:p>
        </w:tc>
        <w:tc>
          <w:tcPr>
            <w:tcW w:w="10086" w:type="dxa"/>
          </w:tcPr>
          <w:p w14:paraId="62780AD3" w14:textId="77777777" w:rsidR="001E055E" w:rsidRPr="00E1704A" w:rsidRDefault="001E055E" w:rsidP="001E055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443C6F" w14:textId="601EF190" w:rsidR="001E055E" w:rsidRPr="00E1704A" w:rsidRDefault="001E055E" w:rsidP="001E055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Oświadczam, że zapoznałem się z opisem przedmiotu zamówienia, </w:t>
            </w:r>
            <w:r w:rsidR="00DD0830">
              <w:rPr>
                <w:rFonts w:asciiTheme="majorHAnsi" w:hAnsiTheme="majorHAnsi" w:cstheme="majorHAnsi"/>
                <w:sz w:val="20"/>
                <w:szCs w:val="20"/>
              </w:rPr>
              <w:t xml:space="preserve">i </w:t>
            </w:r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warunkami wykonania zamówienia. Akceptuję je w całości i nie wnoszę do nich zastrzeżeń. </w:t>
            </w:r>
          </w:p>
          <w:p w14:paraId="7ECF4ADB" w14:textId="77777777" w:rsidR="001E055E" w:rsidRPr="00E1704A" w:rsidRDefault="001E055E" w:rsidP="001E055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Zamawiający zastrzega sobie prawo do: </w:t>
            </w:r>
          </w:p>
          <w:p w14:paraId="7177C045" w14:textId="77777777" w:rsidR="001E055E" w:rsidRPr="00E1704A" w:rsidRDefault="001E055E" w:rsidP="001E055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E1704A">
              <w:rPr>
                <w:rFonts w:asciiTheme="majorHAnsi" w:hAnsiTheme="majorHAnsi" w:cstheme="majorHAnsi"/>
                <w:sz w:val="20"/>
                <w:szCs w:val="20"/>
              </w:rPr>
              <w:t>zapłaty tylko za zrealizowaną część zamówienia – możliwość zmniejszenia lub zwiększenia maks. o 20%, o zmniejszeniu zamówienia Wykonawca zostanie powiadomiony przed realizacją zamówienia;</w:t>
            </w:r>
          </w:p>
          <w:p w14:paraId="1A181C11" w14:textId="77777777" w:rsidR="001E055E" w:rsidRPr="00E1704A" w:rsidRDefault="001E055E" w:rsidP="001E055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E1704A">
              <w:rPr>
                <w:rFonts w:asciiTheme="majorHAnsi" w:hAnsiTheme="majorHAnsi" w:cstheme="majorHAnsi"/>
                <w:sz w:val="20"/>
                <w:szCs w:val="20"/>
              </w:rPr>
              <w:t xml:space="preserve"> Zamówienie odbierane będzie na podstawie protokołu odbioru i po podpisaniu przedmiotowego protokołu bez zastrzeżeń, Wykonawcy zostanie wypłacone wynagrodzenie.</w:t>
            </w:r>
          </w:p>
          <w:p w14:paraId="29F97B8A" w14:textId="77777777" w:rsidR="001E055E" w:rsidRPr="00E1704A" w:rsidRDefault="001E055E" w:rsidP="001E055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E055E" w:rsidRPr="00E1704A" w14:paraId="2CD7BD44" w14:textId="77777777" w:rsidTr="001E055E">
        <w:trPr>
          <w:trHeight w:val="436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60D0ED1" w14:textId="77777777" w:rsidR="001E055E" w:rsidRPr="00E1704A" w:rsidRDefault="001E055E" w:rsidP="001E055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E1704A">
              <w:rPr>
                <w:rFonts w:asciiTheme="majorHAnsi" w:hAnsiTheme="majorHAnsi" w:cstheme="majorHAnsi"/>
                <w:b/>
              </w:rPr>
              <w:t>11.</w:t>
            </w:r>
          </w:p>
        </w:tc>
        <w:tc>
          <w:tcPr>
            <w:tcW w:w="10086" w:type="dxa"/>
          </w:tcPr>
          <w:p w14:paraId="4DFE38D9" w14:textId="77777777" w:rsidR="001E055E" w:rsidRPr="00E1704A" w:rsidRDefault="001E055E" w:rsidP="001E055E">
            <w:pPr>
              <w:spacing w:line="100" w:lineRule="atLeast"/>
              <w:jc w:val="both"/>
              <w:rPr>
                <w:rFonts w:asciiTheme="majorHAnsi" w:hAnsiTheme="majorHAnsi" w:cstheme="majorHAnsi"/>
              </w:rPr>
            </w:pPr>
            <w:r w:rsidRPr="00E1704A">
              <w:rPr>
                <w:rFonts w:asciiTheme="majorHAnsi" w:hAnsiTheme="majorHAnsi" w:cstheme="majorHAnsi"/>
              </w:rPr>
              <w:t>Wszystkie pytania proszę kierować na adres mailowy – kniemotko@metis.pl</w:t>
            </w:r>
          </w:p>
        </w:tc>
      </w:tr>
    </w:tbl>
    <w:p w14:paraId="6B84AAC6" w14:textId="77777777" w:rsidR="001E055E" w:rsidRPr="00E1704A" w:rsidRDefault="001E055E" w:rsidP="001E055E">
      <w:pPr>
        <w:rPr>
          <w:rFonts w:asciiTheme="majorHAnsi" w:hAnsiTheme="majorHAnsi" w:cstheme="majorHAnsi"/>
        </w:rPr>
      </w:pPr>
      <w:r w:rsidRPr="00E1704A">
        <w:rPr>
          <w:rFonts w:asciiTheme="majorHAnsi" w:hAnsiTheme="majorHAnsi" w:cstheme="majorHAnsi"/>
        </w:rPr>
        <w:tab/>
      </w:r>
    </w:p>
    <w:p w14:paraId="5B985C4C" w14:textId="77777777" w:rsidR="001E055E" w:rsidRDefault="001E055E" w:rsidP="001E055E">
      <w:pPr>
        <w:rPr>
          <w:rFonts w:asciiTheme="majorHAnsi" w:hAnsiTheme="majorHAnsi" w:cstheme="majorHAnsi"/>
        </w:rPr>
      </w:pPr>
    </w:p>
    <w:p w14:paraId="044FEE90" w14:textId="77777777" w:rsidR="00C5165E" w:rsidRDefault="00C5165E" w:rsidP="001E055E">
      <w:pPr>
        <w:rPr>
          <w:rFonts w:asciiTheme="majorHAnsi" w:hAnsiTheme="majorHAnsi" w:cstheme="majorHAnsi"/>
        </w:rPr>
      </w:pPr>
    </w:p>
    <w:p w14:paraId="7F19BEE0" w14:textId="77777777" w:rsidR="001E055E" w:rsidRPr="00E1704A" w:rsidRDefault="001E055E" w:rsidP="001E055E">
      <w:pPr>
        <w:pStyle w:val="Informacjeokontakcie"/>
        <w:jc w:val="left"/>
        <w:rPr>
          <w:rFonts w:asciiTheme="majorHAnsi" w:hAnsiTheme="majorHAnsi" w:cstheme="majorHAnsi"/>
          <w:b/>
          <w:sz w:val="20"/>
        </w:rPr>
      </w:pPr>
      <w:r w:rsidRPr="00E1704A">
        <w:rPr>
          <w:rFonts w:asciiTheme="majorHAnsi" w:hAnsiTheme="majorHAnsi" w:cstheme="majorHAnsi"/>
          <w:sz w:val="20"/>
        </w:rPr>
        <w:tab/>
      </w:r>
      <w:r w:rsidRPr="00E1704A">
        <w:rPr>
          <w:rFonts w:asciiTheme="majorHAnsi" w:hAnsiTheme="majorHAnsi" w:cstheme="majorHAnsi"/>
          <w:sz w:val="20"/>
        </w:rPr>
        <w:tab/>
      </w:r>
      <w:r w:rsidRPr="00E1704A">
        <w:rPr>
          <w:rFonts w:asciiTheme="majorHAnsi" w:hAnsiTheme="majorHAnsi" w:cstheme="majorHAnsi"/>
          <w:sz w:val="20"/>
        </w:rPr>
        <w:tab/>
      </w:r>
      <w:r w:rsidRPr="00E1704A">
        <w:rPr>
          <w:rFonts w:asciiTheme="majorHAnsi" w:hAnsiTheme="majorHAnsi" w:cstheme="majorHAnsi"/>
          <w:sz w:val="20"/>
        </w:rPr>
        <w:tab/>
      </w:r>
      <w:r w:rsidRPr="00E1704A">
        <w:rPr>
          <w:rFonts w:asciiTheme="majorHAnsi" w:hAnsiTheme="majorHAnsi" w:cstheme="majorHAnsi"/>
          <w:sz w:val="20"/>
        </w:rPr>
        <w:tab/>
        <w:t>dnia ………………………….</w:t>
      </w:r>
      <w:r w:rsidRPr="00E1704A">
        <w:rPr>
          <w:rFonts w:asciiTheme="majorHAnsi" w:hAnsiTheme="majorHAnsi" w:cstheme="majorHAnsi"/>
          <w:sz w:val="20"/>
        </w:rPr>
        <w:tab/>
        <w:t>Podpis osoby uprawnionej ………………………………</w:t>
      </w:r>
    </w:p>
    <w:p w14:paraId="19BC8D77" w14:textId="56AB28AB" w:rsidR="001E055E" w:rsidRDefault="001E055E" w:rsidP="006415D4">
      <w:pPr>
        <w:pStyle w:val="Informacjeokontakcie"/>
      </w:pPr>
    </w:p>
    <w:p w14:paraId="605A0021" w14:textId="77777777" w:rsidR="00D032BF" w:rsidRDefault="00D032BF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69D34693" w14:textId="77777777" w:rsidR="00C5165E" w:rsidRDefault="00C5165E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75D0A8F8" w14:textId="77777777" w:rsidR="00C5165E" w:rsidRDefault="00C5165E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517255EA" w14:textId="77777777" w:rsidR="00C5165E" w:rsidRDefault="00C5165E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5D9DC399" w14:textId="77777777" w:rsidR="00C5165E" w:rsidRDefault="00C5165E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417D98BD" w14:textId="77777777" w:rsidR="00C5165E" w:rsidRDefault="00C5165E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205D8C19" w14:textId="77777777" w:rsidR="00C5165E" w:rsidRDefault="00C5165E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53CA3C96" w14:textId="77777777" w:rsidR="00C5165E" w:rsidRDefault="00C5165E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1505A5D1" w14:textId="77777777" w:rsidR="00C5165E" w:rsidRDefault="00C5165E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4AF4F522" w14:textId="77777777" w:rsidR="00C5165E" w:rsidRDefault="00C5165E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1719A33A" w14:textId="77777777" w:rsidR="00C5165E" w:rsidRDefault="00C5165E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4F75D628" w14:textId="77777777" w:rsidR="00C5165E" w:rsidRDefault="00C5165E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49332FEF" w14:textId="77777777" w:rsidR="00C5165E" w:rsidRDefault="00C5165E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098E2D73" w14:textId="77777777" w:rsidR="00C5165E" w:rsidRDefault="00C5165E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725EAADE" w14:textId="77777777" w:rsidR="00C5165E" w:rsidRDefault="00C5165E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5D0C8069" w14:textId="77777777" w:rsidR="00C5165E" w:rsidRDefault="00C5165E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7C061616" w14:textId="77777777" w:rsidR="00C5165E" w:rsidRDefault="00C5165E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239DD9E0" w14:textId="77777777" w:rsidR="00C5165E" w:rsidRDefault="00C5165E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456B75FD" w14:textId="77777777" w:rsidR="00C5165E" w:rsidRDefault="00C5165E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28C1FA9C" w14:textId="77777777" w:rsidR="00C5165E" w:rsidRDefault="00C5165E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31E48259" w14:textId="77777777" w:rsidR="00D032BF" w:rsidRDefault="00D032BF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416727DC" w14:textId="6F538364" w:rsidR="008852E5" w:rsidRPr="008852E5" w:rsidRDefault="008852E5" w:rsidP="008852E5">
      <w:pPr>
        <w:suppressAutoHyphens/>
        <w:autoSpaceDN w:val="0"/>
        <w:spacing w:before="0" w:after="0" w:line="240" w:lineRule="auto"/>
        <w:jc w:val="right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  <w:bookmarkStart w:id="1" w:name="_Hlk214455488"/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lastRenderedPageBreak/>
        <w:t>Załącznik nr 2 do Formularza ofertowego ROME.AD-2720-</w:t>
      </w:r>
      <w:r w:rsidR="007A3BB6">
        <w:rPr>
          <w:rFonts w:ascii="Calibri" w:eastAsia="NSimSun" w:hAnsi="Calibri" w:cs="Calibri"/>
          <w:color w:val="auto"/>
          <w:kern w:val="3"/>
          <w:lang w:eastAsia="zh-CN" w:bidi="hi-IN"/>
        </w:rPr>
        <w:t>1</w:t>
      </w:r>
      <w:r w:rsidR="009A702E">
        <w:rPr>
          <w:rFonts w:ascii="Calibri" w:eastAsia="NSimSun" w:hAnsi="Calibri" w:cs="Calibri"/>
          <w:color w:val="auto"/>
          <w:kern w:val="3"/>
          <w:lang w:eastAsia="zh-CN" w:bidi="hi-IN"/>
        </w:rPr>
        <w:t>5</w:t>
      </w: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>/2</w:t>
      </w:r>
      <w:r w:rsidR="007A3BB6">
        <w:rPr>
          <w:rFonts w:ascii="Calibri" w:eastAsia="NSimSun" w:hAnsi="Calibri" w:cs="Calibri"/>
          <w:color w:val="auto"/>
          <w:kern w:val="3"/>
          <w:lang w:eastAsia="zh-CN" w:bidi="hi-IN"/>
        </w:rPr>
        <w:t>5</w:t>
      </w: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>/KN</w:t>
      </w: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br/>
      </w:r>
    </w:p>
    <w:p w14:paraId="2D710B60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64CE1D4B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ind w:left="2836" w:firstLine="709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 xml:space="preserve">                                                             </w:t>
      </w:r>
      <w:r>
        <w:rPr>
          <w:rFonts w:ascii="Calibri" w:eastAsia="NSimSun" w:hAnsi="Calibri" w:cs="Calibri"/>
          <w:color w:val="auto"/>
          <w:kern w:val="3"/>
          <w:lang w:eastAsia="zh-CN" w:bidi="hi-IN"/>
        </w:rPr>
        <w:tab/>
      </w: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>miejsce ………………….., dnia…………….</w:t>
      </w:r>
    </w:p>
    <w:p w14:paraId="5246A1A8" w14:textId="77777777" w:rsidR="008852E5" w:rsidRDefault="008852E5" w:rsidP="008852E5">
      <w:pPr>
        <w:suppressAutoHyphens/>
        <w:autoSpaceDN w:val="0"/>
        <w:spacing w:before="0" w:after="0" w:line="240" w:lineRule="auto"/>
        <w:jc w:val="both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 xml:space="preserve">  </w:t>
      </w:r>
    </w:p>
    <w:p w14:paraId="7AB49AF2" w14:textId="77777777" w:rsidR="008852E5" w:rsidRDefault="008852E5" w:rsidP="008852E5">
      <w:pPr>
        <w:suppressAutoHyphens/>
        <w:autoSpaceDN w:val="0"/>
        <w:spacing w:before="0" w:after="0" w:line="240" w:lineRule="auto"/>
        <w:jc w:val="both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7DA92BD9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jc w:val="both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5E042070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jc w:val="both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>Dane Wykonawcy</w:t>
      </w:r>
    </w:p>
    <w:p w14:paraId="5F5D4539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 xml:space="preserve">……………………………..                                                                                                                 </w:t>
      </w:r>
    </w:p>
    <w:p w14:paraId="18358210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57CB57EF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2EF9478A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jc w:val="center"/>
        <w:textAlignment w:val="baseline"/>
        <w:rPr>
          <w:rFonts w:ascii="Calibri" w:eastAsia="NSimSun" w:hAnsi="Calibri" w:cs="Calibri"/>
          <w:b/>
          <w:bCs/>
          <w:color w:val="auto"/>
          <w:kern w:val="3"/>
          <w:u w:val="single"/>
          <w:lang w:eastAsia="zh-CN" w:bidi="hi-IN"/>
        </w:rPr>
      </w:pPr>
      <w:r w:rsidRPr="008852E5">
        <w:rPr>
          <w:rFonts w:ascii="Calibri" w:eastAsia="NSimSun" w:hAnsi="Calibri" w:cs="Calibri"/>
          <w:b/>
          <w:bCs/>
          <w:color w:val="auto"/>
          <w:kern w:val="3"/>
          <w:u w:val="single"/>
          <w:lang w:eastAsia="zh-CN" w:bidi="hi-IN"/>
        </w:rPr>
        <w:t>Oświadczenie na podstawie art. 7  pkt 1 ustawy z dnia 13 kwietnia 2022 r.</w:t>
      </w:r>
    </w:p>
    <w:p w14:paraId="2C3A3933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jc w:val="center"/>
        <w:textAlignment w:val="baseline"/>
        <w:rPr>
          <w:rFonts w:ascii="Calibri" w:eastAsia="NSimSun" w:hAnsi="Calibri" w:cs="Calibri"/>
          <w:b/>
          <w:bCs/>
          <w:color w:val="auto"/>
          <w:kern w:val="3"/>
          <w:u w:val="single"/>
          <w:lang w:eastAsia="zh-CN" w:bidi="hi-IN"/>
        </w:rPr>
      </w:pPr>
      <w:r w:rsidRPr="008852E5">
        <w:rPr>
          <w:rFonts w:ascii="Calibri" w:eastAsia="NSimSun" w:hAnsi="Calibri" w:cs="Calibri"/>
          <w:b/>
          <w:bCs/>
          <w:color w:val="auto"/>
          <w:kern w:val="3"/>
          <w:u w:val="single"/>
          <w:lang w:bidi="hi-IN"/>
        </w:rPr>
        <w:t>o szczególnych rozwiązaniach w zakresie przeciwdziałania wspieraniu agresji na</w:t>
      </w:r>
    </w:p>
    <w:p w14:paraId="50B1189E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jc w:val="center"/>
        <w:textAlignment w:val="baseline"/>
        <w:rPr>
          <w:rFonts w:ascii="Calibri" w:eastAsia="NSimSun" w:hAnsi="Calibri" w:cs="Calibri"/>
          <w:b/>
          <w:bCs/>
          <w:color w:val="auto"/>
          <w:kern w:val="3"/>
          <w:u w:val="single"/>
          <w:lang w:eastAsia="zh-CN" w:bidi="hi-IN"/>
        </w:rPr>
      </w:pPr>
      <w:r w:rsidRPr="008852E5">
        <w:rPr>
          <w:rFonts w:ascii="Calibri" w:eastAsia="NSimSun" w:hAnsi="Calibri" w:cs="Calibri"/>
          <w:b/>
          <w:bCs/>
          <w:color w:val="auto"/>
          <w:kern w:val="3"/>
          <w:u w:val="single"/>
          <w:lang w:bidi="hi-IN"/>
        </w:rPr>
        <w:t>Ukrainę (Dz. U. Poz. 835)</w:t>
      </w:r>
    </w:p>
    <w:p w14:paraId="350A3CFE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jc w:val="center"/>
        <w:textAlignment w:val="baseline"/>
        <w:rPr>
          <w:rFonts w:ascii="Calibri" w:eastAsia="NSimSun" w:hAnsi="Calibri" w:cs="Calibri"/>
          <w:b/>
          <w:bCs/>
          <w:color w:val="auto"/>
          <w:kern w:val="3"/>
          <w:u w:val="single"/>
          <w:lang w:bidi="hi-IN"/>
        </w:rPr>
      </w:pPr>
    </w:p>
    <w:p w14:paraId="64D29CB6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jc w:val="center"/>
        <w:textAlignment w:val="baseline"/>
        <w:rPr>
          <w:rFonts w:ascii="Calibri" w:eastAsia="NSimSun" w:hAnsi="Calibri" w:cs="Calibri"/>
          <w:b/>
          <w:bCs/>
          <w:color w:val="auto"/>
          <w:kern w:val="3"/>
          <w:u w:val="single"/>
          <w:lang w:bidi="hi-IN"/>
        </w:rPr>
      </w:pPr>
    </w:p>
    <w:p w14:paraId="7ED2D40C" w14:textId="68E87AFB" w:rsidR="008852E5" w:rsidRPr="008852E5" w:rsidRDefault="008852E5" w:rsidP="008852E5">
      <w:pPr>
        <w:spacing w:before="0" w:after="0" w:line="100" w:lineRule="atLeast"/>
        <w:jc w:val="center"/>
        <w:rPr>
          <w:rFonts w:ascii="Calibri" w:eastAsia="Times New Roman" w:hAnsi="Calibri" w:cs="Calibri"/>
          <w:b/>
          <w:color w:val="auto"/>
          <w:kern w:val="0"/>
        </w:rPr>
      </w:pPr>
      <w:r w:rsidRPr="008852E5">
        <w:rPr>
          <w:rFonts w:ascii="Calibri" w:eastAsia="Times New Roman" w:hAnsi="Calibri" w:cs="Calibri"/>
          <w:b/>
          <w:bCs/>
          <w:color w:val="auto"/>
          <w:kern w:val="0"/>
        </w:rPr>
        <w:t xml:space="preserve">do oferty nr </w:t>
      </w:r>
      <w:r w:rsidRPr="008852E5">
        <w:rPr>
          <w:rFonts w:ascii="Calibri" w:eastAsia="Times New Roman" w:hAnsi="Calibri" w:cs="Calibri"/>
          <w:b/>
          <w:color w:val="auto"/>
          <w:kern w:val="0"/>
        </w:rPr>
        <w:t>ROME.AD-2720-</w:t>
      </w:r>
      <w:r w:rsidR="007A3BB6">
        <w:rPr>
          <w:rFonts w:ascii="Calibri" w:eastAsia="Times New Roman" w:hAnsi="Calibri" w:cs="Calibri"/>
          <w:b/>
          <w:color w:val="auto"/>
          <w:kern w:val="0"/>
        </w:rPr>
        <w:t>1</w:t>
      </w:r>
      <w:r w:rsidR="009A702E">
        <w:rPr>
          <w:rFonts w:ascii="Calibri" w:eastAsia="Times New Roman" w:hAnsi="Calibri" w:cs="Calibri"/>
          <w:b/>
          <w:color w:val="auto"/>
          <w:kern w:val="0"/>
        </w:rPr>
        <w:t>5</w:t>
      </w:r>
      <w:r w:rsidRPr="008852E5">
        <w:rPr>
          <w:rFonts w:ascii="Calibri" w:eastAsia="Times New Roman" w:hAnsi="Calibri" w:cs="Calibri"/>
          <w:b/>
          <w:color w:val="auto"/>
          <w:kern w:val="0"/>
        </w:rPr>
        <w:t>/2</w:t>
      </w:r>
      <w:r w:rsidR="007A3BB6">
        <w:rPr>
          <w:rFonts w:ascii="Calibri" w:eastAsia="Times New Roman" w:hAnsi="Calibri" w:cs="Calibri"/>
          <w:b/>
          <w:color w:val="auto"/>
          <w:kern w:val="0"/>
        </w:rPr>
        <w:t>5</w:t>
      </w:r>
      <w:r w:rsidRPr="008852E5">
        <w:rPr>
          <w:rFonts w:ascii="Calibri" w:eastAsia="Times New Roman" w:hAnsi="Calibri" w:cs="Calibri"/>
          <w:b/>
          <w:color w:val="auto"/>
          <w:kern w:val="0"/>
        </w:rPr>
        <w:t>/KN</w:t>
      </w:r>
    </w:p>
    <w:p w14:paraId="791DB9B5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jc w:val="center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046A3D95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textAlignment w:val="baseline"/>
        <w:rPr>
          <w:rFonts w:ascii="Calibri" w:eastAsia="NSimSun" w:hAnsi="Calibri" w:cs="Calibri"/>
          <w:b/>
          <w:bCs/>
          <w:color w:val="auto"/>
          <w:kern w:val="3"/>
          <w:lang w:bidi="hi-IN"/>
        </w:rPr>
      </w:pPr>
    </w:p>
    <w:p w14:paraId="7AC93519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textAlignment w:val="baseline"/>
        <w:rPr>
          <w:rFonts w:ascii="Calibri" w:eastAsia="NSimSun" w:hAnsi="Calibri" w:cs="Calibri"/>
          <w:b/>
          <w:bCs/>
          <w:color w:val="auto"/>
          <w:kern w:val="3"/>
          <w:lang w:bidi="hi-IN"/>
        </w:rPr>
      </w:pPr>
    </w:p>
    <w:p w14:paraId="1406F439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textAlignment w:val="baseline"/>
        <w:rPr>
          <w:rFonts w:ascii="Calibri" w:eastAsia="NSimSun" w:hAnsi="Calibri" w:cs="Calibri"/>
          <w:b/>
          <w:bCs/>
          <w:color w:val="auto"/>
          <w:kern w:val="3"/>
          <w:lang w:eastAsia="zh-CN" w:bidi="hi-IN"/>
        </w:rPr>
      </w:pPr>
      <w:r w:rsidRPr="008852E5">
        <w:rPr>
          <w:rFonts w:ascii="Calibri" w:eastAsia="NSimSun" w:hAnsi="Calibri" w:cs="Calibri"/>
          <w:b/>
          <w:bCs/>
          <w:color w:val="auto"/>
          <w:kern w:val="3"/>
          <w:lang w:bidi="hi-IN"/>
        </w:rPr>
        <w:t xml:space="preserve"> Oświadczam, że nie jestem:</w:t>
      </w:r>
    </w:p>
    <w:p w14:paraId="69D3F729" w14:textId="77777777" w:rsidR="008852E5" w:rsidRPr="008852E5" w:rsidRDefault="008852E5" w:rsidP="008852E5">
      <w:pPr>
        <w:suppressAutoHyphens/>
        <w:autoSpaceDN w:val="0"/>
        <w:spacing w:before="0" w:after="0" w:line="240" w:lineRule="auto"/>
        <w:textAlignment w:val="baseline"/>
        <w:rPr>
          <w:rFonts w:ascii="Calibri" w:eastAsia="NSimSun" w:hAnsi="Calibri" w:cs="Calibri"/>
          <w:b/>
          <w:bCs/>
          <w:color w:val="auto"/>
          <w:kern w:val="3"/>
          <w:lang w:bidi="hi-IN"/>
        </w:rPr>
      </w:pPr>
    </w:p>
    <w:p w14:paraId="03BDD28A" w14:textId="77777777" w:rsidR="008852E5" w:rsidRPr="008852E5" w:rsidRDefault="008852E5" w:rsidP="007A3BB6">
      <w:pPr>
        <w:numPr>
          <w:ilvl w:val="0"/>
          <w:numId w:val="2"/>
        </w:numPr>
        <w:suppressAutoHyphens/>
        <w:autoSpaceDE w:val="0"/>
        <w:autoSpaceDN w:val="0"/>
        <w:spacing w:before="0" w:after="0" w:line="360" w:lineRule="auto"/>
        <w:jc w:val="both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  <w:r w:rsidRPr="008852E5">
        <w:rPr>
          <w:rFonts w:ascii="Calibri" w:eastAsia="NSimSun" w:hAnsi="Calibri" w:cs="Calibri"/>
          <w:color w:val="auto"/>
          <w:kern w:val="3"/>
          <w:lang w:bidi="hi-IN"/>
        </w:rPr>
        <w:t>wykonawcą, o którym mowa w art. 7 ust. 1 wymienionego w wykazach określonych w rozporządzeniu 765/2006 i rozporządzeniu 269/2014 albo wpisanego na listę na podstawie decyzji w sprawie wpisu na listę rozstrzygającej o zastosowaniu środka, o którym mowa w art. 1 pkt 3</w:t>
      </w:r>
      <w:r w:rsidRPr="008852E5">
        <w:rPr>
          <w:rFonts w:ascii="Calibri" w:eastAsia="NSimSun" w:hAnsi="Calibri" w:cs="Calibri"/>
          <w:b/>
          <w:color w:val="auto"/>
          <w:kern w:val="3"/>
          <w:lang w:bidi="hi-IN"/>
        </w:rPr>
        <w:t xml:space="preserve"> </w:t>
      </w: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 xml:space="preserve">ustawy z dnia 13 kwietnia 2022 r. </w:t>
      </w:r>
      <w:r w:rsidRPr="008852E5">
        <w:rPr>
          <w:rFonts w:ascii="Calibri" w:eastAsia="NSimSun" w:hAnsi="Calibri" w:cs="Calibri"/>
          <w:bCs/>
          <w:color w:val="auto"/>
          <w:kern w:val="3"/>
          <w:lang w:bidi="hi-IN"/>
        </w:rPr>
        <w:t>o szczególnych rozwiązaniach w zakresie przeciwdziałania wspieraniu agresji na Ukrainę (Dz. U. poz. 835)</w:t>
      </w:r>
      <w:r w:rsidRPr="008852E5">
        <w:rPr>
          <w:rFonts w:ascii="Calibri" w:eastAsia="NSimSun" w:hAnsi="Calibri" w:cs="Calibri"/>
          <w:color w:val="auto"/>
          <w:kern w:val="3"/>
          <w:lang w:bidi="hi-IN"/>
        </w:rPr>
        <w:t>;</w:t>
      </w:r>
    </w:p>
    <w:p w14:paraId="2442A82A" w14:textId="77777777" w:rsidR="008852E5" w:rsidRPr="008852E5" w:rsidRDefault="008852E5" w:rsidP="007A3BB6">
      <w:pPr>
        <w:numPr>
          <w:ilvl w:val="0"/>
          <w:numId w:val="1"/>
        </w:numPr>
        <w:suppressAutoHyphens/>
        <w:autoSpaceDE w:val="0"/>
        <w:autoSpaceDN w:val="0"/>
        <w:spacing w:before="0" w:after="0" w:line="360" w:lineRule="auto"/>
        <w:jc w:val="both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  <w:r w:rsidRPr="008852E5">
        <w:rPr>
          <w:rFonts w:ascii="Calibri" w:eastAsia="NSimSun" w:hAnsi="Calibri" w:cs="Calibri"/>
          <w:color w:val="auto"/>
          <w:kern w:val="3"/>
          <w:lang w:bidi="hi-IN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8852E5">
        <w:rPr>
          <w:rFonts w:ascii="Calibri" w:eastAsia="NSimSun" w:hAnsi="Calibri" w:cs="Calibri"/>
          <w:b/>
          <w:color w:val="auto"/>
          <w:kern w:val="3"/>
          <w:lang w:bidi="hi-IN"/>
        </w:rPr>
        <w:t xml:space="preserve"> </w:t>
      </w: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 xml:space="preserve">ustawy z dnia 13 kwietnia 2022 r. </w:t>
      </w:r>
      <w:r w:rsidRPr="008852E5">
        <w:rPr>
          <w:rFonts w:ascii="Calibri" w:eastAsia="NSimSun" w:hAnsi="Calibri" w:cs="Calibri"/>
          <w:bCs/>
          <w:color w:val="auto"/>
          <w:kern w:val="3"/>
          <w:lang w:bidi="hi-IN"/>
        </w:rPr>
        <w:t>o szczególnych rozwiązaniach w zakresie przeciwdziałania wspieraniu agresji na Ukrainę (Dz. U. Poz. 835)</w:t>
      </w:r>
      <w:r w:rsidRPr="008852E5">
        <w:rPr>
          <w:rFonts w:ascii="Calibri" w:eastAsia="NSimSun" w:hAnsi="Calibri" w:cs="Calibri"/>
          <w:color w:val="auto"/>
          <w:kern w:val="3"/>
          <w:lang w:bidi="hi-IN"/>
        </w:rPr>
        <w:t>;</w:t>
      </w:r>
    </w:p>
    <w:p w14:paraId="2C3A174B" w14:textId="77777777" w:rsidR="008852E5" w:rsidRDefault="008852E5" w:rsidP="007A3BB6">
      <w:pPr>
        <w:numPr>
          <w:ilvl w:val="0"/>
          <w:numId w:val="1"/>
        </w:numPr>
        <w:suppressAutoHyphens/>
        <w:autoSpaceDE w:val="0"/>
        <w:autoSpaceDN w:val="0"/>
        <w:spacing w:before="0" w:after="0" w:line="360" w:lineRule="auto"/>
        <w:jc w:val="both"/>
        <w:textAlignment w:val="baseline"/>
        <w:rPr>
          <w:rFonts w:ascii="Calibri" w:eastAsia="NSimSun" w:hAnsi="Calibri" w:cs="Calibri"/>
          <w:color w:val="auto"/>
          <w:kern w:val="3"/>
          <w:lang w:bidi="hi-IN"/>
        </w:rPr>
      </w:pPr>
      <w:r w:rsidRPr="008852E5">
        <w:rPr>
          <w:rFonts w:ascii="Calibri" w:eastAsia="NSimSun" w:hAnsi="Calibri" w:cs="Calibri"/>
          <w:color w:val="auto"/>
          <w:kern w:val="3"/>
          <w:lang w:bidi="hi-IN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835).</w:t>
      </w:r>
    </w:p>
    <w:p w14:paraId="14BDF8B0" w14:textId="77777777" w:rsidR="009A702E" w:rsidRPr="009A702E" w:rsidRDefault="009A702E" w:rsidP="009A702E">
      <w:pPr>
        <w:numPr>
          <w:ilvl w:val="0"/>
          <w:numId w:val="1"/>
        </w:numPr>
        <w:suppressAutoHyphens/>
        <w:autoSpaceDE w:val="0"/>
        <w:autoSpaceDN w:val="0"/>
        <w:spacing w:before="0" w:after="0" w:line="360" w:lineRule="auto"/>
        <w:jc w:val="both"/>
        <w:textAlignment w:val="baseline"/>
        <w:rPr>
          <w:rFonts w:ascii="Calibri" w:eastAsia="NSimSun" w:hAnsi="Calibri" w:cs="Calibri"/>
          <w:color w:val="auto"/>
          <w:kern w:val="3"/>
          <w:lang w:bidi="hi-IN"/>
        </w:rPr>
      </w:pPr>
      <w:r w:rsidRPr="009A702E">
        <w:rPr>
          <w:rFonts w:ascii="Calibri" w:eastAsia="NSimSun" w:hAnsi="Calibri" w:cs="Calibri"/>
          <w:color w:val="auto"/>
          <w:kern w:val="3"/>
          <w:lang w:bidi="hi-IN"/>
        </w:rPr>
        <w:t>W związku z art. 5k ust. 1 Rozporządzenia Rady (UE) Nr 833/2014 z 31 lipca 2014 r. dotyczącego środków ograniczających w związku z działaniami Rosji destabilizującymi sytuację na Ukrainie Wykonawca oświadcza, że:</w:t>
      </w:r>
    </w:p>
    <w:p w14:paraId="56FA32E8" w14:textId="77777777" w:rsidR="009A702E" w:rsidRPr="009A702E" w:rsidRDefault="009A702E" w:rsidP="009A702E">
      <w:pPr>
        <w:suppressAutoHyphens/>
        <w:autoSpaceDE w:val="0"/>
        <w:autoSpaceDN w:val="0"/>
        <w:spacing w:before="0" w:after="0" w:line="360" w:lineRule="auto"/>
        <w:ind w:left="720"/>
        <w:jc w:val="both"/>
        <w:textAlignment w:val="baseline"/>
        <w:rPr>
          <w:rFonts w:ascii="Calibri" w:eastAsia="NSimSun" w:hAnsi="Calibri" w:cs="Calibri"/>
          <w:color w:val="auto"/>
          <w:kern w:val="3"/>
          <w:lang w:bidi="hi-IN"/>
        </w:rPr>
      </w:pPr>
      <w:r w:rsidRPr="009A702E">
        <w:rPr>
          <w:rFonts w:ascii="Calibri" w:eastAsia="NSimSun" w:hAnsi="Calibri" w:cs="Calibri"/>
          <w:color w:val="auto"/>
          <w:kern w:val="3"/>
          <w:lang w:bidi="hi-IN"/>
        </w:rPr>
        <w:t>1)</w:t>
      </w:r>
      <w:r w:rsidRPr="009A702E">
        <w:rPr>
          <w:rFonts w:ascii="Calibri" w:eastAsia="NSimSun" w:hAnsi="Calibri" w:cs="Calibri"/>
          <w:color w:val="auto"/>
          <w:kern w:val="3"/>
          <w:lang w:bidi="hi-IN"/>
        </w:rPr>
        <w:tab/>
        <w:t>nie jest obywatelem rosyjskim lub osobą fizyczną lub prawną, podmiotem lub organem z siedzibą w Rosji,</w:t>
      </w:r>
    </w:p>
    <w:p w14:paraId="577FC63F" w14:textId="77777777" w:rsidR="009A702E" w:rsidRPr="009A702E" w:rsidRDefault="009A702E" w:rsidP="000444C7">
      <w:pPr>
        <w:suppressAutoHyphens/>
        <w:autoSpaceDE w:val="0"/>
        <w:autoSpaceDN w:val="0"/>
        <w:spacing w:before="0" w:after="0" w:line="360" w:lineRule="auto"/>
        <w:ind w:left="1418" w:hanging="698"/>
        <w:jc w:val="both"/>
        <w:textAlignment w:val="baseline"/>
        <w:rPr>
          <w:rFonts w:ascii="Calibri" w:eastAsia="NSimSun" w:hAnsi="Calibri" w:cs="Calibri"/>
          <w:color w:val="auto"/>
          <w:kern w:val="3"/>
          <w:lang w:bidi="hi-IN"/>
        </w:rPr>
      </w:pPr>
      <w:r w:rsidRPr="009A702E">
        <w:rPr>
          <w:rFonts w:ascii="Calibri" w:eastAsia="NSimSun" w:hAnsi="Calibri" w:cs="Calibri"/>
          <w:color w:val="auto"/>
          <w:kern w:val="3"/>
          <w:lang w:bidi="hi-IN"/>
        </w:rPr>
        <w:t>2)</w:t>
      </w:r>
      <w:r w:rsidRPr="009A702E">
        <w:rPr>
          <w:rFonts w:ascii="Calibri" w:eastAsia="NSimSun" w:hAnsi="Calibri" w:cs="Calibri"/>
          <w:color w:val="auto"/>
          <w:kern w:val="3"/>
          <w:lang w:bidi="hi-IN"/>
        </w:rPr>
        <w:tab/>
        <w:t>nie jest osobą prawną, podmiotem lub organem, do których prawa własności bezpośrednio lub pośrednio w ponad 50% należą do podmiotu, którego prawa własnościowe są bezpośrednio lub pośrednio w ponad 50% własnością osoby fizycznej lub prawnej, jednostki lub organu, o których mowa w pkt 1,</w:t>
      </w:r>
    </w:p>
    <w:p w14:paraId="5BE5422A" w14:textId="77777777" w:rsidR="009A702E" w:rsidRPr="009A702E" w:rsidRDefault="009A702E" w:rsidP="009A702E">
      <w:pPr>
        <w:suppressAutoHyphens/>
        <w:autoSpaceDE w:val="0"/>
        <w:autoSpaceDN w:val="0"/>
        <w:spacing w:before="0" w:after="0" w:line="360" w:lineRule="auto"/>
        <w:ind w:left="720"/>
        <w:jc w:val="both"/>
        <w:textAlignment w:val="baseline"/>
        <w:rPr>
          <w:rFonts w:ascii="Calibri" w:eastAsia="NSimSun" w:hAnsi="Calibri" w:cs="Calibri"/>
          <w:color w:val="auto"/>
          <w:kern w:val="3"/>
          <w:lang w:bidi="hi-IN"/>
        </w:rPr>
      </w:pPr>
      <w:r w:rsidRPr="009A702E">
        <w:rPr>
          <w:rFonts w:ascii="Calibri" w:eastAsia="NSimSun" w:hAnsi="Calibri" w:cs="Calibri"/>
          <w:color w:val="auto"/>
          <w:kern w:val="3"/>
          <w:lang w:bidi="hi-IN"/>
        </w:rPr>
        <w:lastRenderedPageBreak/>
        <w:t>3)</w:t>
      </w:r>
      <w:r w:rsidRPr="009A702E">
        <w:rPr>
          <w:rFonts w:ascii="Calibri" w:eastAsia="NSimSun" w:hAnsi="Calibri" w:cs="Calibri"/>
          <w:color w:val="auto"/>
          <w:kern w:val="3"/>
          <w:lang w:bidi="hi-IN"/>
        </w:rPr>
        <w:tab/>
        <w:t>nie jest osobą fizyczną lub prawną, podmiotem lub organem działającym w imieniu lub pod kierunkiem podmiotu, o którym mowa w pkt 1 lub 2;</w:t>
      </w:r>
    </w:p>
    <w:p w14:paraId="4DB0966E" w14:textId="07B47532" w:rsidR="009A702E" w:rsidRDefault="009A702E" w:rsidP="009A702E">
      <w:pPr>
        <w:numPr>
          <w:ilvl w:val="0"/>
          <w:numId w:val="1"/>
        </w:numPr>
        <w:suppressAutoHyphens/>
        <w:autoSpaceDE w:val="0"/>
        <w:autoSpaceDN w:val="0"/>
        <w:spacing w:before="0" w:after="0" w:line="360" w:lineRule="auto"/>
        <w:jc w:val="both"/>
        <w:textAlignment w:val="baseline"/>
        <w:rPr>
          <w:rFonts w:ascii="Calibri" w:eastAsia="NSimSun" w:hAnsi="Calibri" w:cs="Calibri"/>
          <w:color w:val="auto"/>
          <w:kern w:val="3"/>
          <w:lang w:bidi="hi-IN"/>
        </w:rPr>
      </w:pPr>
      <w:r w:rsidRPr="009A702E">
        <w:rPr>
          <w:rFonts w:ascii="Calibri" w:eastAsia="NSimSun" w:hAnsi="Calibri" w:cs="Calibri"/>
          <w:color w:val="auto"/>
          <w:kern w:val="3"/>
          <w:lang w:bidi="hi-IN"/>
        </w:rPr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28CF6E35" w14:textId="77777777" w:rsidR="009A702E" w:rsidRPr="008852E5" w:rsidRDefault="009A702E" w:rsidP="009A702E">
      <w:pPr>
        <w:suppressAutoHyphens/>
        <w:autoSpaceDE w:val="0"/>
        <w:autoSpaceDN w:val="0"/>
        <w:spacing w:before="0" w:after="0" w:line="360" w:lineRule="auto"/>
        <w:jc w:val="both"/>
        <w:textAlignment w:val="baseline"/>
        <w:rPr>
          <w:rFonts w:ascii="Calibri" w:eastAsia="NSimSun" w:hAnsi="Calibri" w:cs="Calibri"/>
          <w:color w:val="auto"/>
          <w:kern w:val="3"/>
          <w:lang w:bidi="hi-IN"/>
        </w:rPr>
      </w:pPr>
    </w:p>
    <w:p w14:paraId="4B6A0C52" w14:textId="77777777" w:rsidR="008852E5" w:rsidRPr="008852E5" w:rsidRDefault="008852E5" w:rsidP="008852E5">
      <w:pPr>
        <w:suppressAutoHyphens/>
        <w:autoSpaceDE w:val="0"/>
        <w:autoSpaceDN w:val="0"/>
        <w:spacing w:before="0" w:after="0" w:line="360" w:lineRule="auto"/>
        <w:jc w:val="both"/>
        <w:textAlignment w:val="baseline"/>
        <w:rPr>
          <w:rFonts w:ascii="Calibri" w:eastAsia="NSimSun" w:hAnsi="Calibri" w:cs="Calibri"/>
          <w:i/>
          <w:color w:val="auto"/>
          <w:kern w:val="3"/>
          <w:lang w:bidi="hi-IN"/>
        </w:rPr>
      </w:pPr>
    </w:p>
    <w:p w14:paraId="3E677A15" w14:textId="77777777" w:rsidR="008852E5" w:rsidRPr="008852E5" w:rsidRDefault="008852E5" w:rsidP="008852E5">
      <w:pPr>
        <w:suppressAutoHyphens/>
        <w:autoSpaceDE w:val="0"/>
        <w:autoSpaceDN w:val="0"/>
        <w:spacing w:before="0" w:after="0" w:line="360" w:lineRule="auto"/>
        <w:jc w:val="both"/>
        <w:textAlignment w:val="baseline"/>
        <w:rPr>
          <w:rFonts w:ascii="Calibri" w:eastAsia="NSimSun" w:hAnsi="Calibri" w:cs="Calibri"/>
          <w:i/>
          <w:color w:val="auto"/>
          <w:kern w:val="3"/>
          <w:lang w:bidi="hi-IN"/>
        </w:rPr>
      </w:pPr>
    </w:p>
    <w:p w14:paraId="22C35EBB" w14:textId="77777777" w:rsidR="008852E5" w:rsidRPr="008852E5" w:rsidRDefault="008852E5" w:rsidP="008852E5">
      <w:pPr>
        <w:suppressAutoHyphens/>
        <w:autoSpaceDE w:val="0"/>
        <w:autoSpaceDN w:val="0"/>
        <w:spacing w:before="0" w:after="0" w:line="240" w:lineRule="auto"/>
        <w:jc w:val="center"/>
        <w:textAlignment w:val="baseline"/>
        <w:rPr>
          <w:rFonts w:ascii="Calibri" w:eastAsia="NSimSun" w:hAnsi="Calibri" w:cs="Calibri"/>
          <w:i/>
          <w:color w:val="auto"/>
          <w:kern w:val="3"/>
          <w:lang w:bidi="hi-IN"/>
        </w:rPr>
      </w:pPr>
      <w:r w:rsidRPr="008852E5">
        <w:rPr>
          <w:rFonts w:ascii="Calibri" w:eastAsia="NSimSun" w:hAnsi="Calibri" w:cs="Calibri"/>
          <w:i/>
          <w:color w:val="auto"/>
          <w:kern w:val="3"/>
          <w:lang w:bidi="hi-IN"/>
        </w:rPr>
        <w:t xml:space="preserve">                                                                                                              ………………………………………</w:t>
      </w:r>
    </w:p>
    <w:p w14:paraId="3C160360" w14:textId="77777777" w:rsidR="008852E5" w:rsidRPr="008852E5" w:rsidRDefault="008852E5" w:rsidP="008852E5">
      <w:pPr>
        <w:suppressAutoHyphens/>
        <w:autoSpaceDE w:val="0"/>
        <w:autoSpaceDN w:val="0"/>
        <w:spacing w:before="0" w:after="0" w:line="240" w:lineRule="auto"/>
        <w:jc w:val="center"/>
        <w:textAlignment w:val="baseline"/>
        <w:rPr>
          <w:rFonts w:ascii="Calibri" w:eastAsia="NSimSun" w:hAnsi="Calibri" w:cs="Calibri"/>
          <w:color w:val="auto"/>
          <w:kern w:val="3"/>
          <w:lang w:eastAsia="zh-CN" w:bidi="hi-IN"/>
        </w:rPr>
      </w:pPr>
      <w:r w:rsidRPr="008852E5">
        <w:rPr>
          <w:rFonts w:ascii="Calibri" w:eastAsia="NSimSun" w:hAnsi="Calibri" w:cs="Calibri"/>
          <w:i/>
          <w:color w:val="auto"/>
          <w:kern w:val="3"/>
          <w:lang w:bidi="hi-IN"/>
        </w:rPr>
        <w:t xml:space="preserve">                                                                                                                 ( Podpis i pieczątka Wykonawcy)</w:t>
      </w:r>
    </w:p>
    <w:p w14:paraId="338C52BE" w14:textId="77777777" w:rsidR="008852E5" w:rsidRPr="008852E5" w:rsidRDefault="008852E5" w:rsidP="008852E5">
      <w:pPr>
        <w:spacing w:before="0" w:after="0" w:line="240" w:lineRule="auto"/>
        <w:rPr>
          <w:rFonts w:ascii="Calibri" w:eastAsia="Times New Roman" w:hAnsi="Calibri" w:cs="Calibri"/>
          <w:color w:val="auto"/>
          <w:kern w:val="0"/>
        </w:rPr>
      </w:pPr>
    </w:p>
    <w:bookmarkEnd w:id="1"/>
    <w:p w14:paraId="294F06D6" w14:textId="77777777" w:rsidR="008852E5" w:rsidRPr="008852E5" w:rsidRDefault="008852E5" w:rsidP="008852E5">
      <w:pPr>
        <w:spacing w:before="0" w:after="0" w:line="240" w:lineRule="auto"/>
        <w:rPr>
          <w:rFonts w:ascii="Calibri" w:eastAsia="Times New Roman" w:hAnsi="Calibri" w:cs="Calibri"/>
          <w:color w:val="auto"/>
          <w:kern w:val="0"/>
        </w:rPr>
      </w:pPr>
    </w:p>
    <w:p w14:paraId="57C601FA" w14:textId="77777777" w:rsidR="008852E5" w:rsidRPr="008852E5" w:rsidRDefault="008852E5" w:rsidP="008852E5">
      <w:pPr>
        <w:spacing w:before="0" w:after="0" w:line="240" w:lineRule="auto"/>
        <w:rPr>
          <w:rFonts w:ascii="Calibri" w:eastAsia="Times New Roman" w:hAnsi="Calibri" w:cs="Calibri"/>
          <w:color w:val="auto"/>
          <w:kern w:val="0"/>
        </w:rPr>
      </w:pPr>
    </w:p>
    <w:p w14:paraId="6246C389" w14:textId="77777777" w:rsidR="008852E5" w:rsidRDefault="008852E5" w:rsidP="008852E5"/>
    <w:p w14:paraId="53800B4D" w14:textId="77777777" w:rsidR="000444C7" w:rsidRDefault="000444C7" w:rsidP="005A0296">
      <w:pPr>
        <w:ind w:left="2836" w:firstLine="709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616114B4" w14:textId="77777777" w:rsidR="000444C7" w:rsidRDefault="000444C7" w:rsidP="005A0296">
      <w:pPr>
        <w:ind w:left="2836" w:firstLine="709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70A22FAB" w14:textId="77777777" w:rsidR="000444C7" w:rsidRDefault="000444C7" w:rsidP="005A0296">
      <w:pPr>
        <w:ind w:left="2836" w:firstLine="709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710247DD" w14:textId="77777777" w:rsidR="000444C7" w:rsidRDefault="000444C7" w:rsidP="005A0296">
      <w:pPr>
        <w:ind w:left="2836" w:firstLine="709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31927FE3" w14:textId="77777777" w:rsidR="000444C7" w:rsidRDefault="000444C7" w:rsidP="005A0296">
      <w:pPr>
        <w:ind w:left="2836" w:firstLine="709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40AE8F1E" w14:textId="77777777" w:rsidR="000444C7" w:rsidRDefault="000444C7" w:rsidP="005A0296">
      <w:pPr>
        <w:ind w:left="2836" w:firstLine="709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5CDCA6B1" w14:textId="77777777" w:rsidR="000444C7" w:rsidRDefault="000444C7" w:rsidP="005A0296">
      <w:pPr>
        <w:ind w:left="2836" w:firstLine="709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7EEA3904" w14:textId="77777777" w:rsidR="000444C7" w:rsidRDefault="000444C7" w:rsidP="005A0296">
      <w:pPr>
        <w:ind w:left="2836" w:firstLine="709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0CE5137D" w14:textId="77777777" w:rsidR="000444C7" w:rsidRDefault="000444C7" w:rsidP="005A0296">
      <w:pPr>
        <w:ind w:left="2836" w:firstLine="709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0C6070AD" w14:textId="77777777" w:rsidR="000444C7" w:rsidRDefault="000444C7" w:rsidP="005A0296">
      <w:pPr>
        <w:ind w:left="2836" w:firstLine="709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2C15EB2C" w14:textId="77777777" w:rsidR="000444C7" w:rsidRDefault="000444C7" w:rsidP="005A0296">
      <w:pPr>
        <w:ind w:left="2836" w:firstLine="709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74FBFD38" w14:textId="77777777" w:rsidR="000444C7" w:rsidRDefault="000444C7" w:rsidP="005A0296">
      <w:pPr>
        <w:ind w:left="2836" w:firstLine="709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41FDACAA" w14:textId="77777777" w:rsidR="000444C7" w:rsidRDefault="000444C7" w:rsidP="005A0296">
      <w:pPr>
        <w:ind w:left="2836" w:firstLine="709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124E02FF" w14:textId="77777777" w:rsidR="000444C7" w:rsidRDefault="000444C7" w:rsidP="005A0296">
      <w:pPr>
        <w:ind w:left="2836" w:firstLine="709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00C375AD" w14:textId="77777777" w:rsidR="000444C7" w:rsidRDefault="000444C7" w:rsidP="005A0296">
      <w:pPr>
        <w:ind w:left="2836" w:firstLine="709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6523C58C" w14:textId="77777777" w:rsidR="000444C7" w:rsidRDefault="000444C7" w:rsidP="005A0296">
      <w:pPr>
        <w:ind w:left="2836" w:firstLine="709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4D753BE4" w14:textId="77777777" w:rsidR="000444C7" w:rsidRDefault="000444C7" w:rsidP="005A0296">
      <w:pPr>
        <w:ind w:left="2836" w:firstLine="709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58421ABB" w14:textId="77777777" w:rsidR="000444C7" w:rsidRDefault="000444C7" w:rsidP="005A0296">
      <w:pPr>
        <w:ind w:left="2836" w:firstLine="709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0CA862E7" w14:textId="77777777" w:rsidR="000444C7" w:rsidRDefault="000444C7" w:rsidP="005A0296">
      <w:pPr>
        <w:ind w:left="2836" w:firstLine="709"/>
        <w:rPr>
          <w:rFonts w:ascii="Calibri" w:eastAsia="NSimSun" w:hAnsi="Calibri" w:cs="Calibri"/>
          <w:color w:val="auto"/>
          <w:kern w:val="3"/>
          <w:lang w:eastAsia="zh-CN" w:bidi="hi-IN"/>
        </w:rPr>
      </w:pPr>
    </w:p>
    <w:p w14:paraId="624C26C0" w14:textId="7B0868C6" w:rsidR="005A0296" w:rsidRDefault="005A0296" w:rsidP="005A0296">
      <w:pPr>
        <w:ind w:left="2836" w:firstLine="709"/>
      </w:pP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lastRenderedPageBreak/>
        <w:t xml:space="preserve">Załącznik nr </w:t>
      </w:r>
      <w:r>
        <w:rPr>
          <w:rFonts w:ascii="Calibri" w:eastAsia="NSimSun" w:hAnsi="Calibri" w:cs="Calibri"/>
          <w:color w:val="auto"/>
          <w:kern w:val="3"/>
          <w:lang w:eastAsia="zh-CN" w:bidi="hi-IN"/>
        </w:rPr>
        <w:t>1</w:t>
      </w: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 xml:space="preserve"> do Formularza ofertowego ROME.AD-2720-</w:t>
      </w:r>
      <w:r>
        <w:rPr>
          <w:rFonts w:ascii="Calibri" w:eastAsia="NSimSun" w:hAnsi="Calibri" w:cs="Calibri"/>
          <w:color w:val="auto"/>
          <w:kern w:val="3"/>
          <w:lang w:eastAsia="zh-CN" w:bidi="hi-IN"/>
        </w:rPr>
        <w:t>1</w:t>
      </w:r>
      <w:r w:rsidR="009A702E">
        <w:rPr>
          <w:rFonts w:ascii="Calibri" w:eastAsia="NSimSun" w:hAnsi="Calibri" w:cs="Calibri"/>
          <w:color w:val="auto"/>
          <w:kern w:val="3"/>
          <w:lang w:eastAsia="zh-CN" w:bidi="hi-IN"/>
        </w:rPr>
        <w:t>5</w:t>
      </w: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>/2</w:t>
      </w:r>
      <w:r>
        <w:rPr>
          <w:rFonts w:ascii="Calibri" w:eastAsia="NSimSun" w:hAnsi="Calibri" w:cs="Calibri"/>
          <w:color w:val="auto"/>
          <w:kern w:val="3"/>
          <w:lang w:eastAsia="zh-CN" w:bidi="hi-IN"/>
        </w:rPr>
        <w:t>5</w:t>
      </w:r>
      <w:r w:rsidRPr="008852E5">
        <w:rPr>
          <w:rFonts w:ascii="Calibri" w:eastAsia="NSimSun" w:hAnsi="Calibri" w:cs="Calibri"/>
          <w:color w:val="auto"/>
          <w:kern w:val="3"/>
          <w:lang w:eastAsia="zh-CN" w:bidi="hi-IN"/>
        </w:rPr>
        <w:t>/KN</w:t>
      </w:r>
    </w:p>
    <w:p w14:paraId="3718C26A" w14:textId="77777777" w:rsidR="005A0296" w:rsidRDefault="005A0296" w:rsidP="008852E5"/>
    <w:p w14:paraId="003984B7" w14:textId="1243043F" w:rsidR="005A0296" w:rsidRDefault="005A0296" w:rsidP="008852E5">
      <w:pPr>
        <w:rPr>
          <w:rFonts w:ascii="Calibri Light" w:hAnsi="Calibri Light" w:cs="Calibri Light"/>
          <w:b/>
          <w:bCs/>
          <w:sz w:val="28"/>
          <w:szCs w:val="28"/>
        </w:rPr>
      </w:pPr>
      <w:r w:rsidRPr="005A0296">
        <w:rPr>
          <w:rFonts w:ascii="Calibri Light" w:hAnsi="Calibri Light" w:cs="Calibri Light"/>
          <w:b/>
          <w:bCs/>
          <w:sz w:val="28"/>
          <w:szCs w:val="28"/>
        </w:rPr>
        <w:t>Opis przedmiotu zamówienia</w:t>
      </w:r>
    </w:p>
    <w:p w14:paraId="53BEE3D1" w14:textId="2A3CF373" w:rsidR="000444C7" w:rsidRDefault="000444C7" w:rsidP="008852E5">
      <w:pPr>
        <w:rPr>
          <w:rFonts w:ascii="Calibri Light" w:hAnsi="Calibri Light" w:cs="Calibri Light"/>
          <w:b/>
          <w:bCs/>
          <w:sz w:val="22"/>
          <w:szCs w:val="22"/>
        </w:rPr>
      </w:pPr>
      <w:r w:rsidRPr="000444C7">
        <w:rPr>
          <w:rFonts w:ascii="Calibri Light" w:hAnsi="Calibri Light" w:cs="Calibri Light"/>
          <w:b/>
          <w:bCs/>
          <w:sz w:val="22"/>
          <w:szCs w:val="22"/>
        </w:rPr>
        <w:t xml:space="preserve">Węgiel kamienny </w:t>
      </w:r>
      <w:r>
        <w:rPr>
          <w:rFonts w:ascii="Calibri Light" w:hAnsi="Calibri Light" w:cs="Calibri Light"/>
          <w:b/>
          <w:bCs/>
          <w:sz w:val="22"/>
          <w:szCs w:val="22"/>
        </w:rPr>
        <w:t>–</w:t>
      </w:r>
      <w:r w:rsidRPr="000444C7">
        <w:rPr>
          <w:rFonts w:ascii="Calibri Light" w:hAnsi="Calibri Light" w:cs="Calibri Light"/>
          <w:b/>
          <w:bCs/>
          <w:sz w:val="22"/>
          <w:szCs w:val="22"/>
        </w:rPr>
        <w:t xml:space="preserve"> ekogroszek</w:t>
      </w:r>
    </w:p>
    <w:p w14:paraId="05C7554D" w14:textId="2BD320FA" w:rsidR="000444C7" w:rsidRPr="000444C7" w:rsidRDefault="000444C7" w:rsidP="008852E5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Pakowany w worki foliowe</w:t>
      </w:r>
    </w:p>
    <w:p w14:paraId="3B4616A5" w14:textId="2FC5D666" w:rsidR="000444C7" w:rsidRDefault="000444C7" w:rsidP="008852E5">
      <w:pPr>
        <w:rPr>
          <w:rFonts w:ascii="Calibri Light" w:hAnsi="Calibri Light" w:cs="Calibri Light"/>
          <w:sz w:val="22"/>
          <w:szCs w:val="22"/>
        </w:rPr>
      </w:pPr>
      <w:r w:rsidRPr="000444C7">
        <w:rPr>
          <w:rFonts w:ascii="Calibri Light" w:hAnsi="Calibri Light" w:cs="Calibri Light"/>
          <w:sz w:val="22"/>
          <w:szCs w:val="22"/>
        </w:rPr>
        <w:t>Ilość – 25 ton (+/- 20%)</w:t>
      </w:r>
    </w:p>
    <w:p w14:paraId="2891AA46" w14:textId="77777777" w:rsidR="000444C7" w:rsidRDefault="000444C7" w:rsidP="008852E5">
      <w:pPr>
        <w:rPr>
          <w:rFonts w:ascii="Calibri Light" w:hAnsi="Calibri Light" w:cs="Calibri Light"/>
          <w:sz w:val="22"/>
          <w:szCs w:val="22"/>
        </w:rPr>
      </w:pPr>
    </w:p>
    <w:p w14:paraId="31FF7204" w14:textId="1E976492" w:rsidR="000444C7" w:rsidRPr="000444C7" w:rsidRDefault="000444C7" w:rsidP="008852E5">
      <w:pPr>
        <w:rPr>
          <w:rFonts w:ascii="Calibri Light" w:hAnsi="Calibri Light" w:cs="Calibri Light"/>
          <w:b/>
          <w:bCs/>
          <w:sz w:val="22"/>
          <w:szCs w:val="22"/>
        </w:rPr>
      </w:pPr>
      <w:r w:rsidRPr="000444C7">
        <w:rPr>
          <w:rFonts w:ascii="Calibri Light" w:hAnsi="Calibri Light" w:cs="Calibri Light"/>
          <w:b/>
          <w:bCs/>
          <w:sz w:val="22"/>
          <w:szCs w:val="22"/>
        </w:rPr>
        <w:t>Specyfikacja:</w:t>
      </w:r>
    </w:p>
    <w:p w14:paraId="00598A9C" w14:textId="77777777" w:rsidR="000444C7" w:rsidRPr="000444C7" w:rsidRDefault="000444C7" w:rsidP="008852E5">
      <w:pPr>
        <w:rPr>
          <w:rFonts w:ascii="Calibri Light" w:hAnsi="Calibri Light" w:cs="Calibri Light"/>
          <w:sz w:val="22"/>
          <w:szCs w:val="22"/>
        </w:rPr>
      </w:pPr>
    </w:p>
    <w:p w14:paraId="7CFB5C25" w14:textId="20987336" w:rsidR="000444C7" w:rsidRPr="000444C7" w:rsidRDefault="000444C7" w:rsidP="008852E5">
      <w:pPr>
        <w:rPr>
          <w:rFonts w:ascii="Calibri Light" w:hAnsi="Calibri Light" w:cs="Calibri Light"/>
          <w:sz w:val="22"/>
          <w:szCs w:val="22"/>
        </w:rPr>
      </w:pPr>
      <w:r w:rsidRPr="000444C7">
        <w:rPr>
          <w:rFonts w:ascii="Calibri Light" w:hAnsi="Calibri Light" w:cs="Calibri Light"/>
          <w:sz w:val="22"/>
          <w:szCs w:val="22"/>
        </w:rPr>
        <w:t>Węgiel z polskich kopalni</w:t>
      </w:r>
    </w:p>
    <w:p w14:paraId="4E925AF0" w14:textId="4590B215" w:rsidR="000444C7" w:rsidRPr="000444C7" w:rsidRDefault="000444C7" w:rsidP="000444C7">
      <w:pPr>
        <w:rPr>
          <w:rFonts w:ascii="Calibri Light" w:hAnsi="Calibri Light" w:cs="Calibri Light"/>
          <w:sz w:val="22"/>
          <w:szCs w:val="22"/>
        </w:rPr>
      </w:pPr>
      <w:r w:rsidRPr="000444C7">
        <w:rPr>
          <w:rFonts w:ascii="Calibri Light" w:hAnsi="Calibri Light" w:cs="Calibri Light"/>
          <w:sz w:val="22"/>
          <w:szCs w:val="22"/>
        </w:rPr>
        <w:t>Wartoś</w:t>
      </w:r>
      <w:r w:rsidRPr="000444C7">
        <w:rPr>
          <w:rFonts w:ascii="Calibri Light" w:hAnsi="Calibri Light" w:cs="Calibri Light"/>
          <w:sz w:val="22"/>
          <w:szCs w:val="22"/>
        </w:rPr>
        <w:t>ć</w:t>
      </w:r>
      <w:r w:rsidRPr="000444C7">
        <w:rPr>
          <w:rFonts w:ascii="Calibri Light" w:hAnsi="Calibri Light" w:cs="Calibri Light"/>
          <w:sz w:val="22"/>
          <w:szCs w:val="22"/>
        </w:rPr>
        <w:t xml:space="preserve"> Opałowa; ok 29MJ/KG</w:t>
      </w:r>
      <w:r w:rsidRPr="000444C7">
        <w:rPr>
          <w:rFonts w:ascii="Calibri Light" w:hAnsi="Calibri Light" w:cs="Calibri Light"/>
          <w:sz w:val="22"/>
          <w:szCs w:val="22"/>
        </w:rPr>
        <w:t xml:space="preserve"> (min. 25 – max. 29)</w:t>
      </w:r>
    </w:p>
    <w:p w14:paraId="5FB77829" w14:textId="77777777" w:rsidR="000444C7" w:rsidRPr="000444C7" w:rsidRDefault="000444C7" w:rsidP="000444C7">
      <w:pPr>
        <w:rPr>
          <w:rFonts w:ascii="Calibri Light" w:hAnsi="Calibri Light" w:cs="Calibri Light"/>
          <w:sz w:val="22"/>
          <w:szCs w:val="22"/>
        </w:rPr>
      </w:pPr>
      <w:r w:rsidRPr="000444C7">
        <w:rPr>
          <w:rFonts w:ascii="Calibri Light" w:hAnsi="Calibri Light" w:cs="Calibri Light"/>
          <w:sz w:val="22"/>
          <w:szCs w:val="22"/>
        </w:rPr>
        <w:t>Popiół; do 4%</w:t>
      </w:r>
    </w:p>
    <w:p w14:paraId="1C89A7F8" w14:textId="77777777" w:rsidR="000444C7" w:rsidRPr="000444C7" w:rsidRDefault="000444C7" w:rsidP="000444C7">
      <w:pPr>
        <w:rPr>
          <w:rFonts w:ascii="Calibri Light" w:hAnsi="Calibri Light" w:cs="Calibri Light"/>
          <w:sz w:val="22"/>
          <w:szCs w:val="22"/>
        </w:rPr>
      </w:pPr>
      <w:r w:rsidRPr="000444C7">
        <w:rPr>
          <w:rFonts w:ascii="Calibri Light" w:hAnsi="Calibri Light" w:cs="Calibri Light"/>
          <w:sz w:val="22"/>
          <w:szCs w:val="22"/>
        </w:rPr>
        <w:t>Granulacja;5-25mm</w:t>
      </w:r>
    </w:p>
    <w:p w14:paraId="67FD9E39" w14:textId="10976937" w:rsidR="000444C7" w:rsidRPr="000444C7" w:rsidRDefault="000444C7" w:rsidP="000444C7">
      <w:pPr>
        <w:rPr>
          <w:rFonts w:ascii="Calibri Light" w:hAnsi="Calibri Light" w:cs="Calibri Light"/>
          <w:sz w:val="22"/>
          <w:szCs w:val="22"/>
        </w:rPr>
      </w:pPr>
      <w:r w:rsidRPr="000444C7">
        <w:rPr>
          <w:rFonts w:ascii="Calibri Light" w:hAnsi="Calibri Light" w:cs="Calibri Light"/>
          <w:sz w:val="22"/>
          <w:szCs w:val="22"/>
        </w:rPr>
        <w:t>Spiekalnoś</w:t>
      </w:r>
      <w:r w:rsidRPr="000444C7">
        <w:rPr>
          <w:rFonts w:ascii="Calibri Light" w:hAnsi="Calibri Light" w:cs="Calibri Light"/>
          <w:sz w:val="22"/>
          <w:szCs w:val="22"/>
        </w:rPr>
        <w:t>ć</w:t>
      </w:r>
      <w:r w:rsidRPr="000444C7">
        <w:rPr>
          <w:rFonts w:ascii="Calibri Light" w:hAnsi="Calibri Light" w:cs="Calibri Light"/>
          <w:sz w:val="22"/>
          <w:szCs w:val="22"/>
        </w:rPr>
        <w:t>: 0-9RI</w:t>
      </w:r>
    </w:p>
    <w:p w14:paraId="6AE3F059" w14:textId="07ABD557" w:rsidR="000444C7" w:rsidRDefault="000444C7" w:rsidP="000444C7">
      <w:pPr>
        <w:rPr>
          <w:rFonts w:ascii="Calibri Light" w:hAnsi="Calibri Light" w:cs="Calibri Light"/>
          <w:sz w:val="22"/>
          <w:szCs w:val="22"/>
        </w:rPr>
      </w:pPr>
      <w:r w:rsidRPr="000444C7">
        <w:rPr>
          <w:rFonts w:ascii="Calibri Light" w:hAnsi="Calibri Light" w:cs="Calibri Light"/>
          <w:sz w:val="22"/>
          <w:szCs w:val="22"/>
        </w:rPr>
        <w:t>Siarka;0,4%</w:t>
      </w:r>
    </w:p>
    <w:p w14:paraId="3D62C41B" w14:textId="77777777" w:rsidR="000444C7" w:rsidRDefault="000444C7" w:rsidP="000444C7">
      <w:pPr>
        <w:rPr>
          <w:rFonts w:ascii="Calibri Light" w:hAnsi="Calibri Light" w:cs="Calibri Light"/>
          <w:sz w:val="22"/>
          <w:szCs w:val="22"/>
        </w:rPr>
      </w:pPr>
    </w:p>
    <w:p w14:paraId="4C449572" w14:textId="61627139" w:rsidR="000444C7" w:rsidRDefault="000444C7" w:rsidP="000444C7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Sukcesywna dostawa – harmonogram dostaw i jednorazowa ilość zostanie ustalona z Wykonawcą.</w:t>
      </w:r>
    </w:p>
    <w:p w14:paraId="064B0BB6" w14:textId="50E84797" w:rsidR="000444C7" w:rsidRDefault="000444C7" w:rsidP="000444C7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Miejsce dostawy – Filia ROM-E „Metis” w Czeladzi, Czeladź, ul. J. Tuwima 14A</w:t>
      </w:r>
    </w:p>
    <w:p w14:paraId="001CF33A" w14:textId="77777777" w:rsidR="000444C7" w:rsidRPr="000444C7" w:rsidRDefault="000444C7" w:rsidP="000444C7">
      <w:pPr>
        <w:rPr>
          <w:rFonts w:ascii="Calibri Light" w:hAnsi="Calibri Light" w:cs="Calibri Light"/>
          <w:sz w:val="22"/>
          <w:szCs w:val="22"/>
        </w:rPr>
      </w:pPr>
    </w:p>
    <w:sectPr w:rsidR="000444C7" w:rsidRPr="000444C7" w:rsidSect="005B6870">
      <w:footerReference w:type="default" r:id="rId11"/>
      <w:footerReference w:type="first" r:id="rId12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7AD9" w14:textId="77777777" w:rsidR="00237815" w:rsidRDefault="00237815">
      <w:pPr>
        <w:spacing w:before="0" w:after="0" w:line="240" w:lineRule="auto"/>
      </w:pPr>
      <w:r>
        <w:separator/>
      </w:r>
    </w:p>
  </w:endnote>
  <w:endnote w:type="continuationSeparator" w:id="0">
    <w:p w14:paraId="7FBBB0AC" w14:textId="77777777" w:rsidR="00237815" w:rsidRDefault="002378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469431"/>
      <w:docPartObj>
        <w:docPartGallery w:val="Page Numbers (Bottom of Page)"/>
        <w:docPartUnique/>
      </w:docPartObj>
    </w:sdtPr>
    <w:sdtEndPr/>
    <w:sdtContent>
      <w:p w14:paraId="64617618" w14:textId="77777777" w:rsidR="001E055E" w:rsidRDefault="003D38EA">
        <w:pPr>
          <w:pStyle w:val="Stopka0"/>
          <w:jc w:val="right"/>
        </w:pPr>
        <w:r>
          <w:fldChar w:fldCharType="begin"/>
        </w:r>
        <w:r w:rsidR="001E055E">
          <w:instrText>PAGE   \* MERGEFORMAT</w:instrText>
        </w:r>
        <w:r>
          <w:fldChar w:fldCharType="separate"/>
        </w:r>
        <w:r w:rsidR="004029F7">
          <w:rPr>
            <w:noProof/>
          </w:rPr>
          <w:t>3</w:t>
        </w:r>
        <w:r>
          <w:fldChar w:fldCharType="end"/>
        </w:r>
      </w:p>
    </w:sdtContent>
  </w:sdt>
  <w:p w14:paraId="09FC682A" w14:textId="77777777" w:rsidR="001E055E" w:rsidRDefault="001E05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33143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BEABB7" w14:textId="77777777" w:rsidR="001E055E" w:rsidRDefault="001E055E">
            <w:pPr>
              <w:pStyle w:val="Stopka0"/>
              <w:jc w:val="right"/>
            </w:pPr>
            <w:r>
              <w:t xml:space="preserve">Strona </w:t>
            </w:r>
            <w:r w:rsidR="003D38E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D38EA">
              <w:rPr>
                <w:b/>
                <w:bCs/>
                <w:sz w:val="24"/>
                <w:szCs w:val="24"/>
              </w:rPr>
              <w:fldChar w:fldCharType="separate"/>
            </w:r>
            <w:r w:rsidR="004029F7">
              <w:rPr>
                <w:b/>
                <w:bCs/>
                <w:noProof/>
              </w:rPr>
              <w:t>1</w:t>
            </w:r>
            <w:r w:rsidR="003D38E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D38E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D38EA">
              <w:rPr>
                <w:b/>
                <w:bCs/>
                <w:sz w:val="24"/>
                <w:szCs w:val="24"/>
              </w:rPr>
              <w:fldChar w:fldCharType="separate"/>
            </w:r>
            <w:r w:rsidR="004029F7">
              <w:rPr>
                <w:b/>
                <w:bCs/>
                <w:noProof/>
              </w:rPr>
              <w:t>1</w:t>
            </w:r>
            <w:r w:rsidR="003D38E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CE3644" w14:textId="77777777" w:rsidR="001E055E" w:rsidRDefault="001E055E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73A3" w14:textId="77777777" w:rsidR="00237815" w:rsidRDefault="00237815">
      <w:pPr>
        <w:spacing w:before="0" w:after="0" w:line="240" w:lineRule="auto"/>
      </w:pPr>
      <w:r>
        <w:separator/>
      </w:r>
    </w:p>
  </w:footnote>
  <w:footnote w:type="continuationSeparator" w:id="0">
    <w:p w14:paraId="3CFCBC6B" w14:textId="77777777" w:rsidR="00237815" w:rsidRDefault="0023781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4EA2B66"/>
    <w:name w:val="WW8Num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cs="Symbol"/>
        <w:color w:val="00000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505"/>
        </w:tabs>
        <w:ind w:left="150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5"/>
        </w:tabs>
        <w:ind w:left="186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5"/>
        </w:tabs>
        <w:ind w:left="222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5"/>
        </w:tabs>
        <w:ind w:left="258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5"/>
        </w:tabs>
        <w:ind w:left="330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5"/>
        </w:tabs>
        <w:ind w:left="3665" w:hanging="360"/>
      </w:pPr>
      <w:rPr>
        <w:rFonts w:ascii="OpenSymbol" w:hAnsi="OpenSymbol" w:cs="OpenSymbol"/>
      </w:rPr>
    </w:lvl>
  </w:abstractNum>
  <w:abstractNum w:abstractNumId="1" w15:restartNumberingAfterBreak="0">
    <w:nsid w:val="0E8E0E4D"/>
    <w:multiLevelType w:val="multilevel"/>
    <w:tmpl w:val="96A00EE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00B1D0C"/>
    <w:multiLevelType w:val="hybridMultilevel"/>
    <w:tmpl w:val="29E0ECAA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9491F"/>
    <w:multiLevelType w:val="hybridMultilevel"/>
    <w:tmpl w:val="9BAED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22712"/>
    <w:multiLevelType w:val="hybridMultilevel"/>
    <w:tmpl w:val="8286BA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606588"/>
    <w:multiLevelType w:val="hybridMultilevel"/>
    <w:tmpl w:val="86A26C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D3B0C"/>
    <w:multiLevelType w:val="hybridMultilevel"/>
    <w:tmpl w:val="D12AB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A53E3"/>
    <w:multiLevelType w:val="hybridMultilevel"/>
    <w:tmpl w:val="E4EA94A6"/>
    <w:lvl w:ilvl="0" w:tplc="3AA88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6122660">
    <w:abstractNumId w:val="1"/>
  </w:num>
  <w:num w:numId="2" w16cid:durableId="577442712">
    <w:abstractNumId w:val="1"/>
    <w:lvlOverride w:ilvl="0">
      <w:startOverride w:val="1"/>
    </w:lvlOverride>
  </w:num>
  <w:num w:numId="3" w16cid:durableId="36318479">
    <w:abstractNumId w:val="3"/>
  </w:num>
  <w:num w:numId="4" w16cid:durableId="1182355689">
    <w:abstractNumId w:val="5"/>
  </w:num>
  <w:num w:numId="5" w16cid:durableId="1363819173">
    <w:abstractNumId w:val="2"/>
  </w:num>
  <w:num w:numId="6" w16cid:durableId="1348210511">
    <w:abstractNumId w:val="4"/>
  </w:num>
  <w:num w:numId="7" w16cid:durableId="1236819955">
    <w:abstractNumId w:val="7"/>
  </w:num>
  <w:num w:numId="8" w16cid:durableId="47291049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87"/>
    <w:rsid w:val="00000346"/>
    <w:rsid w:val="00005F20"/>
    <w:rsid w:val="000069AF"/>
    <w:rsid w:val="000106CE"/>
    <w:rsid w:val="000132D8"/>
    <w:rsid w:val="00014073"/>
    <w:rsid w:val="0001758A"/>
    <w:rsid w:val="000230CC"/>
    <w:rsid w:val="0002497A"/>
    <w:rsid w:val="000259E6"/>
    <w:rsid w:val="00025F96"/>
    <w:rsid w:val="00041BF3"/>
    <w:rsid w:val="000444C7"/>
    <w:rsid w:val="000451CD"/>
    <w:rsid w:val="00045FF7"/>
    <w:rsid w:val="00046C77"/>
    <w:rsid w:val="000522C9"/>
    <w:rsid w:val="00053682"/>
    <w:rsid w:val="0005382B"/>
    <w:rsid w:val="000549E3"/>
    <w:rsid w:val="00062668"/>
    <w:rsid w:val="00063B23"/>
    <w:rsid w:val="0006525A"/>
    <w:rsid w:val="00067132"/>
    <w:rsid w:val="0006772C"/>
    <w:rsid w:val="00070777"/>
    <w:rsid w:val="0007297B"/>
    <w:rsid w:val="00072D1A"/>
    <w:rsid w:val="00077281"/>
    <w:rsid w:val="00086615"/>
    <w:rsid w:val="000877BE"/>
    <w:rsid w:val="000929F5"/>
    <w:rsid w:val="00093C49"/>
    <w:rsid w:val="000941EA"/>
    <w:rsid w:val="0009581F"/>
    <w:rsid w:val="00097B32"/>
    <w:rsid w:val="000A0FB1"/>
    <w:rsid w:val="000A188D"/>
    <w:rsid w:val="000A282E"/>
    <w:rsid w:val="000A496D"/>
    <w:rsid w:val="000A4AB1"/>
    <w:rsid w:val="000A5669"/>
    <w:rsid w:val="000A5FDA"/>
    <w:rsid w:val="000B37AC"/>
    <w:rsid w:val="000B4DF6"/>
    <w:rsid w:val="000B54ED"/>
    <w:rsid w:val="000C1068"/>
    <w:rsid w:val="000C1DBD"/>
    <w:rsid w:val="000C27F8"/>
    <w:rsid w:val="000C32D2"/>
    <w:rsid w:val="000C4135"/>
    <w:rsid w:val="000C7118"/>
    <w:rsid w:val="000D25A3"/>
    <w:rsid w:val="000D4277"/>
    <w:rsid w:val="000D48F8"/>
    <w:rsid w:val="000E4182"/>
    <w:rsid w:val="000E4EAB"/>
    <w:rsid w:val="000E6143"/>
    <w:rsid w:val="000F47B4"/>
    <w:rsid w:val="001027AE"/>
    <w:rsid w:val="0011004A"/>
    <w:rsid w:val="0011147C"/>
    <w:rsid w:val="001209AA"/>
    <w:rsid w:val="00120BEF"/>
    <w:rsid w:val="0012266E"/>
    <w:rsid w:val="00124AFE"/>
    <w:rsid w:val="00124CE6"/>
    <w:rsid w:val="00125580"/>
    <w:rsid w:val="001315BF"/>
    <w:rsid w:val="00131F79"/>
    <w:rsid w:val="00133682"/>
    <w:rsid w:val="0013603D"/>
    <w:rsid w:val="001362BB"/>
    <w:rsid w:val="00137F0D"/>
    <w:rsid w:val="001420EA"/>
    <w:rsid w:val="00152898"/>
    <w:rsid w:val="00155196"/>
    <w:rsid w:val="0016066E"/>
    <w:rsid w:val="00160BF8"/>
    <w:rsid w:val="001651BF"/>
    <w:rsid w:val="00165C0F"/>
    <w:rsid w:val="00165C22"/>
    <w:rsid w:val="0016657D"/>
    <w:rsid w:val="001817AC"/>
    <w:rsid w:val="00182EBB"/>
    <w:rsid w:val="001848E2"/>
    <w:rsid w:val="00186C0C"/>
    <w:rsid w:val="001904D3"/>
    <w:rsid w:val="0019588E"/>
    <w:rsid w:val="001A4196"/>
    <w:rsid w:val="001A733A"/>
    <w:rsid w:val="001B2672"/>
    <w:rsid w:val="001B39ED"/>
    <w:rsid w:val="001B4AFA"/>
    <w:rsid w:val="001B5A06"/>
    <w:rsid w:val="001B6083"/>
    <w:rsid w:val="001B6B70"/>
    <w:rsid w:val="001B734E"/>
    <w:rsid w:val="001C3C4E"/>
    <w:rsid w:val="001C50CC"/>
    <w:rsid w:val="001C566E"/>
    <w:rsid w:val="001C6F24"/>
    <w:rsid w:val="001C76F4"/>
    <w:rsid w:val="001D45D5"/>
    <w:rsid w:val="001D5B85"/>
    <w:rsid w:val="001D5CF0"/>
    <w:rsid w:val="001D6160"/>
    <w:rsid w:val="001E055E"/>
    <w:rsid w:val="001E0B6D"/>
    <w:rsid w:val="001E276E"/>
    <w:rsid w:val="001E6AAF"/>
    <w:rsid w:val="001E6EE6"/>
    <w:rsid w:val="001F0149"/>
    <w:rsid w:val="001F025A"/>
    <w:rsid w:val="001F1C10"/>
    <w:rsid w:val="001F208D"/>
    <w:rsid w:val="001F358A"/>
    <w:rsid w:val="001F6585"/>
    <w:rsid w:val="001F7634"/>
    <w:rsid w:val="00201504"/>
    <w:rsid w:val="00201E99"/>
    <w:rsid w:val="002021EA"/>
    <w:rsid w:val="00202D49"/>
    <w:rsid w:val="002067AF"/>
    <w:rsid w:val="002107F5"/>
    <w:rsid w:val="002114CA"/>
    <w:rsid w:val="00214127"/>
    <w:rsid w:val="00221CA5"/>
    <w:rsid w:val="00224265"/>
    <w:rsid w:val="00226AD9"/>
    <w:rsid w:val="00231EF5"/>
    <w:rsid w:val="0023347B"/>
    <w:rsid w:val="00235C77"/>
    <w:rsid w:val="002366B4"/>
    <w:rsid w:val="00236AF7"/>
    <w:rsid w:val="00237815"/>
    <w:rsid w:val="00240BAB"/>
    <w:rsid w:val="002416EB"/>
    <w:rsid w:val="00243F78"/>
    <w:rsid w:val="00245051"/>
    <w:rsid w:val="00245BAD"/>
    <w:rsid w:val="002510BE"/>
    <w:rsid w:val="00255993"/>
    <w:rsid w:val="002559AC"/>
    <w:rsid w:val="00257B0B"/>
    <w:rsid w:val="00260ECD"/>
    <w:rsid w:val="002613FA"/>
    <w:rsid w:val="00261FFE"/>
    <w:rsid w:val="0026240B"/>
    <w:rsid w:val="00263A41"/>
    <w:rsid w:val="0026456F"/>
    <w:rsid w:val="00271C32"/>
    <w:rsid w:val="00271F13"/>
    <w:rsid w:val="00273C89"/>
    <w:rsid w:val="00280D51"/>
    <w:rsid w:val="002826F1"/>
    <w:rsid w:val="00282BA6"/>
    <w:rsid w:val="00284221"/>
    <w:rsid w:val="00284550"/>
    <w:rsid w:val="00284C3C"/>
    <w:rsid w:val="00284EDD"/>
    <w:rsid w:val="0029050B"/>
    <w:rsid w:val="00291210"/>
    <w:rsid w:val="0029268A"/>
    <w:rsid w:val="00292E4C"/>
    <w:rsid w:val="002957C1"/>
    <w:rsid w:val="002A1918"/>
    <w:rsid w:val="002A261A"/>
    <w:rsid w:val="002A30F7"/>
    <w:rsid w:val="002A3617"/>
    <w:rsid w:val="002A42E3"/>
    <w:rsid w:val="002A45F6"/>
    <w:rsid w:val="002A5339"/>
    <w:rsid w:val="002A5B64"/>
    <w:rsid w:val="002B02D3"/>
    <w:rsid w:val="002B02E5"/>
    <w:rsid w:val="002B1F3E"/>
    <w:rsid w:val="002B331A"/>
    <w:rsid w:val="002B35E6"/>
    <w:rsid w:val="002B42BB"/>
    <w:rsid w:val="002B60AC"/>
    <w:rsid w:val="002B73EC"/>
    <w:rsid w:val="002C0D53"/>
    <w:rsid w:val="002C11BE"/>
    <w:rsid w:val="002C127D"/>
    <w:rsid w:val="002C31C9"/>
    <w:rsid w:val="002C44B6"/>
    <w:rsid w:val="002C7CD5"/>
    <w:rsid w:val="002D253C"/>
    <w:rsid w:val="002E161F"/>
    <w:rsid w:val="002E2C4E"/>
    <w:rsid w:val="002E3EC2"/>
    <w:rsid w:val="002E5324"/>
    <w:rsid w:val="002E5814"/>
    <w:rsid w:val="002E718F"/>
    <w:rsid w:val="002F111F"/>
    <w:rsid w:val="002F1363"/>
    <w:rsid w:val="002F351C"/>
    <w:rsid w:val="002F3D52"/>
    <w:rsid w:val="002F3E01"/>
    <w:rsid w:val="00301A19"/>
    <w:rsid w:val="00302A6F"/>
    <w:rsid w:val="00305BC6"/>
    <w:rsid w:val="00305E31"/>
    <w:rsid w:val="0030722F"/>
    <w:rsid w:val="003077AA"/>
    <w:rsid w:val="00307C29"/>
    <w:rsid w:val="003118F7"/>
    <w:rsid w:val="00312E74"/>
    <w:rsid w:val="00320404"/>
    <w:rsid w:val="00321D90"/>
    <w:rsid w:val="00324E2D"/>
    <w:rsid w:val="00326623"/>
    <w:rsid w:val="00336697"/>
    <w:rsid w:val="00340E45"/>
    <w:rsid w:val="00344374"/>
    <w:rsid w:val="00344879"/>
    <w:rsid w:val="003457D9"/>
    <w:rsid w:val="0034750B"/>
    <w:rsid w:val="00350318"/>
    <w:rsid w:val="00351922"/>
    <w:rsid w:val="003521D3"/>
    <w:rsid w:val="00353322"/>
    <w:rsid w:val="0035334F"/>
    <w:rsid w:val="00357A52"/>
    <w:rsid w:val="00360252"/>
    <w:rsid w:val="00365CF4"/>
    <w:rsid w:val="00372D73"/>
    <w:rsid w:val="00373A9C"/>
    <w:rsid w:val="00376967"/>
    <w:rsid w:val="00377A89"/>
    <w:rsid w:val="00380E37"/>
    <w:rsid w:val="00383B80"/>
    <w:rsid w:val="003862FC"/>
    <w:rsid w:val="00391B4C"/>
    <w:rsid w:val="00395173"/>
    <w:rsid w:val="003A23C5"/>
    <w:rsid w:val="003A2A0E"/>
    <w:rsid w:val="003A2C2C"/>
    <w:rsid w:val="003A3A03"/>
    <w:rsid w:val="003B2BEA"/>
    <w:rsid w:val="003B59A0"/>
    <w:rsid w:val="003B5FE2"/>
    <w:rsid w:val="003B65A0"/>
    <w:rsid w:val="003C0773"/>
    <w:rsid w:val="003C1000"/>
    <w:rsid w:val="003C332F"/>
    <w:rsid w:val="003C4938"/>
    <w:rsid w:val="003C5342"/>
    <w:rsid w:val="003C537F"/>
    <w:rsid w:val="003C77A8"/>
    <w:rsid w:val="003C784B"/>
    <w:rsid w:val="003D0AB4"/>
    <w:rsid w:val="003D20E1"/>
    <w:rsid w:val="003D38EA"/>
    <w:rsid w:val="003D610D"/>
    <w:rsid w:val="003E1CD1"/>
    <w:rsid w:val="003E2C38"/>
    <w:rsid w:val="003E3A9D"/>
    <w:rsid w:val="003F4A66"/>
    <w:rsid w:val="003F54D0"/>
    <w:rsid w:val="003F6D0A"/>
    <w:rsid w:val="004027C3"/>
    <w:rsid w:val="004029F7"/>
    <w:rsid w:val="00407CE8"/>
    <w:rsid w:val="00407E72"/>
    <w:rsid w:val="00410073"/>
    <w:rsid w:val="00410FE9"/>
    <w:rsid w:val="004137DE"/>
    <w:rsid w:val="00415C8F"/>
    <w:rsid w:val="00416CFD"/>
    <w:rsid w:val="004211DA"/>
    <w:rsid w:val="00424FA2"/>
    <w:rsid w:val="0042525D"/>
    <w:rsid w:val="00425FEF"/>
    <w:rsid w:val="0043250C"/>
    <w:rsid w:val="00432868"/>
    <w:rsid w:val="00433200"/>
    <w:rsid w:val="004340F2"/>
    <w:rsid w:val="0043515F"/>
    <w:rsid w:val="00441948"/>
    <w:rsid w:val="0044225C"/>
    <w:rsid w:val="00444041"/>
    <w:rsid w:val="00446187"/>
    <w:rsid w:val="004477B1"/>
    <w:rsid w:val="00447C58"/>
    <w:rsid w:val="004503F4"/>
    <w:rsid w:val="00455E08"/>
    <w:rsid w:val="00456127"/>
    <w:rsid w:val="00464911"/>
    <w:rsid w:val="00465C2A"/>
    <w:rsid w:val="004709AF"/>
    <w:rsid w:val="004756D6"/>
    <w:rsid w:val="00475B39"/>
    <w:rsid w:val="00482319"/>
    <w:rsid w:val="00482B7C"/>
    <w:rsid w:val="004906FE"/>
    <w:rsid w:val="004921CD"/>
    <w:rsid w:val="0049635C"/>
    <w:rsid w:val="00496E44"/>
    <w:rsid w:val="004A0A0A"/>
    <w:rsid w:val="004A1244"/>
    <w:rsid w:val="004A74F1"/>
    <w:rsid w:val="004A7B60"/>
    <w:rsid w:val="004B0243"/>
    <w:rsid w:val="004B42CE"/>
    <w:rsid w:val="004B6F9E"/>
    <w:rsid w:val="004C00BE"/>
    <w:rsid w:val="004C2E08"/>
    <w:rsid w:val="004C4F5D"/>
    <w:rsid w:val="004C67CC"/>
    <w:rsid w:val="004C7960"/>
    <w:rsid w:val="004D0577"/>
    <w:rsid w:val="004D14C7"/>
    <w:rsid w:val="004D66F2"/>
    <w:rsid w:val="004E16E0"/>
    <w:rsid w:val="004E6899"/>
    <w:rsid w:val="004F4482"/>
    <w:rsid w:val="004F547B"/>
    <w:rsid w:val="00503147"/>
    <w:rsid w:val="0051125A"/>
    <w:rsid w:val="00512625"/>
    <w:rsid w:val="00513857"/>
    <w:rsid w:val="00514E33"/>
    <w:rsid w:val="005210F2"/>
    <w:rsid w:val="00521D37"/>
    <w:rsid w:val="00524C7E"/>
    <w:rsid w:val="00535951"/>
    <w:rsid w:val="005414CA"/>
    <w:rsid w:val="005417E4"/>
    <w:rsid w:val="0054261D"/>
    <w:rsid w:val="005443D2"/>
    <w:rsid w:val="00545923"/>
    <w:rsid w:val="005462F6"/>
    <w:rsid w:val="00551BA1"/>
    <w:rsid w:val="00552116"/>
    <w:rsid w:val="0055244E"/>
    <w:rsid w:val="00552C30"/>
    <w:rsid w:val="005566C6"/>
    <w:rsid w:val="00557FBB"/>
    <w:rsid w:val="00561E3C"/>
    <w:rsid w:val="005620FE"/>
    <w:rsid w:val="0056356A"/>
    <w:rsid w:val="00565297"/>
    <w:rsid w:val="00565A9E"/>
    <w:rsid w:val="0057102E"/>
    <w:rsid w:val="00573792"/>
    <w:rsid w:val="00574142"/>
    <w:rsid w:val="005754E7"/>
    <w:rsid w:val="0057583F"/>
    <w:rsid w:val="00576480"/>
    <w:rsid w:val="005766E2"/>
    <w:rsid w:val="0057772B"/>
    <w:rsid w:val="005839DD"/>
    <w:rsid w:val="005840DA"/>
    <w:rsid w:val="005958C3"/>
    <w:rsid w:val="00597449"/>
    <w:rsid w:val="005A0296"/>
    <w:rsid w:val="005A0E2C"/>
    <w:rsid w:val="005A2D5E"/>
    <w:rsid w:val="005A43F7"/>
    <w:rsid w:val="005A580C"/>
    <w:rsid w:val="005A6CCF"/>
    <w:rsid w:val="005A7DC4"/>
    <w:rsid w:val="005B2FA2"/>
    <w:rsid w:val="005B390E"/>
    <w:rsid w:val="005B4DFF"/>
    <w:rsid w:val="005B55C5"/>
    <w:rsid w:val="005B573D"/>
    <w:rsid w:val="005B6870"/>
    <w:rsid w:val="005B7A63"/>
    <w:rsid w:val="005B7CB4"/>
    <w:rsid w:val="005D1E7A"/>
    <w:rsid w:val="005D23F4"/>
    <w:rsid w:val="005D2539"/>
    <w:rsid w:val="005D3451"/>
    <w:rsid w:val="005D41F6"/>
    <w:rsid w:val="005D52D8"/>
    <w:rsid w:val="005D556D"/>
    <w:rsid w:val="005D558D"/>
    <w:rsid w:val="005E2C72"/>
    <w:rsid w:val="005E4528"/>
    <w:rsid w:val="005F05F4"/>
    <w:rsid w:val="005F6B09"/>
    <w:rsid w:val="0060038E"/>
    <w:rsid w:val="006018B0"/>
    <w:rsid w:val="00602B27"/>
    <w:rsid w:val="00603B82"/>
    <w:rsid w:val="00606173"/>
    <w:rsid w:val="00610C41"/>
    <w:rsid w:val="006117F1"/>
    <w:rsid w:val="00611D8A"/>
    <w:rsid w:val="006120AC"/>
    <w:rsid w:val="006238BA"/>
    <w:rsid w:val="00624BE5"/>
    <w:rsid w:val="0062565D"/>
    <w:rsid w:val="00626206"/>
    <w:rsid w:val="006271E6"/>
    <w:rsid w:val="00635005"/>
    <w:rsid w:val="006415D4"/>
    <w:rsid w:val="00644C3B"/>
    <w:rsid w:val="006508D3"/>
    <w:rsid w:val="00651350"/>
    <w:rsid w:val="006546A9"/>
    <w:rsid w:val="006563F4"/>
    <w:rsid w:val="00656A51"/>
    <w:rsid w:val="00661252"/>
    <w:rsid w:val="00663676"/>
    <w:rsid w:val="0066545D"/>
    <w:rsid w:val="00665F33"/>
    <w:rsid w:val="00666689"/>
    <w:rsid w:val="00666D68"/>
    <w:rsid w:val="00667965"/>
    <w:rsid w:val="0067227F"/>
    <w:rsid w:val="00672A5C"/>
    <w:rsid w:val="00674722"/>
    <w:rsid w:val="00680AC1"/>
    <w:rsid w:val="006846C8"/>
    <w:rsid w:val="00684C5C"/>
    <w:rsid w:val="006A1EB1"/>
    <w:rsid w:val="006A2E5F"/>
    <w:rsid w:val="006B4233"/>
    <w:rsid w:val="006B656F"/>
    <w:rsid w:val="006B6F34"/>
    <w:rsid w:val="006B76CA"/>
    <w:rsid w:val="006C559A"/>
    <w:rsid w:val="006C7A7D"/>
    <w:rsid w:val="006D1FB1"/>
    <w:rsid w:val="006E0D26"/>
    <w:rsid w:val="006E6525"/>
    <w:rsid w:val="006F1463"/>
    <w:rsid w:val="006F7857"/>
    <w:rsid w:val="007003DE"/>
    <w:rsid w:val="007016AF"/>
    <w:rsid w:val="00711184"/>
    <w:rsid w:val="00711727"/>
    <w:rsid w:val="00711F71"/>
    <w:rsid w:val="0071205F"/>
    <w:rsid w:val="00712F3D"/>
    <w:rsid w:val="00713C04"/>
    <w:rsid w:val="00715290"/>
    <w:rsid w:val="00716E74"/>
    <w:rsid w:val="007172F1"/>
    <w:rsid w:val="007202E3"/>
    <w:rsid w:val="0072059E"/>
    <w:rsid w:val="00721A9F"/>
    <w:rsid w:val="00722A93"/>
    <w:rsid w:val="007234D6"/>
    <w:rsid w:val="0072467A"/>
    <w:rsid w:val="00726387"/>
    <w:rsid w:val="00732320"/>
    <w:rsid w:val="00734289"/>
    <w:rsid w:val="00734E18"/>
    <w:rsid w:val="00737F11"/>
    <w:rsid w:val="007415BC"/>
    <w:rsid w:val="0074385F"/>
    <w:rsid w:val="00744985"/>
    <w:rsid w:val="00744A11"/>
    <w:rsid w:val="00745F54"/>
    <w:rsid w:val="0075689B"/>
    <w:rsid w:val="00756995"/>
    <w:rsid w:val="00763C23"/>
    <w:rsid w:val="00766807"/>
    <w:rsid w:val="00780687"/>
    <w:rsid w:val="0078750D"/>
    <w:rsid w:val="00792198"/>
    <w:rsid w:val="00792A7D"/>
    <w:rsid w:val="00795D59"/>
    <w:rsid w:val="00797B0C"/>
    <w:rsid w:val="007A2AEE"/>
    <w:rsid w:val="007A3BB6"/>
    <w:rsid w:val="007A53B1"/>
    <w:rsid w:val="007A6131"/>
    <w:rsid w:val="007A6E96"/>
    <w:rsid w:val="007B0C10"/>
    <w:rsid w:val="007B165F"/>
    <w:rsid w:val="007B268F"/>
    <w:rsid w:val="007B2D58"/>
    <w:rsid w:val="007B495F"/>
    <w:rsid w:val="007C121F"/>
    <w:rsid w:val="007C2999"/>
    <w:rsid w:val="007D0D73"/>
    <w:rsid w:val="007D2CF0"/>
    <w:rsid w:val="007D5846"/>
    <w:rsid w:val="007D67CC"/>
    <w:rsid w:val="007E08A4"/>
    <w:rsid w:val="007F0239"/>
    <w:rsid w:val="007F4091"/>
    <w:rsid w:val="007F666F"/>
    <w:rsid w:val="00800427"/>
    <w:rsid w:val="0080655B"/>
    <w:rsid w:val="008077C8"/>
    <w:rsid w:val="00807DBB"/>
    <w:rsid w:val="00811B30"/>
    <w:rsid w:val="00812197"/>
    <w:rsid w:val="00814770"/>
    <w:rsid w:val="0081600B"/>
    <w:rsid w:val="008164DA"/>
    <w:rsid w:val="00820791"/>
    <w:rsid w:val="008227E7"/>
    <w:rsid w:val="0082373A"/>
    <w:rsid w:val="0082377C"/>
    <w:rsid w:val="00824805"/>
    <w:rsid w:val="008304A8"/>
    <w:rsid w:val="00831F53"/>
    <w:rsid w:val="0083360D"/>
    <w:rsid w:val="00834966"/>
    <w:rsid w:val="00837C9B"/>
    <w:rsid w:val="00837ED0"/>
    <w:rsid w:val="00847055"/>
    <w:rsid w:val="00852037"/>
    <w:rsid w:val="00852384"/>
    <w:rsid w:val="00852BF0"/>
    <w:rsid w:val="00856192"/>
    <w:rsid w:val="00856C6E"/>
    <w:rsid w:val="00857516"/>
    <w:rsid w:val="00862EC4"/>
    <w:rsid w:val="008630EA"/>
    <w:rsid w:val="00867A39"/>
    <w:rsid w:val="00872172"/>
    <w:rsid w:val="00872894"/>
    <w:rsid w:val="00876219"/>
    <w:rsid w:val="008811CA"/>
    <w:rsid w:val="008811CB"/>
    <w:rsid w:val="00882985"/>
    <w:rsid w:val="008852E5"/>
    <w:rsid w:val="00891D87"/>
    <w:rsid w:val="00892B42"/>
    <w:rsid w:val="00894FEC"/>
    <w:rsid w:val="00896A3F"/>
    <w:rsid w:val="008A0936"/>
    <w:rsid w:val="008A0EC7"/>
    <w:rsid w:val="008A2954"/>
    <w:rsid w:val="008A4CCC"/>
    <w:rsid w:val="008A7667"/>
    <w:rsid w:val="008A7FC6"/>
    <w:rsid w:val="008B3C7D"/>
    <w:rsid w:val="008B4E0E"/>
    <w:rsid w:val="008B6008"/>
    <w:rsid w:val="008C2C16"/>
    <w:rsid w:val="008C30BB"/>
    <w:rsid w:val="008C33E0"/>
    <w:rsid w:val="008D2CA7"/>
    <w:rsid w:val="008D5064"/>
    <w:rsid w:val="008E3288"/>
    <w:rsid w:val="008E653E"/>
    <w:rsid w:val="008E7915"/>
    <w:rsid w:val="008E7926"/>
    <w:rsid w:val="008F3598"/>
    <w:rsid w:val="008F4654"/>
    <w:rsid w:val="00904C7A"/>
    <w:rsid w:val="009078D4"/>
    <w:rsid w:val="0091087E"/>
    <w:rsid w:val="00911A7E"/>
    <w:rsid w:val="0091289A"/>
    <w:rsid w:val="00920738"/>
    <w:rsid w:val="00924AEB"/>
    <w:rsid w:val="00931F7A"/>
    <w:rsid w:val="0093507E"/>
    <w:rsid w:val="00943910"/>
    <w:rsid w:val="00943A0B"/>
    <w:rsid w:val="009505E5"/>
    <w:rsid w:val="00951F60"/>
    <w:rsid w:val="0095588E"/>
    <w:rsid w:val="009574FC"/>
    <w:rsid w:val="00957694"/>
    <w:rsid w:val="00957BD8"/>
    <w:rsid w:val="009603A8"/>
    <w:rsid w:val="00962083"/>
    <w:rsid w:val="0096310A"/>
    <w:rsid w:val="009763FB"/>
    <w:rsid w:val="00976CD8"/>
    <w:rsid w:val="009771E5"/>
    <w:rsid w:val="00982C7F"/>
    <w:rsid w:val="00984A1D"/>
    <w:rsid w:val="00990ECB"/>
    <w:rsid w:val="00996D0C"/>
    <w:rsid w:val="009A1BBE"/>
    <w:rsid w:val="009A1C72"/>
    <w:rsid w:val="009A3C45"/>
    <w:rsid w:val="009A4CCF"/>
    <w:rsid w:val="009A702E"/>
    <w:rsid w:val="009A7B75"/>
    <w:rsid w:val="009B327C"/>
    <w:rsid w:val="009B3313"/>
    <w:rsid w:val="009B3595"/>
    <w:rsid w:val="009B35C9"/>
    <w:rsid w:val="009B5661"/>
    <w:rsid w:val="009B5CAF"/>
    <w:rsid w:val="009B7964"/>
    <w:rsid w:val="009C2105"/>
    <w:rsid w:val="009C4B29"/>
    <w:rsid w:val="009C76F7"/>
    <w:rsid w:val="009C7C60"/>
    <w:rsid w:val="009D71C3"/>
    <w:rsid w:val="009E662C"/>
    <w:rsid w:val="009E6693"/>
    <w:rsid w:val="009F1863"/>
    <w:rsid w:val="009F27C1"/>
    <w:rsid w:val="009F2A02"/>
    <w:rsid w:val="00A01286"/>
    <w:rsid w:val="00A0211F"/>
    <w:rsid w:val="00A03E68"/>
    <w:rsid w:val="00A10807"/>
    <w:rsid w:val="00A1096C"/>
    <w:rsid w:val="00A10BFA"/>
    <w:rsid w:val="00A17CF8"/>
    <w:rsid w:val="00A23C59"/>
    <w:rsid w:val="00A263E5"/>
    <w:rsid w:val="00A278B9"/>
    <w:rsid w:val="00A27CFA"/>
    <w:rsid w:val="00A36854"/>
    <w:rsid w:val="00A36C95"/>
    <w:rsid w:val="00A379AF"/>
    <w:rsid w:val="00A4286C"/>
    <w:rsid w:val="00A45215"/>
    <w:rsid w:val="00A45B58"/>
    <w:rsid w:val="00A46356"/>
    <w:rsid w:val="00A46E59"/>
    <w:rsid w:val="00A500E5"/>
    <w:rsid w:val="00A549D1"/>
    <w:rsid w:val="00A5637E"/>
    <w:rsid w:val="00A57BE9"/>
    <w:rsid w:val="00A6388D"/>
    <w:rsid w:val="00A6489D"/>
    <w:rsid w:val="00A664C5"/>
    <w:rsid w:val="00A66F4C"/>
    <w:rsid w:val="00A70D7E"/>
    <w:rsid w:val="00A7544A"/>
    <w:rsid w:val="00A822C1"/>
    <w:rsid w:val="00A84C15"/>
    <w:rsid w:val="00A8600B"/>
    <w:rsid w:val="00A8613A"/>
    <w:rsid w:val="00A87864"/>
    <w:rsid w:val="00A91FFC"/>
    <w:rsid w:val="00A93532"/>
    <w:rsid w:val="00A970C0"/>
    <w:rsid w:val="00A971D7"/>
    <w:rsid w:val="00A97A22"/>
    <w:rsid w:val="00AA292B"/>
    <w:rsid w:val="00AA5ABB"/>
    <w:rsid w:val="00AA5F8D"/>
    <w:rsid w:val="00AA6DA0"/>
    <w:rsid w:val="00AB218D"/>
    <w:rsid w:val="00AB5834"/>
    <w:rsid w:val="00AB7E32"/>
    <w:rsid w:val="00AC0673"/>
    <w:rsid w:val="00AC360F"/>
    <w:rsid w:val="00AC43E2"/>
    <w:rsid w:val="00AC5D1C"/>
    <w:rsid w:val="00AD26AB"/>
    <w:rsid w:val="00AD3068"/>
    <w:rsid w:val="00AD3272"/>
    <w:rsid w:val="00AD5255"/>
    <w:rsid w:val="00AE5593"/>
    <w:rsid w:val="00AE656D"/>
    <w:rsid w:val="00AF59C2"/>
    <w:rsid w:val="00AF59E8"/>
    <w:rsid w:val="00AF5AD7"/>
    <w:rsid w:val="00AF5D75"/>
    <w:rsid w:val="00AF7D61"/>
    <w:rsid w:val="00AF7EB7"/>
    <w:rsid w:val="00AF7F23"/>
    <w:rsid w:val="00B00D31"/>
    <w:rsid w:val="00B02469"/>
    <w:rsid w:val="00B04B09"/>
    <w:rsid w:val="00B106C0"/>
    <w:rsid w:val="00B14E78"/>
    <w:rsid w:val="00B20114"/>
    <w:rsid w:val="00B20D13"/>
    <w:rsid w:val="00B211AE"/>
    <w:rsid w:val="00B270BC"/>
    <w:rsid w:val="00B31083"/>
    <w:rsid w:val="00B33605"/>
    <w:rsid w:val="00B3568A"/>
    <w:rsid w:val="00B37918"/>
    <w:rsid w:val="00B37CE4"/>
    <w:rsid w:val="00B418C0"/>
    <w:rsid w:val="00B42B6C"/>
    <w:rsid w:val="00B42F21"/>
    <w:rsid w:val="00B43E15"/>
    <w:rsid w:val="00B441BE"/>
    <w:rsid w:val="00B46686"/>
    <w:rsid w:val="00B53516"/>
    <w:rsid w:val="00B53B53"/>
    <w:rsid w:val="00B5730E"/>
    <w:rsid w:val="00B65527"/>
    <w:rsid w:val="00B6705A"/>
    <w:rsid w:val="00B713E3"/>
    <w:rsid w:val="00B72ADC"/>
    <w:rsid w:val="00B7779C"/>
    <w:rsid w:val="00B81707"/>
    <w:rsid w:val="00B81E87"/>
    <w:rsid w:val="00B92073"/>
    <w:rsid w:val="00BA0481"/>
    <w:rsid w:val="00BA0F18"/>
    <w:rsid w:val="00BA158C"/>
    <w:rsid w:val="00BA1E47"/>
    <w:rsid w:val="00BA3257"/>
    <w:rsid w:val="00BB030E"/>
    <w:rsid w:val="00BB1E57"/>
    <w:rsid w:val="00BB3812"/>
    <w:rsid w:val="00BC0870"/>
    <w:rsid w:val="00BC2FEB"/>
    <w:rsid w:val="00BD5B79"/>
    <w:rsid w:val="00BD787D"/>
    <w:rsid w:val="00BE1E44"/>
    <w:rsid w:val="00BE383E"/>
    <w:rsid w:val="00BE6B1C"/>
    <w:rsid w:val="00BF053D"/>
    <w:rsid w:val="00BF3852"/>
    <w:rsid w:val="00C00FE9"/>
    <w:rsid w:val="00C01EED"/>
    <w:rsid w:val="00C023EB"/>
    <w:rsid w:val="00C0794E"/>
    <w:rsid w:val="00C14BC7"/>
    <w:rsid w:val="00C14F3B"/>
    <w:rsid w:val="00C16B97"/>
    <w:rsid w:val="00C16BDE"/>
    <w:rsid w:val="00C24DA5"/>
    <w:rsid w:val="00C25083"/>
    <w:rsid w:val="00C252F3"/>
    <w:rsid w:val="00C25AB6"/>
    <w:rsid w:val="00C30DD9"/>
    <w:rsid w:val="00C31A96"/>
    <w:rsid w:val="00C33520"/>
    <w:rsid w:val="00C35D98"/>
    <w:rsid w:val="00C364D6"/>
    <w:rsid w:val="00C3676C"/>
    <w:rsid w:val="00C3686A"/>
    <w:rsid w:val="00C40AF1"/>
    <w:rsid w:val="00C468CA"/>
    <w:rsid w:val="00C46971"/>
    <w:rsid w:val="00C5165E"/>
    <w:rsid w:val="00C5277F"/>
    <w:rsid w:val="00C527FA"/>
    <w:rsid w:val="00C53603"/>
    <w:rsid w:val="00C55C0F"/>
    <w:rsid w:val="00C56BFC"/>
    <w:rsid w:val="00C60C8B"/>
    <w:rsid w:val="00C62C87"/>
    <w:rsid w:val="00C63139"/>
    <w:rsid w:val="00C6318D"/>
    <w:rsid w:val="00C679FB"/>
    <w:rsid w:val="00C67F6A"/>
    <w:rsid w:val="00C704B3"/>
    <w:rsid w:val="00C71C26"/>
    <w:rsid w:val="00C77296"/>
    <w:rsid w:val="00C80D0C"/>
    <w:rsid w:val="00C8226B"/>
    <w:rsid w:val="00C82DBB"/>
    <w:rsid w:val="00C84879"/>
    <w:rsid w:val="00C8551A"/>
    <w:rsid w:val="00C85F59"/>
    <w:rsid w:val="00C864CE"/>
    <w:rsid w:val="00C955F8"/>
    <w:rsid w:val="00C97A37"/>
    <w:rsid w:val="00C97C52"/>
    <w:rsid w:val="00CA0AC7"/>
    <w:rsid w:val="00CA1337"/>
    <w:rsid w:val="00CA2398"/>
    <w:rsid w:val="00CA37C8"/>
    <w:rsid w:val="00CA4499"/>
    <w:rsid w:val="00CA52E6"/>
    <w:rsid w:val="00CA794C"/>
    <w:rsid w:val="00CB10B7"/>
    <w:rsid w:val="00CB52FB"/>
    <w:rsid w:val="00CB6ED9"/>
    <w:rsid w:val="00CB7E89"/>
    <w:rsid w:val="00CC0435"/>
    <w:rsid w:val="00CC16A0"/>
    <w:rsid w:val="00CC3804"/>
    <w:rsid w:val="00CC3911"/>
    <w:rsid w:val="00CC5CF1"/>
    <w:rsid w:val="00CC7149"/>
    <w:rsid w:val="00CD0CF2"/>
    <w:rsid w:val="00CD36CB"/>
    <w:rsid w:val="00CD4164"/>
    <w:rsid w:val="00CD482B"/>
    <w:rsid w:val="00CD7963"/>
    <w:rsid w:val="00CE0911"/>
    <w:rsid w:val="00CE6EA4"/>
    <w:rsid w:val="00CE79C3"/>
    <w:rsid w:val="00CF0D22"/>
    <w:rsid w:val="00CF2F9C"/>
    <w:rsid w:val="00CF5402"/>
    <w:rsid w:val="00CF7ECF"/>
    <w:rsid w:val="00D027A2"/>
    <w:rsid w:val="00D032BF"/>
    <w:rsid w:val="00D0372C"/>
    <w:rsid w:val="00D037D9"/>
    <w:rsid w:val="00D04F4E"/>
    <w:rsid w:val="00D07B16"/>
    <w:rsid w:val="00D1047B"/>
    <w:rsid w:val="00D14284"/>
    <w:rsid w:val="00D15909"/>
    <w:rsid w:val="00D2467B"/>
    <w:rsid w:val="00D25240"/>
    <w:rsid w:val="00D25BB5"/>
    <w:rsid w:val="00D26061"/>
    <w:rsid w:val="00D30370"/>
    <w:rsid w:val="00D35217"/>
    <w:rsid w:val="00D402AE"/>
    <w:rsid w:val="00D53486"/>
    <w:rsid w:val="00D539F6"/>
    <w:rsid w:val="00D54D35"/>
    <w:rsid w:val="00D56550"/>
    <w:rsid w:val="00D62B49"/>
    <w:rsid w:val="00D6380D"/>
    <w:rsid w:val="00D67252"/>
    <w:rsid w:val="00D67A3E"/>
    <w:rsid w:val="00D70462"/>
    <w:rsid w:val="00D70B82"/>
    <w:rsid w:val="00D71F01"/>
    <w:rsid w:val="00D7635E"/>
    <w:rsid w:val="00D76A97"/>
    <w:rsid w:val="00D81D88"/>
    <w:rsid w:val="00D81EAA"/>
    <w:rsid w:val="00D82807"/>
    <w:rsid w:val="00D86495"/>
    <w:rsid w:val="00D9008F"/>
    <w:rsid w:val="00D91017"/>
    <w:rsid w:val="00D915E0"/>
    <w:rsid w:val="00D91874"/>
    <w:rsid w:val="00D91C37"/>
    <w:rsid w:val="00D9315C"/>
    <w:rsid w:val="00D96D68"/>
    <w:rsid w:val="00D96F1E"/>
    <w:rsid w:val="00DA2936"/>
    <w:rsid w:val="00DA69AF"/>
    <w:rsid w:val="00DA6F85"/>
    <w:rsid w:val="00DA7DFA"/>
    <w:rsid w:val="00DB365D"/>
    <w:rsid w:val="00DB4587"/>
    <w:rsid w:val="00DB725C"/>
    <w:rsid w:val="00DC0897"/>
    <w:rsid w:val="00DC1503"/>
    <w:rsid w:val="00DC7826"/>
    <w:rsid w:val="00DD0042"/>
    <w:rsid w:val="00DD0830"/>
    <w:rsid w:val="00DD7860"/>
    <w:rsid w:val="00DE0452"/>
    <w:rsid w:val="00DE2C45"/>
    <w:rsid w:val="00DE31A3"/>
    <w:rsid w:val="00DE4AC0"/>
    <w:rsid w:val="00DE54D8"/>
    <w:rsid w:val="00DF5F0B"/>
    <w:rsid w:val="00DF79A3"/>
    <w:rsid w:val="00E00FA1"/>
    <w:rsid w:val="00E02248"/>
    <w:rsid w:val="00E0427C"/>
    <w:rsid w:val="00E05501"/>
    <w:rsid w:val="00E06A0E"/>
    <w:rsid w:val="00E10862"/>
    <w:rsid w:val="00E10869"/>
    <w:rsid w:val="00E12EC0"/>
    <w:rsid w:val="00E138DE"/>
    <w:rsid w:val="00E15E56"/>
    <w:rsid w:val="00E17142"/>
    <w:rsid w:val="00E23FF2"/>
    <w:rsid w:val="00E27C84"/>
    <w:rsid w:val="00E347D9"/>
    <w:rsid w:val="00E3556D"/>
    <w:rsid w:val="00E36E48"/>
    <w:rsid w:val="00E4261B"/>
    <w:rsid w:val="00E45FC6"/>
    <w:rsid w:val="00E47655"/>
    <w:rsid w:val="00E506C3"/>
    <w:rsid w:val="00E543ED"/>
    <w:rsid w:val="00E5440E"/>
    <w:rsid w:val="00E546E1"/>
    <w:rsid w:val="00E56643"/>
    <w:rsid w:val="00E57C9D"/>
    <w:rsid w:val="00E648C0"/>
    <w:rsid w:val="00E7138C"/>
    <w:rsid w:val="00E74C42"/>
    <w:rsid w:val="00E8078D"/>
    <w:rsid w:val="00E906CC"/>
    <w:rsid w:val="00E90E32"/>
    <w:rsid w:val="00E91176"/>
    <w:rsid w:val="00E91901"/>
    <w:rsid w:val="00E95D94"/>
    <w:rsid w:val="00E95FFB"/>
    <w:rsid w:val="00E96E73"/>
    <w:rsid w:val="00E97048"/>
    <w:rsid w:val="00EA4F5F"/>
    <w:rsid w:val="00EB34F6"/>
    <w:rsid w:val="00EB47FC"/>
    <w:rsid w:val="00EB4EF0"/>
    <w:rsid w:val="00EB6077"/>
    <w:rsid w:val="00EB63D9"/>
    <w:rsid w:val="00EC1E0C"/>
    <w:rsid w:val="00EC30D5"/>
    <w:rsid w:val="00EC358F"/>
    <w:rsid w:val="00EC67CB"/>
    <w:rsid w:val="00EC7C43"/>
    <w:rsid w:val="00ED08A4"/>
    <w:rsid w:val="00ED4258"/>
    <w:rsid w:val="00ED42F1"/>
    <w:rsid w:val="00ED6C43"/>
    <w:rsid w:val="00EE0F17"/>
    <w:rsid w:val="00EE1EB0"/>
    <w:rsid w:val="00EE21BD"/>
    <w:rsid w:val="00EE318B"/>
    <w:rsid w:val="00EE43A8"/>
    <w:rsid w:val="00EE71C7"/>
    <w:rsid w:val="00EF30EC"/>
    <w:rsid w:val="00EF41E1"/>
    <w:rsid w:val="00EF61B9"/>
    <w:rsid w:val="00F01967"/>
    <w:rsid w:val="00F02943"/>
    <w:rsid w:val="00F06B6D"/>
    <w:rsid w:val="00F15A27"/>
    <w:rsid w:val="00F17597"/>
    <w:rsid w:val="00F20290"/>
    <w:rsid w:val="00F203BB"/>
    <w:rsid w:val="00F2080A"/>
    <w:rsid w:val="00F23B59"/>
    <w:rsid w:val="00F247B9"/>
    <w:rsid w:val="00F25DAF"/>
    <w:rsid w:val="00F27176"/>
    <w:rsid w:val="00F3041C"/>
    <w:rsid w:val="00F31ABC"/>
    <w:rsid w:val="00F31C54"/>
    <w:rsid w:val="00F331E9"/>
    <w:rsid w:val="00F3344C"/>
    <w:rsid w:val="00F37007"/>
    <w:rsid w:val="00F44806"/>
    <w:rsid w:val="00F44C04"/>
    <w:rsid w:val="00F46DE5"/>
    <w:rsid w:val="00F53427"/>
    <w:rsid w:val="00F5684C"/>
    <w:rsid w:val="00F604B4"/>
    <w:rsid w:val="00F60D2A"/>
    <w:rsid w:val="00F63CB4"/>
    <w:rsid w:val="00F66503"/>
    <w:rsid w:val="00F66C02"/>
    <w:rsid w:val="00F709ED"/>
    <w:rsid w:val="00F76567"/>
    <w:rsid w:val="00F805F1"/>
    <w:rsid w:val="00F80883"/>
    <w:rsid w:val="00F80D97"/>
    <w:rsid w:val="00F824EE"/>
    <w:rsid w:val="00F911A0"/>
    <w:rsid w:val="00F91267"/>
    <w:rsid w:val="00F9172D"/>
    <w:rsid w:val="00F919F9"/>
    <w:rsid w:val="00F97155"/>
    <w:rsid w:val="00FA013C"/>
    <w:rsid w:val="00FA0AD5"/>
    <w:rsid w:val="00FA16C0"/>
    <w:rsid w:val="00FA6412"/>
    <w:rsid w:val="00FA7CA5"/>
    <w:rsid w:val="00FB3665"/>
    <w:rsid w:val="00FB684B"/>
    <w:rsid w:val="00FB7C02"/>
    <w:rsid w:val="00FB7CD4"/>
    <w:rsid w:val="00FC22C6"/>
    <w:rsid w:val="00FC33F0"/>
    <w:rsid w:val="00FE0400"/>
    <w:rsid w:val="00FE0E41"/>
    <w:rsid w:val="00FE2236"/>
    <w:rsid w:val="00FE49F2"/>
    <w:rsid w:val="00F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348B0EB"/>
  <w15:docId w15:val="{B8F8CBAE-25A9-4E31-9365-A690A788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pl-PL" w:eastAsia="pl-PL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8EA"/>
    <w:rPr>
      <w:kern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 1"/>
    <w:basedOn w:val="Normalny"/>
    <w:next w:val="Normalny"/>
    <w:link w:val="Nagwek1znak"/>
    <w:uiPriority w:val="1"/>
    <w:unhideWhenUsed/>
    <w:qFormat/>
    <w:rsid w:val="003D38EA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nagwek2">
    <w:name w:val="nagłówek 2"/>
    <w:basedOn w:val="Normalny"/>
    <w:next w:val="Normalny"/>
    <w:link w:val="Nagwek2znak"/>
    <w:uiPriority w:val="1"/>
    <w:unhideWhenUsed/>
    <w:qFormat/>
    <w:rsid w:val="003D38EA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customStyle="1" w:styleId="nagwek3">
    <w:name w:val="nagłówek 3"/>
    <w:basedOn w:val="Normalny"/>
    <w:next w:val="Normalny"/>
    <w:link w:val="Nagwek3znak"/>
    <w:uiPriority w:val="9"/>
    <w:unhideWhenUsed/>
    <w:qFormat/>
    <w:rsid w:val="003D38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customStyle="1" w:styleId="nagwek4">
    <w:name w:val="nagłówek 4"/>
    <w:basedOn w:val="Normalny"/>
    <w:next w:val="Normalny"/>
    <w:link w:val="Nagwek4znak"/>
    <w:uiPriority w:val="9"/>
    <w:semiHidden/>
    <w:unhideWhenUsed/>
    <w:qFormat/>
    <w:rsid w:val="003D38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nagwek5">
    <w:name w:val="nagłówek 5"/>
    <w:basedOn w:val="Normalny"/>
    <w:next w:val="Normalny"/>
    <w:link w:val="Nagwek5znak"/>
    <w:uiPriority w:val="9"/>
    <w:semiHidden/>
    <w:unhideWhenUsed/>
    <w:qFormat/>
    <w:rsid w:val="003D38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nagwek6">
    <w:name w:val="nagłówek 6"/>
    <w:basedOn w:val="Normalny"/>
    <w:next w:val="Normalny"/>
    <w:link w:val="Nagwek6znak"/>
    <w:uiPriority w:val="9"/>
    <w:semiHidden/>
    <w:unhideWhenUsed/>
    <w:qFormat/>
    <w:rsid w:val="003D38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nagwek7">
    <w:name w:val="nagłówek 7"/>
    <w:basedOn w:val="Normalny"/>
    <w:next w:val="Normalny"/>
    <w:link w:val="Nagwek7znak"/>
    <w:uiPriority w:val="9"/>
    <w:semiHidden/>
    <w:unhideWhenUsed/>
    <w:qFormat/>
    <w:rsid w:val="003D38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gwek8">
    <w:name w:val="nagłówek 8"/>
    <w:basedOn w:val="Normalny"/>
    <w:next w:val="Normalny"/>
    <w:link w:val="Nagwek8znak"/>
    <w:uiPriority w:val="9"/>
    <w:semiHidden/>
    <w:unhideWhenUsed/>
    <w:qFormat/>
    <w:rsid w:val="003D38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gwek9">
    <w:name w:val="nagłówek 9"/>
    <w:basedOn w:val="Normalny"/>
    <w:next w:val="Normalny"/>
    <w:link w:val="Nagwek9znak"/>
    <w:uiPriority w:val="9"/>
    <w:semiHidden/>
    <w:unhideWhenUsed/>
    <w:qFormat/>
    <w:rsid w:val="003D38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gwek">
    <w:name w:val="nagłówek"/>
    <w:basedOn w:val="Normalny"/>
    <w:link w:val="Nagwekznak"/>
    <w:uiPriority w:val="9"/>
    <w:unhideWhenUsed/>
    <w:rsid w:val="003D38EA"/>
    <w:pPr>
      <w:spacing w:after="0" w:line="240" w:lineRule="auto"/>
    </w:pPr>
  </w:style>
  <w:style w:type="character" w:customStyle="1" w:styleId="Nagwekznak">
    <w:name w:val="Nagłówek (znak)"/>
    <w:basedOn w:val="Domylnaczcionkaakapitu"/>
    <w:link w:val="nagwek"/>
    <w:uiPriority w:val="9"/>
    <w:rsid w:val="003D38EA"/>
    <w:rPr>
      <w:kern w:val="20"/>
    </w:rPr>
  </w:style>
  <w:style w:type="paragraph" w:customStyle="1" w:styleId="stopka">
    <w:name w:val="stopka"/>
    <w:basedOn w:val="Normalny"/>
    <w:link w:val="Stopkaznak"/>
    <w:uiPriority w:val="2"/>
    <w:unhideWhenUsed/>
    <w:rsid w:val="003D38EA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Stopkaznak">
    <w:name w:val="Stopka (znak)"/>
    <w:basedOn w:val="Domylnaczcionkaakapitu"/>
    <w:link w:val="stopka"/>
    <w:uiPriority w:val="2"/>
    <w:rsid w:val="003D38EA"/>
    <w:rPr>
      <w:kern w:val="20"/>
    </w:rPr>
  </w:style>
  <w:style w:type="paragraph" w:customStyle="1" w:styleId="Tekstyciorysu">
    <w:name w:val="Tekst życiorysu"/>
    <w:basedOn w:val="Normalny"/>
    <w:qFormat/>
    <w:rsid w:val="003D38EA"/>
    <w:pPr>
      <w:spacing w:after="40"/>
      <w:ind w:right="1440"/>
    </w:pPr>
  </w:style>
  <w:style w:type="character" w:customStyle="1" w:styleId="Tekstzastpczy1">
    <w:name w:val="Tekst zastępczy1"/>
    <w:basedOn w:val="Domylnaczcionkaakapitu"/>
    <w:uiPriority w:val="99"/>
    <w:semiHidden/>
    <w:rsid w:val="003D38EA"/>
    <w:rPr>
      <w:color w:val="808080"/>
    </w:rPr>
  </w:style>
  <w:style w:type="table" w:customStyle="1" w:styleId="Siatkatabeli">
    <w:name w:val="Siatka tabeli"/>
    <w:basedOn w:val="Standardowy"/>
    <w:uiPriority w:val="59"/>
    <w:rsid w:val="003D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(znak)"/>
    <w:basedOn w:val="Domylnaczcionkaakapitu"/>
    <w:link w:val="nagwek1"/>
    <w:uiPriority w:val="1"/>
    <w:rsid w:val="003D38EA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Nagwek2znak">
    <w:name w:val="Nagłówek 2 (znak)"/>
    <w:basedOn w:val="Domylnaczcionkaakapitu"/>
    <w:link w:val="nagwek2"/>
    <w:uiPriority w:val="1"/>
    <w:rsid w:val="003D38EA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Nagwek3znak">
    <w:name w:val="Nagłówek 3 (znak)"/>
    <w:basedOn w:val="Domylnaczcionkaakapitu"/>
    <w:link w:val="nagwek3"/>
    <w:uiPriority w:val="9"/>
    <w:rsid w:val="003D38EA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Nagwek4znak">
    <w:name w:val="Nagłówek 4 (znak)"/>
    <w:basedOn w:val="Domylnaczcionkaakapitu"/>
    <w:link w:val="nagwek4"/>
    <w:uiPriority w:val="9"/>
    <w:semiHidden/>
    <w:rsid w:val="003D38EA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Nagwek5znak">
    <w:name w:val="Nagłówek 5 (znak)"/>
    <w:basedOn w:val="Domylnaczcionkaakapitu"/>
    <w:link w:val="nagwek5"/>
    <w:uiPriority w:val="9"/>
    <w:semiHidden/>
    <w:rsid w:val="003D38EA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Nagwek6znak">
    <w:name w:val="Nagłówek 6 (znak)"/>
    <w:basedOn w:val="Domylnaczcionkaakapitu"/>
    <w:link w:val="nagwek6"/>
    <w:uiPriority w:val="9"/>
    <w:semiHidden/>
    <w:rsid w:val="003D38EA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Nagwek7znak">
    <w:name w:val="Nagłówek 7 (znak)"/>
    <w:basedOn w:val="Domylnaczcionkaakapitu"/>
    <w:link w:val="nagwek7"/>
    <w:uiPriority w:val="9"/>
    <w:semiHidden/>
    <w:rsid w:val="003D38EA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Nagwek8znak">
    <w:name w:val="Nagłówek 8 (znak)"/>
    <w:basedOn w:val="Domylnaczcionkaakapitu"/>
    <w:link w:val="nagwek8"/>
    <w:uiPriority w:val="9"/>
    <w:semiHidden/>
    <w:rsid w:val="003D38EA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Nagwek9znak">
    <w:name w:val="Nagłówek 9 (znak)"/>
    <w:basedOn w:val="Domylnaczcionkaakapitu"/>
    <w:link w:val="nagwek9"/>
    <w:uiPriority w:val="9"/>
    <w:semiHidden/>
    <w:rsid w:val="003D38EA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yciorysu">
    <w:name w:val="Tabela życiorysu"/>
    <w:basedOn w:val="Standardowy"/>
    <w:uiPriority w:val="99"/>
    <w:rsid w:val="003D38EA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listu">
    <w:name w:val="Tabela listu"/>
    <w:basedOn w:val="Standardowy"/>
    <w:uiPriority w:val="99"/>
    <w:rsid w:val="003D38EA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ny"/>
    <w:next w:val="Normalny"/>
    <w:link w:val="Dataznak"/>
    <w:uiPriority w:val="8"/>
    <w:qFormat/>
    <w:rsid w:val="003D38EA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znak">
    <w:name w:val="Data (znak)"/>
    <w:basedOn w:val="Domylnaczcionkaakapitu"/>
    <w:link w:val="Data1"/>
    <w:uiPriority w:val="8"/>
    <w:rsid w:val="003D38EA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Adresat">
    <w:name w:val="Adresat"/>
    <w:basedOn w:val="Normalny"/>
    <w:uiPriority w:val="8"/>
    <w:unhideWhenUsed/>
    <w:qFormat/>
    <w:rsid w:val="003D38EA"/>
    <w:pPr>
      <w:spacing w:after="40"/>
    </w:pPr>
    <w:rPr>
      <w:b/>
      <w:bCs/>
    </w:rPr>
  </w:style>
  <w:style w:type="paragraph" w:customStyle="1" w:styleId="Zwrotgrzecznociowy1">
    <w:name w:val="Zwrot grzecznościowy1"/>
    <w:basedOn w:val="Normalny"/>
    <w:next w:val="Normalny"/>
    <w:link w:val="Zwrotgrzecznociowyznak"/>
    <w:uiPriority w:val="8"/>
    <w:unhideWhenUsed/>
    <w:qFormat/>
    <w:rsid w:val="003D38EA"/>
    <w:pPr>
      <w:spacing w:before="720"/>
    </w:pPr>
  </w:style>
  <w:style w:type="character" w:customStyle="1" w:styleId="Zwrotgrzecznociowyznak">
    <w:name w:val="Zwrot grzecznościowy (znak)"/>
    <w:basedOn w:val="Domylnaczcionkaakapitu"/>
    <w:link w:val="Zwrotgrzecznociowy1"/>
    <w:uiPriority w:val="8"/>
    <w:rsid w:val="003D38EA"/>
    <w:rPr>
      <w:kern w:val="20"/>
    </w:rPr>
  </w:style>
  <w:style w:type="paragraph" w:customStyle="1" w:styleId="Zamknicie">
    <w:name w:val="Zamknięcie"/>
    <w:basedOn w:val="Normalny"/>
    <w:link w:val="Zamknicieznak"/>
    <w:uiPriority w:val="8"/>
    <w:unhideWhenUsed/>
    <w:qFormat/>
    <w:rsid w:val="003D38EA"/>
    <w:pPr>
      <w:spacing w:before="480" w:after="960" w:line="240" w:lineRule="auto"/>
    </w:pPr>
  </w:style>
  <w:style w:type="character" w:customStyle="1" w:styleId="Zamknicieznak">
    <w:name w:val="Zamknięcie (znak)"/>
    <w:basedOn w:val="Domylnaczcionkaakapitu"/>
    <w:link w:val="Zamknicie"/>
    <w:uiPriority w:val="8"/>
    <w:rsid w:val="003D38EA"/>
    <w:rPr>
      <w:kern w:val="20"/>
    </w:rPr>
  </w:style>
  <w:style w:type="paragraph" w:customStyle="1" w:styleId="Podpis1">
    <w:name w:val="Podpis1"/>
    <w:basedOn w:val="Normalny"/>
    <w:link w:val="Podpisznak"/>
    <w:uiPriority w:val="8"/>
    <w:unhideWhenUsed/>
    <w:qFormat/>
    <w:rsid w:val="003D38EA"/>
    <w:pPr>
      <w:spacing w:after="480"/>
    </w:pPr>
    <w:rPr>
      <w:b/>
      <w:bCs/>
    </w:rPr>
  </w:style>
  <w:style w:type="character" w:customStyle="1" w:styleId="Podpisznak">
    <w:name w:val="Podpis (znak)"/>
    <w:basedOn w:val="Domylnaczcionkaakapitu"/>
    <w:link w:val="Podpis1"/>
    <w:uiPriority w:val="8"/>
    <w:rsid w:val="003D38EA"/>
    <w:rPr>
      <w:b/>
      <w:bCs/>
      <w:kern w:val="20"/>
    </w:rPr>
  </w:style>
  <w:style w:type="character" w:customStyle="1" w:styleId="Wyrnienie">
    <w:name w:val="Wyróżnienie"/>
    <w:basedOn w:val="Domylnaczcionkaakapitu"/>
    <w:uiPriority w:val="2"/>
    <w:unhideWhenUsed/>
    <w:qFormat/>
    <w:rsid w:val="003D38EA"/>
    <w:rPr>
      <w:color w:val="7E97AD" w:themeColor="accent1"/>
    </w:rPr>
  </w:style>
  <w:style w:type="paragraph" w:customStyle="1" w:styleId="Informacjeokontakcie">
    <w:name w:val="Informacje o kontakcie"/>
    <w:basedOn w:val="Normalny"/>
    <w:uiPriority w:val="2"/>
    <w:qFormat/>
    <w:rsid w:val="003D38EA"/>
    <w:pPr>
      <w:spacing w:after="0" w:line="240" w:lineRule="auto"/>
      <w:jc w:val="right"/>
    </w:pPr>
    <w:rPr>
      <w:sz w:val="18"/>
    </w:rPr>
  </w:style>
  <w:style w:type="paragraph" w:customStyle="1" w:styleId="Imiinazwisko">
    <w:name w:val="Imię i nazwisko"/>
    <w:basedOn w:val="Normalny"/>
    <w:next w:val="Normalny"/>
    <w:uiPriority w:val="1"/>
    <w:qFormat/>
    <w:rsid w:val="003D38EA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kstzastpczy">
    <w:name w:val="Placeholder Text"/>
    <w:basedOn w:val="Domylnaczcionkaakapitu"/>
    <w:uiPriority w:val="99"/>
    <w:semiHidden/>
    <w:rsid w:val="009763FB"/>
    <w:rPr>
      <w:color w:val="808080"/>
    </w:rPr>
  </w:style>
  <w:style w:type="paragraph" w:styleId="Nagwek0">
    <w:name w:val="header"/>
    <w:basedOn w:val="Normalny"/>
    <w:link w:val="NagwekZnak0"/>
    <w:uiPriority w:val="2"/>
    <w:unhideWhenUsed/>
    <w:rsid w:val="0066125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0">
    <w:name w:val="Nagłówek Znak"/>
    <w:basedOn w:val="Domylnaczcionkaakapitu"/>
    <w:link w:val="Nagwek0"/>
    <w:uiPriority w:val="2"/>
    <w:rsid w:val="00661252"/>
    <w:rPr>
      <w:kern w:val="20"/>
    </w:rPr>
  </w:style>
  <w:style w:type="paragraph" w:styleId="Stopka0">
    <w:name w:val="footer"/>
    <w:basedOn w:val="Normalny"/>
    <w:link w:val="StopkaZnak0"/>
    <w:uiPriority w:val="99"/>
    <w:unhideWhenUsed/>
    <w:rsid w:val="0066125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0">
    <w:name w:val="Stopka Znak"/>
    <w:basedOn w:val="Domylnaczcionkaakapitu"/>
    <w:link w:val="Stopka0"/>
    <w:uiPriority w:val="99"/>
    <w:rsid w:val="00661252"/>
    <w:rPr>
      <w:kern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96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965"/>
    <w:rPr>
      <w:rFonts w:ascii="Segoe UI" w:hAnsi="Segoe UI" w:cs="Segoe UI"/>
      <w:kern w:val="20"/>
      <w:sz w:val="18"/>
      <w:szCs w:val="18"/>
    </w:rPr>
  </w:style>
  <w:style w:type="paragraph" w:styleId="Akapitzlist">
    <w:name w:val="List Paragraph"/>
    <w:basedOn w:val="Normalny"/>
    <w:uiPriority w:val="34"/>
    <w:semiHidden/>
    <w:qFormat/>
    <w:rsid w:val="00524C7E"/>
    <w:pPr>
      <w:ind w:left="720"/>
      <w:contextualSpacing/>
    </w:pPr>
  </w:style>
  <w:style w:type="table" w:styleId="Tabela-Siatka">
    <w:name w:val="Table Grid"/>
    <w:basedOn w:val="Standardowy"/>
    <w:rsid w:val="001E055E"/>
    <w:pPr>
      <w:spacing w:before="0" w:after="0" w:line="240" w:lineRule="auto"/>
    </w:pPr>
    <w:rPr>
      <w:rFonts w:ascii="Times New Roman" w:eastAsia="Times New Roman" w:hAnsi="Times New Roman" w:cs="Times New Roman"/>
      <w:color w:val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E055E"/>
    <w:rPr>
      <w:color w:val="646464" w:themeColor="hyperlink"/>
      <w:u w:val="single"/>
    </w:rPr>
  </w:style>
  <w:style w:type="paragraph" w:customStyle="1" w:styleId="Default">
    <w:name w:val="Default"/>
    <w:rsid w:val="001E055E"/>
    <w:pPr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WW8Num5">
    <w:name w:val="WW8Num5"/>
    <w:basedOn w:val="Bezlisty"/>
    <w:rsid w:val="008852E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7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9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1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9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0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4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2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0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3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0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3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6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3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8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3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5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3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8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5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9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4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2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6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1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8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metis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5\TimelessResume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25BB5C-33AF-4D19-8D55-43D7A935F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TimelessResume.dotx</Template>
  <TotalTime>21</TotalTime>
  <Pages>5</Pages>
  <Words>1025</Words>
  <Characters>6156</Characters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2025-11-19T13:45:00Z</cp:lastPrinted>
  <dcterms:created xsi:type="dcterms:W3CDTF">2025-11-19T13:27:00Z</dcterms:created>
  <dcterms:modified xsi:type="dcterms:W3CDTF">2025-11-19T13:50:00Z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