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9FAB" w14:textId="77777777" w:rsidR="001E055E" w:rsidRPr="00E1704A" w:rsidRDefault="001E055E" w:rsidP="001E055E">
      <w:pPr>
        <w:spacing w:line="100" w:lineRule="atLeast"/>
        <w:ind w:left="4254" w:firstLine="282"/>
        <w:rPr>
          <w:rFonts w:asciiTheme="majorHAnsi" w:hAnsiTheme="majorHAnsi" w:cstheme="majorHAnsi"/>
        </w:rPr>
      </w:pPr>
      <w:r w:rsidRPr="00E1704A">
        <w:rPr>
          <w:rFonts w:asciiTheme="majorHAnsi" w:hAnsiTheme="majorHAnsi" w:cstheme="majorHAnsi"/>
        </w:rPr>
        <w:t>Załącznik nr 2</w:t>
      </w:r>
    </w:p>
    <w:p w14:paraId="38D73FCF" w14:textId="77777777" w:rsidR="001E055E" w:rsidRPr="00E1704A" w:rsidRDefault="001E055E" w:rsidP="001E055E">
      <w:pPr>
        <w:spacing w:line="100" w:lineRule="atLeast"/>
        <w:ind w:left="4678"/>
        <w:rPr>
          <w:rFonts w:asciiTheme="majorHAnsi" w:hAnsiTheme="majorHAnsi" w:cstheme="majorHAnsi"/>
        </w:rPr>
      </w:pPr>
      <w:r w:rsidRPr="00E1704A">
        <w:rPr>
          <w:rFonts w:asciiTheme="majorHAnsi" w:hAnsiTheme="majorHAnsi" w:cstheme="majorHAnsi"/>
        </w:rPr>
        <w:t xml:space="preserve">do Regulaminu dokonywania zakupów o wartości szacunkowej nieprzekraczającej kwoty 130 000 zł netto w Regionalnym Ośrodku </w:t>
      </w:r>
      <w:proofErr w:type="spellStart"/>
      <w:r w:rsidRPr="00E1704A">
        <w:rPr>
          <w:rFonts w:asciiTheme="majorHAnsi" w:hAnsiTheme="majorHAnsi" w:cstheme="majorHAnsi"/>
        </w:rPr>
        <w:t>Metodyczno</w:t>
      </w:r>
      <w:proofErr w:type="spellEnd"/>
      <w:r w:rsidRPr="00E1704A">
        <w:rPr>
          <w:rFonts w:asciiTheme="majorHAnsi" w:hAnsiTheme="majorHAnsi" w:cstheme="majorHAnsi"/>
        </w:rPr>
        <w:t xml:space="preserve"> – Edukacyjnym  Metis w Katowicach  </w:t>
      </w:r>
    </w:p>
    <w:p w14:paraId="34B7B620" w14:textId="22A5352A" w:rsidR="001E055E" w:rsidRPr="000B37AC" w:rsidRDefault="001E055E" w:rsidP="001E055E">
      <w:pPr>
        <w:spacing w:line="100" w:lineRule="atLeast"/>
        <w:rPr>
          <w:rFonts w:asciiTheme="majorHAnsi" w:hAnsiTheme="majorHAnsi" w:cstheme="majorHAnsi"/>
          <w:color w:val="auto"/>
          <w:sz w:val="18"/>
          <w:szCs w:val="18"/>
        </w:rPr>
      </w:pPr>
      <w:bookmarkStart w:id="0" w:name="_Hlk213852131"/>
      <w:r w:rsidRPr="000B37AC">
        <w:rPr>
          <w:rFonts w:asciiTheme="majorHAnsi" w:hAnsiTheme="majorHAnsi" w:cstheme="majorHAnsi"/>
          <w:color w:val="auto"/>
        </w:rPr>
        <w:t>ROME.AD-2720-</w:t>
      </w:r>
      <w:r w:rsidR="00B81E87">
        <w:rPr>
          <w:rFonts w:asciiTheme="majorHAnsi" w:hAnsiTheme="majorHAnsi" w:cstheme="majorHAnsi"/>
          <w:color w:val="auto"/>
        </w:rPr>
        <w:t>1</w:t>
      </w:r>
      <w:r w:rsidR="000B37AC" w:rsidRPr="000B37AC">
        <w:rPr>
          <w:rFonts w:asciiTheme="majorHAnsi" w:hAnsiTheme="majorHAnsi" w:cstheme="majorHAnsi"/>
          <w:color w:val="auto"/>
        </w:rPr>
        <w:t>3</w:t>
      </w:r>
      <w:r w:rsidRPr="000B37AC">
        <w:rPr>
          <w:rFonts w:asciiTheme="majorHAnsi" w:hAnsiTheme="majorHAnsi" w:cstheme="majorHAnsi"/>
          <w:color w:val="auto"/>
        </w:rPr>
        <w:t>/2</w:t>
      </w:r>
      <w:r w:rsidR="00B81E87">
        <w:rPr>
          <w:rFonts w:asciiTheme="majorHAnsi" w:hAnsiTheme="majorHAnsi" w:cstheme="majorHAnsi"/>
          <w:color w:val="auto"/>
        </w:rPr>
        <w:t>5</w:t>
      </w:r>
      <w:r w:rsidRPr="000B37AC">
        <w:rPr>
          <w:rFonts w:asciiTheme="majorHAnsi" w:hAnsiTheme="majorHAnsi" w:cstheme="majorHAnsi"/>
          <w:color w:val="auto"/>
        </w:rPr>
        <w:t>/KN</w:t>
      </w:r>
    </w:p>
    <w:bookmarkEnd w:id="0"/>
    <w:p w14:paraId="06D2BFDF" w14:textId="7F60806A" w:rsidR="001E055E" w:rsidRPr="000B37AC" w:rsidRDefault="00B81E87" w:rsidP="001E055E">
      <w:pPr>
        <w:spacing w:line="100" w:lineRule="atLeast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1</w:t>
      </w:r>
      <w:r w:rsidR="00812197">
        <w:rPr>
          <w:rFonts w:asciiTheme="majorHAnsi" w:hAnsiTheme="majorHAnsi" w:cstheme="majorHAnsi"/>
          <w:color w:val="auto"/>
        </w:rPr>
        <w:t>3</w:t>
      </w:r>
      <w:r w:rsidR="001E055E" w:rsidRPr="000B37AC">
        <w:rPr>
          <w:rFonts w:asciiTheme="majorHAnsi" w:hAnsiTheme="majorHAnsi" w:cstheme="majorHAnsi"/>
          <w:color w:val="auto"/>
        </w:rPr>
        <w:t>.1</w:t>
      </w:r>
      <w:r>
        <w:rPr>
          <w:rFonts w:asciiTheme="majorHAnsi" w:hAnsiTheme="majorHAnsi" w:cstheme="majorHAnsi"/>
          <w:color w:val="auto"/>
        </w:rPr>
        <w:t>1</w:t>
      </w:r>
      <w:r w:rsidR="001E055E" w:rsidRPr="000B37AC">
        <w:rPr>
          <w:rFonts w:asciiTheme="majorHAnsi" w:hAnsiTheme="majorHAnsi" w:cstheme="majorHAnsi"/>
          <w:color w:val="auto"/>
        </w:rPr>
        <w:t>.202</w:t>
      </w:r>
      <w:r>
        <w:rPr>
          <w:rFonts w:asciiTheme="majorHAnsi" w:hAnsiTheme="majorHAnsi" w:cstheme="majorHAnsi"/>
          <w:color w:val="auto"/>
        </w:rPr>
        <w:t>5</w:t>
      </w:r>
    </w:p>
    <w:p w14:paraId="5E17841C" w14:textId="77777777" w:rsidR="001E055E" w:rsidRPr="00CF39AA" w:rsidRDefault="001E055E" w:rsidP="001E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cstheme="minorHAnsi"/>
        </w:rPr>
      </w:pPr>
    </w:p>
    <w:p w14:paraId="4734058E" w14:textId="77777777" w:rsidR="001E055E" w:rsidRPr="00E1704A" w:rsidRDefault="001E055E" w:rsidP="001E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ajorHAnsi" w:hAnsiTheme="majorHAnsi" w:cstheme="majorHAnsi"/>
        </w:rPr>
      </w:pPr>
      <w:r w:rsidRPr="00E1704A">
        <w:rPr>
          <w:rFonts w:asciiTheme="majorHAnsi" w:hAnsiTheme="majorHAnsi" w:cstheme="majorHAnsi"/>
          <w:b/>
        </w:rPr>
        <w:t xml:space="preserve">FORMULARZ OFERTOWY  </w:t>
      </w:r>
    </w:p>
    <w:p w14:paraId="31C5FB31" w14:textId="77777777" w:rsidR="001E055E" w:rsidRPr="00CF39AA" w:rsidRDefault="001E055E" w:rsidP="001E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cstheme="minorHAnsi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1E055E" w:rsidRPr="00E1704A" w14:paraId="3100226E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4BBC2A9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6227C773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1.</w:t>
            </w:r>
          </w:p>
        </w:tc>
        <w:tc>
          <w:tcPr>
            <w:tcW w:w="10086" w:type="dxa"/>
          </w:tcPr>
          <w:p w14:paraId="2B1B82EF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E1704A">
              <w:rPr>
                <w:rFonts w:asciiTheme="majorHAnsi" w:hAnsiTheme="majorHAnsi" w:cstheme="majorHAnsi"/>
              </w:rPr>
              <w:t>Nazwa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Pr="00E1704A">
              <w:rPr>
                <w:rFonts w:asciiTheme="majorHAnsi" w:hAnsiTheme="majorHAnsi" w:cstheme="majorHAnsi"/>
              </w:rPr>
              <w:t>adres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Zamawiającego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</w:p>
          <w:p w14:paraId="597AE3D6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5A8380DA" w14:textId="525CCF02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E1704A">
              <w:rPr>
                <w:rFonts w:asciiTheme="majorHAnsi" w:hAnsiTheme="majorHAnsi" w:cstheme="majorHAnsi"/>
                <w:b/>
              </w:rPr>
              <w:t>Regionalny</w:t>
            </w:r>
            <w:proofErr w:type="spellEnd"/>
            <w:r w:rsidRPr="00E1704A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b/>
              </w:rPr>
              <w:t>Ośrodek</w:t>
            </w:r>
            <w:proofErr w:type="spellEnd"/>
            <w:r w:rsidRPr="00E1704A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b/>
              </w:rPr>
              <w:t>Metodyczno</w:t>
            </w:r>
            <w:proofErr w:type="spellEnd"/>
            <w:r w:rsidRPr="00E1704A">
              <w:rPr>
                <w:rFonts w:asciiTheme="majorHAnsi" w:hAnsiTheme="majorHAnsi" w:cstheme="majorHAnsi"/>
                <w:b/>
              </w:rPr>
              <w:t xml:space="preserve"> – </w:t>
            </w:r>
            <w:proofErr w:type="spellStart"/>
            <w:r w:rsidRPr="00E1704A">
              <w:rPr>
                <w:rFonts w:asciiTheme="majorHAnsi" w:hAnsiTheme="majorHAnsi" w:cstheme="majorHAnsi"/>
                <w:b/>
              </w:rPr>
              <w:t>Edukacyjny</w:t>
            </w:r>
            <w:proofErr w:type="spellEnd"/>
            <w:r w:rsidRPr="00E1704A">
              <w:rPr>
                <w:rFonts w:asciiTheme="majorHAnsi" w:hAnsiTheme="majorHAnsi" w:cstheme="majorHAnsi"/>
                <w:b/>
              </w:rPr>
              <w:t xml:space="preserve"> </w:t>
            </w:r>
            <w:r w:rsidR="00B81E87">
              <w:rPr>
                <w:rFonts w:asciiTheme="majorHAnsi" w:hAnsiTheme="majorHAnsi" w:cstheme="majorHAnsi"/>
                <w:b/>
              </w:rPr>
              <w:t>“</w:t>
            </w:r>
            <w:r w:rsidRPr="00E1704A">
              <w:rPr>
                <w:rFonts w:asciiTheme="majorHAnsi" w:hAnsiTheme="majorHAnsi" w:cstheme="majorHAnsi"/>
                <w:b/>
              </w:rPr>
              <w:t>Metis</w:t>
            </w:r>
            <w:r w:rsidR="00B81E87">
              <w:rPr>
                <w:rFonts w:asciiTheme="majorHAnsi" w:hAnsiTheme="majorHAnsi" w:cstheme="majorHAnsi"/>
                <w:b/>
              </w:rPr>
              <w:t>”</w:t>
            </w:r>
            <w:r w:rsidRPr="00E1704A">
              <w:rPr>
                <w:rFonts w:asciiTheme="majorHAnsi" w:hAnsiTheme="majorHAnsi" w:cstheme="majorHAnsi"/>
              </w:rPr>
              <w:t xml:space="preserve"> w Katowicach</w:t>
            </w:r>
          </w:p>
          <w:p w14:paraId="01F30B8F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40-530 Katowice, </w:t>
            </w:r>
            <w:proofErr w:type="spellStart"/>
            <w:r w:rsidRPr="00E1704A">
              <w:rPr>
                <w:rFonts w:asciiTheme="majorHAnsi" w:hAnsiTheme="majorHAnsi" w:cstheme="majorHAnsi"/>
              </w:rPr>
              <w:t>ul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Drozdów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21 i 17</w:t>
            </w:r>
          </w:p>
          <w:p w14:paraId="640F10B0" w14:textId="77777777" w:rsidR="001E055E" w:rsidRPr="00E34A2B" w:rsidRDefault="00D032BF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hyperlink r:id="rId10" w:history="1">
              <w:r w:rsidR="001E055E" w:rsidRPr="00E1704A">
                <w:rPr>
                  <w:rStyle w:val="Hipercze"/>
                  <w:rFonts w:asciiTheme="majorHAnsi" w:hAnsiTheme="majorHAnsi" w:cstheme="majorHAnsi"/>
                  <w:color w:val="auto"/>
                </w:rPr>
                <w:t>www.metis.pl</w:t>
              </w:r>
            </w:hyperlink>
            <w:r w:rsidR="001E055E" w:rsidRPr="00E1704A">
              <w:rPr>
                <w:rFonts w:asciiTheme="majorHAnsi" w:hAnsiTheme="majorHAnsi" w:cstheme="majorHAnsi"/>
              </w:rPr>
              <w:t xml:space="preserve">     </w:t>
            </w:r>
          </w:p>
        </w:tc>
      </w:tr>
      <w:tr w:rsidR="001E055E" w:rsidRPr="00E1704A" w14:paraId="62E731AE" w14:textId="77777777" w:rsidTr="001E055E">
        <w:trPr>
          <w:trHeight w:val="785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D35B56B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2.</w:t>
            </w:r>
          </w:p>
        </w:tc>
        <w:tc>
          <w:tcPr>
            <w:tcW w:w="10086" w:type="dxa"/>
          </w:tcPr>
          <w:p w14:paraId="407DB372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3159F3B5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E1704A">
              <w:rPr>
                <w:rFonts w:asciiTheme="majorHAnsi" w:hAnsiTheme="majorHAnsi" w:cstheme="majorHAnsi"/>
              </w:rPr>
              <w:t>Przedmiot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zamówienia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–</w:t>
            </w:r>
            <w:r w:rsidRPr="00E1704A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b/>
              </w:rPr>
              <w:t>dostawa</w:t>
            </w:r>
            <w:proofErr w:type="spellEnd"/>
            <w:r w:rsidRPr="00E1704A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b/>
              </w:rPr>
              <w:t>sprzętu</w:t>
            </w:r>
            <w:proofErr w:type="spellEnd"/>
            <w:r w:rsidRPr="00E1704A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b/>
              </w:rPr>
              <w:t>komputerowego</w:t>
            </w:r>
            <w:proofErr w:type="spellEnd"/>
            <w:r w:rsidRPr="00E1704A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b/>
              </w:rPr>
              <w:t>zgodnie</w:t>
            </w:r>
            <w:proofErr w:type="spellEnd"/>
            <w:r w:rsidRPr="00E1704A">
              <w:rPr>
                <w:rFonts w:asciiTheme="majorHAnsi" w:hAnsiTheme="majorHAnsi" w:cstheme="majorHAnsi"/>
                <w:b/>
              </w:rPr>
              <w:t xml:space="preserve"> z </w:t>
            </w:r>
            <w:proofErr w:type="spellStart"/>
            <w:r w:rsidRPr="00E1704A">
              <w:rPr>
                <w:rFonts w:asciiTheme="majorHAnsi" w:hAnsiTheme="majorHAnsi" w:cstheme="majorHAnsi"/>
                <w:b/>
              </w:rPr>
              <w:t>załącznikiem</w:t>
            </w:r>
            <w:proofErr w:type="spellEnd"/>
            <w:r w:rsidRPr="00E1704A">
              <w:rPr>
                <w:rFonts w:asciiTheme="majorHAnsi" w:hAnsiTheme="majorHAnsi" w:cstheme="majorHAnsi"/>
                <w:b/>
              </w:rPr>
              <w:t xml:space="preserve"> nr 1.</w:t>
            </w:r>
          </w:p>
        </w:tc>
      </w:tr>
      <w:tr w:rsidR="001E055E" w:rsidRPr="00E1704A" w14:paraId="3ABA785A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A69D2A0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28C22BFA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10086" w:type="dxa"/>
          </w:tcPr>
          <w:p w14:paraId="3C1DE638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78B45F57" w14:textId="39A9309B" w:rsidR="001E055E" w:rsidRPr="00D032BF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E1704A">
              <w:rPr>
                <w:rFonts w:asciiTheme="majorHAnsi" w:hAnsiTheme="majorHAnsi" w:cstheme="majorHAnsi"/>
              </w:rPr>
              <w:t>Opis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przedmiotu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zamówienia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- </w:t>
            </w:r>
            <w:proofErr w:type="spellStart"/>
            <w:r w:rsidRPr="00E1704A">
              <w:rPr>
                <w:rFonts w:asciiTheme="majorHAnsi" w:hAnsiTheme="majorHAnsi" w:cstheme="majorHAnsi"/>
              </w:rPr>
              <w:t>Szczegółowy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opis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przedmiotu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zamówienia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stanowi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załącznik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 nr 1 do </w:t>
            </w:r>
            <w:proofErr w:type="spellStart"/>
            <w:r w:rsidRPr="00E1704A">
              <w:rPr>
                <w:rFonts w:asciiTheme="majorHAnsi" w:hAnsiTheme="majorHAnsi" w:cstheme="majorHAnsi"/>
              </w:rPr>
              <w:t>Form</w:t>
            </w:r>
            <w:r w:rsidR="00447C58">
              <w:rPr>
                <w:rFonts w:asciiTheme="majorHAnsi" w:hAnsiTheme="majorHAnsi" w:cstheme="majorHAnsi"/>
              </w:rPr>
              <w:t>ularza</w:t>
            </w:r>
            <w:proofErr w:type="spellEnd"/>
            <w:r w:rsid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47C58">
              <w:rPr>
                <w:rFonts w:asciiTheme="majorHAnsi" w:hAnsiTheme="majorHAnsi" w:cstheme="majorHAnsi"/>
              </w:rPr>
              <w:t>Ofertowego</w:t>
            </w:r>
            <w:proofErr w:type="spellEnd"/>
            <w:r w:rsidR="00447C58">
              <w:rPr>
                <w:rFonts w:asciiTheme="majorHAnsi" w:hAnsiTheme="majorHAnsi" w:cstheme="majorHAnsi"/>
              </w:rPr>
              <w:t xml:space="preserve"> ROME.AD</w:t>
            </w:r>
            <w:r w:rsidR="00447C58" w:rsidRPr="000B37AC">
              <w:rPr>
                <w:rFonts w:asciiTheme="majorHAnsi" w:hAnsiTheme="majorHAnsi" w:cstheme="majorHAnsi"/>
              </w:rPr>
              <w:t>-2720-</w:t>
            </w:r>
            <w:r w:rsidR="00B81E87">
              <w:rPr>
                <w:rFonts w:asciiTheme="majorHAnsi" w:hAnsiTheme="majorHAnsi" w:cstheme="majorHAnsi"/>
              </w:rPr>
              <w:t>1</w:t>
            </w:r>
            <w:r w:rsidR="000B37AC" w:rsidRPr="000B37AC">
              <w:rPr>
                <w:rFonts w:asciiTheme="majorHAnsi" w:hAnsiTheme="majorHAnsi" w:cstheme="majorHAnsi"/>
              </w:rPr>
              <w:t>3</w:t>
            </w:r>
            <w:r w:rsidRPr="000B37AC">
              <w:rPr>
                <w:rFonts w:asciiTheme="majorHAnsi" w:hAnsiTheme="majorHAnsi" w:cstheme="majorHAnsi"/>
              </w:rPr>
              <w:t>/2</w:t>
            </w:r>
            <w:r w:rsidR="00B81E87">
              <w:rPr>
                <w:rFonts w:asciiTheme="majorHAnsi" w:hAnsiTheme="majorHAnsi" w:cstheme="majorHAnsi"/>
              </w:rPr>
              <w:t>5</w:t>
            </w:r>
            <w:r w:rsidRPr="000B37AC">
              <w:rPr>
                <w:rFonts w:asciiTheme="majorHAnsi" w:hAnsiTheme="majorHAnsi" w:cstheme="majorHAnsi"/>
              </w:rPr>
              <w:t>/KN</w:t>
            </w:r>
          </w:p>
        </w:tc>
      </w:tr>
      <w:tr w:rsidR="001E055E" w:rsidRPr="00E1704A" w14:paraId="0BE5B14E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EA7F654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2CA1C1FE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4.</w:t>
            </w:r>
          </w:p>
        </w:tc>
        <w:tc>
          <w:tcPr>
            <w:tcW w:w="10086" w:type="dxa"/>
          </w:tcPr>
          <w:p w14:paraId="549C0011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7FBB815C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E1704A">
              <w:rPr>
                <w:rFonts w:asciiTheme="majorHAnsi" w:hAnsiTheme="majorHAnsi" w:cstheme="majorHAnsi"/>
              </w:rPr>
              <w:t>Warunki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wykonania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zamówienia</w:t>
            </w:r>
            <w:proofErr w:type="spellEnd"/>
            <w:r w:rsidRPr="00E1704A">
              <w:rPr>
                <w:rFonts w:asciiTheme="majorHAnsi" w:hAnsiTheme="majorHAnsi" w:cstheme="majorHAnsi"/>
              </w:rPr>
              <w:t>:</w:t>
            </w:r>
          </w:p>
          <w:p w14:paraId="575EA9EC" w14:textId="7D9F4712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E1704A">
              <w:rPr>
                <w:rFonts w:asciiTheme="majorHAnsi" w:hAnsiTheme="majorHAnsi" w:cstheme="majorHAnsi"/>
              </w:rPr>
              <w:t>termin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wykonania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13C04">
              <w:rPr>
                <w:rFonts w:asciiTheme="majorHAnsi" w:hAnsiTheme="majorHAnsi" w:cstheme="majorHAnsi"/>
              </w:rPr>
              <w:t>dostawy</w:t>
            </w:r>
            <w:proofErr w:type="spellEnd"/>
            <w:r w:rsidR="006415D4">
              <w:rPr>
                <w:rFonts w:asciiTheme="majorHAnsi" w:hAnsiTheme="majorHAnsi" w:cstheme="majorHAnsi"/>
              </w:rPr>
              <w:t xml:space="preserve"> </w:t>
            </w:r>
            <w:r w:rsidR="00B81E87">
              <w:rPr>
                <w:rFonts w:asciiTheme="majorHAnsi" w:hAnsiTheme="majorHAnsi" w:cstheme="majorHAnsi"/>
              </w:rPr>
              <w:t xml:space="preserve">do </w:t>
            </w:r>
            <w:r w:rsidR="006415D4">
              <w:rPr>
                <w:rFonts w:asciiTheme="majorHAnsi" w:hAnsiTheme="majorHAnsi" w:cstheme="majorHAnsi"/>
              </w:rPr>
              <w:t>1</w:t>
            </w:r>
            <w:r w:rsidR="00812197">
              <w:rPr>
                <w:rFonts w:asciiTheme="majorHAnsi" w:hAnsiTheme="majorHAnsi" w:cstheme="majorHAnsi"/>
              </w:rPr>
              <w:t>5</w:t>
            </w:r>
            <w:r w:rsidRPr="00E1704A">
              <w:rPr>
                <w:rFonts w:asciiTheme="majorHAnsi" w:hAnsiTheme="majorHAnsi" w:cstheme="majorHAnsi"/>
              </w:rPr>
              <w:t>.12.202</w:t>
            </w:r>
            <w:r w:rsidR="00B81E87">
              <w:rPr>
                <w:rFonts w:asciiTheme="majorHAnsi" w:hAnsiTheme="majorHAnsi" w:cstheme="majorHAnsi"/>
              </w:rPr>
              <w:t>5</w:t>
            </w:r>
            <w:r w:rsidRPr="00E1704A">
              <w:rPr>
                <w:rFonts w:asciiTheme="majorHAnsi" w:hAnsiTheme="majorHAnsi" w:cstheme="majorHAnsi"/>
              </w:rPr>
              <w:t xml:space="preserve">. </w:t>
            </w:r>
          </w:p>
          <w:p w14:paraId="65A9942E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E1704A">
              <w:rPr>
                <w:rFonts w:asciiTheme="majorHAnsi" w:hAnsiTheme="majorHAnsi" w:cstheme="majorHAnsi"/>
              </w:rPr>
              <w:t>termin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płatności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– 30 </w:t>
            </w:r>
            <w:proofErr w:type="spellStart"/>
            <w:r w:rsidRPr="00E1704A">
              <w:rPr>
                <w:rFonts w:asciiTheme="majorHAnsi" w:hAnsiTheme="majorHAnsi" w:cstheme="majorHAnsi"/>
              </w:rPr>
              <w:t>dni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od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daty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dostarczenia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zamawiającemu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FV</w:t>
            </w:r>
          </w:p>
          <w:p w14:paraId="35A6938F" w14:textId="58D57976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E1704A">
              <w:rPr>
                <w:rFonts w:asciiTheme="majorHAnsi" w:hAnsiTheme="majorHAnsi" w:cstheme="majorHAnsi"/>
              </w:rPr>
              <w:t>sposób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dostarczenia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FV – </w:t>
            </w:r>
            <w:proofErr w:type="spellStart"/>
            <w:r w:rsidRPr="00E1704A">
              <w:rPr>
                <w:rFonts w:asciiTheme="majorHAnsi" w:hAnsiTheme="majorHAnsi" w:cstheme="majorHAnsi"/>
              </w:rPr>
              <w:t>pocztą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E1704A">
              <w:rPr>
                <w:rFonts w:asciiTheme="majorHAnsi" w:hAnsiTheme="majorHAnsi" w:cstheme="majorHAnsi"/>
              </w:rPr>
              <w:t>pocztą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mailową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bądź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osobiście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na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adres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zamawiającego</w:t>
            </w:r>
            <w:proofErr w:type="spellEnd"/>
            <w:r w:rsidR="00B81E87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B81E87">
              <w:rPr>
                <w:rFonts w:asciiTheme="majorHAnsi" w:hAnsiTheme="majorHAnsi" w:cstheme="majorHAnsi"/>
              </w:rPr>
              <w:t>nie</w:t>
            </w:r>
            <w:proofErr w:type="spellEnd"/>
            <w:r w:rsidR="00B81E8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81E87">
              <w:rPr>
                <w:rFonts w:asciiTheme="majorHAnsi" w:hAnsiTheme="majorHAnsi" w:cstheme="majorHAnsi"/>
              </w:rPr>
              <w:t>później</w:t>
            </w:r>
            <w:proofErr w:type="spellEnd"/>
            <w:r w:rsidR="00B81E8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81E87">
              <w:rPr>
                <w:rFonts w:asciiTheme="majorHAnsi" w:hAnsiTheme="majorHAnsi" w:cstheme="majorHAnsi"/>
              </w:rPr>
              <w:t>niż</w:t>
            </w:r>
            <w:proofErr w:type="spellEnd"/>
            <w:r w:rsidR="00B81E87">
              <w:rPr>
                <w:rFonts w:asciiTheme="majorHAnsi" w:hAnsiTheme="majorHAnsi" w:cstheme="majorHAnsi"/>
              </w:rPr>
              <w:t xml:space="preserve"> do 19.12.2025</w:t>
            </w:r>
          </w:p>
          <w:p w14:paraId="5277AF89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E1704A">
              <w:rPr>
                <w:rFonts w:asciiTheme="majorHAnsi" w:hAnsiTheme="majorHAnsi" w:cstheme="majorHAnsi"/>
              </w:rPr>
              <w:t>termin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związania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z </w:t>
            </w:r>
            <w:proofErr w:type="spellStart"/>
            <w:r w:rsidRPr="00E1704A">
              <w:rPr>
                <w:rFonts w:asciiTheme="majorHAnsi" w:hAnsiTheme="majorHAnsi" w:cstheme="majorHAnsi"/>
              </w:rPr>
              <w:t>ofertą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– 30 </w:t>
            </w:r>
            <w:proofErr w:type="spellStart"/>
            <w:r w:rsidRPr="00E1704A">
              <w:rPr>
                <w:rFonts w:asciiTheme="majorHAnsi" w:hAnsiTheme="majorHAnsi" w:cstheme="majorHAnsi"/>
              </w:rPr>
              <w:t>dni</w:t>
            </w:r>
            <w:proofErr w:type="spellEnd"/>
          </w:p>
          <w:p w14:paraId="54960BC3" w14:textId="00FA92D3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E1704A">
              <w:rPr>
                <w:rFonts w:asciiTheme="majorHAnsi" w:hAnsiTheme="majorHAnsi" w:cstheme="majorHAnsi"/>
              </w:rPr>
              <w:t>termin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wyboru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wykonawcy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– do </w:t>
            </w:r>
            <w:r w:rsidR="00B81E87">
              <w:rPr>
                <w:rFonts w:asciiTheme="majorHAnsi" w:hAnsiTheme="majorHAnsi" w:cstheme="majorHAnsi"/>
              </w:rPr>
              <w:t>2</w:t>
            </w:r>
            <w:r w:rsidR="00812197">
              <w:rPr>
                <w:rFonts w:asciiTheme="majorHAnsi" w:hAnsiTheme="majorHAnsi" w:cstheme="majorHAnsi"/>
              </w:rPr>
              <w:t>4</w:t>
            </w:r>
            <w:r w:rsidRPr="00E1704A">
              <w:rPr>
                <w:rFonts w:asciiTheme="majorHAnsi" w:hAnsiTheme="majorHAnsi" w:cstheme="majorHAnsi"/>
              </w:rPr>
              <w:t>.1</w:t>
            </w:r>
            <w:r w:rsidR="00B81E87">
              <w:rPr>
                <w:rFonts w:asciiTheme="majorHAnsi" w:hAnsiTheme="majorHAnsi" w:cstheme="majorHAnsi"/>
              </w:rPr>
              <w:t>1</w:t>
            </w:r>
            <w:r w:rsidRPr="00E1704A">
              <w:rPr>
                <w:rFonts w:asciiTheme="majorHAnsi" w:hAnsiTheme="majorHAnsi" w:cstheme="majorHAnsi"/>
              </w:rPr>
              <w:t>.202</w:t>
            </w:r>
            <w:r w:rsidR="00B81E87">
              <w:rPr>
                <w:rFonts w:asciiTheme="majorHAnsi" w:hAnsiTheme="majorHAnsi" w:cstheme="majorHAnsi"/>
              </w:rPr>
              <w:t>5</w:t>
            </w:r>
            <w:r w:rsidRPr="00E1704A">
              <w:rPr>
                <w:rFonts w:asciiTheme="majorHAnsi" w:hAnsiTheme="majorHAnsi" w:cstheme="majorHAnsi"/>
              </w:rPr>
              <w:t xml:space="preserve">r. </w:t>
            </w:r>
          </w:p>
          <w:p w14:paraId="1B4E0E62" w14:textId="18C89ED1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E1704A">
              <w:rPr>
                <w:rFonts w:asciiTheme="majorHAnsi" w:hAnsiTheme="majorHAnsi" w:cstheme="majorHAnsi"/>
              </w:rPr>
              <w:t>planowany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termin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podpisania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umowy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– do </w:t>
            </w:r>
            <w:r w:rsidR="00B81E87">
              <w:rPr>
                <w:rFonts w:asciiTheme="majorHAnsi" w:hAnsiTheme="majorHAnsi" w:cstheme="majorHAnsi"/>
              </w:rPr>
              <w:t>25.11</w:t>
            </w:r>
            <w:r w:rsidRPr="00E1704A">
              <w:rPr>
                <w:rFonts w:asciiTheme="majorHAnsi" w:hAnsiTheme="majorHAnsi" w:cstheme="majorHAnsi"/>
              </w:rPr>
              <w:t xml:space="preserve"> 202</w:t>
            </w:r>
            <w:r w:rsidR="00B81E87">
              <w:rPr>
                <w:rFonts w:asciiTheme="majorHAnsi" w:hAnsiTheme="majorHAnsi" w:cstheme="majorHAnsi"/>
              </w:rPr>
              <w:t>5</w:t>
            </w:r>
          </w:p>
          <w:p w14:paraId="1C8A9793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E055E" w:rsidRPr="00E1704A" w14:paraId="74A51B70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5CFBB15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 xml:space="preserve">5. </w:t>
            </w:r>
          </w:p>
        </w:tc>
        <w:tc>
          <w:tcPr>
            <w:tcW w:w="10086" w:type="dxa"/>
          </w:tcPr>
          <w:p w14:paraId="0D48BB85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E1704A">
              <w:rPr>
                <w:rFonts w:asciiTheme="majorHAnsi" w:hAnsiTheme="majorHAnsi" w:cstheme="majorHAnsi"/>
              </w:rPr>
              <w:t>Sposób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wyboru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wykonawcy</w:t>
            </w:r>
            <w:proofErr w:type="spellEnd"/>
            <w:r w:rsidRPr="00E1704A">
              <w:rPr>
                <w:rFonts w:asciiTheme="majorHAnsi" w:hAnsiTheme="majorHAnsi" w:cstheme="majorHAnsi"/>
              </w:rPr>
              <w:t>:</w:t>
            </w:r>
          </w:p>
          <w:p w14:paraId="3A4E9B35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>Cena 100%</w:t>
            </w:r>
          </w:p>
        </w:tc>
      </w:tr>
      <w:tr w:rsidR="001E055E" w:rsidRPr="00E1704A" w14:paraId="76EF21CA" w14:textId="77777777" w:rsidTr="001E055E">
        <w:trPr>
          <w:trHeight w:val="3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D1A9A0F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6.</w:t>
            </w:r>
          </w:p>
        </w:tc>
        <w:tc>
          <w:tcPr>
            <w:tcW w:w="10086" w:type="dxa"/>
          </w:tcPr>
          <w:p w14:paraId="009533C1" w14:textId="556BF676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E1704A">
              <w:rPr>
                <w:rFonts w:asciiTheme="majorHAnsi" w:hAnsiTheme="majorHAnsi" w:cstheme="majorHAnsi"/>
              </w:rPr>
              <w:t>Czy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zamawiający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wyraża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zgodę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na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składanie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ofert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częściowych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="00B81E87">
              <w:rPr>
                <w:rFonts w:asciiTheme="majorHAnsi" w:hAnsiTheme="majorHAnsi" w:cstheme="majorHAnsi"/>
                <w:b/>
              </w:rPr>
              <w:t>tak</w:t>
            </w:r>
            <w:proofErr w:type="spellEnd"/>
            <w:r w:rsidR="00B81E87">
              <w:rPr>
                <w:rFonts w:asciiTheme="majorHAnsi" w:hAnsiTheme="majorHAnsi" w:cstheme="majorHAnsi"/>
                <w:b/>
              </w:rPr>
              <w:t xml:space="preserve">, z </w:t>
            </w:r>
            <w:proofErr w:type="spellStart"/>
            <w:r w:rsidR="00B81E87">
              <w:rPr>
                <w:rFonts w:asciiTheme="majorHAnsi" w:hAnsiTheme="majorHAnsi" w:cstheme="majorHAnsi"/>
                <w:b/>
              </w:rPr>
              <w:t>uwagi</w:t>
            </w:r>
            <w:proofErr w:type="spellEnd"/>
            <w:r w:rsidR="00B81E87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B81E87">
              <w:rPr>
                <w:rFonts w:asciiTheme="majorHAnsi" w:hAnsiTheme="majorHAnsi" w:cstheme="majorHAnsi"/>
                <w:b/>
              </w:rPr>
              <w:t>na</w:t>
            </w:r>
            <w:proofErr w:type="spellEnd"/>
            <w:r w:rsidR="00B81E87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B81E87">
              <w:rPr>
                <w:rFonts w:asciiTheme="majorHAnsi" w:hAnsiTheme="majorHAnsi" w:cstheme="majorHAnsi"/>
                <w:b/>
              </w:rPr>
              <w:t>konieczność</w:t>
            </w:r>
            <w:proofErr w:type="spellEnd"/>
            <w:r w:rsidR="00B81E87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B81E87">
              <w:rPr>
                <w:rFonts w:asciiTheme="majorHAnsi" w:hAnsiTheme="majorHAnsi" w:cstheme="majorHAnsi"/>
                <w:b/>
              </w:rPr>
              <w:t>kompatybilności</w:t>
            </w:r>
            <w:proofErr w:type="spellEnd"/>
            <w:r w:rsidR="00B81E87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B81E87">
              <w:rPr>
                <w:rFonts w:asciiTheme="majorHAnsi" w:hAnsiTheme="majorHAnsi" w:cstheme="majorHAnsi"/>
                <w:b/>
              </w:rPr>
              <w:t>sprzętu</w:t>
            </w:r>
            <w:proofErr w:type="spellEnd"/>
            <w:r w:rsidR="00B81E87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B81E87">
              <w:rPr>
                <w:rFonts w:asciiTheme="majorHAnsi" w:hAnsiTheme="majorHAnsi" w:cstheme="majorHAnsi"/>
                <w:b/>
              </w:rPr>
              <w:t>wskazanego</w:t>
            </w:r>
            <w:proofErr w:type="spellEnd"/>
            <w:r w:rsidR="00B81E87">
              <w:rPr>
                <w:rFonts w:asciiTheme="majorHAnsi" w:hAnsiTheme="majorHAnsi" w:cstheme="majorHAnsi"/>
                <w:b/>
              </w:rPr>
              <w:t xml:space="preserve"> w </w:t>
            </w:r>
            <w:proofErr w:type="spellStart"/>
            <w:r w:rsidR="00B81E87">
              <w:rPr>
                <w:rFonts w:asciiTheme="majorHAnsi" w:hAnsiTheme="majorHAnsi" w:cstheme="majorHAnsi"/>
                <w:b/>
              </w:rPr>
              <w:t>pozycjach</w:t>
            </w:r>
            <w:proofErr w:type="spellEnd"/>
            <w:r w:rsidR="00B81E87">
              <w:rPr>
                <w:rFonts w:asciiTheme="majorHAnsi" w:hAnsiTheme="majorHAnsi" w:cstheme="majorHAnsi"/>
                <w:b/>
              </w:rPr>
              <w:t xml:space="preserve"> 1 I 2, ta </w:t>
            </w:r>
            <w:proofErr w:type="spellStart"/>
            <w:r w:rsidR="00B81E87">
              <w:rPr>
                <w:rFonts w:asciiTheme="majorHAnsi" w:hAnsiTheme="majorHAnsi" w:cstheme="majorHAnsi"/>
                <w:b/>
              </w:rPr>
              <w:t>część</w:t>
            </w:r>
            <w:proofErr w:type="spellEnd"/>
            <w:r w:rsidR="00B81E87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B81E87">
              <w:rPr>
                <w:rFonts w:asciiTheme="majorHAnsi" w:hAnsiTheme="majorHAnsi" w:cstheme="majorHAnsi"/>
                <w:b/>
              </w:rPr>
              <w:t>zamówienia</w:t>
            </w:r>
            <w:proofErr w:type="spellEnd"/>
            <w:r w:rsidR="00B81E87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B81E87">
              <w:rPr>
                <w:rFonts w:asciiTheme="majorHAnsi" w:hAnsiTheme="majorHAnsi" w:cstheme="majorHAnsi"/>
                <w:b/>
              </w:rPr>
              <w:t>nie</w:t>
            </w:r>
            <w:proofErr w:type="spellEnd"/>
            <w:r w:rsidR="00B81E87">
              <w:rPr>
                <w:rFonts w:asciiTheme="majorHAnsi" w:hAnsiTheme="majorHAnsi" w:cstheme="majorHAnsi"/>
                <w:b/>
              </w:rPr>
              <w:t xml:space="preserve"> jest </w:t>
            </w:r>
            <w:proofErr w:type="spellStart"/>
            <w:r w:rsidR="00B81E87">
              <w:rPr>
                <w:rFonts w:asciiTheme="majorHAnsi" w:hAnsiTheme="majorHAnsi" w:cstheme="majorHAnsi"/>
                <w:b/>
              </w:rPr>
              <w:t>dzielona</w:t>
            </w:r>
            <w:proofErr w:type="spellEnd"/>
            <w:r w:rsidR="00B81E87">
              <w:rPr>
                <w:rFonts w:asciiTheme="majorHAnsi" w:hAnsiTheme="majorHAnsi" w:cstheme="majorHAnsi"/>
                <w:b/>
              </w:rPr>
              <w:t xml:space="preserve"> </w:t>
            </w:r>
            <w:r w:rsidR="00DD0830">
              <w:rPr>
                <w:rFonts w:asciiTheme="majorHAnsi" w:hAnsiTheme="majorHAnsi" w:cstheme="majorHAnsi"/>
                <w:b/>
              </w:rPr>
              <w:t>i</w:t>
            </w:r>
            <w:r w:rsidR="00B81E87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B81E87">
              <w:rPr>
                <w:rFonts w:asciiTheme="majorHAnsi" w:hAnsiTheme="majorHAnsi" w:cstheme="majorHAnsi"/>
                <w:b/>
              </w:rPr>
              <w:t>oceniana</w:t>
            </w:r>
            <w:proofErr w:type="spellEnd"/>
            <w:r w:rsidR="00B81E87">
              <w:rPr>
                <w:rFonts w:asciiTheme="majorHAnsi" w:hAnsiTheme="majorHAnsi" w:cstheme="majorHAnsi"/>
                <w:b/>
              </w:rPr>
              <w:t xml:space="preserve"> jest </w:t>
            </w:r>
            <w:proofErr w:type="spellStart"/>
            <w:r w:rsidR="00B81E87">
              <w:rPr>
                <w:rFonts w:asciiTheme="majorHAnsi" w:hAnsiTheme="majorHAnsi" w:cstheme="majorHAnsi"/>
                <w:b/>
              </w:rPr>
              <w:t>łącznie</w:t>
            </w:r>
            <w:proofErr w:type="spellEnd"/>
            <w:r w:rsidR="00B81E87">
              <w:rPr>
                <w:rFonts w:asciiTheme="majorHAnsi" w:hAnsiTheme="majorHAnsi" w:cstheme="majorHAnsi"/>
                <w:b/>
              </w:rPr>
              <w:t>.</w:t>
            </w:r>
          </w:p>
        </w:tc>
      </w:tr>
      <w:tr w:rsidR="001E055E" w:rsidRPr="00E1704A" w14:paraId="39D241F4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EF048CE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7.</w:t>
            </w:r>
          </w:p>
        </w:tc>
        <w:tc>
          <w:tcPr>
            <w:tcW w:w="10086" w:type="dxa"/>
          </w:tcPr>
          <w:p w14:paraId="7325E6F7" w14:textId="77777777" w:rsidR="00447C58" w:rsidRPr="00447C58" w:rsidRDefault="00447C58" w:rsidP="00447C58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  <w:r w:rsidRPr="00447C58">
              <w:rPr>
                <w:rFonts w:asciiTheme="majorHAnsi" w:hAnsiTheme="majorHAnsi" w:cstheme="majorHAnsi"/>
                <w:b/>
              </w:rPr>
              <w:t xml:space="preserve">Forma, </w:t>
            </w:r>
            <w:proofErr w:type="spellStart"/>
            <w:r w:rsidRPr="00447C58">
              <w:rPr>
                <w:rFonts w:asciiTheme="majorHAnsi" w:hAnsiTheme="majorHAnsi" w:cstheme="majorHAnsi"/>
                <w:b/>
              </w:rPr>
              <w:t>miejsce</w:t>
            </w:r>
            <w:proofErr w:type="spellEnd"/>
            <w:r w:rsidRPr="00447C58">
              <w:rPr>
                <w:rFonts w:asciiTheme="majorHAnsi" w:hAnsiTheme="majorHAnsi" w:cstheme="majorHAnsi"/>
                <w:b/>
              </w:rPr>
              <w:t xml:space="preserve"> i </w:t>
            </w:r>
            <w:proofErr w:type="spellStart"/>
            <w:r w:rsidRPr="00447C58">
              <w:rPr>
                <w:rFonts w:asciiTheme="majorHAnsi" w:hAnsiTheme="majorHAnsi" w:cstheme="majorHAnsi"/>
                <w:b/>
              </w:rPr>
              <w:t>czas</w:t>
            </w:r>
            <w:proofErr w:type="spellEnd"/>
            <w:r w:rsidRPr="00447C5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  <w:b/>
              </w:rPr>
              <w:t>złożenia</w:t>
            </w:r>
            <w:proofErr w:type="spellEnd"/>
            <w:r w:rsidRPr="00447C5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  <w:b/>
              </w:rPr>
              <w:t>oferty</w:t>
            </w:r>
            <w:proofErr w:type="spellEnd"/>
          </w:p>
          <w:p w14:paraId="101A93A9" w14:textId="77777777" w:rsidR="00447C58" w:rsidRPr="00447C58" w:rsidRDefault="00447C58" w:rsidP="00447C58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  <w:p w14:paraId="669F6CAB" w14:textId="51966CAB" w:rsidR="00447C58" w:rsidRPr="00447C58" w:rsidRDefault="00447C58" w:rsidP="00447C58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447C58">
              <w:rPr>
                <w:rFonts w:asciiTheme="majorHAnsi" w:hAnsiTheme="majorHAnsi" w:cstheme="majorHAnsi"/>
              </w:rPr>
              <w:t>Ofertę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na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formularzu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oferty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oraz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oświadczenie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r w:rsidR="00D032BF">
              <w:rPr>
                <w:rFonts w:asciiTheme="majorHAnsi" w:hAnsiTheme="majorHAnsi" w:cstheme="majorHAnsi"/>
              </w:rPr>
              <w:t xml:space="preserve">I </w:t>
            </w:r>
            <w:proofErr w:type="spellStart"/>
            <w:r w:rsidR="00D032BF">
              <w:rPr>
                <w:rFonts w:asciiTheme="majorHAnsi" w:hAnsiTheme="majorHAnsi" w:cstheme="majorHAnsi"/>
              </w:rPr>
              <w:t>z</w:t>
            </w:r>
            <w:r w:rsidRPr="00447C58">
              <w:rPr>
                <w:rFonts w:asciiTheme="majorHAnsi" w:hAnsiTheme="majorHAnsi" w:cstheme="majorHAnsi"/>
              </w:rPr>
              <w:t>ałącznik</w:t>
            </w:r>
            <w:r w:rsidR="00D032BF">
              <w:rPr>
                <w:rFonts w:asciiTheme="majorHAnsi" w:hAnsiTheme="majorHAnsi" w:cstheme="majorHAnsi"/>
              </w:rPr>
              <w:t>i</w:t>
            </w:r>
            <w:proofErr w:type="spellEnd"/>
            <w:r w:rsidR="00D032BF">
              <w:rPr>
                <w:rFonts w:asciiTheme="majorHAnsi" w:hAnsiTheme="majorHAnsi" w:cstheme="majorHAnsi"/>
              </w:rPr>
              <w:t xml:space="preserve"> nr 1, </w:t>
            </w:r>
            <w:r w:rsidRPr="00447C58">
              <w:rPr>
                <w:rFonts w:asciiTheme="majorHAnsi" w:hAnsiTheme="majorHAnsi" w:cstheme="majorHAnsi"/>
              </w:rPr>
              <w:t>2</w:t>
            </w:r>
            <w:r w:rsidR="00D032BF">
              <w:rPr>
                <w:rFonts w:asciiTheme="majorHAnsi" w:hAnsiTheme="majorHAnsi" w:cstheme="majorHAnsi"/>
              </w:rPr>
              <w:t xml:space="preserve"> I 3</w:t>
            </w:r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nal</w:t>
            </w:r>
            <w:r w:rsidR="006415D4">
              <w:rPr>
                <w:rFonts w:asciiTheme="majorHAnsi" w:hAnsiTheme="majorHAnsi" w:cstheme="majorHAnsi"/>
              </w:rPr>
              <w:t>eży</w:t>
            </w:r>
            <w:proofErr w:type="spellEnd"/>
            <w:r w:rsidR="006415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415D4">
              <w:rPr>
                <w:rFonts w:asciiTheme="majorHAnsi" w:hAnsiTheme="majorHAnsi" w:cstheme="majorHAnsi"/>
              </w:rPr>
              <w:t>złożyć</w:t>
            </w:r>
            <w:proofErr w:type="spellEnd"/>
            <w:r w:rsidR="006415D4">
              <w:rPr>
                <w:rFonts w:asciiTheme="majorHAnsi" w:hAnsiTheme="majorHAnsi" w:cstheme="majorHAnsi"/>
              </w:rPr>
              <w:t xml:space="preserve"> w </w:t>
            </w:r>
            <w:proofErr w:type="spellStart"/>
            <w:r w:rsidR="006415D4">
              <w:rPr>
                <w:rFonts w:asciiTheme="majorHAnsi" w:hAnsiTheme="majorHAnsi" w:cstheme="majorHAnsi"/>
              </w:rPr>
              <w:t>terminie</w:t>
            </w:r>
            <w:proofErr w:type="spellEnd"/>
            <w:r w:rsidR="006415D4">
              <w:rPr>
                <w:rFonts w:asciiTheme="majorHAnsi" w:hAnsiTheme="majorHAnsi" w:cstheme="majorHAnsi"/>
              </w:rPr>
              <w:t xml:space="preserve"> do </w:t>
            </w:r>
            <w:proofErr w:type="spellStart"/>
            <w:r w:rsidR="006415D4">
              <w:rPr>
                <w:rFonts w:asciiTheme="majorHAnsi" w:hAnsiTheme="majorHAnsi" w:cstheme="majorHAnsi"/>
              </w:rPr>
              <w:t>dnia</w:t>
            </w:r>
            <w:proofErr w:type="spellEnd"/>
            <w:r w:rsidR="006415D4">
              <w:rPr>
                <w:rFonts w:asciiTheme="majorHAnsi" w:hAnsiTheme="majorHAnsi" w:cstheme="majorHAnsi"/>
              </w:rPr>
              <w:t xml:space="preserve"> </w:t>
            </w:r>
            <w:r w:rsidR="00812197">
              <w:rPr>
                <w:rFonts w:asciiTheme="majorHAnsi" w:hAnsiTheme="majorHAnsi" w:cstheme="majorHAnsi"/>
              </w:rPr>
              <w:t>20</w:t>
            </w:r>
            <w:r w:rsidRPr="00447C58">
              <w:rPr>
                <w:rFonts w:asciiTheme="majorHAnsi" w:hAnsiTheme="majorHAnsi" w:cstheme="majorHAnsi"/>
              </w:rPr>
              <w:t>.1</w:t>
            </w:r>
            <w:r w:rsidR="00B81E87">
              <w:rPr>
                <w:rFonts w:asciiTheme="majorHAnsi" w:hAnsiTheme="majorHAnsi" w:cstheme="majorHAnsi"/>
              </w:rPr>
              <w:t>1</w:t>
            </w:r>
            <w:r w:rsidRPr="00447C58">
              <w:rPr>
                <w:rFonts w:asciiTheme="majorHAnsi" w:hAnsiTheme="majorHAnsi" w:cstheme="majorHAnsi"/>
              </w:rPr>
              <w:t xml:space="preserve">.2024r.  w </w:t>
            </w:r>
            <w:proofErr w:type="spellStart"/>
            <w:r w:rsidRPr="00447C58">
              <w:rPr>
                <w:rFonts w:asciiTheme="majorHAnsi" w:hAnsiTheme="majorHAnsi" w:cstheme="majorHAnsi"/>
              </w:rPr>
              <w:t>formie</w:t>
            </w:r>
            <w:proofErr w:type="spellEnd"/>
            <w:r w:rsidRPr="00447C58">
              <w:rPr>
                <w:rFonts w:asciiTheme="majorHAnsi" w:hAnsiTheme="majorHAnsi" w:cstheme="majorHAnsi"/>
              </w:rPr>
              <w:t>:</w:t>
            </w:r>
          </w:p>
          <w:p w14:paraId="0D18D7C2" w14:textId="77777777" w:rsidR="00447C58" w:rsidRPr="00447C58" w:rsidRDefault="00447C58" w:rsidP="00447C58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447C58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447C58">
              <w:rPr>
                <w:rFonts w:asciiTheme="majorHAnsi" w:hAnsiTheme="majorHAnsi" w:cstheme="majorHAnsi"/>
              </w:rPr>
              <w:t>pocztą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lub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osobiście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w </w:t>
            </w:r>
            <w:proofErr w:type="spellStart"/>
            <w:r w:rsidRPr="00447C58">
              <w:rPr>
                <w:rFonts w:asciiTheme="majorHAnsi" w:hAnsiTheme="majorHAnsi" w:cstheme="majorHAnsi"/>
              </w:rPr>
              <w:t>siedzibie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Zamawiającego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- 40-530 Katowice, </w:t>
            </w:r>
            <w:proofErr w:type="spellStart"/>
            <w:r w:rsidRPr="00447C58">
              <w:rPr>
                <w:rFonts w:asciiTheme="majorHAnsi" w:hAnsiTheme="majorHAnsi" w:cstheme="majorHAnsi"/>
              </w:rPr>
              <w:t>ul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447C58">
              <w:rPr>
                <w:rFonts w:asciiTheme="majorHAnsi" w:hAnsiTheme="majorHAnsi" w:cstheme="majorHAnsi"/>
              </w:rPr>
              <w:t>Drozdów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21 i 17 (</w:t>
            </w:r>
            <w:proofErr w:type="spellStart"/>
            <w:r w:rsidRPr="00447C58">
              <w:rPr>
                <w:rFonts w:asciiTheme="majorHAnsi" w:hAnsiTheme="majorHAnsi" w:cstheme="majorHAnsi"/>
              </w:rPr>
              <w:t>sekretariat</w:t>
            </w:r>
            <w:proofErr w:type="spellEnd"/>
            <w:r w:rsidRPr="00447C58">
              <w:rPr>
                <w:rFonts w:asciiTheme="majorHAnsi" w:hAnsiTheme="majorHAnsi" w:cstheme="majorHAnsi"/>
              </w:rPr>
              <w:t>)</w:t>
            </w:r>
          </w:p>
          <w:p w14:paraId="0D19D5B7" w14:textId="77777777" w:rsidR="00447C58" w:rsidRPr="00447C58" w:rsidRDefault="00447C58" w:rsidP="00447C58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447C58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447C58">
              <w:rPr>
                <w:rFonts w:asciiTheme="majorHAnsi" w:hAnsiTheme="majorHAnsi" w:cstheme="majorHAnsi"/>
              </w:rPr>
              <w:t>podpisany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skan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lub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dokumenty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podpisane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podpisem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elektronicznym</w:t>
            </w:r>
            <w:proofErr w:type="spellEnd"/>
            <w:r w:rsidRPr="00447C58">
              <w:rPr>
                <w:rFonts w:asciiTheme="majorHAnsi" w:hAnsiTheme="majorHAnsi" w:cstheme="majorHAnsi"/>
              </w:rPr>
              <w:t>/</w:t>
            </w:r>
            <w:proofErr w:type="spellStart"/>
            <w:r w:rsidRPr="00447C58">
              <w:rPr>
                <w:rFonts w:asciiTheme="majorHAnsi" w:hAnsiTheme="majorHAnsi" w:cstheme="majorHAnsi"/>
              </w:rPr>
              <w:t>kwalifikowalnym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pocztą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elektroniczną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na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</w:rPr>
              <w:t>adres</w:t>
            </w:r>
            <w:proofErr w:type="spellEnd"/>
            <w:r w:rsidRPr="00447C58">
              <w:rPr>
                <w:rFonts w:asciiTheme="majorHAnsi" w:hAnsiTheme="majorHAnsi" w:cstheme="majorHAnsi"/>
              </w:rPr>
              <w:t xml:space="preserve"> kniemotko@metis.pl</w:t>
            </w:r>
          </w:p>
          <w:p w14:paraId="332895B6" w14:textId="77777777" w:rsidR="00447C58" w:rsidRPr="00447C58" w:rsidRDefault="00447C58" w:rsidP="00447C58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  <w:p w14:paraId="370444DA" w14:textId="77777777" w:rsidR="001E055E" w:rsidRPr="00E1704A" w:rsidRDefault="00447C58" w:rsidP="00447C58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447C58">
              <w:rPr>
                <w:rFonts w:asciiTheme="majorHAnsi" w:hAnsiTheme="majorHAnsi" w:cstheme="majorHAnsi"/>
                <w:b/>
              </w:rPr>
              <w:t>Oferty</w:t>
            </w:r>
            <w:proofErr w:type="spellEnd"/>
            <w:r w:rsidRPr="00447C5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  <w:b/>
              </w:rPr>
              <w:t>niepodpisane</w:t>
            </w:r>
            <w:proofErr w:type="spellEnd"/>
            <w:r w:rsidRPr="00447C5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  <w:b/>
              </w:rPr>
              <w:t>lub</w:t>
            </w:r>
            <w:proofErr w:type="spellEnd"/>
            <w:r w:rsidRPr="00447C5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  <w:b/>
              </w:rPr>
              <w:t>podpisane</w:t>
            </w:r>
            <w:proofErr w:type="spellEnd"/>
            <w:r w:rsidRPr="00447C5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  <w:b/>
              </w:rPr>
              <w:t>przez</w:t>
            </w:r>
            <w:proofErr w:type="spellEnd"/>
            <w:r w:rsidRPr="00447C5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  <w:b/>
              </w:rPr>
              <w:t>osoby</w:t>
            </w:r>
            <w:proofErr w:type="spellEnd"/>
            <w:r w:rsidRPr="00447C5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  <w:b/>
              </w:rPr>
              <w:t>nieuprawnione</w:t>
            </w:r>
            <w:proofErr w:type="spellEnd"/>
            <w:r w:rsidRPr="00447C5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  <w:b/>
              </w:rPr>
              <w:t>zostaną</w:t>
            </w:r>
            <w:proofErr w:type="spellEnd"/>
            <w:r w:rsidRPr="00447C5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447C58">
              <w:rPr>
                <w:rFonts w:asciiTheme="majorHAnsi" w:hAnsiTheme="majorHAnsi" w:cstheme="majorHAnsi"/>
                <w:b/>
              </w:rPr>
              <w:t>odrzucone</w:t>
            </w:r>
            <w:proofErr w:type="spellEnd"/>
          </w:p>
        </w:tc>
      </w:tr>
      <w:tr w:rsidR="001E055E" w:rsidRPr="00E1704A" w14:paraId="3216D2EA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238F08D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6D7132ED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8.</w:t>
            </w:r>
          </w:p>
          <w:p w14:paraId="2ABBA8E8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7C4B9B07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7B875812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124AA68C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54E41403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4CE0980C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5F35DFD8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30D9595B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E1704A">
              <w:rPr>
                <w:rFonts w:asciiTheme="majorHAnsi" w:hAnsiTheme="majorHAnsi" w:cstheme="majorHAnsi"/>
              </w:rPr>
              <w:t>Nazwa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E1704A">
              <w:rPr>
                <w:rFonts w:asciiTheme="majorHAnsi" w:hAnsiTheme="majorHAnsi" w:cstheme="majorHAnsi"/>
              </w:rPr>
              <w:t>adres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i NIP </w:t>
            </w:r>
            <w:proofErr w:type="spellStart"/>
            <w:r w:rsidRPr="00E1704A">
              <w:rPr>
                <w:rFonts w:asciiTheme="majorHAnsi" w:hAnsiTheme="majorHAnsi" w:cstheme="majorHAnsi"/>
              </w:rPr>
              <w:t>wykonawcy</w:t>
            </w:r>
            <w:proofErr w:type="spellEnd"/>
            <w:r w:rsidRPr="00E1704A">
              <w:rPr>
                <w:rFonts w:asciiTheme="majorHAnsi" w:hAnsiTheme="majorHAnsi" w:cstheme="majorHAnsi"/>
              </w:rPr>
              <w:t>:</w:t>
            </w:r>
          </w:p>
          <w:p w14:paraId="1D45C384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186A4F0F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ab/>
            </w:r>
          </w:p>
          <w:p w14:paraId="4167BD74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43DBDE29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64E6AE9F" w14:textId="77777777" w:rsidR="001E055E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00C600E7" w14:textId="77777777" w:rsidR="001E055E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471D4A0D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49AEAE0A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4D57885A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1E055E" w:rsidRPr="00E1704A" w14:paraId="4D8084AA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0A63C44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7462CDB3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lastRenderedPageBreak/>
              <w:t>9.</w:t>
            </w:r>
          </w:p>
        </w:tc>
        <w:tc>
          <w:tcPr>
            <w:tcW w:w="10086" w:type="dxa"/>
          </w:tcPr>
          <w:p w14:paraId="0D7A336F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2413CFEA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E1704A">
              <w:rPr>
                <w:rFonts w:asciiTheme="majorHAnsi" w:hAnsiTheme="majorHAnsi" w:cstheme="majorHAnsi"/>
                <w:b/>
              </w:rPr>
              <w:lastRenderedPageBreak/>
              <w:t>Oferuję</w:t>
            </w:r>
            <w:proofErr w:type="spellEnd"/>
            <w:r w:rsidRPr="00E1704A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b/>
              </w:rPr>
              <w:t>wykonanie</w:t>
            </w:r>
            <w:proofErr w:type="spellEnd"/>
            <w:r w:rsidRPr="00E1704A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b/>
              </w:rPr>
              <w:t>całości</w:t>
            </w:r>
            <w:proofErr w:type="spellEnd"/>
            <w:r w:rsidRPr="00E1704A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b/>
              </w:rPr>
              <w:t>Zamówienia</w:t>
            </w:r>
            <w:proofErr w:type="spellEnd"/>
            <w:r w:rsidRPr="00E1704A">
              <w:rPr>
                <w:rFonts w:asciiTheme="majorHAnsi" w:hAnsiTheme="majorHAnsi" w:cstheme="majorHAnsi"/>
                <w:b/>
              </w:rPr>
              <w:t xml:space="preserve"> w </w:t>
            </w:r>
            <w:proofErr w:type="spellStart"/>
            <w:r w:rsidRPr="00E1704A">
              <w:rPr>
                <w:rFonts w:asciiTheme="majorHAnsi" w:hAnsiTheme="majorHAnsi" w:cstheme="majorHAnsi"/>
                <w:b/>
              </w:rPr>
              <w:t>kwocie</w:t>
            </w:r>
            <w:proofErr w:type="spellEnd"/>
            <w:r w:rsidRPr="00E1704A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71C0C64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7A141DA2" w14:textId="77777777" w:rsidR="001E055E" w:rsidRPr="00E1704A" w:rsidRDefault="001E055E" w:rsidP="001E055E">
            <w:pPr>
              <w:spacing w:line="100" w:lineRule="atLeast"/>
              <w:ind w:left="720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Cena </w:t>
            </w:r>
            <w:proofErr w:type="spellStart"/>
            <w:r w:rsidRPr="00E1704A">
              <w:rPr>
                <w:rFonts w:asciiTheme="majorHAnsi" w:hAnsiTheme="majorHAnsi" w:cstheme="majorHAnsi"/>
              </w:rPr>
              <w:t>netto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…...........................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70C1D0BA" w14:textId="77777777" w:rsidR="001E055E" w:rsidRPr="00E1704A" w:rsidRDefault="001E055E" w:rsidP="001E055E">
            <w:pPr>
              <w:spacing w:line="100" w:lineRule="atLeast"/>
              <w:ind w:left="720"/>
              <w:rPr>
                <w:rFonts w:asciiTheme="majorHAnsi" w:hAnsiTheme="majorHAnsi" w:cstheme="majorHAnsi"/>
              </w:rPr>
            </w:pPr>
          </w:p>
          <w:p w14:paraId="56715998" w14:textId="77777777" w:rsidR="001E055E" w:rsidRPr="00E1704A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ab/>
            </w:r>
            <w:proofErr w:type="spellStart"/>
            <w:r w:rsidRPr="00E1704A">
              <w:rPr>
                <w:rFonts w:asciiTheme="majorHAnsi" w:hAnsiTheme="majorHAnsi" w:cstheme="majorHAnsi"/>
              </w:rPr>
              <w:t>Podatek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VAT ….......................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5586F6F5" w14:textId="77777777" w:rsidR="001E055E" w:rsidRPr="00E1704A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</w:p>
          <w:p w14:paraId="35BCED92" w14:textId="77777777" w:rsidR="001E055E" w:rsidRPr="00E1704A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ab/>
              <w:t xml:space="preserve">Cena </w:t>
            </w:r>
            <w:proofErr w:type="spellStart"/>
            <w:r w:rsidRPr="00E1704A">
              <w:rPr>
                <w:rFonts w:asciiTheme="majorHAnsi" w:hAnsiTheme="majorHAnsi" w:cstheme="majorHAnsi"/>
              </w:rPr>
              <w:t>brutto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….........................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2BF2C857" w14:textId="77777777" w:rsidR="001E055E" w:rsidRPr="00E1704A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</w:p>
          <w:p w14:paraId="1BFC8454" w14:textId="77777777" w:rsidR="001E055E" w:rsidRDefault="001E055E" w:rsidP="001E055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416D525F" w14:textId="77777777" w:rsidR="001E055E" w:rsidRDefault="001E055E" w:rsidP="001E055E">
            <w:pPr>
              <w:spacing w:line="100" w:lineRule="atLeast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w </w:t>
            </w:r>
            <w:proofErr w:type="spellStart"/>
            <w:r w:rsidRPr="00E1704A">
              <w:rPr>
                <w:rFonts w:asciiTheme="majorHAnsi" w:hAnsiTheme="majorHAnsi" w:cstheme="majorHAnsi"/>
              </w:rPr>
              <w:t>tym</w:t>
            </w:r>
            <w:proofErr w:type="spellEnd"/>
            <w:r w:rsidRPr="00E1704A">
              <w:rPr>
                <w:rFonts w:asciiTheme="majorHAnsi" w:hAnsiTheme="majorHAnsi" w:cstheme="majorHAnsi"/>
              </w:rPr>
              <w:t>:</w:t>
            </w:r>
          </w:p>
          <w:p w14:paraId="2AC0F15E" w14:textId="77777777" w:rsidR="00B81E87" w:rsidRDefault="00B81E87" w:rsidP="001E055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0119EBDE" w14:textId="42641846" w:rsidR="00B81E87" w:rsidRPr="00B81E87" w:rsidRDefault="00B81E87" w:rsidP="007A3BB6">
            <w:pPr>
              <w:pStyle w:val="Akapitzlist"/>
              <w:numPr>
                <w:ilvl w:val="0"/>
                <w:numId w:val="3"/>
              </w:num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  <w:r w:rsidRPr="00B81E87">
              <w:rPr>
                <w:rFonts w:asciiTheme="majorHAnsi" w:hAnsiTheme="majorHAnsi" w:cstheme="majorHAnsi"/>
                <w:b/>
              </w:rPr>
              <w:t xml:space="preserve">NOTEBOOK + MYSZ </w:t>
            </w:r>
            <w:r w:rsidR="007A3BB6">
              <w:rPr>
                <w:rFonts w:asciiTheme="majorHAnsi" w:hAnsiTheme="majorHAnsi" w:cstheme="majorHAnsi"/>
                <w:b/>
              </w:rPr>
              <w:t>+</w:t>
            </w:r>
            <w:r w:rsidRPr="00B81E87">
              <w:rPr>
                <w:rFonts w:asciiTheme="majorHAnsi" w:hAnsiTheme="majorHAnsi" w:cstheme="majorHAnsi"/>
                <w:b/>
              </w:rPr>
              <w:t xml:space="preserve"> TORBA </w:t>
            </w:r>
            <w:proofErr w:type="spellStart"/>
            <w:r w:rsidRPr="00B81E87">
              <w:rPr>
                <w:rFonts w:asciiTheme="majorHAnsi" w:hAnsiTheme="majorHAnsi" w:cstheme="majorHAnsi"/>
                <w:b/>
              </w:rPr>
              <w:t>cena</w:t>
            </w:r>
            <w:proofErr w:type="spellEnd"/>
            <w:r w:rsidRPr="00B81E87">
              <w:rPr>
                <w:rFonts w:asciiTheme="majorHAnsi" w:hAnsiTheme="majorHAnsi" w:cstheme="majorHAnsi"/>
                <w:b/>
              </w:rPr>
              <w:t xml:space="preserve"> za 1 </w:t>
            </w:r>
            <w:proofErr w:type="spellStart"/>
            <w:r w:rsidRPr="00B81E87">
              <w:rPr>
                <w:rFonts w:asciiTheme="majorHAnsi" w:hAnsiTheme="majorHAnsi" w:cstheme="majorHAnsi"/>
                <w:b/>
              </w:rPr>
              <w:t>zestaw</w:t>
            </w:r>
            <w:proofErr w:type="spellEnd"/>
            <w:r w:rsidRPr="00B81E87">
              <w:rPr>
                <w:rFonts w:asciiTheme="majorHAnsi" w:hAnsiTheme="majorHAnsi" w:cstheme="majorHAnsi"/>
                <w:b/>
              </w:rPr>
              <w:t>:</w:t>
            </w:r>
          </w:p>
          <w:p w14:paraId="5A7A4B22" w14:textId="77777777" w:rsidR="00B81E87" w:rsidRPr="00E1704A" w:rsidRDefault="00B81E87" w:rsidP="00B81E87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20A14CFE" w14:textId="77777777" w:rsidR="00B81E87" w:rsidRPr="00E1704A" w:rsidRDefault="00B81E87" w:rsidP="00B81E87">
            <w:pPr>
              <w:spacing w:line="100" w:lineRule="atLeast"/>
              <w:ind w:left="720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Cena </w:t>
            </w:r>
            <w:proofErr w:type="spellStart"/>
            <w:r w:rsidRPr="00E1704A">
              <w:rPr>
                <w:rFonts w:asciiTheme="majorHAnsi" w:hAnsiTheme="majorHAnsi" w:cstheme="majorHAnsi"/>
              </w:rPr>
              <w:t>netto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…...........................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671371F4" w14:textId="77777777" w:rsidR="00B81E87" w:rsidRPr="00E1704A" w:rsidRDefault="00B81E87" w:rsidP="00B81E87">
            <w:pPr>
              <w:spacing w:line="100" w:lineRule="atLeast"/>
              <w:ind w:left="720"/>
              <w:rPr>
                <w:rFonts w:asciiTheme="majorHAnsi" w:hAnsiTheme="majorHAnsi" w:cstheme="majorHAnsi"/>
              </w:rPr>
            </w:pPr>
          </w:p>
          <w:p w14:paraId="70079AFE" w14:textId="77777777" w:rsidR="00B81E87" w:rsidRPr="00E1704A" w:rsidRDefault="00B81E87" w:rsidP="00B81E87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ab/>
            </w:r>
            <w:proofErr w:type="spellStart"/>
            <w:r w:rsidRPr="00E1704A">
              <w:rPr>
                <w:rFonts w:asciiTheme="majorHAnsi" w:hAnsiTheme="majorHAnsi" w:cstheme="majorHAnsi"/>
              </w:rPr>
              <w:t>Podatek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VAT ….......................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6ED1FE0D" w14:textId="77777777" w:rsidR="00B81E87" w:rsidRPr="00E1704A" w:rsidRDefault="00B81E87" w:rsidP="00B81E87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</w:p>
          <w:p w14:paraId="090C3BA0" w14:textId="77777777" w:rsidR="00B81E87" w:rsidRDefault="00B81E87" w:rsidP="00B81E87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ab/>
              <w:t xml:space="preserve">Cena </w:t>
            </w:r>
            <w:proofErr w:type="spellStart"/>
            <w:r w:rsidRPr="00E1704A">
              <w:rPr>
                <w:rFonts w:asciiTheme="majorHAnsi" w:hAnsiTheme="majorHAnsi" w:cstheme="majorHAnsi"/>
              </w:rPr>
              <w:t>brutto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….........................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4621E49C" w14:textId="77777777" w:rsidR="00B81E87" w:rsidRDefault="00B81E87" w:rsidP="001E055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72CA0FF3" w14:textId="77777777" w:rsidR="00B81E87" w:rsidRDefault="00B81E87" w:rsidP="001E055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4F5F76AD" w14:textId="77777777" w:rsidR="00B81E87" w:rsidRDefault="00B81E87" w:rsidP="001E055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6D2A9988" w14:textId="542F40D2" w:rsidR="00B81E87" w:rsidRPr="00B81E87" w:rsidRDefault="00B81E87" w:rsidP="007A3BB6">
            <w:pPr>
              <w:pStyle w:val="Akapitzlist"/>
              <w:numPr>
                <w:ilvl w:val="0"/>
                <w:numId w:val="3"/>
              </w:numPr>
              <w:spacing w:line="100" w:lineRule="atLeast"/>
              <w:rPr>
                <w:rFonts w:asciiTheme="majorHAnsi" w:hAnsiTheme="majorHAnsi" w:cstheme="majorHAnsi"/>
                <w:b/>
                <w:bCs/>
              </w:rPr>
            </w:pPr>
            <w:r w:rsidRPr="00B81E87">
              <w:rPr>
                <w:rFonts w:asciiTheme="majorHAnsi" w:hAnsiTheme="majorHAnsi" w:cstheme="majorHAnsi"/>
                <w:b/>
                <w:bCs/>
              </w:rPr>
              <w:t xml:space="preserve">STACJA DOKUJĄCA </w:t>
            </w:r>
            <w:proofErr w:type="spellStart"/>
            <w:r w:rsidRPr="00B81E87">
              <w:rPr>
                <w:rFonts w:asciiTheme="majorHAnsi" w:hAnsiTheme="majorHAnsi" w:cstheme="majorHAnsi"/>
                <w:b/>
                <w:bCs/>
              </w:rPr>
              <w:t>cena</w:t>
            </w:r>
            <w:proofErr w:type="spellEnd"/>
            <w:r w:rsidRPr="00B81E87">
              <w:rPr>
                <w:rFonts w:asciiTheme="majorHAnsi" w:hAnsiTheme="majorHAnsi" w:cstheme="majorHAnsi"/>
                <w:b/>
                <w:bCs/>
              </w:rPr>
              <w:t xml:space="preserve"> za 1 sztukę:</w:t>
            </w:r>
          </w:p>
          <w:p w14:paraId="1650E4C7" w14:textId="77777777" w:rsidR="00B81E87" w:rsidRPr="00B81E87" w:rsidRDefault="00B81E87" w:rsidP="00B81E87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38656F33" w14:textId="2E11EB87" w:rsidR="00B81E87" w:rsidRPr="00B81E87" w:rsidRDefault="00D04F4E" w:rsidP="00B81E87">
            <w:pPr>
              <w:spacing w:line="10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</w:t>
            </w:r>
            <w:r w:rsidR="00B81E87" w:rsidRPr="00B81E87">
              <w:rPr>
                <w:rFonts w:asciiTheme="majorHAnsi" w:hAnsiTheme="majorHAnsi" w:cstheme="majorHAnsi"/>
              </w:rPr>
              <w:t xml:space="preserve">Cena </w:t>
            </w:r>
            <w:proofErr w:type="spellStart"/>
            <w:r w:rsidR="00B81E87" w:rsidRPr="00B81E87">
              <w:rPr>
                <w:rFonts w:asciiTheme="majorHAnsi" w:hAnsiTheme="majorHAnsi" w:cstheme="majorHAnsi"/>
              </w:rPr>
              <w:t>netto</w:t>
            </w:r>
            <w:proofErr w:type="spellEnd"/>
            <w:r w:rsidR="00B81E87" w:rsidRPr="00B81E87">
              <w:rPr>
                <w:rFonts w:asciiTheme="majorHAnsi" w:hAnsiTheme="majorHAnsi" w:cstheme="majorHAnsi"/>
              </w:rPr>
              <w:t xml:space="preserve"> …........................... </w:t>
            </w:r>
            <w:proofErr w:type="spellStart"/>
            <w:r w:rsidR="00B81E87"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2667C741" w14:textId="77777777" w:rsidR="00B81E87" w:rsidRPr="00B81E87" w:rsidRDefault="00B81E87" w:rsidP="00B81E87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7653C647" w14:textId="77777777" w:rsidR="00B81E87" w:rsidRPr="00B81E87" w:rsidRDefault="00B81E87" w:rsidP="00B81E87">
            <w:pPr>
              <w:spacing w:line="100" w:lineRule="atLeast"/>
              <w:rPr>
                <w:rFonts w:asciiTheme="majorHAnsi" w:hAnsiTheme="majorHAnsi" w:cstheme="majorHAnsi"/>
              </w:rPr>
            </w:pPr>
            <w:r w:rsidRPr="00B81E87">
              <w:rPr>
                <w:rFonts w:asciiTheme="majorHAnsi" w:hAnsiTheme="majorHAnsi" w:cstheme="majorHAnsi"/>
              </w:rPr>
              <w:tab/>
            </w:r>
            <w:proofErr w:type="spellStart"/>
            <w:r w:rsidRPr="00B81E87">
              <w:rPr>
                <w:rFonts w:asciiTheme="majorHAnsi" w:hAnsiTheme="majorHAnsi" w:cstheme="majorHAnsi"/>
              </w:rPr>
              <w:t>Podatek</w:t>
            </w:r>
            <w:proofErr w:type="spellEnd"/>
            <w:r w:rsidRPr="00B81E87">
              <w:rPr>
                <w:rFonts w:asciiTheme="majorHAnsi" w:hAnsiTheme="majorHAnsi" w:cstheme="majorHAnsi"/>
              </w:rPr>
              <w:t xml:space="preserve"> VAT …....................... </w:t>
            </w:r>
            <w:proofErr w:type="spellStart"/>
            <w:r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06EA7E71" w14:textId="77777777" w:rsidR="00B81E87" w:rsidRPr="00B81E87" w:rsidRDefault="00B81E87" w:rsidP="00B81E87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1000621F" w14:textId="6D017736" w:rsidR="00B81E87" w:rsidRDefault="00B81E87" w:rsidP="00B81E87">
            <w:pPr>
              <w:spacing w:line="100" w:lineRule="atLeast"/>
              <w:rPr>
                <w:rFonts w:asciiTheme="majorHAnsi" w:hAnsiTheme="majorHAnsi" w:cstheme="majorHAnsi"/>
              </w:rPr>
            </w:pPr>
            <w:r w:rsidRPr="00B81E87">
              <w:rPr>
                <w:rFonts w:asciiTheme="majorHAnsi" w:hAnsiTheme="majorHAnsi" w:cstheme="majorHAnsi"/>
              </w:rPr>
              <w:tab/>
              <w:t xml:space="preserve">Cena </w:t>
            </w:r>
            <w:proofErr w:type="spellStart"/>
            <w:r w:rsidRPr="00B81E87">
              <w:rPr>
                <w:rFonts w:asciiTheme="majorHAnsi" w:hAnsiTheme="majorHAnsi" w:cstheme="majorHAnsi"/>
              </w:rPr>
              <w:t>brutto</w:t>
            </w:r>
            <w:proofErr w:type="spellEnd"/>
            <w:r w:rsidRPr="00B81E87">
              <w:rPr>
                <w:rFonts w:asciiTheme="majorHAnsi" w:hAnsiTheme="majorHAnsi" w:cstheme="majorHAnsi"/>
              </w:rPr>
              <w:t xml:space="preserve"> …......................... </w:t>
            </w:r>
            <w:proofErr w:type="spellStart"/>
            <w:r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070F8935" w14:textId="77777777" w:rsidR="00B81E87" w:rsidRDefault="00B81E87" w:rsidP="001E055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12395FF2" w14:textId="77777777" w:rsidR="00D04F4E" w:rsidRDefault="00D04F4E" w:rsidP="001E055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3832F4E8" w14:textId="7DC90A6A" w:rsidR="00D04F4E" w:rsidRPr="00D04F4E" w:rsidRDefault="00D04F4E" w:rsidP="007A3BB6">
            <w:pPr>
              <w:pStyle w:val="Akapitzlist"/>
              <w:numPr>
                <w:ilvl w:val="0"/>
                <w:numId w:val="3"/>
              </w:numPr>
              <w:spacing w:line="100" w:lineRule="atLeas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JEDNOSTKA CENTRALNA</w:t>
            </w:r>
            <w:r w:rsidRPr="00D04F4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D04F4E">
              <w:rPr>
                <w:rFonts w:asciiTheme="majorHAnsi" w:hAnsiTheme="majorHAnsi" w:cstheme="majorHAnsi"/>
                <w:b/>
                <w:bCs/>
              </w:rPr>
              <w:t>cena</w:t>
            </w:r>
            <w:proofErr w:type="spellEnd"/>
            <w:r w:rsidRPr="00D04F4E">
              <w:rPr>
                <w:rFonts w:asciiTheme="majorHAnsi" w:hAnsiTheme="majorHAnsi" w:cstheme="majorHAnsi"/>
                <w:b/>
                <w:bCs/>
              </w:rPr>
              <w:t xml:space="preserve"> za 1 </w:t>
            </w:r>
            <w:proofErr w:type="spellStart"/>
            <w:r w:rsidRPr="00D04F4E">
              <w:rPr>
                <w:rFonts w:asciiTheme="majorHAnsi" w:hAnsiTheme="majorHAnsi" w:cstheme="majorHAnsi"/>
                <w:b/>
                <w:bCs/>
              </w:rPr>
              <w:t>sztukę</w:t>
            </w:r>
            <w:proofErr w:type="spellEnd"/>
            <w:r w:rsidRPr="00D04F4E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15EA3F33" w14:textId="77777777" w:rsidR="00D04F4E" w:rsidRPr="00B81E87" w:rsidRDefault="00D04F4E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568755FA" w14:textId="77777777" w:rsidR="00D04F4E" w:rsidRPr="00B81E87" w:rsidRDefault="00D04F4E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</w:t>
            </w:r>
            <w:r w:rsidRPr="00B81E87">
              <w:rPr>
                <w:rFonts w:asciiTheme="majorHAnsi" w:hAnsiTheme="majorHAnsi" w:cstheme="majorHAnsi"/>
              </w:rPr>
              <w:t xml:space="preserve">Cena </w:t>
            </w:r>
            <w:proofErr w:type="spellStart"/>
            <w:r w:rsidRPr="00B81E87">
              <w:rPr>
                <w:rFonts w:asciiTheme="majorHAnsi" w:hAnsiTheme="majorHAnsi" w:cstheme="majorHAnsi"/>
              </w:rPr>
              <w:t>netto</w:t>
            </w:r>
            <w:proofErr w:type="spellEnd"/>
            <w:r w:rsidRPr="00B81E87">
              <w:rPr>
                <w:rFonts w:asciiTheme="majorHAnsi" w:hAnsiTheme="majorHAnsi" w:cstheme="majorHAnsi"/>
              </w:rPr>
              <w:t xml:space="preserve"> …........................... </w:t>
            </w:r>
            <w:proofErr w:type="spellStart"/>
            <w:r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20FA387B" w14:textId="77777777" w:rsidR="00D04F4E" w:rsidRPr="00B81E87" w:rsidRDefault="00D04F4E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3A55864C" w14:textId="77777777" w:rsidR="00D04F4E" w:rsidRPr="00B81E87" w:rsidRDefault="00D04F4E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  <w:r w:rsidRPr="00B81E87">
              <w:rPr>
                <w:rFonts w:asciiTheme="majorHAnsi" w:hAnsiTheme="majorHAnsi" w:cstheme="majorHAnsi"/>
              </w:rPr>
              <w:tab/>
            </w:r>
            <w:proofErr w:type="spellStart"/>
            <w:r w:rsidRPr="00B81E87">
              <w:rPr>
                <w:rFonts w:asciiTheme="majorHAnsi" w:hAnsiTheme="majorHAnsi" w:cstheme="majorHAnsi"/>
              </w:rPr>
              <w:t>Podatek</w:t>
            </w:r>
            <w:proofErr w:type="spellEnd"/>
            <w:r w:rsidRPr="00B81E87">
              <w:rPr>
                <w:rFonts w:asciiTheme="majorHAnsi" w:hAnsiTheme="majorHAnsi" w:cstheme="majorHAnsi"/>
              </w:rPr>
              <w:t xml:space="preserve"> VAT …....................... </w:t>
            </w:r>
            <w:proofErr w:type="spellStart"/>
            <w:r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7E0DF39D" w14:textId="77777777" w:rsidR="00D04F4E" w:rsidRPr="00B81E87" w:rsidRDefault="00D04F4E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7847BE59" w14:textId="77777777" w:rsidR="00D04F4E" w:rsidRDefault="00D04F4E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  <w:r w:rsidRPr="00B81E87">
              <w:rPr>
                <w:rFonts w:asciiTheme="majorHAnsi" w:hAnsiTheme="majorHAnsi" w:cstheme="majorHAnsi"/>
              </w:rPr>
              <w:tab/>
              <w:t xml:space="preserve">Cena </w:t>
            </w:r>
            <w:proofErr w:type="spellStart"/>
            <w:r w:rsidRPr="00B81E87">
              <w:rPr>
                <w:rFonts w:asciiTheme="majorHAnsi" w:hAnsiTheme="majorHAnsi" w:cstheme="majorHAnsi"/>
              </w:rPr>
              <w:t>brutto</w:t>
            </w:r>
            <w:proofErr w:type="spellEnd"/>
            <w:r w:rsidRPr="00B81E87">
              <w:rPr>
                <w:rFonts w:asciiTheme="majorHAnsi" w:hAnsiTheme="majorHAnsi" w:cstheme="majorHAnsi"/>
              </w:rPr>
              <w:t xml:space="preserve"> …......................... </w:t>
            </w:r>
            <w:proofErr w:type="spellStart"/>
            <w:r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735E6752" w14:textId="77777777" w:rsidR="00D04F4E" w:rsidRDefault="00D04F4E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71557B24" w14:textId="7BEE9E94" w:rsidR="00D04F4E" w:rsidRPr="00D04F4E" w:rsidRDefault="00D04F4E" w:rsidP="007A3BB6">
            <w:pPr>
              <w:pStyle w:val="Akapitzlist"/>
              <w:numPr>
                <w:ilvl w:val="0"/>
                <w:numId w:val="3"/>
              </w:numPr>
              <w:spacing w:line="100" w:lineRule="atLeast"/>
              <w:rPr>
                <w:rFonts w:asciiTheme="majorHAnsi" w:hAnsiTheme="majorHAnsi" w:cstheme="majorHAnsi"/>
                <w:b/>
                <w:bCs/>
              </w:rPr>
            </w:pPr>
            <w:r w:rsidRPr="00D04F4E">
              <w:rPr>
                <w:rFonts w:asciiTheme="majorHAnsi" w:hAnsiTheme="majorHAnsi" w:cstheme="majorHAnsi"/>
                <w:b/>
                <w:bCs/>
              </w:rPr>
              <w:t>JEDNOSTKA CENTRALNA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04F4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D04F4E">
              <w:rPr>
                <w:rFonts w:asciiTheme="majorHAnsi" w:hAnsiTheme="majorHAnsi" w:cstheme="majorHAnsi"/>
                <w:b/>
                <w:bCs/>
              </w:rPr>
              <w:t>cena</w:t>
            </w:r>
            <w:proofErr w:type="spellEnd"/>
            <w:r w:rsidRPr="00D04F4E">
              <w:rPr>
                <w:rFonts w:asciiTheme="majorHAnsi" w:hAnsiTheme="majorHAnsi" w:cstheme="majorHAnsi"/>
                <w:b/>
                <w:bCs/>
              </w:rPr>
              <w:t xml:space="preserve"> za 1 sztukę:</w:t>
            </w:r>
          </w:p>
          <w:p w14:paraId="77621015" w14:textId="77777777" w:rsidR="00D04F4E" w:rsidRPr="00B81E87" w:rsidRDefault="00D04F4E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080FE726" w14:textId="77777777" w:rsidR="00D04F4E" w:rsidRPr="00B81E87" w:rsidRDefault="00D04F4E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</w:t>
            </w:r>
            <w:r w:rsidRPr="00B81E87">
              <w:rPr>
                <w:rFonts w:asciiTheme="majorHAnsi" w:hAnsiTheme="majorHAnsi" w:cstheme="majorHAnsi"/>
              </w:rPr>
              <w:t xml:space="preserve">Cena </w:t>
            </w:r>
            <w:proofErr w:type="spellStart"/>
            <w:r w:rsidRPr="00B81E87">
              <w:rPr>
                <w:rFonts w:asciiTheme="majorHAnsi" w:hAnsiTheme="majorHAnsi" w:cstheme="majorHAnsi"/>
              </w:rPr>
              <w:t>netto</w:t>
            </w:r>
            <w:proofErr w:type="spellEnd"/>
            <w:r w:rsidRPr="00B81E87">
              <w:rPr>
                <w:rFonts w:asciiTheme="majorHAnsi" w:hAnsiTheme="majorHAnsi" w:cstheme="majorHAnsi"/>
              </w:rPr>
              <w:t xml:space="preserve"> …........................... </w:t>
            </w:r>
            <w:proofErr w:type="spellStart"/>
            <w:r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65235779" w14:textId="77777777" w:rsidR="00D04F4E" w:rsidRPr="00B81E87" w:rsidRDefault="00D04F4E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17DF9F6A" w14:textId="77777777" w:rsidR="00D04F4E" w:rsidRPr="00B81E87" w:rsidRDefault="00D04F4E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  <w:r w:rsidRPr="00B81E87">
              <w:rPr>
                <w:rFonts w:asciiTheme="majorHAnsi" w:hAnsiTheme="majorHAnsi" w:cstheme="majorHAnsi"/>
              </w:rPr>
              <w:tab/>
            </w:r>
            <w:proofErr w:type="spellStart"/>
            <w:r w:rsidRPr="00B81E87">
              <w:rPr>
                <w:rFonts w:asciiTheme="majorHAnsi" w:hAnsiTheme="majorHAnsi" w:cstheme="majorHAnsi"/>
              </w:rPr>
              <w:t>Podatek</w:t>
            </w:r>
            <w:proofErr w:type="spellEnd"/>
            <w:r w:rsidRPr="00B81E87">
              <w:rPr>
                <w:rFonts w:asciiTheme="majorHAnsi" w:hAnsiTheme="majorHAnsi" w:cstheme="majorHAnsi"/>
              </w:rPr>
              <w:t xml:space="preserve"> VAT …....................... </w:t>
            </w:r>
            <w:proofErr w:type="spellStart"/>
            <w:r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78F372E8" w14:textId="77777777" w:rsidR="00D04F4E" w:rsidRPr="00B81E87" w:rsidRDefault="00D04F4E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2E8C2079" w14:textId="77777777" w:rsidR="00D04F4E" w:rsidRDefault="00D04F4E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  <w:r w:rsidRPr="00B81E87">
              <w:rPr>
                <w:rFonts w:asciiTheme="majorHAnsi" w:hAnsiTheme="majorHAnsi" w:cstheme="majorHAnsi"/>
              </w:rPr>
              <w:tab/>
              <w:t xml:space="preserve">Cena </w:t>
            </w:r>
            <w:proofErr w:type="spellStart"/>
            <w:r w:rsidRPr="00B81E87">
              <w:rPr>
                <w:rFonts w:asciiTheme="majorHAnsi" w:hAnsiTheme="majorHAnsi" w:cstheme="majorHAnsi"/>
              </w:rPr>
              <w:t>brutto</w:t>
            </w:r>
            <w:proofErr w:type="spellEnd"/>
            <w:r w:rsidRPr="00B81E87">
              <w:rPr>
                <w:rFonts w:asciiTheme="majorHAnsi" w:hAnsiTheme="majorHAnsi" w:cstheme="majorHAnsi"/>
              </w:rPr>
              <w:t xml:space="preserve"> …......................... </w:t>
            </w:r>
            <w:proofErr w:type="spellStart"/>
            <w:r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785AFC5C" w14:textId="77777777" w:rsidR="00834966" w:rsidRDefault="00834966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1CC191D8" w14:textId="77777777" w:rsidR="00834966" w:rsidRDefault="00834966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2EEC2833" w14:textId="227C7266" w:rsidR="00834966" w:rsidRPr="00834966" w:rsidRDefault="00834966" w:rsidP="007A3BB6">
            <w:pPr>
              <w:pStyle w:val="Akapitzlist"/>
              <w:numPr>
                <w:ilvl w:val="0"/>
                <w:numId w:val="3"/>
              </w:numPr>
              <w:spacing w:line="100" w:lineRule="atLeast"/>
              <w:rPr>
                <w:rFonts w:asciiTheme="majorHAnsi" w:hAnsiTheme="majorHAnsi" w:cstheme="majorHAnsi"/>
                <w:b/>
                <w:bCs/>
              </w:rPr>
            </w:pPr>
            <w:r w:rsidRPr="00834966">
              <w:rPr>
                <w:rFonts w:asciiTheme="majorHAnsi" w:hAnsiTheme="majorHAnsi" w:cstheme="majorHAnsi"/>
                <w:b/>
                <w:bCs/>
              </w:rPr>
              <w:t xml:space="preserve">JEDNOSTKA CENTRALNA  </w:t>
            </w:r>
            <w:proofErr w:type="spellStart"/>
            <w:r w:rsidRPr="00834966">
              <w:rPr>
                <w:rFonts w:asciiTheme="majorHAnsi" w:hAnsiTheme="majorHAnsi" w:cstheme="majorHAnsi"/>
                <w:b/>
                <w:bCs/>
              </w:rPr>
              <w:t>cena</w:t>
            </w:r>
            <w:proofErr w:type="spellEnd"/>
            <w:r w:rsidRPr="00834966">
              <w:rPr>
                <w:rFonts w:asciiTheme="majorHAnsi" w:hAnsiTheme="majorHAnsi" w:cstheme="majorHAnsi"/>
                <w:b/>
                <w:bCs/>
              </w:rPr>
              <w:t xml:space="preserve"> za 1 sztukę:</w:t>
            </w:r>
          </w:p>
          <w:p w14:paraId="34CEFC54" w14:textId="77777777" w:rsidR="00834966" w:rsidRPr="00B81E87" w:rsidRDefault="00834966" w:rsidP="00834966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03B2E727" w14:textId="77777777" w:rsidR="00834966" w:rsidRPr="00B81E87" w:rsidRDefault="00834966" w:rsidP="00834966">
            <w:pPr>
              <w:spacing w:line="10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</w:t>
            </w:r>
            <w:r w:rsidRPr="00B81E87">
              <w:rPr>
                <w:rFonts w:asciiTheme="majorHAnsi" w:hAnsiTheme="majorHAnsi" w:cstheme="majorHAnsi"/>
              </w:rPr>
              <w:t xml:space="preserve">Cena </w:t>
            </w:r>
            <w:proofErr w:type="spellStart"/>
            <w:r w:rsidRPr="00B81E87">
              <w:rPr>
                <w:rFonts w:asciiTheme="majorHAnsi" w:hAnsiTheme="majorHAnsi" w:cstheme="majorHAnsi"/>
              </w:rPr>
              <w:t>netto</w:t>
            </w:r>
            <w:proofErr w:type="spellEnd"/>
            <w:r w:rsidRPr="00B81E87">
              <w:rPr>
                <w:rFonts w:asciiTheme="majorHAnsi" w:hAnsiTheme="majorHAnsi" w:cstheme="majorHAnsi"/>
              </w:rPr>
              <w:t xml:space="preserve"> …........................... </w:t>
            </w:r>
            <w:proofErr w:type="spellStart"/>
            <w:r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015A8555" w14:textId="77777777" w:rsidR="00834966" w:rsidRPr="00B81E87" w:rsidRDefault="00834966" w:rsidP="00834966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08B9D045" w14:textId="77777777" w:rsidR="00834966" w:rsidRPr="00B81E87" w:rsidRDefault="00834966" w:rsidP="00834966">
            <w:pPr>
              <w:spacing w:line="100" w:lineRule="atLeast"/>
              <w:rPr>
                <w:rFonts w:asciiTheme="majorHAnsi" w:hAnsiTheme="majorHAnsi" w:cstheme="majorHAnsi"/>
              </w:rPr>
            </w:pPr>
            <w:r w:rsidRPr="00B81E87">
              <w:rPr>
                <w:rFonts w:asciiTheme="majorHAnsi" w:hAnsiTheme="majorHAnsi" w:cstheme="majorHAnsi"/>
              </w:rPr>
              <w:tab/>
            </w:r>
            <w:proofErr w:type="spellStart"/>
            <w:r w:rsidRPr="00B81E87">
              <w:rPr>
                <w:rFonts w:asciiTheme="majorHAnsi" w:hAnsiTheme="majorHAnsi" w:cstheme="majorHAnsi"/>
              </w:rPr>
              <w:t>Podatek</w:t>
            </w:r>
            <w:proofErr w:type="spellEnd"/>
            <w:r w:rsidRPr="00B81E87">
              <w:rPr>
                <w:rFonts w:asciiTheme="majorHAnsi" w:hAnsiTheme="majorHAnsi" w:cstheme="majorHAnsi"/>
              </w:rPr>
              <w:t xml:space="preserve"> VAT …....................... </w:t>
            </w:r>
            <w:proofErr w:type="spellStart"/>
            <w:r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5B7797FF" w14:textId="77777777" w:rsidR="00834966" w:rsidRPr="00B81E87" w:rsidRDefault="00834966" w:rsidP="00834966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160EE812" w14:textId="77777777" w:rsidR="00834966" w:rsidRDefault="00834966" w:rsidP="00834966">
            <w:pPr>
              <w:spacing w:line="100" w:lineRule="atLeast"/>
              <w:rPr>
                <w:rFonts w:asciiTheme="majorHAnsi" w:hAnsiTheme="majorHAnsi" w:cstheme="majorHAnsi"/>
              </w:rPr>
            </w:pPr>
            <w:r w:rsidRPr="00B81E87">
              <w:rPr>
                <w:rFonts w:asciiTheme="majorHAnsi" w:hAnsiTheme="majorHAnsi" w:cstheme="majorHAnsi"/>
              </w:rPr>
              <w:tab/>
              <w:t xml:space="preserve">Cena </w:t>
            </w:r>
            <w:proofErr w:type="spellStart"/>
            <w:r w:rsidRPr="00B81E87">
              <w:rPr>
                <w:rFonts w:asciiTheme="majorHAnsi" w:hAnsiTheme="majorHAnsi" w:cstheme="majorHAnsi"/>
              </w:rPr>
              <w:t>brutto</w:t>
            </w:r>
            <w:proofErr w:type="spellEnd"/>
            <w:r w:rsidRPr="00B81E87">
              <w:rPr>
                <w:rFonts w:asciiTheme="majorHAnsi" w:hAnsiTheme="majorHAnsi" w:cstheme="majorHAnsi"/>
              </w:rPr>
              <w:t xml:space="preserve"> …......................... </w:t>
            </w:r>
            <w:proofErr w:type="spellStart"/>
            <w:r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7AD5A630" w14:textId="77777777" w:rsidR="00D04F4E" w:rsidRPr="00E1704A" w:rsidRDefault="00D04F4E" w:rsidP="00D04F4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4E05A5BF" w14:textId="77777777" w:rsidR="00D04F4E" w:rsidRPr="00E1704A" w:rsidRDefault="00D04F4E" w:rsidP="001E055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19FDE7C5" w14:textId="77777777" w:rsidR="001E055E" w:rsidRDefault="001E055E" w:rsidP="001E055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3155171C" w14:textId="77777777" w:rsidR="00D032BF" w:rsidRPr="00E1704A" w:rsidRDefault="00D032BF" w:rsidP="001E055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3C6ADB0D" w14:textId="3A35CA35" w:rsidR="00834966" w:rsidRPr="00834966" w:rsidRDefault="00834966" w:rsidP="007A3BB6">
            <w:pPr>
              <w:pStyle w:val="Akapitzlist"/>
              <w:numPr>
                <w:ilvl w:val="0"/>
                <w:numId w:val="3"/>
              </w:numPr>
              <w:spacing w:line="100" w:lineRule="atLeast"/>
              <w:rPr>
                <w:rFonts w:asciiTheme="majorHAnsi" w:hAnsiTheme="majorHAnsi" w:cstheme="majorHAnsi"/>
                <w:b/>
                <w:bCs/>
              </w:rPr>
            </w:pPr>
            <w:r w:rsidRPr="00834966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JEDNOSTKA CENTRALNA  </w:t>
            </w:r>
            <w:proofErr w:type="spellStart"/>
            <w:r w:rsidRPr="00834966">
              <w:rPr>
                <w:rFonts w:asciiTheme="majorHAnsi" w:hAnsiTheme="majorHAnsi" w:cstheme="majorHAnsi"/>
                <w:b/>
                <w:bCs/>
              </w:rPr>
              <w:t>cena</w:t>
            </w:r>
            <w:proofErr w:type="spellEnd"/>
            <w:r w:rsidRPr="00834966">
              <w:rPr>
                <w:rFonts w:asciiTheme="majorHAnsi" w:hAnsiTheme="majorHAnsi" w:cstheme="majorHAnsi"/>
                <w:b/>
                <w:bCs/>
              </w:rPr>
              <w:t xml:space="preserve"> za 1 sztukę:</w:t>
            </w:r>
          </w:p>
          <w:p w14:paraId="6A62618E" w14:textId="77777777" w:rsidR="00834966" w:rsidRPr="00B81E87" w:rsidRDefault="00834966" w:rsidP="00834966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5B456AA3" w14:textId="77777777" w:rsidR="00834966" w:rsidRPr="00B81E87" w:rsidRDefault="00834966" w:rsidP="00834966">
            <w:pPr>
              <w:spacing w:line="10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</w:t>
            </w:r>
            <w:r w:rsidRPr="00B81E87">
              <w:rPr>
                <w:rFonts w:asciiTheme="majorHAnsi" w:hAnsiTheme="majorHAnsi" w:cstheme="majorHAnsi"/>
              </w:rPr>
              <w:t xml:space="preserve">Cena </w:t>
            </w:r>
            <w:proofErr w:type="spellStart"/>
            <w:r w:rsidRPr="00B81E87">
              <w:rPr>
                <w:rFonts w:asciiTheme="majorHAnsi" w:hAnsiTheme="majorHAnsi" w:cstheme="majorHAnsi"/>
              </w:rPr>
              <w:t>netto</w:t>
            </w:r>
            <w:proofErr w:type="spellEnd"/>
            <w:r w:rsidRPr="00B81E87">
              <w:rPr>
                <w:rFonts w:asciiTheme="majorHAnsi" w:hAnsiTheme="majorHAnsi" w:cstheme="majorHAnsi"/>
              </w:rPr>
              <w:t xml:space="preserve"> …........................... </w:t>
            </w:r>
            <w:proofErr w:type="spellStart"/>
            <w:r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1118D831" w14:textId="77777777" w:rsidR="00834966" w:rsidRPr="00B81E87" w:rsidRDefault="00834966" w:rsidP="00834966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012A95A3" w14:textId="77777777" w:rsidR="00834966" w:rsidRPr="00B81E87" w:rsidRDefault="00834966" w:rsidP="00834966">
            <w:pPr>
              <w:spacing w:line="100" w:lineRule="atLeast"/>
              <w:rPr>
                <w:rFonts w:asciiTheme="majorHAnsi" w:hAnsiTheme="majorHAnsi" w:cstheme="majorHAnsi"/>
              </w:rPr>
            </w:pPr>
            <w:r w:rsidRPr="00B81E87">
              <w:rPr>
                <w:rFonts w:asciiTheme="majorHAnsi" w:hAnsiTheme="majorHAnsi" w:cstheme="majorHAnsi"/>
              </w:rPr>
              <w:tab/>
            </w:r>
            <w:proofErr w:type="spellStart"/>
            <w:r w:rsidRPr="00B81E87">
              <w:rPr>
                <w:rFonts w:asciiTheme="majorHAnsi" w:hAnsiTheme="majorHAnsi" w:cstheme="majorHAnsi"/>
              </w:rPr>
              <w:t>Podatek</w:t>
            </w:r>
            <w:proofErr w:type="spellEnd"/>
            <w:r w:rsidRPr="00B81E87">
              <w:rPr>
                <w:rFonts w:asciiTheme="majorHAnsi" w:hAnsiTheme="majorHAnsi" w:cstheme="majorHAnsi"/>
              </w:rPr>
              <w:t xml:space="preserve"> VAT …....................... </w:t>
            </w:r>
            <w:proofErr w:type="spellStart"/>
            <w:r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59BB4CC7" w14:textId="77777777" w:rsidR="00834966" w:rsidRPr="00B81E87" w:rsidRDefault="00834966" w:rsidP="00834966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017D61D6" w14:textId="77777777" w:rsidR="00834966" w:rsidRDefault="00834966" w:rsidP="00834966">
            <w:pPr>
              <w:spacing w:line="100" w:lineRule="atLeast"/>
              <w:rPr>
                <w:rFonts w:asciiTheme="majorHAnsi" w:hAnsiTheme="majorHAnsi" w:cstheme="majorHAnsi"/>
              </w:rPr>
            </w:pPr>
            <w:r w:rsidRPr="00B81E87">
              <w:rPr>
                <w:rFonts w:asciiTheme="majorHAnsi" w:hAnsiTheme="majorHAnsi" w:cstheme="majorHAnsi"/>
              </w:rPr>
              <w:tab/>
              <w:t xml:space="preserve">Cena </w:t>
            </w:r>
            <w:proofErr w:type="spellStart"/>
            <w:r w:rsidRPr="00B81E87">
              <w:rPr>
                <w:rFonts w:asciiTheme="majorHAnsi" w:hAnsiTheme="majorHAnsi" w:cstheme="majorHAnsi"/>
              </w:rPr>
              <w:t>brutto</w:t>
            </w:r>
            <w:proofErr w:type="spellEnd"/>
            <w:r w:rsidRPr="00B81E87">
              <w:rPr>
                <w:rFonts w:asciiTheme="majorHAnsi" w:hAnsiTheme="majorHAnsi" w:cstheme="majorHAnsi"/>
              </w:rPr>
              <w:t xml:space="preserve"> …......................... </w:t>
            </w:r>
            <w:proofErr w:type="spellStart"/>
            <w:r w:rsidRPr="00B81E87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6A374B35" w14:textId="77777777" w:rsidR="00834966" w:rsidRDefault="00834966" w:rsidP="001E055E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  <w:p w14:paraId="34FC0738" w14:textId="77777777" w:rsidR="00834966" w:rsidRDefault="00834966" w:rsidP="001E055E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  <w:p w14:paraId="7B45B62D" w14:textId="77777777" w:rsidR="00834966" w:rsidRDefault="00834966" w:rsidP="001E055E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  <w:p w14:paraId="3CB14190" w14:textId="5ACF9503" w:rsidR="001E055E" w:rsidRPr="00834966" w:rsidRDefault="001E055E" w:rsidP="007A3BB6">
            <w:pPr>
              <w:pStyle w:val="Akapitzlist"/>
              <w:numPr>
                <w:ilvl w:val="0"/>
                <w:numId w:val="3"/>
              </w:num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  <w:r w:rsidRPr="00834966">
              <w:rPr>
                <w:rFonts w:asciiTheme="majorHAnsi" w:hAnsiTheme="majorHAnsi" w:cstheme="majorHAnsi"/>
                <w:b/>
              </w:rPr>
              <w:t xml:space="preserve">MONITOR </w:t>
            </w:r>
            <w:r w:rsidR="00834966">
              <w:rPr>
                <w:rFonts w:asciiTheme="majorHAnsi" w:hAnsiTheme="majorHAnsi" w:cstheme="majorHAnsi"/>
                <w:b/>
              </w:rPr>
              <w:t>INTERAKTYWNY 75” + UCHWYT ŚCIENNY</w:t>
            </w:r>
            <w:r w:rsidR="00834966" w:rsidRPr="0083496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834966">
              <w:rPr>
                <w:rFonts w:asciiTheme="majorHAnsi" w:hAnsiTheme="majorHAnsi" w:cstheme="majorHAnsi"/>
                <w:b/>
              </w:rPr>
              <w:t>cena</w:t>
            </w:r>
            <w:proofErr w:type="spellEnd"/>
            <w:r w:rsidR="00834966">
              <w:rPr>
                <w:rFonts w:asciiTheme="majorHAnsi" w:hAnsiTheme="majorHAnsi" w:cstheme="majorHAnsi"/>
                <w:b/>
              </w:rPr>
              <w:t xml:space="preserve"> </w:t>
            </w:r>
            <w:r w:rsidRPr="00834966">
              <w:rPr>
                <w:rFonts w:asciiTheme="majorHAnsi" w:hAnsiTheme="majorHAnsi" w:cstheme="majorHAnsi"/>
                <w:b/>
              </w:rPr>
              <w:t xml:space="preserve">za </w:t>
            </w:r>
            <w:proofErr w:type="spellStart"/>
            <w:r w:rsidRPr="00834966">
              <w:rPr>
                <w:rFonts w:asciiTheme="majorHAnsi" w:hAnsiTheme="majorHAnsi" w:cstheme="majorHAnsi"/>
                <w:b/>
              </w:rPr>
              <w:t>sztukę</w:t>
            </w:r>
            <w:proofErr w:type="spellEnd"/>
            <w:r w:rsidRPr="00834966">
              <w:rPr>
                <w:rFonts w:asciiTheme="majorHAnsi" w:hAnsiTheme="majorHAnsi" w:cstheme="majorHAnsi"/>
                <w:b/>
              </w:rPr>
              <w:t>:</w:t>
            </w:r>
          </w:p>
          <w:p w14:paraId="772D18B6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1819F16F" w14:textId="77777777" w:rsidR="001E055E" w:rsidRPr="00E1704A" w:rsidRDefault="001E055E" w:rsidP="001E055E">
            <w:pPr>
              <w:spacing w:line="100" w:lineRule="atLeast"/>
              <w:ind w:left="720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Cena </w:t>
            </w:r>
            <w:proofErr w:type="spellStart"/>
            <w:r w:rsidRPr="00E1704A">
              <w:rPr>
                <w:rFonts w:asciiTheme="majorHAnsi" w:hAnsiTheme="majorHAnsi" w:cstheme="majorHAnsi"/>
              </w:rPr>
              <w:t>netto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…...........................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364FF7C8" w14:textId="77777777" w:rsidR="001E055E" w:rsidRPr="00E1704A" w:rsidRDefault="001E055E" w:rsidP="001E055E">
            <w:pPr>
              <w:spacing w:line="100" w:lineRule="atLeast"/>
              <w:ind w:left="720"/>
              <w:rPr>
                <w:rFonts w:asciiTheme="majorHAnsi" w:hAnsiTheme="majorHAnsi" w:cstheme="majorHAnsi"/>
              </w:rPr>
            </w:pPr>
          </w:p>
          <w:p w14:paraId="34E17FEF" w14:textId="77777777" w:rsidR="001E055E" w:rsidRPr="00E1704A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ab/>
            </w:r>
            <w:proofErr w:type="spellStart"/>
            <w:r w:rsidRPr="00E1704A">
              <w:rPr>
                <w:rFonts w:asciiTheme="majorHAnsi" w:hAnsiTheme="majorHAnsi" w:cstheme="majorHAnsi"/>
              </w:rPr>
              <w:t>Podatek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VAT ….......................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49F5CA37" w14:textId="77777777" w:rsidR="001E055E" w:rsidRPr="00E1704A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</w:p>
          <w:p w14:paraId="755B8A60" w14:textId="77777777" w:rsidR="001E055E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ab/>
              <w:t xml:space="preserve">Cena </w:t>
            </w:r>
            <w:proofErr w:type="spellStart"/>
            <w:r w:rsidRPr="00E1704A">
              <w:rPr>
                <w:rFonts w:asciiTheme="majorHAnsi" w:hAnsiTheme="majorHAnsi" w:cstheme="majorHAnsi"/>
              </w:rPr>
              <w:t>brutto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….........................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53D88261" w14:textId="77777777" w:rsidR="001E055E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</w:p>
          <w:p w14:paraId="340EA6AB" w14:textId="77777777" w:rsidR="001E055E" w:rsidRPr="00E1704A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</w:p>
          <w:p w14:paraId="311CC963" w14:textId="5BB3D640" w:rsidR="001E055E" w:rsidRPr="00834966" w:rsidRDefault="00834966" w:rsidP="007A3BB6">
            <w:pPr>
              <w:pStyle w:val="Akapitzlist"/>
              <w:numPr>
                <w:ilvl w:val="0"/>
                <w:numId w:val="3"/>
              </w:num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ZASILACZ DO NETEBOOKA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cena</w:t>
            </w:r>
            <w:proofErr w:type="spellEnd"/>
            <w:r w:rsidR="001E055E" w:rsidRPr="00834966">
              <w:rPr>
                <w:rFonts w:asciiTheme="majorHAnsi" w:hAnsiTheme="majorHAnsi" w:cstheme="majorHAnsi"/>
                <w:b/>
              </w:rPr>
              <w:t xml:space="preserve"> za </w:t>
            </w:r>
            <w:proofErr w:type="spellStart"/>
            <w:r w:rsidR="001E055E" w:rsidRPr="00834966">
              <w:rPr>
                <w:rFonts w:asciiTheme="majorHAnsi" w:hAnsiTheme="majorHAnsi" w:cstheme="majorHAnsi"/>
                <w:b/>
              </w:rPr>
              <w:t>sztukę</w:t>
            </w:r>
            <w:proofErr w:type="spellEnd"/>
            <w:r w:rsidR="001E055E" w:rsidRPr="00834966">
              <w:rPr>
                <w:rFonts w:asciiTheme="majorHAnsi" w:hAnsiTheme="majorHAnsi" w:cstheme="majorHAnsi"/>
                <w:b/>
              </w:rPr>
              <w:t>:</w:t>
            </w:r>
          </w:p>
          <w:p w14:paraId="38669795" w14:textId="77777777" w:rsidR="001E055E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  <w:p w14:paraId="52D206F2" w14:textId="77777777" w:rsidR="001E055E" w:rsidRPr="00E1704A" w:rsidRDefault="001E055E" w:rsidP="001E055E">
            <w:pPr>
              <w:spacing w:line="100" w:lineRule="atLeast"/>
              <w:ind w:left="720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Cena </w:t>
            </w:r>
            <w:proofErr w:type="spellStart"/>
            <w:r w:rsidRPr="00E1704A">
              <w:rPr>
                <w:rFonts w:asciiTheme="majorHAnsi" w:hAnsiTheme="majorHAnsi" w:cstheme="majorHAnsi"/>
              </w:rPr>
              <w:t>netto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…...........................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5E614741" w14:textId="77777777" w:rsidR="001E055E" w:rsidRPr="00E1704A" w:rsidRDefault="001E055E" w:rsidP="001E055E">
            <w:pPr>
              <w:spacing w:line="100" w:lineRule="atLeast"/>
              <w:ind w:left="720"/>
              <w:rPr>
                <w:rFonts w:asciiTheme="majorHAnsi" w:hAnsiTheme="majorHAnsi" w:cstheme="majorHAnsi"/>
              </w:rPr>
            </w:pPr>
          </w:p>
          <w:p w14:paraId="54F7848B" w14:textId="77777777" w:rsidR="001E055E" w:rsidRPr="00E1704A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ab/>
            </w:r>
            <w:proofErr w:type="spellStart"/>
            <w:r w:rsidRPr="00E1704A">
              <w:rPr>
                <w:rFonts w:asciiTheme="majorHAnsi" w:hAnsiTheme="majorHAnsi" w:cstheme="majorHAnsi"/>
              </w:rPr>
              <w:t>Podatek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VAT ….......................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36A4B2F8" w14:textId="77777777" w:rsidR="001E055E" w:rsidRPr="00E1704A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</w:p>
          <w:p w14:paraId="6772B234" w14:textId="77777777" w:rsidR="001E055E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ab/>
              <w:t xml:space="preserve">Cena </w:t>
            </w:r>
            <w:proofErr w:type="spellStart"/>
            <w:r w:rsidRPr="00E1704A">
              <w:rPr>
                <w:rFonts w:asciiTheme="majorHAnsi" w:hAnsiTheme="majorHAnsi" w:cstheme="majorHAnsi"/>
              </w:rPr>
              <w:t>brutto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….........................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362B5420" w14:textId="77777777" w:rsidR="001E055E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  <w:p w14:paraId="3747244B" w14:textId="77777777" w:rsidR="001E055E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  <w:p w14:paraId="3F4834D3" w14:textId="77777777" w:rsidR="001E055E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  <w:p w14:paraId="6AC9A62C" w14:textId="7E7C2905" w:rsidR="00834966" w:rsidRPr="00834966" w:rsidRDefault="00834966" w:rsidP="007A3BB6">
            <w:pPr>
              <w:pStyle w:val="Akapitzlist"/>
              <w:numPr>
                <w:ilvl w:val="0"/>
                <w:numId w:val="3"/>
              </w:num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PREZENTER</w:t>
            </w:r>
            <w:r w:rsidRPr="0083496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834966">
              <w:rPr>
                <w:rFonts w:asciiTheme="majorHAnsi" w:hAnsiTheme="majorHAnsi" w:cstheme="majorHAnsi"/>
                <w:b/>
              </w:rPr>
              <w:t>cena</w:t>
            </w:r>
            <w:proofErr w:type="spellEnd"/>
            <w:r w:rsidRPr="00834966">
              <w:rPr>
                <w:rFonts w:asciiTheme="majorHAnsi" w:hAnsiTheme="majorHAnsi" w:cstheme="majorHAnsi"/>
                <w:b/>
              </w:rPr>
              <w:t xml:space="preserve"> za </w:t>
            </w:r>
            <w:proofErr w:type="spellStart"/>
            <w:r w:rsidRPr="00834966">
              <w:rPr>
                <w:rFonts w:asciiTheme="majorHAnsi" w:hAnsiTheme="majorHAnsi" w:cstheme="majorHAnsi"/>
                <w:b/>
              </w:rPr>
              <w:t>sztukę</w:t>
            </w:r>
            <w:proofErr w:type="spellEnd"/>
            <w:r w:rsidRPr="00834966">
              <w:rPr>
                <w:rFonts w:asciiTheme="majorHAnsi" w:hAnsiTheme="majorHAnsi" w:cstheme="majorHAnsi"/>
                <w:b/>
              </w:rPr>
              <w:t>:</w:t>
            </w:r>
          </w:p>
          <w:p w14:paraId="54F8C571" w14:textId="77777777" w:rsidR="00834966" w:rsidRDefault="00834966" w:rsidP="00834966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  <w:p w14:paraId="66BB69C6" w14:textId="77777777" w:rsidR="00834966" w:rsidRPr="00E1704A" w:rsidRDefault="00834966" w:rsidP="00834966">
            <w:pPr>
              <w:spacing w:line="100" w:lineRule="atLeast"/>
              <w:ind w:left="720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Cena </w:t>
            </w:r>
            <w:proofErr w:type="spellStart"/>
            <w:r w:rsidRPr="00E1704A">
              <w:rPr>
                <w:rFonts w:asciiTheme="majorHAnsi" w:hAnsiTheme="majorHAnsi" w:cstheme="majorHAnsi"/>
              </w:rPr>
              <w:t>netto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…...........................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3ED5B615" w14:textId="77777777" w:rsidR="00834966" w:rsidRPr="00E1704A" w:rsidRDefault="00834966" w:rsidP="00834966">
            <w:pPr>
              <w:spacing w:line="100" w:lineRule="atLeast"/>
              <w:ind w:left="720"/>
              <w:rPr>
                <w:rFonts w:asciiTheme="majorHAnsi" w:hAnsiTheme="majorHAnsi" w:cstheme="majorHAnsi"/>
              </w:rPr>
            </w:pPr>
          </w:p>
          <w:p w14:paraId="27B725B6" w14:textId="77777777" w:rsidR="00834966" w:rsidRPr="00E1704A" w:rsidRDefault="00834966" w:rsidP="00834966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ab/>
            </w:r>
            <w:proofErr w:type="spellStart"/>
            <w:r w:rsidRPr="00E1704A">
              <w:rPr>
                <w:rFonts w:asciiTheme="majorHAnsi" w:hAnsiTheme="majorHAnsi" w:cstheme="majorHAnsi"/>
              </w:rPr>
              <w:t>Podatek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VAT ….......................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382E880A" w14:textId="77777777" w:rsidR="00834966" w:rsidRPr="00E1704A" w:rsidRDefault="00834966" w:rsidP="00834966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</w:p>
          <w:p w14:paraId="6C25C810" w14:textId="77777777" w:rsidR="00834966" w:rsidRDefault="00834966" w:rsidP="00834966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ab/>
              <w:t xml:space="preserve">Cena </w:t>
            </w:r>
            <w:proofErr w:type="spellStart"/>
            <w:r w:rsidRPr="00E1704A">
              <w:rPr>
                <w:rFonts w:asciiTheme="majorHAnsi" w:hAnsiTheme="majorHAnsi" w:cstheme="majorHAnsi"/>
              </w:rPr>
              <w:t>brutto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…......................... </w:t>
            </w:r>
            <w:proofErr w:type="spellStart"/>
            <w:r w:rsidRPr="00E1704A">
              <w:rPr>
                <w:rFonts w:asciiTheme="majorHAnsi" w:hAnsiTheme="majorHAnsi" w:cstheme="majorHAnsi"/>
              </w:rPr>
              <w:t>zł</w:t>
            </w:r>
            <w:proofErr w:type="spellEnd"/>
          </w:p>
          <w:p w14:paraId="229B1EFB" w14:textId="77777777" w:rsidR="001E055E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  <w:p w14:paraId="0948EB88" w14:textId="77777777" w:rsidR="001E055E" w:rsidRPr="00E1704A" w:rsidRDefault="001E055E" w:rsidP="006415D4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</w:p>
        </w:tc>
      </w:tr>
      <w:tr w:rsidR="001E055E" w:rsidRPr="00E1704A" w14:paraId="63051BEC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66E59CE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lastRenderedPageBreak/>
              <w:t>10.</w:t>
            </w:r>
          </w:p>
        </w:tc>
        <w:tc>
          <w:tcPr>
            <w:tcW w:w="10086" w:type="dxa"/>
          </w:tcPr>
          <w:p w14:paraId="62780AD3" w14:textId="77777777" w:rsidR="001E055E" w:rsidRPr="00E1704A" w:rsidRDefault="001E055E" w:rsidP="001E055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443C6F" w14:textId="601EF190" w:rsidR="001E055E" w:rsidRPr="00E1704A" w:rsidRDefault="001E055E" w:rsidP="001E055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Oświadczam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że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zapoznałem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się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opisem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przedmiotu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zamówienia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DD0830">
              <w:rPr>
                <w:rFonts w:asciiTheme="majorHAnsi" w:hAnsiTheme="majorHAnsi" w:cstheme="majorHAnsi"/>
                <w:sz w:val="20"/>
                <w:szCs w:val="20"/>
              </w:rPr>
              <w:t xml:space="preserve">i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warunkami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wykonania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zamówienia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Akceptuję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je w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całości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nie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wnoszę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do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nich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zastrzeżeń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ECF4ADB" w14:textId="77777777" w:rsidR="001E055E" w:rsidRPr="00E1704A" w:rsidRDefault="001E055E" w:rsidP="001E055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Zamawiający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zastrzega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sobie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prawo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do: </w:t>
            </w:r>
          </w:p>
          <w:p w14:paraId="7177C045" w14:textId="77777777" w:rsidR="001E055E" w:rsidRPr="00E1704A" w:rsidRDefault="001E055E" w:rsidP="001E055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zapłaty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tylko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zrealizowaną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część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zamówienia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możliwość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zmniejszenia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lub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zwiększenia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maks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. o 20%, o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zmniejszeniu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zamówienia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Wykonawca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zostanie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powiadomiony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przed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realizacją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zamówienia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A181C11" w14:textId="77777777" w:rsidR="001E055E" w:rsidRPr="00E1704A" w:rsidRDefault="001E055E" w:rsidP="001E055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Zamówienie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odbierane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będzie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podstawie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protokołu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odbioru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i po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podpisaniu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przedmiotowego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protokołu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bez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zastrzeżeń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Wykonawcy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zostanie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wypłacone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wynagrodzenie</w:t>
            </w:r>
            <w:proofErr w:type="spellEnd"/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9F97B8A" w14:textId="77777777" w:rsidR="001E055E" w:rsidRPr="00E1704A" w:rsidRDefault="001E055E" w:rsidP="001E055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E055E" w:rsidRPr="00E1704A" w14:paraId="2CD7BD44" w14:textId="77777777" w:rsidTr="001E055E">
        <w:trPr>
          <w:trHeight w:val="43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60D0ED1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11.</w:t>
            </w:r>
          </w:p>
        </w:tc>
        <w:tc>
          <w:tcPr>
            <w:tcW w:w="10086" w:type="dxa"/>
          </w:tcPr>
          <w:p w14:paraId="4DFE38D9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E1704A">
              <w:rPr>
                <w:rFonts w:asciiTheme="majorHAnsi" w:hAnsiTheme="majorHAnsi" w:cstheme="majorHAnsi"/>
              </w:rPr>
              <w:t>Wszystkie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pytania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proszę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kierować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na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adres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1704A">
              <w:rPr>
                <w:rFonts w:asciiTheme="majorHAnsi" w:hAnsiTheme="majorHAnsi" w:cstheme="majorHAnsi"/>
              </w:rPr>
              <w:t>mailowy</w:t>
            </w:r>
            <w:proofErr w:type="spellEnd"/>
            <w:r w:rsidRPr="00E1704A">
              <w:rPr>
                <w:rFonts w:asciiTheme="majorHAnsi" w:hAnsiTheme="majorHAnsi" w:cstheme="majorHAnsi"/>
              </w:rPr>
              <w:t xml:space="preserve"> – kniemotko@metis.pl</w:t>
            </w:r>
          </w:p>
        </w:tc>
      </w:tr>
    </w:tbl>
    <w:p w14:paraId="6B84AAC6" w14:textId="77777777" w:rsidR="001E055E" w:rsidRPr="00E1704A" w:rsidRDefault="001E055E" w:rsidP="001E055E">
      <w:pPr>
        <w:rPr>
          <w:rFonts w:asciiTheme="majorHAnsi" w:hAnsiTheme="majorHAnsi" w:cstheme="majorHAnsi"/>
        </w:rPr>
      </w:pPr>
      <w:r w:rsidRPr="00E1704A">
        <w:rPr>
          <w:rFonts w:asciiTheme="majorHAnsi" w:hAnsiTheme="majorHAnsi" w:cstheme="majorHAnsi"/>
        </w:rPr>
        <w:tab/>
      </w:r>
    </w:p>
    <w:p w14:paraId="5B985C4C" w14:textId="77777777" w:rsidR="001E055E" w:rsidRPr="00E1704A" w:rsidRDefault="001E055E" w:rsidP="001E055E">
      <w:pPr>
        <w:rPr>
          <w:rFonts w:asciiTheme="majorHAnsi" w:hAnsiTheme="majorHAnsi" w:cstheme="majorHAnsi"/>
        </w:rPr>
      </w:pPr>
    </w:p>
    <w:p w14:paraId="7F19BEE0" w14:textId="77777777" w:rsidR="001E055E" w:rsidRPr="00E1704A" w:rsidRDefault="001E055E" w:rsidP="001E055E">
      <w:pPr>
        <w:pStyle w:val="Informacjeokontakcie"/>
        <w:jc w:val="left"/>
        <w:rPr>
          <w:rFonts w:asciiTheme="majorHAnsi" w:hAnsiTheme="majorHAnsi" w:cstheme="majorHAnsi"/>
          <w:b/>
          <w:sz w:val="20"/>
        </w:rPr>
      </w:pPr>
      <w:r w:rsidRPr="00E1704A">
        <w:rPr>
          <w:rFonts w:asciiTheme="majorHAnsi" w:hAnsiTheme="majorHAnsi" w:cstheme="majorHAnsi"/>
          <w:sz w:val="20"/>
        </w:rPr>
        <w:tab/>
      </w:r>
      <w:r w:rsidRPr="00E1704A">
        <w:rPr>
          <w:rFonts w:asciiTheme="majorHAnsi" w:hAnsiTheme="majorHAnsi" w:cstheme="majorHAnsi"/>
          <w:sz w:val="20"/>
        </w:rPr>
        <w:tab/>
      </w:r>
      <w:r w:rsidRPr="00E1704A">
        <w:rPr>
          <w:rFonts w:asciiTheme="majorHAnsi" w:hAnsiTheme="majorHAnsi" w:cstheme="majorHAnsi"/>
          <w:sz w:val="20"/>
        </w:rPr>
        <w:tab/>
      </w:r>
      <w:r w:rsidRPr="00E1704A">
        <w:rPr>
          <w:rFonts w:asciiTheme="majorHAnsi" w:hAnsiTheme="majorHAnsi" w:cstheme="majorHAnsi"/>
          <w:sz w:val="20"/>
        </w:rPr>
        <w:tab/>
      </w:r>
      <w:r w:rsidRPr="00E1704A">
        <w:rPr>
          <w:rFonts w:asciiTheme="majorHAnsi" w:hAnsiTheme="majorHAnsi" w:cstheme="majorHAnsi"/>
          <w:sz w:val="20"/>
        </w:rPr>
        <w:tab/>
        <w:t>dnia ………………………….</w:t>
      </w:r>
      <w:r w:rsidRPr="00E1704A">
        <w:rPr>
          <w:rFonts w:asciiTheme="majorHAnsi" w:hAnsiTheme="majorHAnsi" w:cstheme="majorHAnsi"/>
          <w:sz w:val="20"/>
        </w:rPr>
        <w:tab/>
        <w:t>Podpis osoby uprawnionej ………………………………</w:t>
      </w:r>
    </w:p>
    <w:p w14:paraId="19BC8D77" w14:textId="56AB28AB" w:rsidR="001E055E" w:rsidRDefault="001E055E" w:rsidP="006415D4">
      <w:pPr>
        <w:pStyle w:val="Informacjeokontakcie"/>
      </w:pPr>
    </w:p>
    <w:p w14:paraId="718BCBE5" w14:textId="77777777" w:rsidR="001E055E" w:rsidRDefault="001E055E" w:rsidP="001E055E">
      <w:pPr>
        <w:pStyle w:val="Informacjeokontakcie"/>
        <w:jc w:val="left"/>
        <w:rPr>
          <w:b/>
        </w:rPr>
      </w:pPr>
    </w:p>
    <w:p w14:paraId="605A0021" w14:textId="77777777" w:rsidR="00D032BF" w:rsidRDefault="00D032BF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31E48259" w14:textId="77777777" w:rsidR="00D032BF" w:rsidRDefault="00D032BF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416727DC" w14:textId="77C3E992" w:rsidR="008852E5" w:rsidRPr="008852E5" w:rsidRDefault="008852E5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lastRenderedPageBreak/>
        <w:t>Załącznik nr 2 do Formularza ofertowego ROME.AD-2720-</w:t>
      </w:r>
      <w:r w:rsidR="007A3BB6">
        <w:rPr>
          <w:rFonts w:ascii="Calibri" w:eastAsia="NSimSun" w:hAnsi="Calibri" w:cs="Calibri"/>
          <w:color w:val="auto"/>
          <w:kern w:val="3"/>
          <w:lang w:eastAsia="zh-CN" w:bidi="hi-IN"/>
        </w:rPr>
        <w:t>1</w:t>
      </w:r>
      <w:r w:rsidR="000B37AC">
        <w:rPr>
          <w:rFonts w:ascii="Calibri" w:eastAsia="NSimSun" w:hAnsi="Calibri" w:cs="Calibri"/>
          <w:color w:val="auto"/>
          <w:kern w:val="3"/>
          <w:lang w:eastAsia="zh-CN" w:bidi="hi-IN"/>
        </w:rPr>
        <w:t>3</w:t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>/2</w:t>
      </w:r>
      <w:r w:rsidR="007A3BB6">
        <w:rPr>
          <w:rFonts w:ascii="Calibri" w:eastAsia="NSimSun" w:hAnsi="Calibri" w:cs="Calibri"/>
          <w:color w:val="auto"/>
          <w:kern w:val="3"/>
          <w:lang w:eastAsia="zh-CN" w:bidi="hi-IN"/>
        </w:rPr>
        <w:t>5</w:t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>/KN</w:t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br/>
      </w:r>
    </w:p>
    <w:p w14:paraId="2D710B60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64CE1D4B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ind w:left="2836" w:firstLine="709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 xml:space="preserve">                                                             </w:t>
      </w:r>
      <w:r>
        <w:rPr>
          <w:rFonts w:ascii="Calibri" w:eastAsia="NSimSun" w:hAnsi="Calibri" w:cs="Calibri"/>
          <w:color w:val="auto"/>
          <w:kern w:val="3"/>
          <w:lang w:eastAsia="zh-CN" w:bidi="hi-IN"/>
        </w:rPr>
        <w:tab/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>miejsce ………………….., dnia…………….</w:t>
      </w:r>
    </w:p>
    <w:p w14:paraId="5246A1A8" w14:textId="77777777" w:rsidR="008852E5" w:rsidRDefault="008852E5" w:rsidP="008852E5">
      <w:pPr>
        <w:suppressAutoHyphens/>
        <w:autoSpaceDN w:val="0"/>
        <w:spacing w:before="0" w:after="0" w:line="24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 xml:space="preserve">  </w:t>
      </w:r>
    </w:p>
    <w:p w14:paraId="7AB49AF2" w14:textId="77777777" w:rsidR="008852E5" w:rsidRDefault="008852E5" w:rsidP="008852E5">
      <w:pPr>
        <w:suppressAutoHyphens/>
        <w:autoSpaceDN w:val="0"/>
        <w:spacing w:before="0" w:after="0" w:line="24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7DA92BD9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5E042070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>Dane Wykonawcy</w:t>
      </w:r>
    </w:p>
    <w:p w14:paraId="5F5D4539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 xml:space="preserve">……………………………..                                                                                                                 </w:t>
      </w:r>
    </w:p>
    <w:p w14:paraId="18358210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57CB57EF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2EF9478A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b/>
          <w:bCs/>
          <w:color w:val="auto"/>
          <w:kern w:val="3"/>
          <w:u w:val="single"/>
          <w:lang w:eastAsia="zh-CN" w:bidi="hi-IN"/>
        </w:rPr>
      </w:pPr>
      <w:r w:rsidRPr="008852E5">
        <w:rPr>
          <w:rFonts w:ascii="Calibri" w:eastAsia="NSimSun" w:hAnsi="Calibri" w:cs="Calibri"/>
          <w:b/>
          <w:bCs/>
          <w:color w:val="auto"/>
          <w:kern w:val="3"/>
          <w:u w:val="single"/>
          <w:lang w:eastAsia="zh-CN" w:bidi="hi-IN"/>
        </w:rPr>
        <w:t>Oświadczenie na podstawie art. 7  pkt 1 ustawy z dnia 13 kwietnia 2022 r.</w:t>
      </w:r>
    </w:p>
    <w:p w14:paraId="2C3A3933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b/>
          <w:bCs/>
          <w:color w:val="auto"/>
          <w:kern w:val="3"/>
          <w:u w:val="single"/>
          <w:lang w:eastAsia="zh-CN" w:bidi="hi-IN"/>
        </w:rPr>
      </w:pPr>
      <w:r w:rsidRPr="008852E5">
        <w:rPr>
          <w:rFonts w:ascii="Calibri" w:eastAsia="NSimSun" w:hAnsi="Calibri" w:cs="Calibri"/>
          <w:b/>
          <w:bCs/>
          <w:color w:val="auto"/>
          <w:kern w:val="3"/>
          <w:u w:val="single"/>
          <w:lang w:bidi="hi-IN"/>
        </w:rPr>
        <w:t>o szczególnych rozwiązaniach w zakresie przeciwdziałania wspieraniu agresji na</w:t>
      </w:r>
    </w:p>
    <w:p w14:paraId="50B1189E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b/>
          <w:bCs/>
          <w:color w:val="auto"/>
          <w:kern w:val="3"/>
          <w:u w:val="single"/>
          <w:lang w:eastAsia="zh-CN" w:bidi="hi-IN"/>
        </w:rPr>
      </w:pPr>
      <w:r w:rsidRPr="008852E5">
        <w:rPr>
          <w:rFonts w:ascii="Calibri" w:eastAsia="NSimSun" w:hAnsi="Calibri" w:cs="Calibri"/>
          <w:b/>
          <w:bCs/>
          <w:color w:val="auto"/>
          <w:kern w:val="3"/>
          <w:u w:val="single"/>
          <w:lang w:bidi="hi-IN"/>
        </w:rPr>
        <w:t>Ukrainę (Dz. U. Poz. 835)</w:t>
      </w:r>
    </w:p>
    <w:p w14:paraId="350A3CFE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b/>
          <w:bCs/>
          <w:color w:val="auto"/>
          <w:kern w:val="3"/>
          <w:u w:val="single"/>
          <w:lang w:bidi="hi-IN"/>
        </w:rPr>
      </w:pPr>
    </w:p>
    <w:p w14:paraId="64D29CB6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b/>
          <w:bCs/>
          <w:color w:val="auto"/>
          <w:kern w:val="3"/>
          <w:u w:val="single"/>
          <w:lang w:bidi="hi-IN"/>
        </w:rPr>
      </w:pPr>
    </w:p>
    <w:p w14:paraId="7ED2D40C" w14:textId="38B42BD6" w:rsidR="008852E5" w:rsidRPr="008852E5" w:rsidRDefault="008852E5" w:rsidP="008852E5">
      <w:pPr>
        <w:spacing w:before="0" w:after="0" w:line="100" w:lineRule="atLeast"/>
        <w:jc w:val="center"/>
        <w:rPr>
          <w:rFonts w:ascii="Calibri" w:eastAsia="Times New Roman" w:hAnsi="Calibri" w:cs="Calibri"/>
          <w:b/>
          <w:color w:val="auto"/>
          <w:kern w:val="0"/>
        </w:rPr>
      </w:pPr>
      <w:r w:rsidRPr="008852E5">
        <w:rPr>
          <w:rFonts w:ascii="Calibri" w:eastAsia="Times New Roman" w:hAnsi="Calibri" w:cs="Calibri"/>
          <w:b/>
          <w:bCs/>
          <w:color w:val="auto"/>
          <w:kern w:val="0"/>
        </w:rPr>
        <w:t xml:space="preserve">do oferty nr </w:t>
      </w:r>
      <w:r w:rsidRPr="008852E5">
        <w:rPr>
          <w:rFonts w:ascii="Calibri" w:eastAsia="Times New Roman" w:hAnsi="Calibri" w:cs="Calibri"/>
          <w:b/>
          <w:color w:val="auto"/>
          <w:kern w:val="0"/>
        </w:rPr>
        <w:t>ROME.AD-2720-</w:t>
      </w:r>
      <w:r w:rsidR="007A3BB6">
        <w:rPr>
          <w:rFonts w:ascii="Calibri" w:eastAsia="Times New Roman" w:hAnsi="Calibri" w:cs="Calibri"/>
          <w:b/>
          <w:color w:val="auto"/>
          <w:kern w:val="0"/>
        </w:rPr>
        <w:t>1</w:t>
      </w:r>
      <w:r w:rsidR="000B37AC">
        <w:rPr>
          <w:rFonts w:ascii="Calibri" w:eastAsia="Times New Roman" w:hAnsi="Calibri" w:cs="Calibri"/>
          <w:b/>
          <w:color w:val="auto"/>
          <w:kern w:val="0"/>
        </w:rPr>
        <w:t>3</w:t>
      </w:r>
      <w:r w:rsidRPr="008852E5">
        <w:rPr>
          <w:rFonts w:ascii="Calibri" w:eastAsia="Times New Roman" w:hAnsi="Calibri" w:cs="Calibri"/>
          <w:b/>
          <w:color w:val="auto"/>
          <w:kern w:val="0"/>
        </w:rPr>
        <w:t>/2</w:t>
      </w:r>
      <w:r w:rsidR="007A3BB6">
        <w:rPr>
          <w:rFonts w:ascii="Calibri" w:eastAsia="Times New Roman" w:hAnsi="Calibri" w:cs="Calibri"/>
          <w:b/>
          <w:color w:val="auto"/>
          <w:kern w:val="0"/>
        </w:rPr>
        <w:t>5</w:t>
      </w:r>
      <w:r w:rsidRPr="008852E5">
        <w:rPr>
          <w:rFonts w:ascii="Calibri" w:eastAsia="Times New Roman" w:hAnsi="Calibri" w:cs="Calibri"/>
          <w:b/>
          <w:color w:val="auto"/>
          <w:kern w:val="0"/>
        </w:rPr>
        <w:t>/KN</w:t>
      </w:r>
    </w:p>
    <w:p w14:paraId="791DB9B5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046A3D95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b/>
          <w:bCs/>
          <w:color w:val="auto"/>
          <w:kern w:val="3"/>
          <w:lang w:bidi="hi-IN"/>
        </w:rPr>
      </w:pPr>
    </w:p>
    <w:p w14:paraId="7AC93519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b/>
          <w:bCs/>
          <w:color w:val="auto"/>
          <w:kern w:val="3"/>
          <w:lang w:bidi="hi-IN"/>
        </w:rPr>
      </w:pPr>
    </w:p>
    <w:p w14:paraId="1406F439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b/>
          <w:bCs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b/>
          <w:bCs/>
          <w:color w:val="auto"/>
          <w:kern w:val="3"/>
          <w:lang w:bidi="hi-IN"/>
        </w:rPr>
        <w:t xml:space="preserve"> Oświadczam, że nie jestem:</w:t>
      </w:r>
    </w:p>
    <w:p w14:paraId="69D3F729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b/>
          <w:bCs/>
          <w:color w:val="auto"/>
          <w:kern w:val="3"/>
          <w:lang w:bidi="hi-IN"/>
        </w:rPr>
      </w:pPr>
    </w:p>
    <w:p w14:paraId="03BDD28A" w14:textId="77777777" w:rsidR="008852E5" w:rsidRPr="008852E5" w:rsidRDefault="008852E5" w:rsidP="007A3BB6">
      <w:pPr>
        <w:numPr>
          <w:ilvl w:val="0"/>
          <w:numId w:val="2"/>
        </w:numPr>
        <w:suppressAutoHyphens/>
        <w:autoSpaceDE w:val="0"/>
        <w:autoSpaceDN w:val="0"/>
        <w:spacing w:before="0" w:after="0" w:line="36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color w:val="auto"/>
          <w:kern w:val="3"/>
          <w:lang w:bidi="hi-IN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8852E5">
        <w:rPr>
          <w:rFonts w:ascii="Calibri" w:eastAsia="NSimSun" w:hAnsi="Calibri" w:cs="Calibri"/>
          <w:b/>
          <w:color w:val="auto"/>
          <w:kern w:val="3"/>
          <w:lang w:bidi="hi-IN"/>
        </w:rPr>
        <w:t xml:space="preserve"> </w:t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 xml:space="preserve">ustawy z dnia 13 kwietnia 2022 r. </w:t>
      </w:r>
      <w:r w:rsidRPr="008852E5">
        <w:rPr>
          <w:rFonts w:ascii="Calibri" w:eastAsia="NSimSun" w:hAnsi="Calibri" w:cs="Calibri"/>
          <w:bCs/>
          <w:color w:val="auto"/>
          <w:kern w:val="3"/>
          <w:lang w:bidi="hi-IN"/>
        </w:rPr>
        <w:t>o szczególnych rozwiązaniach w zakresie przeciwdziałania wspieraniu agresji na Ukrainę (Dz. U. poz. 835)</w:t>
      </w:r>
      <w:r w:rsidRPr="008852E5">
        <w:rPr>
          <w:rFonts w:ascii="Calibri" w:eastAsia="NSimSun" w:hAnsi="Calibri" w:cs="Calibri"/>
          <w:color w:val="auto"/>
          <w:kern w:val="3"/>
          <w:lang w:bidi="hi-IN"/>
        </w:rPr>
        <w:t>;</w:t>
      </w:r>
    </w:p>
    <w:p w14:paraId="2442A82A" w14:textId="77777777" w:rsidR="008852E5" w:rsidRPr="008852E5" w:rsidRDefault="008852E5" w:rsidP="007A3BB6">
      <w:pPr>
        <w:numPr>
          <w:ilvl w:val="0"/>
          <w:numId w:val="1"/>
        </w:numPr>
        <w:suppressAutoHyphens/>
        <w:autoSpaceDE w:val="0"/>
        <w:autoSpaceDN w:val="0"/>
        <w:spacing w:before="0" w:after="0" w:line="36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color w:val="auto"/>
          <w:kern w:val="3"/>
          <w:lang w:bidi="hi-IN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8852E5">
        <w:rPr>
          <w:rFonts w:ascii="Calibri" w:eastAsia="NSimSun" w:hAnsi="Calibri" w:cs="Calibri"/>
          <w:b/>
          <w:color w:val="auto"/>
          <w:kern w:val="3"/>
          <w:lang w:bidi="hi-IN"/>
        </w:rPr>
        <w:t xml:space="preserve"> </w:t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 xml:space="preserve">ustawy z dnia 13 kwietnia 2022 r. </w:t>
      </w:r>
      <w:r w:rsidRPr="008852E5">
        <w:rPr>
          <w:rFonts w:ascii="Calibri" w:eastAsia="NSimSun" w:hAnsi="Calibri" w:cs="Calibri"/>
          <w:bCs/>
          <w:color w:val="auto"/>
          <w:kern w:val="3"/>
          <w:lang w:bidi="hi-IN"/>
        </w:rPr>
        <w:t>o szczególnych rozwiązaniach w zakresie przeciwdziałania wspieraniu agresji na Ukrainę (Dz. U. Poz. 835)</w:t>
      </w:r>
      <w:r w:rsidRPr="008852E5">
        <w:rPr>
          <w:rFonts w:ascii="Calibri" w:eastAsia="NSimSun" w:hAnsi="Calibri" w:cs="Calibri"/>
          <w:color w:val="auto"/>
          <w:kern w:val="3"/>
          <w:lang w:bidi="hi-IN"/>
        </w:rPr>
        <w:t>;</w:t>
      </w:r>
    </w:p>
    <w:p w14:paraId="2C3A174B" w14:textId="77777777" w:rsidR="008852E5" w:rsidRPr="008852E5" w:rsidRDefault="008852E5" w:rsidP="007A3BB6">
      <w:pPr>
        <w:numPr>
          <w:ilvl w:val="0"/>
          <w:numId w:val="1"/>
        </w:numPr>
        <w:suppressAutoHyphens/>
        <w:autoSpaceDE w:val="0"/>
        <w:autoSpaceDN w:val="0"/>
        <w:spacing w:before="0" w:after="0" w:line="36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bidi="hi-IN"/>
        </w:rPr>
      </w:pPr>
      <w:r w:rsidRPr="008852E5">
        <w:rPr>
          <w:rFonts w:ascii="Calibri" w:eastAsia="NSimSun" w:hAnsi="Calibri" w:cs="Calibri"/>
          <w:color w:val="auto"/>
          <w:kern w:val="3"/>
          <w:lang w:bidi="hi-IN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4B9C6F63" w14:textId="77777777" w:rsidR="008852E5" w:rsidRPr="008852E5" w:rsidRDefault="008852E5" w:rsidP="008852E5">
      <w:pPr>
        <w:suppressAutoHyphens/>
        <w:autoSpaceDE w:val="0"/>
        <w:autoSpaceDN w:val="0"/>
        <w:spacing w:before="0" w:after="0" w:line="360" w:lineRule="auto"/>
        <w:jc w:val="both"/>
        <w:textAlignment w:val="baseline"/>
        <w:rPr>
          <w:rFonts w:ascii="Calibri" w:eastAsia="NSimSun" w:hAnsi="Calibri" w:cs="Calibri"/>
          <w:i/>
          <w:color w:val="auto"/>
          <w:kern w:val="3"/>
          <w:lang w:bidi="hi-IN"/>
        </w:rPr>
      </w:pPr>
    </w:p>
    <w:p w14:paraId="4B6A0C52" w14:textId="77777777" w:rsidR="008852E5" w:rsidRPr="008852E5" w:rsidRDefault="008852E5" w:rsidP="008852E5">
      <w:pPr>
        <w:suppressAutoHyphens/>
        <w:autoSpaceDE w:val="0"/>
        <w:autoSpaceDN w:val="0"/>
        <w:spacing w:before="0" w:after="0" w:line="360" w:lineRule="auto"/>
        <w:jc w:val="both"/>
        <w:textAlignment w:val="baseline"/>
        <w:rPr>
          <w:rFonts w:ascii="Calibri" w:eastAsia="NSimSun" w:hAnsi="Calibri" w:cs="Calibri"/>
          <w:i/>
          <w:color w:val="auto"/>
          <w:kern w:val="3"/>
          <w:lang w:bidi="hi-IN"/>
        </w:rPr>
      </w:pPr>
    </w:p>
    <w:p w14:paraId="3E677A15" w14:textId="77777777" w:rsidR="008852E5" w:rsidRPr="008852E5" w:rsidRDefault="008852E5" w:rsidP="008852E5">
      <w:pPr>
        <w:suppressAutoHyphens/>
        <w:autoSpaceDE w:val="0"/>
        <w:autoSpaceDN w:val="0"/>
        <w:spacing w:before="0" w:after="0" w:line="360" w:lineRule="auto"/>
        <w:jc w:val="both"/>
        <w:textAlignment w:val="baseline"/>
        <w:rPr>
          <w:rFonts w:ascii="Calibri" w:eastAsia="NSimSun" w:hAnsi="Calibri" w:cs="Calibri"/>
          <w:i/>
          <w:color w:val="auto"/>
          <w:kern w:val="3"/>
          <w:lang w:bidi="hi-IN"/>
        </w:rPr>
      </w:pPr>
    </w:p>
    <w:p w14:paraId="22C35EBB" w14:textId="77777777" w:rsidR="008852E5" w:rsidRPr="008852E5" w:rsidRDefault="008852E5" w:rsidP="008852E5">
      <w:pPr>
        <w:suppressAutoHyphens/>
        <w:autoSpaceDE w:val="0"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i/>
          <w:color w:val="auto"/>
          <w:kern w:val="3"/>
          <w:lang w:bidi="hi-IN"/>
        </w:rPr>
      </w:pPr>
      <w:r w:rsidRPr="008852E5">
        <w:rPr>
          <w:rFonts w:ascii="Calibri" w:eastAsia="NSimSun" w:hAnsi="Calibri" w:cs="Calibri"/>
          <w:i/>
          <w:color w:val="auto"/>
          <w:kern w:val="3"/>
          <w:lang w:bidi="hi-IN"/>
        </w:rPr>
        <w:t xml:space="preserve">                                                                                                              ………………………………………</w:t>
      </w:r>
    </w:p>
    <w:p w14:paraId="3C160360" w14:textId="77777777" w:rsidR="008852E5" w:rsidRPr="008852E5" w:rsidRDefault="008852E5" w:rsidP="008852E5">
      <w:pPr>
        <w:suppressAutoHyphens/>
        <w:autoSpaceDE w:val="0"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i/>
          <w:color w:val="auto"/>
          <w:kern w:val="3"/>
          <w:lang w:bidi="hi-IN"/>
        </w:rPr>
        <w:t xml:space="preserve">                                                                                                                 ( Podpis i pieczątka Wykonawcy)</w:t>
      </w:r>
    </w:p>
    <w:p w14:paraId="338C52BE" w14:textId="77777777" w:rsidR="008852E5" w:rsidRPr="008852E5" w:rsidRDefault="008852E5" w:rsidP="008852E5">
      <w:pPr>
        <w:spacing w:before="0" w:after="0" w:line="240" w:lineRule="auto"/>
        <w:rPr>
          <w:rFonts w:ascii="Calibri" w:eastAsia="Times New Roman" w:hAnsi="Calibri" w:cs="Calibri"/>
          <w:color w:val="auto"/>
          <w:kern w:val="0"/>
        </w:rPr>
      </w:pPr>
    </w:p>
    <w:p w14:paraId="294F06D6" w14:textId="77777777" w:rsidR="008852E5" w:rsidRPr="008852E5" w:rsidRDefault="008852E5" w:rsidP="008852E5">
      <w:pPr>
        <w:spacing w:before="0" w:after="0" w:line="240" w:lineRule="auto"/>
        <w:rPr>
          <w:rFonts w:ascii="Calibri" w:eastAsia="Times New Roman" w:hAnsi="Calibri" w:cs="Calibri"/>
          <w:color w:val="auto"/>
          <w:kern w:val="0"/>
        </w:rPr>
      </w:pPr>
    </w:p>
    <w:p w14:paraId="57C601FA" w14:textId="77777777" w:rsidR="008852E5" w:rsidRPr="008852E5" w:rsidRDefault="008852E5" w:rsidP="008852E5">
      <w:pPr>
        <w:spacing w:before="0" w:after="0" w:line="240" w:lineRule="auto"/>
        <w:rPr>
          <w:rFonts w:ascii="Calibri" w:eastAsia="Times New Roman" w:hAnsi="Calibri" w:cs="Calibri"/>
          <w:color w:val="auto"/>
          <w:kern w:val="0"/>
        </w:rPr>
      </w:pPr>
    </w:p>
    <w:p w14:paraId="6246C389" w14:textId="77777777" w:rsidR="008852E5" w:rsidRPr="008852E5" w:rsidRDefault="008852E5" w:rsidP="008852E5"/>
    <w:sectPr w:rsidR="008852E5" w:rsidRPr="008852E5" w:rsidSect="005B6870">
      <w:footerReference w:type="default" r:id="rId11"/>
      <w:footerReference w:type="first" r:id="rId12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7AD9" w14:textId="77777777" w:rsidR="00237815" w:rsidRDefault="00237815">
      <w:pPr>
        <w:spacing w:before="0" w:after="0" w:line="240" w:lineRule="auto"/>
      </w:pPr>
      <w:r>
        <w:separator/>
      </w:r>
    </w:p>
  </w:endnote>
  <w:endnote w:type="continuationSeparator" w:id="0">
    <w:p w14:paraId="7FBBB0AC" w14:textId="77777777" w:rsidR="00237815" w:rsidRDefault="002378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469431"/>
      <w:docPartObj>
        <w:docPartGallery w:val="Page Numbers (Bottom of Page)"/>
        <w:docPartUnique/>
      </w:docPartObj>
    </w:sdtPr>
    <w:sdtEndPr/>
    <w:sdtContent>
      <w:p w14:paraId="64617618" w14:textId="77777777" w:rsidR="001E055E" w:rsidRDefault="003D38EA">
        <w:pPr>
          <w:pStyle w:val="Stopka0"/>
          <w:jc w:val="right"/>
        </w:pPr>
        <w:r>
          <w:fldChar w:fldCharType="begin"/>
        </w:r>
        <w:r w:rsidR="001E055E">
          <w:instrText>PAGE   \* MERGEFORMAT</w:instrText>
        </w:r>
        <w:r>
          <w:fldChar w:fldCharType="separate"/>
        </w:r>
        <w:r w:rsidR="004029F7">
          <w:rPr>
            <w:noProof/>
          </w:rPr>
          <w:t>3</w:t>
        </w:r>
        <w:r>
          <w:fldChar w:fldCharType="end"/>
        </w:r>
      </w:p>
    </w:sdtContent>
  </w:sdt>
  <w:p w14:paraId="09FC682A" w14:textId="77777777" w:rsidR="001E055E" w:rsidRDefault="001E05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3143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BEABB7" w14:textId="77777777" w:rsidR="001E055E" w:rsidRDefault="001E055E">
            <w:pPr>
              <w:pStyle w:val="Stopka0"/>
              <w:jc w:val="right"/>
            </w:pPr>
            <w:r>
              <w:t xml:space="preserve">Strona </w:t>
            </w:r>
            <w:r w:rsidR="003D38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D38EA">
              <w:rPr>
                <w:b/>
                <w:bCs/>
                <w:sz w:val="24"/>
                <w:szCs w:val="24"/>
              </w:rPr>
              <w:fldChar w:fldCharType="separate"/>
            </w:r>
            <w:r w:rsidR="004029F7">
              <w:rPr>
                <w:b/>
                <w:bCs/>
                <w:noProof/>
              </w:rPr>
              <w:t>1</w:t>
            </w:r>
            <w:r w:rsidR="003D38E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D38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D38EA">
              <w:rPr>
                <w:b/>
                <w:bCs/>
                <w:sz w:val="24"/>
                <w:szCs w:val="24"/>
              </w:rPr>
              <w:fldChar w:fldCharType="separate"/>
            </w:r>
            <w:r w:rsidR="004029F7">
              <w:rPr>
                <w:b/>
                <w:bCs/>
                <w:noProof/>
              </w:rPr>
              <w:t>1</w:t>
            </w:r>
            <w:r w:rsidR="003D38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CE3644" w14:textId="77777777" w:rsidR="001E055E" w:rsidRDefault="001E055E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73A3" w14:textId="77777777" w:rsidR="00237815" w:rsidRDefault="00237815">
      <w:pPr>
        <w:spacing w:before="0" w:after="0" w:line="240" w:lineRule="auto"/>
      </w:pPr>
      <w:r>
        <w:separator/>
      </w:r>
    </w:p>
  </w:footnote>
  <w:footnote w:type="continuationSeparator" w:id="0">
    <w:p w14:paraId="3CFCBC6B" w14:textId="77777777" w:rsidR="00237815" w:rsidRDefault="0023781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4EA2B66"/>
    <w:name w:val="WW8Num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505"/>
        </w:tabs>
        <w:ind w:left="150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5"/>
        </w:tabs>
        <w:ind w:left="186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5"/>
        </w:tabs>
        <w:ind w:left="222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5"/>
        </w:tabs>
        <w:ind w:left="258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5"/>
        </w:tabs>
        <w:ind w:left="330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5"/>
        </w:tabs>
        <w:ind w:left="3665" w:hanging="360"/>
      </w:pPr>
      <w:rPr>
        <w:rFonts w:ascii="OpenSymbol" w:hAnsi="OpenSymbol" w:cs="OpenSymbol"/>
      </w:rPr>
    </w:lvl>
  </w:abstractNum>
  <w:abstractNum w:abstractNumId="1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F9491F"/>
    <w:multiLevelType w:val="hybridMultilevel"/>
    <w:tmpl w:val="9BAED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22660">
    <w:abstractNumId w:val="1"/>
  </w:num>
  <w:num w:numId="2" w16cid:durableId="577442712">
    <w:abstractNumId w:val="1"/>
    <w:lvlOverride w:ilvl="0">
      <w:startOverride w:val="1"/>
    </w:lvlOverride>
  </w:num>
  <w:num w:numId="3" w16cid:durableId="3631847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87"/>
    <w:rsid w:val="00000346"/>
    <w:rsid w:val="00005F20"/>
    <w:rsid w:val="000069AF"/>
    <w:rsid w:val="000106CE"/>
    <w:rsid w:val="000132D8"/>
    <w:rsid w:val="00014073"/>
    <w:rsid w:val="0001758A"/>
    <w:rsid w:val="000230CC"/>
    <w:rsid w:val="0002497A"/>
    <w:rsid w:val="000259E6"/>
    <w:rsid w:val="00025F96"/>
    <w:rsid w:val="00041BF3"/>
    <w:rsid w:val="000451CD"/>
    <w:rsid w:val="00045FF7"/>
    <w:rsid w:val="00046C77"/>
    <w:rsid w:val="000522C9"/>
    <w:rsid w:val="00053682"/>
    <w:rsid w:val="0005382B"/>
    <w:rsid w:val="000549E3"/>
    <w:rsid w:val="00062668"/>
    <w:rsid w:val="00063B23"/>
    <w:rsid w:val="0006525A"/>
    <w:rsid w:val="00067132"/>
    <w:rsid w:val="0006772C"/>
    <w:rsid w:val="00070777"/>
    <w:rsid w:val="0007297B"/>
    <w:rsid w:val="00072D1A"/>
    <w:rsid w:val="00077281"/>
    <w:rsid w:val="00086615"/>
    <w:rsid w:val="000877BE"/>
    <w:rsid w:val="000929F5"/>
    <w:rsid w:val="00093C49"/>
    <w:rsid w:val="000941EA"/>
    <w:rsid w:val="0009581F"/>
    <w:rsid w:val="00097B32"/>
    <w:rsid w:val="000A0FB1"/>
    <w:rsid w:val="000A188D"/>
    <w:rsid w:val="000A282E"/>
    <w:rsid w:val="000A496D"/>
    <w:rsid w:val="000A4AB1"/>
    <w:rsid w:val="000A5669"/>
    <w:rsid w:val="000A5FDA"/>
    <w:rsid w:val="000B37AC"/>
    <w:rsid w:val="000B4DF6"/>
    <w:rsid w:val="000B54ED"/>
    <w:rsid w:val="000C1068"/>
    <w:rsid w:val="000C1DBD"/>
    <w:rsid w:val="000C27F8"/>
    <w:rsid w:val="000C32D2"/>
    <w:rsid w:val="000C4135"/>
    <w:rsid w:val="000C7118"/>
    <w:rsid w:val="000D25A3"/>
    <w:rsid w:val="000D4277"/>
    <w:rsid w:val="000D48F8"/>
    <w:rsid w:val="000E4182"/>
    <w:rsid w:val="000E4EAB"/>
    <w:rsid w:val="000E6143"/>
    <w:rsid w:val="000F47B4"/>
    <w:rsid w:val="001027AE"/>
    <w:rsid w:val="0011004A"/>
    <w:rsid w:val="0011147C"/>
    <w:rsid w:val="001209AA"/>
    <w:rsid w:val="00120BEF"/>
    <w:rsid w:val="0012266E"/>
    <w:rsid w:val="00124AFE"/>
    <w:rsid w:val="00124CE6"/>
    <w:rsid w:val="00125580"/>
    <w:rsid w:val="001315BF"/>
    <w:rsid w:val="00131F79"/>
    <w:rsid w:val="00133682"/>
    <w:rsid w:val="0013603D"/>
    <w:rsid w:val="001362BB"/>
    <w:rsid w:val="00137F0D"/>
    <w:rsid w:val="001420EA"/>
    <w:rsid w:val="00152898"/>
    <w:rsid w:val="00155196"/>
    <w:rsid w:val="0016066E"/>
    <w:rsid w:val="00160BF8"/>
    <w:rsid w:val="001651BF"/>
    <w:rsid w:val="00165C0F"/>
    <w:rsid w:val="00165C22"/>
    <w:rsid w:val="0016657D"/>
    <w:rsid w:val="001817AC"/>
    <w:rsid w:val="00182EBB"/>
    <w:rsid w:val="001848E2"/>
    <w:rsid w:val="00186C0C"/>
    <w:rsid w:val="001904D3"/>
    <w:rsid w:val="0019588E"/>
    <w:rsid w:val="001A4196"/>
    <w:rsid w:val="001A733A"/>
    <w:rsid w:val="001B2672"/>
    <w:rsid w:val="001B39ED"/>
    <w:rsid w:val="001B4AFA"/>
    <w:rsid w:val="001B5A06"/>
    <w:rsid w:val="001B6083"/>
    <w:rsid w:val="001B6B70"/>
    <w:rsid w:val="001B734E"/>
    <w:rsid w:val="001C3C4E"/>
    <w:rsid w:val="001C50CC"/>
    <w:rsid w:val="001C566E"/>
    <w:rsid w:val="001C6F24"/>
    <w:rsid w:val="001C76F4"/>
    <w:rsid w:val="001D45D5"/>
    <w:rsid w:val="001D5B85"/>
    <w:rsid w:val="001D5CF0"/>
    <w:rsid w:val="001D6160"/>
    <w:rsid w:val="001E055E"/>
    <w:rsid w:val="001E0B6D"/>
    <w:rsid w:val="001E276E"/>
    <w:rsid w:val="001E6AAF"/>
    <w:rsid w:val="001E6EE6"/>
    <w:rsid w:val="001F0149"/>
    <w:rsid w:val="001F025A"/>
    <w:rsid w:val="001F1C10"/>
    <w:rsid w:val="001F208D"/>
    <w:rsid w:val="001F358A"/>
    <w:rsid w:val="001F6585"/>
    <w:rsid w:val="001F7634"/>
    <w:rsid w:val="00201504"/>
    <w:rsid w:val="00201E99"/>
    <w:rsid w:val="002021EA"/>
    <w:rsid w:val="00202D49"/>
    <w:rsid w:val="002067AF"/>
    <w:rsid w:val="002107F5"/>
    <w:rsid w:val="002114CA"/>
    <w:rsid w:val="00214127"/>
    <w:rsid w:val="00221CA5"/>
    <w:rsid w:val="00224265"/>
    <w:rsid w:val="00226AD9"/>
    <w:rsid w:val="00231EF5"/>
    <w:rsid w:val="0023347B"/>
    <w:rsid w:val="00235C77"/>
    <w:rsid w:val="002366B4"/>
    <w:rsid w:val="00236AF7"/>
    <w:rsid w:val="00237815"/>
    <w:rsid w:val="00240BAB"/>
    <w:rsid w:val="002416EB"/>
    <w:rsid w:val="00243F78"/>
    <w:rsid w:val="00245051"/>
    <w:rsid w:val="00245BAD"/>
    <w:rsid w:val="002510BE"/>
    <w:rsid w:val="00255993"/>
    <w:rsid w:val="002559AC"/>
    <w:rsid w:val="00257B0B"/>
    <w:rsid w:val="00260ECD"/>
    <w:rsid w:val="002613FA"/>
    <w:rsid w:val="00261FFE"/>
    <w:rsid w:val="0026240B"/>
    <w:rsid w:val="00263A41"/>
    <w:rsid w:val="0026456F"/>
    <w:rsid w:val="00271C32"/>
    <w:rsid w:val="00271F13"/>
    <w:rsid w:val="00273C89"/>
    <w:rsid w:val="00280D51"/>
    <w:rsid w:val="002826F1"/>
    <w:rsid w:val="00282BA6"/>
    <w:rsid w:val="00284221"/>
    <w:rsid w:val="00284550"/>
    <w:rsid w:val="00284C3C"/>
    <w:rsid w:val="00284EDD"/>
    <w:rsid w:val="0029050B"/>
    <w:rsid w:val="00291210"/>
    <w:rsid w:val="0029268A"/>
    <w:rsid w:val="00292E4C"/>
    <w:rsid w:val="002957C1"/>
    <w:rsid w:val="002A1918"/>
    <w:rsid w:val="002A261A"/>
    <w:rsid w:val="002A30F7"/>
    <w:rsid w:val="002A3617"/>
    <w:rsid w:val="002A42E3"/>
    <w:rsid w:val="002A45F6"/>
    <w:rsid w:val="002A5339"/>
    <w:rsid w:val="002A5B64"/>
    <w:rsid w:val="002B02D3"/>
    <w:rsid w:val="002B02E5"/>
    <w:rsid w:val="002B1F3E"/>
    <w:rsid w:val="002B331A"/>
    <w:rsid w:val="002B35E6"/>
    <w:rsid w:val="002B42BB"/>
    <w:rsid w:val="002B60AC"/>
    <w:rsid w:val="002B73EC"/>
    <w:rsid w:val="002C0D53"/>
    <w:rsid w:val="002C11BE"/>
    <w:rsid w:val="002C127D"/>
    <w:rsid w:val="002C31C9"/>
    <w:rsid w:val="002C44B6"/>
    <w:rsid w:val="002C7CD5"/>
    <w:rsid w:val="002D253C"/>
    <w:rsid w:val="002E161F"/>
    <w:rsid w:val="002E2C4E"/>
    <w:rsid w:val="002E3EC2"/>
    <w:rsid w:val="002E5324"/>
    <w:rsid w:val="002E5814"/>
    <w:rsid w:val="002E718F"/>
    <w:rsid w:val="002F111F"/>
    <w:rsid w:val="002F1363"/>
    <w:rsid w:val="002F351C"/>
    <w:rsid w:val="002F3D52"/>
    <w:rsid w:val="002F3E01"/>
    <w:rsid w:val="00301A19"/>
    <w:rsid w:val="00302A6F"/>
    <w:rsid w:val="00305BC6"/>
    <w:rsid w:val="00305E31"/>
    <w:rsid w:val="0030722F"/>
    <w:rsid w:val="003077AA"/>
    <w:rsid w:val="00307C29"/>
    <w:rsid w:val="003118F7"/>
    <w:rsid w:val="00312E74"/>
    <w:rsid w:val="00320404"/>
    <w:rsid w:val="00321D90"/>
    <w:rsid w:val="00324E2D"/>
    <w:rsid w:val="00326623"/>
    <w:rsid w:val="00336697"/>
    <w:rsid w:val="00340E45"/>
    <w:rsid w:val="00344374"/>
    <w:rsid w:val="00344879"/>
    <w:rsid w:val="003457D9"/>
    <w:rsid w:val="0034750B"/>
    <w:rsid w:val="00350318"/>
    <w:rsid w:val="00351922"/>
    <w:rsid w:val="003521D3"/>
    <w:rsid w:val="00353322"/>
    <w:rsid w:val="0035334F"/>
    <w:rsid w:val="00357A52"/>
    <w:rsid w:val="00360252"/>
    <w:rsid w:val="00365CF4"/>
    <w:rsid w:val="00372D73"/>
    <w:rsid w:val="00373A9C"/>
    <w:rsid w:val="00376967"/>
    <w:rsid w:val="00377A89"/>
    <w:rsid w:val="00380E37"/>
    <w:rsid w:val="00383B80"/>
    <w:rsid w:val="003862FC"/>
    <w:rsid w:val="00391B4C"/>
    <w:rsid w:val="00395173"/>
    <w:rsid w:val="003A23C5"/>
    <w:rsid w:val="003A2A0E"/>
    <w:rsid w:val="003A2C2C"/>
    <w:rsid w:val="003A3A03"/>
    <w:rsid w:val="003B2BEA"/>
    <w:rsid w:val="003B59A0"/>
    <w:rsid w:val="003B5FE2"/>
    <w:rsid w:val="003B65A0"/>
    <w:rsid w:val="003C0773"/>
    <w:rsid w:val="003C1000"/>
    <w:rsid w:val="003C332F"/>
    <w:rsid w:val="003C4938"/>
    <w:rsid w:val="003C5342"/>
    <w:rsid w:val="003C537F"/>
    <w:rsid w:val="003C77A8"/>
    <w:rsid w:val="003C784B"/>
    <w:rsid w:val="003D0AB4"/>
    <w:rsid w:val="003D20E1"/>
    <w:rsid w:val="003D38EA"/>
    <w:rsid w:val="003D610D"/>
    <w:rsid w:val="003E1CD1"/>
    <w:rsid w:val="003E2C38"/>
    <w:rsid w:val="003E3A9D"/>
    <w:rsid w:val="003F4A66"/>
    <w:rsid w:val="003F54D0"/>
    <w:rsid w:val="003F6D0A"/>
    <w:rsid w:val="004027C3"/>
    <w:rsid w:val="004029F7"/>
    <w:rsid w:val="00407CE8"/>
    <w:rsid w:val="00407E72"/>
    <w:rsid w:val="00410073"/>
    <w:rsid w:val="00410FE9"/>
    <w:rsid w:val="004137DE"/>
    <w:rsid w:val="00415C8F"/>
    <w:rsid w:val="00416CFD"/>
    <w:rsid w:val="004211DA"/>
    <w:rsid w:val="00424FA2"/>
    <w:rsid w:val="0042525D"/>
    <w:rsid w:val="00425FEF"/>
    <w:rsid w:val="0043250C"/>
    <w:rsid w:val="00432868"/>
    <w:rsid w:val="00433200"/>
    <w:rsid w:val="004340F2"/>
    <w:rsid w:val="0043515F"/>
    <w:rsid w:val="00441948"/>
    <w:rsid w:val="0044225C"/>
    <w:rsid w:val="00444041"/>
    <w:rsid w:val="00446187"/>
    <w:rsid w:val="004477B1"/>
    <w:rsid w:val="00447C58"/>
    <w:rsid w:val="004503F4"/>
    <w:rsid w:val="00455E08"/>
    <w:rsid w:val="00456127"/>
    <w:rsid w:val="00464911"/>
    <w:rsid w:val="00465C2A"/>
    <w:rsid w:val="004709AF"/>
    <w:rsid w:val="004756D6"/>
    <w:rsid w:val="00475B39"/>
    <w:rsid w:val="00482319"/>
    <w:rsid w:val="00482B7C"/>
    <w:rsid w:val="004906FE"/>
    <w:rsid w:val="004921CD"/>
    <w:rsid w:val="0049635C"/>
    <w:rsid w:val="00496E44"/>
    <w:rsid w:val="004A0A0A"/>
    <w:rsid w:val="004A1244"/>
    <w:rsid w:val="004A74F1"/>
    <w:rsid w:val="004A7B60"/>
    <w:rsid w:val="004B0243"/>
    <w:rsid w:val="004B42CE"/>
    <w:rsid w:val="004B6F9E"/>
    <w:rsid w:val="004C00BE"/>
    <w:rsid w:val="004C2E08"/>
    <w:rsid w:val="004C4F5D"/>
    <w:rsid w:val="004C67CC"/>
    <w:rsid w:val="004C7960"/>
    <w:rsid w:val="004D0577"/>
    <w:rsid w:val="004D14C7"/>
    <w:rsid w:val="004D66F2"/>
    <w:rsid w:val="004E16E0"/>
    <w:rsid w:val="004E6899"/>
    <w:rsid w:val="004F4482"/>
    <w:rsid w:val="004F547B"/>
    <w:rsid w:val="00503147"/>
    <w:rsid w:val="0051125A"/>
    <w:rsid w:val="00512625"/>
    <w:rsid w:val="00513857"/>
    <w:rsid w:val="00514E33"/>
    <w:rsid w:val="005210F2"/>
    <w:rsid w:val="00521D37"/>
    <w:rsid w:val="00524C7E"/>
    <w:rsid w:val="00535951"/>
    <w:rsid w:val="005414CA"/>
    <w:rsid w:val="005417E4"/>
    <w:rsid w:val="0054261D"/>
    <w:rsid w:val="005443D2"/>
    <w:rsid w:val="00545923"/>
    <w:rsid w:val="005462F6"/>
    <w:rsid w:val="00551BA1"/>
    <w:rsid w:val="00552116"/>
    <w:rsid w:val="0055244E"/>
    <w:rsid w:val="00552C30"/>
    <w:rsid w:val="005566C6"/>
    <w:rsid w:val="00557FBB"/>
    <w:rsid w:val="00561E3C"/>
    <w:rsid w:val="005620FE"/>
    <w:rsid w:val="0056356A"/>
    <w:rsid w:val="00565297"/>
    <w:rsid w:val="00565A9E"/>
    <w:rsid w:val="0057102E"/>
    <w:rsid w:val="00573792"/>
    <w:rsid w:val="00574142"/>
    <w:rsid w:val="005754E7"/>
    <w:rsid w:val="0057583F"/>
    <w:rsid w:val="00576480"/>
    <w:rsid w:val="005766E2"/>
    <w:rsid w:val="0057772B"/>
    <w:rsid w:val="005839DD"/>
    <w:rsid w:val="005840DA"/>
    <w:rsid w:val="005958C3"/>
    <w:rsid w:val="00597449"/>
    <w:rsid w:val="005A0E2C"/>
    <w:rsid w:val="005A2D5E"/>
    <w:rsid w:val="005A43F7"/>
    <w:rsid w:val="005A580C"/>
    <w:rsid w:val="005A6CCF"/>
    <w:rsid w:val="005A7DC4"/>
    <w:rsid w:val="005B2FA2"/>
    <w:rsid w:val="005B390E"/>
    <w:rsid w:val="005B4DFF"/>
    <w:rsid w:val="005B55C5"/>
    <w:rsid w:val="005B573D"/>
    <w:rsid w:val="005B6870"/>
    <w:rsid w:val="005B7A63"/>
    <w:rsid w:val="005B7CB4"/>
    <w:rsid w:val="005D1E7A"/>
    <w:rsid w:val="005D23F4"/>
    <w:rsid w:val="005D2539"/>
    <w:rsid w:val="005D3451"/>
    <w:rsid w:val="005D41F6"/>
    <w:rsid w:val="005D52D8"/>
    <w:rsid w:val="005D556D"/>
    <w:rsid w:val="005D558D"/>
    <w:rsid w:val="005E2C72"/>
    <w:rsid w:val="005E4528"/>
    <w:rsid w:val="005F05F4"/>
    <w:rsid w:val="005F6B09"/>
    <w:rsid w:val="0060038E"/>
    <w:rsid w:val="006018B0"/>
    <w:rsid w:val="00602B27"/>
    <w:rsid w:val="00603B82"/>
    <w:rsid w:val="00606173"/>
    <w:rsid w:val="00610C41"/>
    <w:rsid w:val="006117F1"/>
    <w:rsid w:val="00611D8A"/>
    <w:rsid w:val="006120AC"/>
    <w:rsid w:val="006238BA"/>
    <w:rsid w:val="00624BE5"/>
    <w:rsid w:val="0062565D"/>
    <w:rsid w:val="00626206"/>
    <w:rsid w:val="006271E6"/>
    <w:rsid w:val="00635005"/>
    <w:rsid w:val="006415D4"/>
    <w:rsid w:val="00644C3B"/>
    <w:rsid w:val="006508D3"/>
    <w:rsid w:val="00651350"/>
    <w:rsid w:val="006546A9"/>
    <w:rsid w:val="006563F4"/>
    <w:rsid w:val="00656A51"/>
    <w:rsid w:val="00661252"/>
    <w:rsid w:val="00663676"/>
    <w:rsid w:val="0066545D"/>
    <w:rsid w:val="00665F33"/>
    <w:rsid w:val="00666689"/>
    <w:rsid w:val="00666D68"/>
    <w:rsid w:val="00667965"/>
    <w:rsid w:val="0067227F"/>
    <w:rsid w:val="00672A5C"/>
    <w:rsid w:val="00674722"/>
    <w:rsid w:val="00680AC1"/>
    <w:rsid w:val="006846C8"/>
    <w:rsid w:val="00684C5C"/>
    <w:rsid w:val="006A1EB1"/>
    <w:rsid w:val="006A2E5F"/>
    <w:rsid w:val="006B4233"/>
    <w:rsid w:val="006B656F"/>
    <w:rsid w:val="006B6F34"/>
    <w:rsid w:val="006B76CA"/>
    <w:rsid w:val="006C559A"/>
    <w:rsid w:val="006C7A7D"/>
    <w:rsid w:val="006D1FB1"/>
    <w:rsid w:val="006E0D26"/>
    <w:rsid w:val="006E6525"/>
    <w:rsid w:val="006F1463"/>
    <w:rsid w:val="006F7857"/>
    <w:rsid w:val="007003DE"/>
    <w:rsid w:val="007016AF"/>
    <w:rsid w:val="00711184"/>
    <w:rsid w:val="00711727"/>
    <w:rsid w:val="00711F71"/>
    <w:rsid w:val="00712F3D"/>
    <w:rsid w:val="00713C04"/>
    <w:rsid w:val="00715290"/>
    <w:rsid w:val="00716E74"/>
    <w:rsid w:val="007172F1"/>
    <w:rsid w:val="007202E3"/>
    <w:rsid w:val="0072059E"/>
    <w:rsid w:val="00721A9F"/>
    <w:rsid w:val="00722A93"/>
    <w:rsid w:val="007234D6"/>
    <w:rsid w:val="0072467A"/>
    <w:rsid w:val="00726387"/>
    <w:rsid w:val="00732320"/>
    <w:rsid w:val="00734289"/>
    <w:rsid w:val="00734E18"/>
    <w:rsid w:val="00737F11"/>
    <w:rsid w:val="007415BC"/>
    <w:rsid w:val="0074385F"/>
    <w:rsid w:val="00744985"/>
    <w:rsid w:val="00744A11"/>
    <w:rsid w:val="00745F54"/>
    <w:rsid w:val="0075689B"/>
    <w:rsid w:val="00756995"/>
    <w:rsid w:val="00763C23"/>
    <w:rsid w:val="00766807"/>
    <w:rsid w:val="00780687"/>
    <w:rsid w:val="0078750D"/>
    <w:rsid w:val="00792198"/>
    <w:rsid w:val="00792A7D"/>
    <w:rsid w:val="00795D59"/>
    <w:rsid w:val="00797B0C"/>
    <w:rsid w:val="007A2AEE"/>
    <w:rsid w:val="007A3BB6"/>
    <w:rsid w:val="007A53B1"/>
    <w:rsid w:val="007A6131"/>
    <w:rsid w:val="007A6E96"/>
    <w:rsid w:val="007B0C10"/>
    <w:rsid w:val="007B165F"/>
    <w:rsid w:val="007B268F"/>
    <w:rsid w:val="007B2D58"/>
    <w:rsid w:val="007B495F"/>
    <w:rsid w:val="007C121F"/>
    <w:rsid w:val="007C2999"/>
    <w:rsid w:val="007D0D73"/>
    <w:rsid w:val="007D2CF0"/>
    <w:rsid w:val="007D5846"/>
    <w:rsid w:val="007D67CC"/>
    <w:rsid w:val="007E08A4"/>
    <w:rsid w:val="007F0239"/>
    <w:rsid w:val="007F4091"/>
    <w:rsid w:val="007F666F"/>
    <w:rsid w:val="00800427"/>
    <w:rsid w:val="0080655B"/>
    <w:rsid w:val="008077C8"/>
    <w:rsid w:val="00807DBB"/>
    <w:rsid w:val="00811B30"/>
    <w:rsid w:val="00812197"/>
    <w:rsid w:val="00814770"/>
    <w:rsid w:val="0081600B"/>
    <w:rsid w:val="008164DA"/>
    <w:rsid w:val="00820791"/>
    <w:rsid w:val="008227E7"/>
    <w:rsid w:val="0082373A"/>
    <w:rsid w:val="0082377C"/>
    <w:rsid w:val="00824805"/>
    <w:rsid w:val="008304A8"/>
    <w:rsid w:val="00831F53"/>
    <w:rsid w:val="0083360D"/>
    <w:rsid w:val="00834966"/>
    <w:rsid w:val="00837C9B"/>
    <w:rsid w:val="00837ED0"/>
    <w:rsid w:val="00847055"/>
    <w:rsid w:val="00852037"/>
    <w:rsid w:val="00852384"/>
    <w:rsid w:val="00852BF0"/>
    <w:rsid w:val="00856192"/>
    <w:rsid w:val="00856C6E"/>
    <w:rsid w:val="00857516"/>
    <w:rsid w:val="00862EC4"/>
    <w:rsid w:val="008630EA"/>
    <w:rsid w:val="00867A39"/>
    <w:rsid w:val="00872172"/>
    <w:rsid w:val="00872894"/>
    <w:rsid w:val="00876219"/>
    <w:rsid w:val="008811CA"/>
    <w:rsid w:val="008811CB"/>
    <w:rsid w:val="00882985"/>
    <w:rsid w:val="008852E5"/>
    <w:rsid w:val="00891D87"/>
    <w:rsid w:val="00892B42"/>
    <w:rsid w:val="00894FEC"/>
    <w:rsid w:val="00896A3F"/>
    <w:rsid w:val="008A0936"/>
    <w:rsid w:val="008A0EC7"/>
    <w:rsid w:val="008A2954"/>
    <w:rsid w:val="008A4CCC"/>
    <w:rsid w:val="008A7667"/>
    <w:rsid w:val="008A7FC6"/>
    <w:rsid w:val="008B3C7D"/>
    <w:rsid w:val="008B4E0E"/>
    <w:rsid w:val="008B6008"/>
    <w:rsid w:val="008C2C16"/>
    <w:rsid w:val="008C30BB"/>
    <w:rsid w:val="008C33E0"/>
    <w:rsid w:val="008D2CA7"/>
    <w:rsid w:val="008D5064"/>
    <w:rsid w:val="008E3288"/>
    <w:rsid w:val="008E653E"/>
    <w:rsid w:val="008E7915"/>
    <w:rsid w:val="008E7926"/>
    <w:rsid w:val="008F3598"/>
    <w:rsid w:val="008F4654"/>
    <w:rsid w:val="00904C7A"/>
    <w:rsid w:val="009078D4"/>
    <w:rsid w:val="0091087E"/>
    <w:rsid w:val="00911A7E"/>
    <w:rsid w:val="0091289A"/>
    <w:rsid w:val="00920738"/>
    <w:rsid w:val="00924AEB"/>
    <w:rsid w:val="00931F7A"/>
    <w:rsid w:val="0093507E"/>
    <w:rsid w:val="00943910"/>
    <w:rsid w:val="00943A0B"/>
    <w:rsid w:val="009505E5"/>
    <w:rsid w:val="00951F60"/>
    <w:rsid w:val="0095588E"/>
    <w:rsid w:val="009574FC"/>
    <w:rsid w:val="00957694"/>
    <w:rsid w:val="00957BD8"/>
    <w:rsid w:val="009603A8"/>
    <w:rsid w:val="00962083"/>
    <w:rsid w:val="0096310A"/>
    <w:rsid w:val="009763FB"/>
    <w:rsid w:val="00976CD8"/>
    <w:rsid w:val="009771E5"/>
    <w:rsid w:val="00982C7F"/>
    <w:rsid w:val="00984A1D"/>
    <w:rsid w:val="00990ECB"/>
    <w:rsid w:val="00996D0C"/>
    <w:rsid w:val="009A1BBE"/>
    <w:rsid w:val="009A1C72"/>
    <w:rsid w:val="009A3C45"/>
    <w:rsid w:val="009A4CCF"/>
    <w:rsid w:val="009A7B75"/>
    <w:rsid w:val="009B327C"/>
    <w:rsid w:val="009B3313"/>
    <w:rsid w:val="009B3595"/>
    <w:rsid w:val="009B35C9"/>
    <w:rsid w:val="009B5661"/>
    <w:rsid w:val="009B5CAF"/>
    <w:rsid w:val="009B7964"/>
    <w:rsid w:val="009C2105"/>
    <w:rsid w:val="009C4B29"/>
    <w:rsid w:val="009C76F7"/>
    <w:rsid w:val="009C7C60"/>
    <w:rsid w:val="009D71C3"/>
    <w:rsid w:val="009E662C"/>
    <w:rsid w:val="009E6693"/>
    <w:rsid w:val="009F1863"/>
    <w:rsid w:val="009F27C1"/>
    <w:rsid w:val="009F2A02"/>
    <w:rsid w:val="00A01286"/>
    <w:rsid w:val="00A0211F"/>
    <w:rsid w:val="00A10807"/>
    <w:rsid w:val="00A1096C"/>
    <w:rsid w:val="00A10BFA"/>
    <w:rsid w:val="00A17CF8"/>
    <w:rsid w:val="00A23C59"/>
    <w:rsid w:val="00A263E5"/>
    <w:rsid w:val="00A278B9"/>
    <w:rsid w:val="00A27CFA"/>
    <w:rsid w:val="00A36854"/>
    <w:rsid w:val="00A36C95"/>
    <w:rsid w:val="00A379AF"/>
    <w:rsid w:val="00A4286C"/>
    <w:rsid w:val="00A45215"/>
    <w:rsid w:val="00A45B58"/>
    <w:rsid w:val="00A46356"/>
    <w:rsid w:val="00A46E59"/>
    <w:rsid w:val="00A500E5"/>
    <w:rsid w:val="00A549D1"/>
    <w:rsid w:val="00A5637E"/>
    <w:rsid w:val="00A57BE9"/>
    <w:rsid w:val="00A6388D"/>
    <w:rsid w:val="00A6489D"/>
    <w:rsid w:val="00A664C5"/>
    <w:rsid w:val="00A66F4C"/>
    <w:rsid w:val="00A70D7E"/>
    <w:rsid w:val="00A7544A"/>
    <w:rsid w:val="00A822C1"/>
    <w:rsid w:val="00A84C15"/>
    <w:rsid w:val="00A8600B"/>
    <w:rsid w:val="00A8613A"/>
    <w:rsid w:val="00A87864"/>
    <w:rsid w:val="00A91FFC"/>
    <w:rsid w:val="00A93532"/>
    <w:rsid w:val="00A970C0"/>
    <w:rsid w:val="00A971D7"/>
    <w:rsid w:val="00A97A22"/>
    <w:rsid w:val="00AA292B"/>
    <w:rsid w:val="00AA5ABB"/>
    <w:rsid w:val="00AA5F8D"/>
    <w:rsid w:val="00AA6DA0"/>
    <w:rsid w:val="00AB218D"/>
    <w:rsid w:val="00AB5834"/>
    <w:rsid w:val="00AC0673"/>
    <w:rsid w:val="00AC360F"/>
    <w:rsid w:val="00AC43E2"/>
    <w:rsid w:val="00AC5D1C"/>
    <w:rsid w:val="00AD26AB"/>
    <w:rsid w:val="00AD3068"/>
    <w:rsid w:val="00AD3272"/>
    <w:rsid w:val="00AD5255"/>
    <w:rsid w:val="00AE5593"/>
    <w:rsid w:val="00AE656D"/>
    <w:rsid w:val="00AF59C2"/>
    <w:rsid w:val="00AF59E8"/>
    <w:rsid w:val="00AF5AD7"/>
    <w:rsid w:val="00AF5D75"/>
    <w:rsid w:val="00AF7D61"/>
    <w:rsid w:val="00AF7EB7"/>
    <w:rsid w:val="00AF7F23"/>
    <w:rsid w:val="00B00D31"/>
    <w:rsid w:val="00B02469"/>
    <w:rsid w:val="00B04B09"/>
    <w:rsid w:val="00B106C0"/>
    <w:rsid w:val="00B14E78"/>
    <w:rsid w:val="00B20114"/>
    <w:rsid w:val="00B20D13"/>
    <w:rsid w:val="00B211AE"/>
    <w:rsid w:val="00B270BC"/>
    <w:rsid w:val="00B31083"/>
    <w:rsid w:val="00B33605"/>
    <w:rsid w:val="00B3568A"/>
    <w:rsid w:val="00B37918"/>
    <w:rsid w:val="00B37CE4"/>
    <w:rsid w:val="00B418C0"/>
    <w:rsid w:val="00B42B6C"/>
    <w:rsid w:val="00B42F21"/>
    <w:rsid w:val="00B43E15"/>
    <w:rsid w:val="00B441BE"/>
    <w:rsid w:val="00B46686"/>
    <w:rsid w:val="00B53516"/>
    <w:rsid w:val="00B53B53"/>
    <w:rsid w:val="00B5730E"/>
    <w:rsid w:val="00B65527"/>
    <w:rsid w:val="00B6705A"/>
    <w:rsid w:val="00B713E3"/>
    <w:rsid w:val="00B72ADC"/>
    <w:rsid w:val="00B7779C"/>
    <w:rsid w:val="00B81707"/>
    <w:rsid w:val="00B81E87"/>
    <w:rsid w:val="00B92073"/>
    <w:rsid w:val="00BA0481"/>
    <w:rsid w:val="00BA0F18"/>
    <w:rsid w:val="00BA158C"/>
    <w:rsid w:val="00BA1E47"/>
    <w:rsid w:val="00BA3257"/>
    <w:rsid w:val="00BB1E57"/>
    <w:rsid w:val="00BB3812"/>
    <w:rsid w:val="00BC0870"/>
    <w:rsid w:val="00BC2FEB"/>
    <w:rsid w:val="00BD5B79"/>
    <w:rsid w:val="00BD787D"/>
    <w:rsid w:val="00BE1E44"/>
    <w:rsid w:val="00BE383E"/>
    <w:rsid w:val="00BE6B1C"/>
    <w:rsid w:val="00BF053D"/>
    <w:rsid w:val="00BF3852"/>
    <w:rsid w:val="00C00FE9"/>
    <w:rsid w:val="00C01EED"/>
    <w:rsid w:val="00C023EB"/>
    <w:rsid w:val="00C0794E"/>
    <w:rsid w:val="00C14BC7"/>
    <w:rsid w:val="00C14F3B"/>
    <w:rsid w:val="00C16B97"/>
    <w:rsid w:val="00C16BDE"/>
    <w:rsid w:val="00C24DA5"/>
    <w:rsid w:val="00C25083"/>
    <w:rsid w:val="00C252F3"/>
    <w:rsid w:val="00C25AB6"/>
    <w:rsid w:val="00C30DD9"/>
    <w:rsid w:val="00C31A96"/>
    <w:rsid w:val="00C33520"/>
    <w:rsid w:val="00C35D98"/>
    <w:rsid w:val="00C364D6"/>
    <w:rsid w:val="00C3676C"/>
    <w:rsid w:val="00C3686A"/>
    <w:rsid w:val="00C40AF1"/>
    <w:rsid w:val="00C468CA"/>
    <w:rsid w:val="00C46971"/>
    <w:rsid w:val="00C5277F"/>
    <w:rsid w:val="00C527FA"/>
    <w:rsid w:val="00C53603"/>
    <w:rsid w:val="00C55C0F"/>
    <w:rsid w:val="00C56BFC"/>
    <w:rsid w:val="00C60C8B"/>
    <w:rsid w:val="00C62C87"/>
    <w:rsid w:val="00C63139"/>
    <w:rsid w:val="00C6318D"/>
    <w:rsid w:val="00C679FB"/>
    <w:rsid w:val="00C67F6A"/>
    <w:rsid w:val="00C704B3"/>
    <w:rsid w:val="00C71C26"/>
    <w:rsid w:val="00C77296"/>
    <w:rsid w:val="00C80D0C"/>
    <w:rsid w:val="00C8226B"/>
    <w:rsid w:val="00C82DBB"/>
    <w:rsid w:val="00C84879"/>
    <w:rsid w:val="00C8551A"/>
    <w:rsid w:val="00C85F59"/>
    <w:rsid w:val="00C864CE"/>
    <w:rsid w:val="00C955F8"/>
    <w:rsid w:val="00C97A37"/>
    <w:rsid w:val="00C97C52"/>
    <w:rsid w:val="00CA0AC7"/>
    <w:rsid w:val="00CA1337"/>
    <w:rsid w:val="00CA2398"/>
    <w:rsid w:val="00CA37C8"/>
    <w:rsid w:val="00CA4499"/>
    <w:rsid w:val="00CA52E6"/>
    <w:rsid w:val="00CA794C"/>
    <w:rsid w:val="00CB10B7"/>
    <w:rsid w:val="00CB52FB"/>
    <w:rsid w:val="00CB6ED9"/>
    <w:rsid w:val="00CB7E89"/>
    <w:rsid w:val="00CC0435"/>
    <w:rsid w:val="00CC16A0"/>
    <w:rsid w:val="00CC3804"/>
    <w:rsid w:val="00CC3911"/>
    <w:rsid w:val="00CC5CF1"/>
    <w:rsid w:val="00CC7149"/>
    <w:rsid w:val="00CD0CF2"/>
    <w:rsid w:val="00CD36CB"/>
    <w:rsid w:val="00CD4164"/>
    <w:rsid w:val="00CD482B"/>
    <w:rsid w:val="00CD7963"/>
    <w:rsid w:val="00CE0911"/>
    <w:rsid w:val="00CE6EA4"/>
    <w:rsid w:val="00CE79C3"/>
    <w:rsid w:val="00CF0D22"/>
    <w:rsid w:val="00CF2F9C"/>
    <w:rsid w:val="00CF5402"/>
    <w:rsid w:val="00CF7ECF"/>
    <w:rsid w:val="00D027A2"/>
    <w:rsid w:val="00D032BF"/>
    <w:rsid w:val="00D0372C"/>
    <w:rsid w:val="00D037D9"/>
    <w:rsid w:val="00D04F4E"/>
    <w:rsid w:val="00D07B16"/>
    <w:rsid w:val="00D1047B"/>
    <w:rsid w:val="00D14284"/>
    <w:rsid w:val="00D15909"/>
    <w:rsid w:val="00D2467B"/>
    <w:rsid w:val="00D25240"/>
    <w:rsid w:val="00D25BB5"/>
    <w:rsid w:val="00D26061"/>
    <w:rsid w:val="00D30370"/>
    <w:rsid w:val="00D35217"/>
    <w:rsid w:val="00D402AE"/>
    <w:rsid w:val="00D53486"/>
    <w:rsid w:val="00D539F6"/>
    <w:rsid w:val="00D54D35"/>
    <w:rsid w:val="00D56550"/>
    <w:rsid w:val="00D62B49"/>
    <w:rsid w:val="00D6380D"/>
    <w:rsid w:val="00D67252"/>
    <w:rsid w:val="00D67A3E"/>
    <w:rsid w:val="00D70462"/>
    <w:rsid w:val="00D70B82"/>
    <w:rsid w:val="00D71F01"/>
    <w:rsid w:val="00D7635E"/>
    <w:rsid w:val="00D76A97"/>
    <w:rsid w:val="00D81D88"/>
    <w:rsid w:val="00D81EAA"/>
    <w:rsid w:val="00D82807"/>
    <w:rsid w:val="00D86495"/>
    <w:rsid w:val="00D9008F"/>
    <w:rsid w:val="00D91017"/>
    <w:rsid w:val="00D915E0"/>
    <w:rsid w:val="00D91874"/>
    <w:rsid w:val="00D91C37"/>
    <w:rsid w:val="00D9315C"/>
    <w:rsid w:val="00D96D68"/>
    <w:rsid w:val="00D96F1E"/>
    <w:rsid w:val="00DA2936"/>
    <w:rsid w:val="00DA69AF"/>
    <w:rsid w:val="00DA6F85"/>
    <w:rsid w:val="00DA7DFA"/>
    <w:rsid w:val="00DB365D"/>
    <w:rsid w:val="00DB4587"/>
    <w:rsid w:val="00DB725C"/>
    <w:rsid w:val="00DC0897"/>
    <w:rsid w:val="00DC1503"/>
    <w:rsid w:val="00DC7826"/>
    <w:rsid w:val="00DD0042"/>
    <w:rsid w:val="00DD0830"/>
    <w:rsid w:val="00DD7860"/>
    <w:rsid w:val="00DE0452"/>
    <w:rsid w:val="00DE2C45"/>
    <w:rsid w:val="00DE31A3"/>
    <w:rsid w:val="00DE4AC0"/>
    <w:rsid w:val="00DE54D8"/>
    <w:rsid w:val="00DF5F0B"/>
    <w:rsid w:val="00DF79A3"/>
    <w:rsid w:val="00E00FA1"/>
    <w:rsid w:val="00E02248"/>
    <w:rsid w:val="00E0427C"/>
    <w:rsid w:val="00E05501"/>
    <w:rsid w:val="00E06A0E"/>
    <w:rsid w:val="00E10862"/>
    <w:rsid w:val="00E10869"/>
    <w:rsid w:val="00E12EC0"/>
    <w:rsid w:val="00E138DE"/>
    <w:rsid w:val="00E15E56"/>
    <w:rsid w:val="00E17142"/>
    <w:rsid w:val="00E23FF2"/>
    <w:rsid w:val="00E27C84"/>
    <w:rsid w:val="00E347D9"/>
    <w:rsid w:val="00E3556D"/>
    <w:rsid w:val="00E36E48"/>
    <w:rsid w:val="00E4261B"/>
    <w:rsid w:val="00E45FC6"/>
    <w:rsid w:val="00E47655"/>
    <w:rsid w:val="00E506C3"/>
    <w:rsid w:val="00E543ED"/>
    <w:rsid w:val="00E5440E"/>
    <w:rsid w:val="00E546E1"/>
    <w:rsid w:val="00E56643"/>
    <w:rsid w:val="00E57C9D"/>
    <w:rsid w:val="00E648C0"/>
    <w:rsid w:val="00E7138C"/>
    <w:rsid w:val="00E74C42"/>
    <w:rsid w:val="00E8078D"/>
    <w:rsid w:val="00E906CC"/>
    <w:rsid w:val="00E90E32"/>
    <w:rsid w:val="00E91176"/>
    <w:rsid w:val="00E91901"/>
    <w:rsid w:val="00E95D94"/>
    <w:rsid w:val="00E95FFB"/>
    <w:rsid w:val="00E96E73"/>
    <w:rsid w:val="00E97048"/>
    <w:rsid w:val="00EA4F5F"/>
    <w:rsid w:val="00EB34F6"/>
    <w:rsid w:val="00EB47FC"/>
    <w:rsid w:val="00EB4EF0"/>
    <w:rsid w:val="00EB6077"/>
    <w:rsid w:val="00EB63D9"/>
    <w:rsid w:val="00EC1E0C"/>
    <w:rsid w:val="00EC30D5"/>
    <w:rsid w:val="00EC358F"/>
    <w:rsid w:val="00EC67CB"/>
    <w:rsid w:val="00EC7C43"/>
    <w:rsid w:val="00ED08A4"/>
    <w:rsid w:val="00ED4258"/>
    <w:rsid w:val="00ED42F1"/>
    <w:rsid w:val="00ED6C43"/>
    <w:rsid w:val="00EE0F17"/>
    <w:rsid w:val="00EE1EB0"/>
    <w:rsid w:val="00EE21BD"/>
    <w:rsid w:val="00EE318B"/>
    <w:rsid w:val="00EE43A8"/>
    <w:rsid w:val="00EE71C7"/>
    <w:rsid w:val="00EF30EC"/>
    <w:rsid w:val="00EF41E1"/>
    <w:rsid w:val="00EF61B9"/>
    <w:rsid w:val="00F01967"/>
    <w:rsid w:val="00F02943"/>
    <w:rsid w:val="00F06B6D"/>
    <w:rsid w:val="00F15A27"/>
    <w:rsid w:val="00F17597"/>
    <w:rsid w:val="00F20290"/>
    <w:rsid w:val="00F203BB"/>
    <w:rsid w:val="00F2080A"/>
    <w:rsid w:val="00F23B59"/>
    <w:rsid w:val="00F247B9"/>
    <w:rsid w:val="00F25DAF"/>
    <w:rsid w:val="00F27176"/>
    <w:rsid w:val="00F3041C"/>
    <w:rsid w:val="00F31ABC"/>
    <w:rsid w:val="00F31C54"/>
    <w:rsid w:val="00F331E9"/>
    <w:rsid w:val="00F3344C"/>
    <w:rsid w:val="00F37007"/>
    <w:rsid w:val="00F44806"/>
    <w:rsid w:val="00F44C04"/>
    <w:rsid w:val="00F46DE5"/>
    <w:rsid w:val="00F53427"/>
    <w:rsid w:val="00F5684C"/>
    <w:rsid w:val="00F604B4"/>
    <w:rsid w:val="00F60D2A"/>
    <w:rsid w:val="00F63CB4"/>
    <w:rsid w:val="00F66503"/>
    <w:rsid w:val="00F66C02"/>
    <w:rsid w:val="00F709ED"/>
    <w:rsid w:val="00F76567"/>
    <w:rsid w:val="00F805F1"/>
    <w:rsid w:val="00F80D97"/>
    <w:rsid w:val="00F824EE"/>
    <w:rsid w:val="00F911A0"/>
    <w:rsid w:val="00F91267"/>
    <w:rsid w:val="00F9172D"/>
    <w:rsid w:val="00F919F9"/>
    <w:rsid w:val="00F97155"/>
    <w:rsid w:val="00FA013C"/>
    <w:rsid w:val="00FA0AD5"/>
    <w:rsid w:val="00FA16C0"/>
    <w:rsid w:val="00FA6412"/>
    <w:rsid w:val="00FA7CA5"/>
    <w:rsid w:val="00FB3665"/>
    <w:rsid w:val="00FB684B"/>
    <w:rsid w:val="00FB7C02"/>
    <w:rsid w:val="00FB7CD4"/>
    <w:rsid w:val="00FC22C6"/>
    <w:rsid w:val="00FC33F0"/>
    <w:rsid w:val="00FE0400"/>
    <w:rsid w:val="00FE0E41"/>
    <w:rsid w:val="00FE2236"/>
    <w:rsid w:val="00FE49F2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348B0EB"/>
  <w15:docId w15:val="{B8F8CBAE-25A9-4E31-9365-A690A788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pl-PL" w:eastAsia="pl-PL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8EA"/>
    <w:rPr>
      <w:kern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link w:val="Nagwek1znak"/>
    <w:uiPriority w:val="1"/>
    <w:unhideWhenUsed/>
    <w:qFormat/>
    <w:rsid w:val="003D38EA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nagwek2">
    <w:name w:val="nagłówek 2"/>
    <w:basedOn w:val="Normalny"/>
    <w:next w:val="Normalny"/>
    <w:link w:val="Nagwek2znak"/>
    <w:uiPriority w:val="1"/>
    <w:unhideWhenUsed/>
    <w:qFormat/>
    <w:rsid w:val="003D38EA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customStyle="1" w:styleId="nagwek3">
    <w:name w:val="nagłówek 3"/>
    <w:basedOn w:val="Normalny"/>
    <w:next w:val="Normalny"/>
    <w:link w:val="Nagwek3znak"/>
    <w:uiPriority w:val="9"/>
    <w:unhideWhenUsed/>
    <w:qFormat/>
    <w:rsid w:val="003D38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nagwek4">
    <w:name w:val="nagłówek 4"/>
    <w:basedOn w:val="Normalny"/>
    <w:next w:val="Normalny"/>
    <w:link w:val="Nagwek4znak"/>
    <w:uiPriority w:val="9"/>
    <w:semiHidden/>
    <w:unhideWhenUsed/>
    <w:qFormat/>
    <w:rsid w:val="003D38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gwek5">
    <w:name w:val="nagłówek 5"/>
    <w:basedOn w:val="Normalny"/>
    <w:next w:val="Normalny"/>
    <w:link w:val="Nagwek5znak"/>
    <w:uiPriority w:val="9"/>
    <w:semiHidden/>
    <w:unhideWhenUsed/>
    <w:qFormat/>
    <w:rsid w:val="003D38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gwek6">
    <w:name w:val="nagłówek 6"/>
    <w:basedOn w:val="Normalny"/>
    <w:next w:val="Normalny"/>
    <w:link w:val="Nagwek6znak"/>
    <w:uiPriority w:val="9"/>
    <w:semiHidden/>
    <w:unhideWhenUsed/>
    <w:qFormat/>
    <w:rsid w:val="003D38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gwek7">
    <w:name w:val="nagłówek 7"/>
    <w:basedOn w:val="Normalny"/>
    <w:next w:val="Normalny"/>
    <w:link w:val="Nagwek7znak"/>
    <w:uiPriority w:val="9"/>
    <w:semiHidden/>
    <w:unhideWhenUsed/>
    <w:qFormat/>
    <w:rsid w:val="003D38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8">
    <w:name w:val="nagłówek 8"/>
    <w:basedOn w:val="Normalny"/>
    <w:next w:val="Normalny"/>
    <w:link w:val="Nagwek8znak"/>
    <w:uiPriority w:val="9"/>
    <w:semiHidden/>
    <w:unhideWhenUsed/>
    <w:qFormat/>
    <w:rsid w:val="003D38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gwek9">
    <w:name w:val="nagłówek 9"/>
    <w:basedOn w:val="Normalny"/>
    <w:next w:val="Normalny"/>
    <w:link w:val="Nagwek9znak"/>
    <w:uiPriority w:val="9"/>
    <w:semiHidden/>
    <w:unhideWhenUsed/>
    <w:qFormat/>
    <w:rsid w:val="003D38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">
    <w:name w:val="nagłówek"/>
    <w:basedOn w:val="Normalny"/>
    <w:link w:val="Nagwekznak"/>
    <w:uiPriority w:val="9"/>
    <w:unhideWhenUsed/>
    <w:rsid w:val="003D38EA"/>
    <w:pPr>
      <w:spacing w:after="0" w:line="240" w:lineRule="auto"/>
    </w:pPr>
  </w:style>
  <w:style w:type="character" w:customStyle="1" w:styleId="Nagwekznak">
    <w:name w:val="Nagłówek (znak)"/>
    <w:basedOn w:val="Domylnaczcionkaakapitu"/>
    <w:link w:val="nagwek"/>
    <w:uiPriority w:val="9"/>
    <w:rsid w:val="003D38EA"/>
    <w:rPr>
      <w:kern w:val="20"/>
    </w:rPr>
  </w:style>
  <w:style w:type="paragraph" w:customStyle="1" w:styleId="stopka">
    <w:name w:val="stopka"/>
    <w:basedOn w:val="Normalny"/>
    <w:link w:val="Stopkaznak"/>
    <w:uiPriority w:val="2"/>
    <w:unhideWhenUsed/>
    <w:rsid w:val="003D38EA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Stopkaznak">
    <w:name w:val="Stopka (znak)"/>
    <w:basedOn w:val="Domylnaczcionkaakapitu"/>
    <w:link w:val="stopka"/>
    <w:uiPriority w:val="2"/>
    <w:rsid w:val="003D38EA"/>
    <w:rPr>
      <w:kern w:val="20"/>
    </w:rPr>
  </w:style>
  <w:style w:type="paragraph" w:customStyle="1" w:styleId="Tekstyciorysu">
    <w:name w:val="Tekst życiorysu"/>
    <w:basedOn w:val="Normalny"/>
    <w:qFormat/>
    <w:rsid w:val="003D38EA"/>
    <w:pPr>
      <w:spacing w:after="40"/>
      <w:ind w:right="1440"/>
    </w:pPr>
  </w:style>
  <w:style w:type="character" w:customStyle="1" w:styleId="Tekstzastpczy1">
    <w:name w:val="Tekst zastępczy1"/>
    <w:basedOn w:val="Domylnaczcionkaakapitu"/>
    <w:uiPriority w:val="99"/>
    <w:semiHidden/>
    <w:rsid w:val="003D38EA"/>
    <w:rPr>
      <w:color w:val="808080"/>
    </w:rPr>
  </w:style>
  <w:style w:type="table" w:customStyle="1" w:styleId="Siatkatabeli">
    <w:name w:val="Siatka tabeli"/>
    <w:basedOn w:val="Standardowy"/>
    <w:uiPriority w:val="59"/>
    <w:rsid w:val="003D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(znak)"/>
    <w:basedOn w:val="Domylnaczcionkaakapitu"/>
    <w:link w:val="nagwek1"/>
    <w:uiPriority w:val="1"/>
    <w:rsid w:val="003D38EA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Nagwek2znak">
    <w:name w:val="Nagłówek 2 (znak)"/>
    <w:basedOn w:val="Domylnaczcionkaakapitu"/>
    <w:link w:val="nagwek2"/>
    <w:uiPriority w:val="1"/>
    <w:rsid w:val="003D38EA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Nagwek3znak">
    <w:name w:val="Nagłówek 3 (znak)"/>
    <w:basedOn w:val="Domylnaczcionkaakapitu"/>
    <w:link w:val="nagwek3"/>
    <w:uiPriority w:val="9"/>
    <w:rsid w:val="003D38EA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Nagwek4znak">
    <w:name w:val="Nagłówek 4 (znak)"/>
    <w:basedOn w:val="Domylnaczcionkaakapitu"/>
    <w:link w:val="nagwek4"/>
    <w:uiPriority w:val="9"/>
    <w:semiHidden/>
    <w:rsid w:val="003D38EA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Nagwek5znak">
    <w:name w:val="Nagłówek 5 (znak)"/>
    <w:basedOn w:val="Domylnaczcionkaakapitu"/>
    <w:link w:val="nagwek5"/>
    <w:uiPriority w:val="9"/>
    <w:semiHidden/>
    <w:rsid w:val="003D38EA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Nagwek6znak">
    <w:name w:val="Nagłówek 6 (znak)"/>
    <w:basedOn w:val="Domylnaczcionkaakapitu"/>
    <w:link w:val="nagwek6"/>
    <w:uiPriority w:val="9"/>
    <w:semiHidden/>
    <w:rsid w:val="003D38EA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Nagwek7znak">
    <w:name w:val="Nagłówek 7 (znak)"/>
    <w:basedOn w:val="Domylnaczcionkaakapitu"/>
    <w:link w:val="nagwek7"/>
    <w:uiPriority w:val="9"/>
    <w:semiHidden/>
    <w:rsid w:val="003D38EA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Nagwek8znak">
    <w:name w:val="Nagłówek 8 (znak)"/>
    <w:basedOn w:val="Domylnaczcionkaakapitu"/>
    <w:link w:val="nagwek8"/>
    <w:uiPriority w:val="9"/>
    <w:semiHidden/>
    <w:rsid w:val="003D38EA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Nagwek9znak">
    <w:name w:val="Nagłówek 9 (znak)"/>
    <w:basedOn w:val="Domylnaczcionkaakapitu"/>
    <w:link w:val="nagwek9"/>
    <w:uiPriority w:val="9"/>
    <w:semiHidden/>
    <w:rsid w:val="003D38EA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yciorysu">
    <w:name w:val="Tabela życiorysu"/>
    <w:basedOn w:val="Standardowy"/>
    <w:uiPriority w:val="99"/>
    <w:rsid w:val="003D38EA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listu">
    <w:name w:val="Tabela listu"/>
    <w:basedOn w:val="Standardowy"/>
    <w:uiPriority w:val="99"/>
    <w:rsid w:val="003D38EA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ny"/>
    <w:next w:val="Normalny"/>
    <w:link w:val="Dataznak"/>
    <w:uiPriority w:val="8"/>
    <w:qFormat/>
    <w:rsid w:val="003D38EA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znak">
    <w:name w:val="Data (znak)"/>
    <w:basedOn w:val="Domylnaczcionkaakapitu"/>
    <w:link w:val="Data1"/>
    <w:uiPriority w:val="8"/>
    <w:rsid w:val="003D38EA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Adresat">
    <w:name w:val="Adresat"/>
    <w:basedOn w:val="Normalny"/>
    <w:uiPriority w:val="8"/>
    <w:unhideWhenUsed/>
    <w:qFormat/>
    <w:rsid w:val="003D38EA"/>
    <w:pPr>
      <w:spacing w:after="40"/>
    </w:pPr>
    <w:rPr>
      <w:b/>
      <w:bCs/>
    </w:rPr>
  </w:style>
  <w:style w:type="paragraph" w:customStyle="1" w:styleId="Zwrotgrzecznociowy1">
    <w:name w:val="Zwrot grzecznościowy1"/>
    <w:basedOn w:val="Normalny"/>
    <w:next w:val="Normalny"/>
    <w:link w:val="Zwrotgrzecznociowyznak"/>
    <w:uiPriority w:val="8"/>
    <w:unhideWhenUsed/>
    <w:qFormat/>
    <w:rsid w:val="003D38EA"/>
    <w:pPr>
      <w:spacing w:before="720"/>
    </w:pPr>
  </w:style>
  <w:style w:type="character" w:customStyle="1" w:styleId="Zwrotgrzecznociowyznak">
    <w:name w:val="Zwrot grzecznościowy (znak)"/>
    <w:basedOn w:val="Domylnaczcionkaakapitu"/>
    <w:link w:val="Zwrotgrzecznociowy1"/>
    <w:uiPriority w:val="8"/>
    <w:rsid w:val="003D38EA"/>
    <w:rPr>
      <w:kern w:val="20"/>
    </w:rPr>
  </w:style>
  <w:style w:type="paragraph" w:customStyle="1" w:styleId="Zamknicie">
    <w:name w:val="Zamknięcie"/>
    <w:basedOn w:val="Normalny"/>
    <w:link w:val="Zamknicieznak"/>
    <w:uiPriority w:val="8"/>
    <w:unhideWhenUsed/>
    <w:qFormat/>
    <w:rsid w:val="003D38EA"/>
    <w:pPr>
      <w:spacing w:before="480" w:after="960" w:line="240" w:lineRule="auto"/>
    </w:pPr>
  </w:style>
  <w:style w:type="character" w:customStyle="1" w:styleId="Zamknicieznak">
    <w:name w:val="Zamknięcie (znak)"/>
    <w:basedOn w:val="Domylnaczcionkaakapitu"/>
    <w:link w:val="Zamknicie"/>
    <w:uiPriority w:val="8"/>
    <w:rsid w:val="003D38EA"/>
    <w:rPr>
      <w:kern w:val="20"/>
    </w:rPr>
  </w:style>
  <w:style w:type="paragraph" w:customStyle="1" w:styleId="Podpis1">
    <w:name w:val="Podpis1"/>
    <w:basedOn w:val="Normalny"/>
    <w:link w:val="Podpisznak"/>
    <w:uiPriority w:val="8"/>
    <w:unhideWhenUsed/>
    <w:qFormat/>
    <w:rsid w:val="003D38EA"/>
    <w:pPr>
      <w:spacing w:after="480"/>
    </w:pPr>
    <w:rPr>
      <w:b/>
      <w:bCs/>
    </w:rPr>
  </w:style>
  <w:style w:type="character" w:customStyle="1" w:styleId="Podpisznak">
    <w:name w:val="Podpis (znak)"/>
    <w:basedOn w:val="Domylnaczcionkaakapitu"/>
    <w:link w:val="Podpis1"/>
    <w:uiPriority w:val="8"/>
    <w:rsid w:val="003D38EA"/>
    <w:rPr>
      <w:b/>
      <w:bCs/>
      <w:kern w:val="20"/>
    </w:rPr>
  </w:style>
  <w:style w:type="character" w:customStyle="1" w:styleId="Wyrnienie">
    <w:name w:val="Wyróżnienie"/>
    <w:basedOn w:val="Domylnaczcionkaakapitu"/>
    <w:uiPriority w:val="2"/>
    <w:unhideWhenUsed/>
    <w:qFormat/>
    <w:rsid w:val="003D38EA"/>
    <w:rPr>
      <w:color w:val="7E97AD" w:themeColor="accent1"/>
    </w:rPr>
  </w:style>
  <w:style w:type="paragraph" w:customStyle="1" w:styleId="Informacjeokontakcie">
    <w:name w:val="Informacje o kontakcie"/>
    <w:basedOn w:val="Normalny"/>
    <w:uiPriority w:val="2"/>
    <w:qFormat/>
    <w:rsid w:val="003D38EA"/>
    <w:pPr>
      <w:spacing w:after="0" w:line="240" w:lineRule="auto"/>
      <w:jc w:val="right"/>
    </w:pPr>
    <w:rPr>
      <w:sz w:val="18"/>
    </w:rPr>
  </w:style>
  <w:style w:type="paragraph" w:customStyle="1" w:styleId="Imiinazwisko">
    <w:name w:val="Imię i nazwisko"/>
    <w:basedOn w:val="Normalny"/>
    <w:next w:val="Normalny"/>
    <w:uiPriority w:val="1"/>
    <w:qFormat/>
    <w:rsid w:val="003D38EA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kstzastpczy">
    <w:name w:val="Placeholder Text"/>
    <w:basedOn w:val="Domylnaczcionkaakapitu"/>
    <w:uiPriority w:val="99"/>
    <w:semiHidden/>
    <w:rsid w:val="009763FB"/>
    <w:rPr>
      <w:color w:val="808080"/>
    </w:rPr>
  </w:style>
  <w:style w:type="paragraph" w:styleId="Nagwek0">
    <w:name w:val="header"/>
    <w:basedOn w:val="Normalny"/>
    <w:link w:val="NagwekZnak0"/>
    <w:uiPriority w:val="2"/>
    <w:unhideWhenUsed/>
    <w:rsid w:val="006612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0">
    <w:name w:val="Nagłówek Znak"/>
    <w:basedOn w:val="Domylnaczcionkaakapitu"/>
    <w:link w:val="Nagwek0"/>
    <w:uiPriority w:val="2"/>
    <w:rsid w:val="00661252"/>
    <w:rPr>
      <w:kern w:val="20"/>
    </w:rPr>
  </w:style>
  <w:style w:type="paragraph" w:styleId="Stopka0">
    <w:name w:val="footer"/>
    <w:basedOn w:val="Normalny"/>
    <w:link w:val="StopkaZnak0"/>
    <w:uiPriority w:val="99"/>
    <w:unhideWhenUsed/>
    <w:rsid w:val="006612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0">
    <w:name w:val="Stopka Znak"/>
    <w:basedOn w:val="Domylnaczcionkaakapitu"/>
    <w:link w:val="Stopka0"/>
    <w:uiPriority w:val="99"/>
    <w:rsid w:val="00661252"/>
    <w:rPr>
      <w:kern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96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965"/>
    <w:rPr>
      <w:rFonts w:ascii="Segoe UI" w:hAnsi="Segoe UI" w:cs="Segoe UI"/>
      <w:kern w:val="20"/>
      <w:sz w:val="18"/>
      <w:szCs w:val="18"/>
    </w:rPr>
  </w:style>
  <w:style w:type="paragraph" w:styleId="Akapitzlist">
    <w:name w:val="List Paragraph"/>
    <w:basedOn w:val="Normalny"/>
    <w:uiPriority w:val="34"/>
    <w:semiHidden/>
    <w:qFormat/>
    <w:rsid w:val="00524C7E"/>
    <w:pPr>
      <w:ind w:left="720"/>
      <w:contextualSpacing/>
    </w:pPr>
  </w:style>
  <w:style w:type="table" w:styleId="Tabela-Siatka">
    <w:name w:val="Table Grid"/>
    <w:basedOn w:val="Standardowy"/>
    <w:rsid w:val="001E055E"/>
    <w:pPr>
      <w:spacing w:before="0" w:after="0" w:line="240" w:lineRule="auto"/>
    </w:pPr>
    <w:rPr>
      <w:rFonts w:ascii="Times New Roman" w:eastAsia="Times New Roman" w:hAnsi="Times New Roman" w:cs="Times New Roman"/>
      <w:color w:val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E055E"/>
    <w:rPr>
      <w:color w:val="646464" w:themeColor="hyperlink"/>
      <w:u w:val="single"/>
    </w:rPr>
  </w:style>
  <w:style w:type="paragraph" w:customStyle="1" w:styleId="Default">
    <w:name w:val="Default"/>
    <w:rsid w:val="001E055E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WW8Num5">
    <w:name w:val="WW8Num5"/>
    <w:basedOn w:val="Bezlisty"/>
    <w:rsid w:val="008852E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9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9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4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2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0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6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3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5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3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5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9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4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6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etis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5\TimelessResume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25BB5C-33AF-4D19-8D55-43D7A935F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TimelessResume.dotx</Template>
  <TotalTime>20</TotalTime>
  <Pages>4</Pages>
  <Words>984</Words>
  <Characters>5905</Characters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2025-11-12T14:05:00Z</cp:lastPrinted>
  <dcterms:created xsi:type="dcterms:W3CDTF">2025-11-12T14:05:00Z</dcterms:created>
  <dcterms:modified xsi:type="dcterms:W3CDTF">2025-11-13T14:10:00Z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