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4719" w14:textId="3C9900EC" w:rsidR="00986D97" w:rsidRPr="00E64573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E64573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E64573">
        <w:rPr>
          <w:rFonts w:asciiTheme="minorHAnsi" w:hAnsiTheme="minorHAnsi" w:cstheme="minorHAnsi"/>
          <w:sz w:val="22"/>
          <w:szCs w:val="22"/>
        </w:rPr>
        <w:t>Załącznik nr 2</w:t>
      </w:r>
    </w:p>
    <w:p w14:paraId="57B23B89" w14:textId="77777777" w:rsidR="000C66EB" w:rsidRPr="00E64573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130 000 zł netto w Regionalnym Ośrodku Metodyczno</w:t>
      </w:r>
      <w:r w:rsidR="00E64573">
        <w:rPr>
          <w:rFonts w:asciiTheme="minorHAnsi" w:hAnsiTheme="minorHAnsi" w:cstheme="minorHAnsi"/>
          <w:sz w:val="22"/>
          <w:szCs w:val="22"/>
        </w:rPr>
        <w:t>-</w:t>
      </w:r>
      <w:r w:rsidRPr="00E64573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>
        <w:rPr>
          <w:rFonts w:asciiTheme="minorHAnsi" w:hAnsiTheme="minorHAnsi" w:cstheme="minorHAnsi"/>
          <w:sz w:val="22"/>
          <w:szCs w:val="22"/>
        </w:rPr>
        <w:t>„</w:t>
      </w:r>
      <w:r w:rsidRPr="00E64573">
        <w:rPr>
          <w:rFonts w:asciiTheme="minorHAnsi" w:hAnsiTheme="minorHAnsi" w:cstheme="minorHAnsi"/>
          <w:sz w:val="22"/>
          <w:szCs w:val="22"/>
        </w:rPr>
        <w:t>Metis</w:t>
      </w:r>
      <w:r w:rsidR="00E64573">
        <w:rPr>
          <w:rFonts w:asciiTheme="minorHAnsi" w:hAnsiTheme="minorHAnsi" w:cstheme="minorHAnsi"/>
          <w:sz w:val="22"/>
          <w:szCs w:val="22"/>
        </w:rPr>
        <w:t>”</w:t>
      </w:r>
      <w:r w:rsidRPr="00E64573">
        <w:rPr>
          <w:rFonts w:asciiTheme="minorHAnsi" w:hAnsiTheme="minorHAnsi" w:cstheme="minorHAnsi"/>
          <w:sz w:val="22"/>
          <w:szCs w:val="22"/>
        </w:rPr>
        <w:t xml:space="preserve"> w</w:t>
      </w:r>
      <w:r w:rsidR="00E64573">
        <w:rPr>
          <w:rFonts w:asciiTheme="minorHAnsi" w:hAnsiTheme="minorHAnsi" w:cstheme="minorHAnsi"/>
          <w:sz w:val="22"/>
          <w:szCs w:val="22"/>
        </w:rPr>
        <w:t> </w:t>
      </w:r>
      <w:r w:rsidRPr="00E64573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14:paraId="6BA2CC1C" w14:textId="77777777" w:rsidR="00986D97" w:rsidRPr="00E64573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5F7D4A1A" w14:textId="7CACA8AA" w:rsidR="00986D97" w:rsidRPr="00B74A40" w:rsidRDefault="00A40DAF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B74A40">
        <w:rPr>
          <w:rFonts w:asciiTheme="minorHAnsi" w:hAnsiTheme="minorHAnsi" w:cstheme="minorHAnsi"/>
          <w:sz w:val="22"/>
          <w:szCs w:val="22"/>
        </w:rPr>
        <w:t>ROME.AD-2720-</w:t>
      </w:r>
      <w:r w:rsidR="00B74A40" w:rsidRPr="00B74A40">
        <w:rPr>
          <w:rFonts w:asciiTheme="minorHAnsi" w:hAnsiTheme="minorHAnsi" w:cstheme="minorHAnsi"/>
          <w:sz w:val="22"/>
          <w:szCs w:val="22"/>
        </w:rPr>
        <w:t>12</w:t>
      </w:r>
      <w:r w:rsidR="006E6CCC" w:rsidRPr="00B74A40">
        <w:rPr>
          <w:rFonts w:asciiTheme="minorHAnsi" w:hAnsiTheme="minorHAnsi" w:cstheme="minorHAnsi"/>
          <w:sz w:val="22"/>
          <w:szCs w:val="22"/>
        </w:rPr>
        <w:t>/</w:t>
      </w:r>
      <w:r w:rsidR="00E64573" w:rsidRPr="00B74A40">
        <w:rPr>
          <w:rFonts w:asciiTheme="minorHAnsi" w:hAnsiTheme="minorHAnsi" w:cstheme="minorHAnsi"/>
          <w:sz w:val="22"/>
          <w:szCs w:val="22"/>
        </w:rPr>
        <w:t>25</w:t>
      </w:r>
      <w:r w:rsidR="00986D97" w:rsidRPr="00B74A40">
        <w:rPr>
          <w:rFonts w:asciiTheme="minorHAnsi" w:hAnsiTheme="minorHAnsi" w:cstheme="minorHAnsi"/>
          <w:sz w:val="22"/>
          <w:szCs w:val="22"/>
        </w:rPr>
        <w:t>/</w:t>
      </w:r>
      <w:r w:rsidRPr="00B74A40">
        <w:rPr>
          <w:rFonts w:asciiTheme="minorHAnsi" w:hAnsiTheme="minorHAnsi" w:cstheme="minorHAnsi"/>
          <w:sz w:val="22"/>
          <w:szCs w:val="22"/>
        </w:rPr>
        <w:t>KN</w:t>
      </w:r>
    </w:p>
    <w:p w14:paraId="6490B211" w14:textId="77777777" w:rsidR="00FF4E9E" w:rsidRPr="00B74A40" w:rsidRDefault="00FF4E9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</w:p>
    <w:p w14:paraId="1E0C223A" w14:textId="40C7DC9A" w:rsidR="00FF4E9E" w:rsidRPr="00B74A40" w:rsidRDefault="00E64573" w:rsidP="00FF4E9E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B74A40">
        <w:rPr>
          <w:rFonts w:asciiTheme="minorHAnsi" w:hAnsiTheme="minorHAnsi" w:cstheme="minorHAnsi"/>
          <w:sz w:val="22"/>
          <w:szCs w:val="22"/>
        </w:rPr>
        <w:t>0</w:t>
      </w:r>
      <w:r w:rsidR="00B74A40" w:rsidRPr="00B74A40">
        <w:rPr>
          <w:rFonts w:asciiTheme="minorHAnsi" w:hAnsiTheme="minorHAnsi" w:cstheme="minorHAnsi"/>
          <w:sz w:val="22"/>
          <w:szCs w:val="22"/>
        </w:rPr>
        <w:t>7</w:t>
      </w:r>
      <w:r w:rsidR="004B536A" w:rsidRPr="00B74A40">
        <w:rPr>
          <w:rFonts w:asciiTheme="minorHAnsi" w:hAnsiTheme="minorHAnsi" w:cstheme="minorHAnsi"/>
          <w:sz w:val="22"/>
          <w:szCs w:val="22"/>
        </w:rPr>
        <w:t>.</w:t>
      </w:r>
      <w:r w:rsidR="00B74A40" w:rsidRPr="00B74A40">
        <w:rPr>
          <w:rFonts w:asciiTheme="minorHAnsi" w:hAnsiTheme="minorHAnsi" w:cstheme="minorHAnsi"/>
          <w:sz w:val="22"/>
          <w:szCs w:val="22"/>
        </w:rPr>
        <w:t>11</w:t>
      </w:r>
      <w:r w:rsidR="004B536A" w:rsidRPr="00B74A40">
        <w:rPr>
          <w:rFonts w:asciiTheme="minorHAnsi" w:hAnsiTheme="minorHAnsi" w:cstheme="minorHAnsi"/>
          <w:sz w:val="22"/>
          <w:szCs w:val="22"/>
        </w:rPr>
        <w:t>.202</w:t>
      </w:r>
      <w:r w:rsidRPr="00B74A40">
        <w:rPr>
          <w:rFonts w:asciiTheme="minorHAnsi" w:hAnsiTheme="minorHAnsi" w:cstheme="minorHAnsi"/>
          <w:sz w:val="22"/>
          <w:szCs w:val="22"/>
        </w:rPr>
        <w:t>5</w:t>
      </w:r>
    </w:p>
    <w:p w14:paraId="5289BBB3" w14:textId="77777777" w:rsidR="007A34A7" w:rsidRPr="00E64573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08F29773" w14:textId="77777777" w:rsidR="008D6D2D" w:rsidRPr="00E64573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E6457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A8CCF3" w14:textId="77777777" w:rsidR="001706C3" w:rsidRPr="00E64573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FCB6CA1" w14:textId="77777777" w:rsidR="008D6D2D" w:rsidRPr="00E64573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E64573" w14:paraId="1CEC257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133AF9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CA3E2B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6FBFDE0C" w14:textId="77777777" w:rsidR="007A34A7" w:rsidRPr="00E6457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E6457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14:paraId="2EB657D0" w14:textId="77777777" w:rsidR="0018180F" w:rsidRPr="00E6457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39E4E" w14:textId="77777777" w:rsidR="0018180F" w:rsidRPr="00E6457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36ECE4B6" w14:textId="77777777" w:rsidR="0018180F" w:rsidRPr="00E6457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390EF3CF" w14:textId="77777777" w:rsidR="0018180F" w:rsidRPr="00E64573" w:rsidRDefault="005175B9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18180F" w:rsidRPr="00E64573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0DAC0FF0" w14:textId="77777777" w:rsidR="007A34A7" w:rsidRPr="00E64573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E64573" w14:paraId="689F6ADC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65C6FB" w14:textId="77777777" w:rsidR="0018180F" w:rsidRPr="00E64573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1D8F5DFB" w14:textId="071EC637" w:rsidR="0018180F" w:rsidRPr="00E6457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314F">
              <w:rPr>
                <w:rFonts w:asciiTheme="minorHAnsi" w:hAnsiTheme="minorHAnsi" w:cstheme="minorHAnsi"/>
                <w:sz w:val="22"/>
                <w:szCs w:val="22"/>
              </w:rPr>
              <w:t>usługa</w:t>
            </w:r>
          </w:p>
          <w:p w14:paraId="20153503" w14:textId="77777777" w:rsidR="0018180F" w:rsidRPr="00E6457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E64573" w14:paraId="701ED22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6D371A8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C1DE9" w14:textId="77777777" w:rsidR="007A34A7" w:rsidRPr="00E64573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2506F9C9" w14:textId="077BF9EC" w:rsidR="0061314F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61314F" w:rsidRPr="0061314F">
              <w:rPr>
                <w:rFonts w:asciiTheme="minorHAnsi" w:hAnsiTheme="minorHAnsi" w:cstheme="minorHAnsi"/>
                <w:sz w:val="22"/>
                <w:szCs w:val="22"/>
              </w:rPr>
              <w:t xml:space="preserve">usługa wykonania i dostawy </w:t>
            </w:r>
            <w:proofErr w:type="spellStart"/>
            <w:r w:rsidR="0061314F" w:rsidRPr="0061314F">
              <w:rPr>
                <w:rFonts w:asciiTheme="minorHAnsi" w:hAnsiTheme="minorHAnsi" w:cstheme="minorHAnsi"/>
                <w:sz w:val="22"/>
                <w:szCs w:val="22"/>
              </w:rPr>
              <w:t>ologowanych</w:t>
            </w:r>
            <w:proofErr w:type="spellEnd"/>
            <w:r w:rsidR="0061314F" w:rsidRPr="0061314F">
              <w:rPr>
                <w:rFonts w:asciiTheme="minorHAnsi" w:hAnsiTheme="minorHAnsi" w:cstheme="minorHAnsi"/>
                <w:sz w:val="22"/>
                <w:szCs w:val="22"/>
              </w:rPr>
              <w:t xml:space="preserve"> materiałów poligraficznych</w:t>
            </w:r>
          </w:p>
          <w:p w14:paraId="23D4525B" w14:textId="6CD09650" w:rsidR="005B719A" w:rsidRPr="00E64573" w:rsidRDefault="006E6CCC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Szczegółowy opis</w:t>
            </w:r>
            <w:r w:rsidR="00FE4A13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przedmiotu zamówienia stanowi Z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ałącznik nr 1 do Form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>ularza Ofertowego ROME.AD-2720-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E645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>/KN</w:t>
            </w:r>
          </w:p>
          <w:p w14:paraId="23683751" w14:textId="77777777" w:rsidR="007A34A7" w:rsidRPr="00E64573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34A7" w:rsidRPr="00E64573" w14:paraId="4FCDCE0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6FFC33" w14:textId="77777777" w:rsidR="007A34A7" w:rsidRPr="00E6457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2B23FF" w14:textId="77777777" w:rsidR="007A34A7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7A109D96" w14:textId="77777777" w:rsidR="00011E85" w:rsidRPr="00E64573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6A7A8D48" w14:textId="59EDE86F" w:rsidR="006E6CCC" w:rsidRPr="00E64573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a dostawy – maksymalnie do </w:t>
            </w:r>
            <w:r w:rsidR="00B74A40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  <w:r w:rsidR="00E64D5F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92298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74A40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FB1C6A"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B74A40">
              <w:rPr>
                <w:rFonts w:asciiTheme="minorHAnsi" w:hAnsiTheme="minorHAnsi" w:cstheme="minorHAnsi"/>
                <w:b/>
                <w:sz w:val="22"/>
                <w:szCs w:val="22"/>
              </w:rPr>
              <w:t>r.</w:t>
            </w:r>
          </w:p>
          <w:p w14:paraId="7A8B04DB" w14:textId="77777777" w:rsidR="00A05BA9" w:rsidRPr="00E6457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14:paraId="42462F82" w14:textId="77777777" w:rsidR="00A05BA9" w:rsidRPr="00E6457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bądź osobiście na adres zamawiającego </w:t>
            </w:r>
          </w:p>
          <w:p w14:paraId="19996213" w14:textId="77777777" w:rsidR="0072137A" w:rsidRPr="00E6457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2C543032" w14:textId="481AFEAF" w:rsidR="004E20F0" w:rsidRPr="00E64573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4C9B7F8" w14:textId="4ED9ED9C" w:rsidR="0072137A" w:rsidRPr="00E6457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E6457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4D5F" w:rsidRPr="00E6457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8669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7C9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A40DAF" w:rsidRPr="00E6457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FB1C6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6CCC" w:rsidRPr="00E6457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9A37BB6" w14:textId="77777777" w:rsidR="007A34A7" w:rsidRPr="00E64573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6882" w:rsidRPr="00E64573" w14:paraId="1734BF4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566E03B" w14:textId="77777777" w:rsidR="00096882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14:paraId="76B4F58C" w14:textId="77777777" w:rsidR="00096882" w:rsidRPr="00E64573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173CEBF4" w14:textId="77777777" w:rsidR="00096882" w:rsidRPr="00E64573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096882" w:rsidRPr="00E64573" w14:paraId="5377449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9B56F1" w14:textId="77777777" w:rsidR="00096882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B634C52" w14:textId="77777777" w:rsidR="00096882" w:rsidRPr="00E64573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6D97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  <w:p w14:paraId="1B73A76E" w14:textId="77777777" w:rsidR="006E6CCC" w:rsidRPr="00E64573" w:rsidRDefault="006E6CCC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EADEEF" w14:textId="77777777" w:rsidR="006E6CCC" w:rsidRPr="00E64573" w:rsidRDefault="006E6CCC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Możliwe jest złożenie </w:t>
            </w:r>
            <w:r w:rsid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oferty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na każdą część indywidualnie bądź na wszystkie części. Każda z części będzie oceniana indywidualnie.</w:t>
            </w:r>
          </w:p>
        </w:tc>
      </w:tr>
      <w:tr w:rsidR="0018180F" w:rsidRPr="00E64573" w14:paraId="0E245F5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8F9041" w14:textId="77777777" w:rsidR="0018180F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9DCBF5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0FA62E47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A1D13" w14:textId="743FF102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Ofertę na formularzu oferty oraz oświadczenie (Załącznik 2) na</w:t>
            </w:r>
            <w:r w:rsidR="00E91785"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leży złożyć w terminie do dnia 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4A4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C7A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r.  w formie:</w:t>
            </w:r>
          </w:p>
          <w:p w14:paraId="374A6674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14:paraId="3C49300E" w14:textId="77777777" w:rsidR="00A40DAF" w:rsidRPr="00BC7A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- pocztą elektroniczną na adres: </w:t>
            </w:r>
            <w:r w:rsidRPr="00BC7A73">
              <w:rPr>
                <w:rFonts w:asciiTheme="minorHAnsi" w:hAnsiTheme="minorHAnsi" w:cstheme="minorHAnsi"/>
                <w:b/>
                <w:sz w:val="22"/>
                <w:szCs w:val="22"/>
              </w:rPr>
              <w:t>kniemotko@metis.pl</w:t>
            </w:r>
          </w:p>
          <w:p w14:paraId="5EC5609A" w14:textId="77777777" w:rsidR="00A40DAF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7D3C7" w14:textId="77777777" w:rsidR="00B31311" w:rsidRPr="00E6457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E64573" w14:paraId="7A204DC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9BF2" w14:textId="77777777" w:rsidR="00DE6583" w:rsidRPr="00E64573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D58C0" w14:textId="77777777" w:rsidR="00875428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4727C51" w14:textId="77777777" w:rsidR="00A05BA9" w:rsidRPr="00E64573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2717FC9B" w14:textId="77777777" w:rsidR="00A05BA9" w:rsidRPr="00E64573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Nazwa, adres i NIP wykonawcy:</w:t>
            </w:r>
          </w:p>
          <w:p w14:paraId="5E427D3B" w14:textId="77777777" w:rsidR="00A05BA9" w:rsidRPr="00E64573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CB1FBE" w14:textId="77777777" w:rsidR="005B719A" w:rsidRPr="00E64573" w:rsidRDefault="00796C4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68D97AA" w14:textId="77777777" w:rsidR="005B719A" w:rsidRPr="00E64573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00DDB" w14:textId="77777777" w:rsidR="00875428" w:rsidRPr="00E64573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E64573" w14:paraId="6FC25BD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5455C9" w14:textId="77777777" w:rsidR="00924282" w:rsidRPr="00E64573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BCF84" w14:textId="77777777" w:rsidR="00924282" w:rsidRPr="00E6457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D04F071" w14:textId="77777777" w:rsidR="00796C4A" w:rsidRPr="00E64573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8F1B3" w14:textId="295B8C3B" w:rsidR="00E6457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1 </w:t>
            </w:r>
            <w:r w:rsidR="00F92298" w:rsidRPr="00F92298">
              <w:rPr>
                <w:b/>
              </w:rPr>
              <w:t>Notes EKO 100 kartek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298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</w:p>
          <w:p w14:paraId="6DAD20EA" w14:textId="77777777" w:rsidR="00E64573" w:rsidRPr="00E6457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49663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 zł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1 sztukę…........................... zł</w:t>
            </w:r>
          </w:p>
          <w:p w14:paraId="679A24A9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D594A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 zł</w:t>
            </w:r>
          </w:p>
          <w:p w14:paraId="26D722F5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4D7E3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05BAF2DD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3C221" w14:textId="40B2E081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części 2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298" w:rsidRPr="00F92298">
              <w:rPr>
                <w:b/>
              </w:rPr>
              <w:t>Długopis</w:t>
            </w:r>
            <w:r w:rsidR="00F92298" w:rsidRPr="00F92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92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5B3B4E85" w14:textId="77777777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018C4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6F02BF83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9FA27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..... zł</w:t>
            </w:r>
          </w:p>
          <w:p w14:paraId="7D7E83DB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552A7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Cena brutto za 1 sztukę…......................... zł</w:t>
            </w:r>
          </w:p>
          <w:p w14:paraId="7090D8A9" w14:textId="77777777" w:rsidR="00E64573" w:rsidRPr="00E6457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557D6" w14:textId="77777777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CAŁOŚĆ ZAMÓWIENIA w kwocie </w:t>
            </w:r>
          </w:p>
          <w:p w14:paraId="7A67B688" w14:textId="77777777" w:rsidR="00E64573" w:rsidRPr="00E6457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2811B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1AFD2D5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8101E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Podatek VAT                …....................... zł      </w:t>
            </w:r>
          </w:p>
          <w:p w14:paraId="4ECF2777" w14:textId="77777777" w:rsidR="00E64573" w:rsidRPr="00E6457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9CE87" w14:textId="77777777" w:rsidR="00FE4A13" w:rsidRPr="00E64573" w:rsidRDefault="00E64573" w:rsidP="006E6CCC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  </w:t>
            </w:r>
          </w:p>
          <w:p w14:paraId="6AE50A20" w14:textId="77777777" w:rsidR="007F4312" w:rsidRPr="00E64573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E64573" w14:paraId="5789164F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4A4ECE" w14:textId="77777777" w:rsidR="005B719A" w:rsidRPr="00E6457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53BDE683" w14:textId="77777777" w:rsidR="005B719A" w:rsidRPr="00E64573" w:rsidRDefault="005B719A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Oświadczam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że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zapoznałem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się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opisem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przedmiotu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zamówienia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warunkami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wykonania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zamówienia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Akceptuję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je w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całości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wnoszę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nich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zastrzeżeń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Zamawiający zastrzega sobie prawo do zapłaty tylko za zrealizowaną część zamówienia – możliwość zmniejszenia lub zwiększenia </w:t>
            </w:r>
            <w:proofErr w:type="spellStart"/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maks</w:t>
            </w:r>
            <w:proofErr w:type="spellEnd"/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o 20%. Zamówienie odbierane będzie na podstawie protokołu odbioru i po podpisaniu przedmiotowego protokołu bez zastrzeżeń, Wykonawcy zostanie wypłacone wynagrodzenie.</w:t>
            </w:r>
            <w:r w:rsidRPr="00E64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74119D7" w14:textId="77777777" w:rsidR="005B719A" w:rsidRPr="00E64573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E64573" w14:paraId="4790815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29C04C" w14:textId="77777777" w:rsidR="005B719A" w:rsidRPr="00E6457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79C2F727" w14:textId="3085EFB9" w:rsidR="005B719A" w:rsidRPr="009B367D" w:rsidRDefault="005B719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67D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9B3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rować na adres mailowy </w:t>
            </w:r>
            <w:r w:rsidR="00293DF1" w:rsidRPr="00BC7A73">
              <w:rPr>
                <w:rFonts w:asciiTheme="minorHAnsi" w:hAnsiTheme="minorHAnsi" w:cstheme="minorHAnsi"/>
                <w:b/>
                <w:sz w:val="22"/>
                <w:szCs w:val="22"/>
              </w:rPr>
              <w:t>kniemotko</w:t>
            </w:r>
            <w:bookmarkStart w:id="0" w:name="_GoBack"/>
            <w:bookmarkEnd w:id="0"/>
            <w:r w:rsidR="00FE4A13" w:rsidRPr="009B367D">
              <w:rPr>
                <w:rFonts w:asciiTheme="minorHAnsi" w:hAnsiTheme="minorHAnsi" w:cstheme="minorHAnsi"/>
                <w:b/>
                <w:sz w:val="22"/>
                <w:szCs w:val="22"/>
              </w:rPr>
              <w:t>@metis.pl</w:t>
            </w:r>
          </w:p>
        </w:tc>
      </w:tr>
      <w:tr w:rsidR="00FE4A13" w:rsidRPr="00E64573" w14:paraId="78FCDA3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BDB481" w14:textId="77777777" w:rsidR="00FE4A13" w:rsidRPr="00E64573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41C2758E" w14:textId="77777777" w:rsidR="00FE4A13" w:rsidRPr="00E64573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5C24A75E" w14:textId="77777777" w:rsidR="00FE4A13" w:rsidRPr="00E6457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0535B8BD" w14:textId="77777777" w:rsidR="00FE4A13" w:rsidRPr="00E6457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</w:tr>
    </w:tbl>
    <w:p w14:paraId="174D3D1D" w14:textId="77777777" w:rsidR="000A3692" w:rsidRPr="00E64573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ab/>
      </w:r>
    </w:p>
    <w:p w14:paraId="092E4B31" w14:textId="77777777" w:rsidR="0072137A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50075F7B" w14:textId="77777777" w:rsidR="00242071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5E6D2DE" w14:textId="77777777" w:rsidR="00242071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33458AD" w14:textId="77777777" w:rsidR="00242071" w:rsidRPr="00E6457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A3AD05F" w14:textId="77777777" w:rsidR="0072137A" w:rsidRPr="00E64573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4D589917" w14:textId="77777777" w:rsidR="000A3692" w:rsidRPr="00E6457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5AF5D342" w14:textId="77777777" w:rsidR="000A3692" w:rsidRPr="00E64573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E64573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242071">
        <w:rPr>
          <w:rFonts w:asciiTheme="minorHAnsi" w:hAnsiTheme="minorHAnsi" w:cstheme="minorHAnsi"/>
          <w:sz w:val="22"/>
          <w:szCs w:val="22"/>
        </w:rPr>
        <w:tab/>
      </w:r>
      <w:r w:rsidR="0072137A" w:rsidRPr="00E64573">
        <w:rPr>
          <w:rFonts w:asciiTheme="minorHAnsi" w:hAnsiTheme="minorHAnsi" w:cstheme="minorHAnsi"/>
          <w:sz w:val="22"/>
          <w:szCs w:val="22"/>
        </w:rPr>
        <w:t>P</w:t>
      </w:r>
      <w:r w:rsidRPr="00E64573">
        <w:rPr>
          <w:rFonts w:asciiTheme="minorHAnsi" w:hAnsiTheme="minorHAnsi" w:cstheme="minorHAnsi"/>
          <w:sz w:val="22"/>
          <w:szCs w:val="22"/>
        </w:rPr>
        <w:t>odpis</w:t>
      </w:r>
      <w:r w:rsidR="0072137A" w:rsidRPr="00E64573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E64573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23B664E4" w14:textId="77777777" w:rsidR="000A3692" w:rsidRPr="00E6457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27495778" w14:textId="77777777" w:rsidR="00E64D5F" w:rsidRPr="00E6457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AD6BDD" w14:textId="77777777" w:rsidR="00E64D5F" w:rsidRPr="00E6457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F0FCBE2" w14:textId="77777777" w:rsidR="00E64D5F" w:rsidRPr="00E6457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C0D8BB2" w14:textId="77777777" w:rsidR="00E64D5F" w:rsidRPr="00E6457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83569E1" w14:textId="4114A1BC" w:rsidR="00D03D83" w:rsidRPr="004A1F5B" w:rsidRDefault="00796C4A" w:rsidP="00E64D5F">
      <w:pPr>
        <w:jc w:val="right"/>
        <w:rPr>
          <w:rFonts w:asciiTheme="minorHAnsi" w:hAnsiTheme="minorHAnsi" w:cstheme="minorHAnsi"/>
          <w:sz w:val="20"/>
          <w:szCs w:val="20"/>
        </w:rPr>
      </w:pP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  <w:r w:rsidRPr="00E64573">
        <w:rPr>
          <w:rFonts w:asciiTheme="minorHAnsi" w:hAnsiTheme="minorHAnsi" w:cstheme="minorHAnsi"/>
          <w:sz w:val="22"/>
          <w:szCs w:val="22"/>
        </w:rPr>
        <w:br/>
      </w:r>
    </w:p>
    <w:p w14:paraId="042B8FFE" w14:textId="674E9370" w:rsidR="00E64D5F" w:rsidRPr="004A1F5B" w:rsidRDefault="00A40DAF" w:rsidP="00D03D83">
      <w:pPr>
        <w:rPr>
          <w:rFonts w:asciiTheme="minorHAnsi" w:hAnsiTheme="minorHAnsi" w:cstheme="minorHAnsi"/>
          <w:sz w:val="20"/>
          <w:szCs w:val="20"/>
        </w:rPr>
      </w:pPr>
      <w:r w:rsidRPr="004A1F5B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="00D03D83" w:rsidRPr="004A1F5B">
        <w:rPr>
          <w:rFonts w:asciiTheme="minorHAnsi" w:hAnsiTheme="minorHAnsi" w:cstheme="minorHAnsi"/>
          <w:sz w:val="20"/>
          <w:szCs w:val="20"/>
        </w:rPr>
        <w:t>a</w:t>
      </w:r>
      <w:r w:rsidR="00E64D5F" w:rsidRPr="004A1F5B">
        <w:rPr>
          <w:rFonts w:asciiTheme="minorHAnsi" w:hAnsiTheme="minorHAnsi" w:cstheme="minorHAnsi"/>
          <w:sz w:val="20"/>
          <w:szCs w:val="20"/>
        </w:rPr>
        <w:t xml:space="preserve">łącznik nr 1 do </w:t>
      </w:r>
      <w:r w:rsidRPr="004A1F5B">
        <w:rPr>
          <w:rFonts w:asciiTheme="minorHAnsi" w:hAnsiTheme="minorHAnsi" w:cstheme="minorHAnsi"/>
          <w:sz w:val="20"/>
          <w:szCs w:val="20"/>
        </w:rPr>
        <w:t xml:space="preserve">ROME.AD-2720- </w:t>
      </w:r>
      <w:r w:rsidR="00B74A40">
        <w:rPr>
          <w:rFonts w:asciiTheme="minorHAnsi" w:hAnsiTheme="minorHAnsi" w:cstheme="minorHAnsi"/>
          <w:sz w:val="20"/>
          <w:szCs w:val="20"/>
        </w:rPr>
        <w:t>12</w:t>
      </w:r>
      <w:r w:rsidR="00E64D5F" w:rsidRPr="004A1F5B">
        <w:rPr>
          <w:rFonts w:asciiTheme="minorHAnsi" w:hAnsiTheme="minorHAnsi" w:cstheme="minorHAnsi"/>
          <w:sz w:val="20"/>
          <w:szCs w:val="20"/>
        </w:rPr>
        <w:t>/2</w:t>
      </w:r>
      <w:r w:rsidR="00B8606A" w:rsidRPr="004A1F5B">
        <w:rPr>
          <w:rFonts w:asciiTheme="minorHAnsi" w:hAnsiTheme="minorHAnsi" w:cstheme="minorHAnsi"/>
          <w:sz w:val="20"/>
          <w:szCs w:val="20"/>
        </w:rPr>
        <w:t>5</w:t>
      </w:r>
      <w:r w:rsidRPr="004A1F5B">
        <w:rPr>
          <w:rFonts w:asciiTheme="minorHAnsi" w:hAnsiTheme="minorHAnsi" w:cstheme="minorHAnsi"/>
          <w:sz w:val="20"/>
          <w:szCs w:val="20"/>
        </w:rPr>
        <w:t>/KN</w:t>
      </w:r>
    </w:p>
    <w:p w14:paraId="163FC00B" w14:textId="77777777" w:rsidR="00E64D5F" w:rsidRPr="004A1F5B" w:rsidRDefault="00E64D5F" w:rsidP="00D03D83">
      <w:pPr>
        <w:rPr>
          <w:rFonts w:asciiTheme="minorHAnsi" w:hAnsiTheme="minorHAnsi" w:cstheme="minorHAnsi"/>
          <w:sz w:val="20"/>
          <w:szCs w:val="20"/>
        </w:rPr>
      </w:pPr>
    </w:p>
    <w:p w14:paraId="51B99772" w14:textId="257C76D3" w:rsidR="00F92298" w:rsidRPr="00DA087E" w:rsidRDefault="00D03D83" w:rsidP="00F92298">
      <w:pPr>
        <w:pStyle w:val="NormalnyWeb"/>
        <w:rPr>
          <w:rFonts w:asciiTheme="minorHAnsi" w:hAnsiTheme="minorHAnsi" w:cstheme="minorHAnsi"/>
          <w:bCs/>
        </w:rPr>
      </w:pPr>
      <w:bookmarkStart w:id="1" w:name="_Hlk213407961"/>
      <w:r w:rsidRPr="00DA087E">
        <w:rPr>
          <w:rFonts w:asciiTheme="minorHAnsi" w:hAnsiTheme="minorHAnsi" w:cstheme="minorHAnsi"/>
          <w:bCs/>
        </w:rPr>
        <w:t xml:space="preserve">Część 1 </w:t>
      </w:r>
      <w:r w:rsidR="00F92298" w:rsidRPr="00DA087E">
        <w:rPr>
          <w:rFonts w:asciiTheme="minorHAnsi" w:hAnsiTheme="minorHAnsi" w:cstheme="minorHAnsi"/>
          <w:bCs/>
        </w:rPr>
        <w:t xml:space="preserve">Notes EKO 100 kartek,  </w:t>
      </w:r>
    </w:p>
    <w:p w14:paraId="57F3E381" w14:textId="77777777" w:rsidR="00F92298" w:rsidRDefault="00F92298" w:rsidP="00F92298">
      <w:pPr>
        <w:pStyle w:val="NormalnyWeb"/>
        <w:numPr>
          <w:ilvl w:val="0"/>
          <w:numId w:val="16"/>
        </w:numPr>
      </w:pPr>
      <w:r>
        <w:t>nakład - 100</w:t>
      </w:r>
    </w:p>
    <w:p w14:paraId="426BA5B4" w14:textId="77777777" w:rsidR="00F92298" w:rsidRDefault="00F92298" w:rsidP="00F92298">
      <w:pPr>
        <w:pStyle w:val="NormalnyWeb"/>
        <w:numPr>
          <w:ilvl w:val="0"/>
          <w:numId w:val="16"/>
        </w:numPr>
      </w:pPr>
      <w:r>
        <w:t xml:space="preserve">format A-5 w oprawie twardej </w:t>
      </w:r>
      <w:proofErr w:type="spellStart"/>
      <w:r>
        <w:t>eko</w:t>
      </w:r>
      <w:proofErr w:type="spellEnd"/>
      <w:r>
        <w:t>, </w:t>
      </w:r>
    </w:p>
    <w:p w14:paraId="36C0BC10" w14:textId="77777777" w:rsidR="00F92298" w:rsidRDefault="00F92298" w:rsidP="00F92298">
      <w:pPr>
        <w:pStyle w:val="NormalnyWeb"/>
        <w:numPr>
          <w:ilvl w:val="0"/>
          <w:numId w:val="16"/>
        </w:numPr>
      </w:pPr>
      <w:r>
        <w:t>papier wewnątrz biały o gramaturze 100 g/m², </w:t>
      </w:r>
    </w:p>
    <w:p w14:paraId="1AFB8B34" w14:textId="77777777" w:rsidR="00F92298" w:rsidRDefault="00F92298" w:rsidP="00F92298">
      <w:pPr>
        <w:pStyle w:val="NormalnyWeb"/>
        <w:numPr>
          <w:ilvl w:val="0"/>
          <w:numId w:val="16"/>
        </w:numPr>
      </w:pPr>
      <w:r>
        <w:t>kartki zadrukowane dwustronnie w szare kropki co 5 mm. </w:t>
      </w:r>
    </w:p>
    <w:p w14:paraId="3F18181E" w14:textId="77777777" w:rsidR="00F92298" w:rsidRDefault="00F92298" w:rsidP="00F92298">
      <w:pPr>
        <w:pStyle w:val="NormalnyWeb"/>
        <w:numPr>
          <w:ilvl w:val="0"/>
          <w:numId w:val="16"/>
        </w:numPr>
      </w:pPr>
      <w:proofErr w:type="spellStart"/>
      <w:r>
        <w:t>ologowany</w:t>
      </w:r>
      <w:proofErr w:type="spellEnd"/>
      <w:r>
        <w:t xml:space="preserve"> (1 kolor).</w:t>
      </w:r>
    </w:p>
    <w:p w14:paraId="44BB1775" w14:textId="77777777" w:rsidR="00DA087E" w:rsidRPr="00DA087E" w:rsidRDefault="00D03D83" w:rsidP="00F9229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A087E">
        <w:rPr>
          <w:rFonts w:asciiTheme="minorHAnsi" w:hAnsiTheme="minorHAnsi" w:cstheme="minorHAnsi"/>
          <w:b/>
        </w:rPr>
        <w:t>Część 2</w:t>
      </w:r>
      <w:r w:rsidR="00DA087E" w:rsidRPr="00DA087E">
        <w:rPr>
          <w:rFonts w:asciiTheme="minorHAnsi" w:hAnsiTheme="minorHAnsi" w:cstheme="minorHAnsi"/>
          <w:b/>
        </w:rPr>
        <w:t xml:space="preserve"> Długopis</w:t>
      </w:r>
    </w:p>
    <w:p w14:paraId="3DF812BA" w14:textId="3ECDA940" w:rsidR="00F92298" w:rsidRPr="00DA087E" w:rsidRDefault="00F92298" w:rsidP="00DA087E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t>Nakład</w:t>
      </w:r>
      <w:r w:rsidR="00FA4D5F">
        <w:t xml:space="preserve">  1</w:t>
      </w:r>
      <w:r>
        <w:t>00</w:t>
      </w:r>
    </w:p>
    <w:p w14:paraId="70F34C19" w14:textId="77777777" w:rsidR="00F92298" w:rsidRDefault="00F92298" w:rsidP="00F92298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Materiał: metal</w:t>
      </w:r>
    </w:p>
    <w:p w14:paraId="40BB55D1" w14:textId="77777777" w:rsidR="00F92298" w:rsidRDefault="00F92298" w:rsidP="00F92298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Wymiary produktu: 140 x 10 mm</w:t>
      </w:r>
    </w:p>
    <w:p w14:paraId="6DD7FAC8" w14:textId="77777777" w:rsidR="00F92298" w:rsidRDefault="00F92298" w:rsidP="00F92298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Kolor: srebrny</w:t>
      </w:r>
    </w:p>
    <w:p w14:paraId="11BCABEB" w14:textId="77777777" w:rsidR="00F92298" w:rsidRDefault="00F92298" w:rsidP="00F92298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Wkład: niebieski</w:t>
      </w:r>
    </w:p>
    <w:p w14:paraId="0E1C0129" w14:textId="77777777" w:rsidR="00F92298" w:rsidRDefault="00F92298" w:rsidP="00F92298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>Cienki żelowy wkład o grubości 0,7 mm</w:t>
      </w:r>
    </w:p>
    <w:p w14:paraId="63652A81" w14:textId="77777777" w:rsidR="00F92298" w:rsidRDefault="00F92298" w:rsidP="00F92298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t xml:space="preserve">Znakowanie: grawer (2 osobne logotypy) </w:t>
      </w:r>
    </w:p>
    <w:bookmarkEnd w:id="1"/>
    <w:p w14:paraId="70B48B47" w14:textId="7B992A48" w:rsidR="00D03D83" w:rsidRPr="004A1F5B" w:rsidRDefault="00D03D83" w:rsidP="00F92298">
      <w:pPr>
        <w:rPr>
          <w:rFonts w:asciiTheme="minorHAnsi" w:hAnsiTheme="minorHAnsi" w:cstheme="minorHAnsi"/>
          <w:sz w:val="20"/>
          <w:szCs w:val="20"/>
        </w:rPr>
      </w:pPr>
    </w:p>
    <w:p w14:paraId="3C83E001" w14:textId="3D9D28ED" w:rsidR="004A1F5B" w:rsidRDefault="00E46F01" w:rsidP="00BD743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 xml:space="preserve">Termin realizacji – do </w:t>
      </w:r>
      <w:r w:rsidR="00077C9A">
        <w:rPr>
          <w:rFonts w:asciiTheme="minorHAnsi" w:hAnsiTheme="minorHAnsi" w:cstheme="minorHAnsi"/>
          <w:b/>
          <w:sz w:val="20"/>
          <w:szCs w:val="20"/>
          <w:u w:val="single"/>
        </w:rPr>
        <w:t>04</w:t>
      </w: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077C9A">
        <w:rPr>
          <w:rFonts w:asciiTheme="minorHAnsi" w:hAnsiTheme="minorHAnsi" w:cstheme="minorHAnsi"/>
          <w:b/>
          <w:sz w:val="20"/>
          <w:szCs w:val="20"/>
          <w:u w:val="single"/>
        </w:rPr>
        <w:t>12</w:t>
      </w: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>.202</w:t>
      </w:r>
      <w:r w:rsidR="00D03D83" w:rsidRPr="004A1F5B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Pr="004A1F5B">
        <w:rPr>
          <w:rFonts w:asciiTheme="minorHAnsi" w:hAnsiTheme="minorHAnsi" w:cstheme="minorHAnsi"/>
          <w:b/>
          <w:sz w:val="20"/>
          <w:szCs w:val="20"/>
          <w:u w:val="single"/>
        </w:rPr>
        <w:t>r.</w:t>
      </w:r>
      <w:r w:rsidR="00E64D5F" w:rsidRPr="004A1F5B">
        <w:rPr>
          <w:rFonts w:asciiTheme="minorHAnsi" w:hAnsiTheme="minorHAnsi" w:cstheme="minorHAnsi"/>
          <w:sz w:val="20"/>
          <w:szCs w:val="20"/>
        </w:rPr>
        <w:br/>
      </w:r>
      <w:r w:rsidR="00E64D5F" w:rsidRPr="004A1F5B">
        <w:rPr>
          <w:rFonts w:asciiTheme="minorHAnsi" w:hAnsiTheme="minorHAnsi" w:cstheme="minorHAnsi"/>
          <w:sz w:val="20"/>
          <w:szCs w:val="20"/>
        </w:rPr>
        <w:br/>
      </w:r>
      <w:r w:rsidR="00E64D5F" w:rsidRPr="00E64573">
        <w:rPr>
          <w:rFonts w:asciiTheme="minorHAnsi" w:hAnsiTheme="minorHAnsi" w:cstheme="minorHAnsi"/>
          <w:sz w:val="22"/>
          <w:szCs w:val="22"/>
        </w:rPr>
        <w:br/>
      </w:r>
      <w:r w:rsidR="00E64D5F" w:rsidRPr="00E64573">
        <w:rPr>
          <w:rFonts w:asciiTheme="minorHAnsi" w:hAnsiTheme="minorHAnsi" w:cstheme="minorHAnsi"/>
          <w:sz w:val="22"/>
          <w:szCs w:val="22"/>
        </w:rPr>
        <w:br/>
      </w:r>
    </w:p>
    <w:p w14:paraId="3B1C81F0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FB19D5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BED110D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0B41DC2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8E63CAC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3B257D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BE1CCA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743114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48B9805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53C3CC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8B23A2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6E2AC0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ED9E5F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6E16D97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13613D9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2A42514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E2F4169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5ED4E7B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BE8AFC2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8AB6E9A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3BF14EF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49312E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94A02D7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75BA56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1E65710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CA6BC15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38A3F1B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9A3C19A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A472621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68EC37E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DEE63DB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D79B368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0E47786" w14:textId="77777777" w:rsidR="00F92298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A356A18" w14:textId="55A46AB7" w:rsidR="00E46F01" w:rsidRPr="00E64573" w:rsidRDefault="00E46F01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Załącznik nr 2 do Formularza ofertowego ROME.AD-2720-</w:t>
      </w:r>
      <w:r w:rsidR="00B74A40">
        <w:rPr>
          <w:rFonts w:asciiTheme="minorHAnsi" w:hAnsiTheme="minorHAnsi" w:cstheme="minorHAnsi"/>
          <w:sz w:val="22"/>
          <w:szCs w:val="22"/>
        </w:rPr>
        <w:t>12</w:t>
      </w:r>
      <w:r w:rsidRPr="00E64573">
        <w:rPr>
          <w:rFonts w:asciiTheme="minorHAnsi" w:hAnsiTheme="minorHAnsi" w:cstheme="minorHAnsi"/>
          <w:sz w:val="22"/>
          <w:szCs w:val="22"/>
        </w:rPr>
        <w:t>/2</w:t>
      </w:r>
      <w:r w:rsidR="00BD743B">
        <w:rPr>
          <w:rFonts w:asciiTheme="minorHAnsi" w:hAnsiTheme="minorHAnsi" w:cstheme="minorHAnsi"/>
          <w:sz w:val="22"/>
          <w:szCs w:val="22"/>
        </w:rPr>
        <w:t>5</w:t>
      </w:r>
      <w:r w:rsidRPr="00E64573">
        <w:rPr>
          <w:rFonts w:asciiTheme="minorHAnsi" w:hAnsiTheme="minorHAnsi" w:cstheme="minorHAnsi"/>
          <w:sz w:val="22"/>
          <w:szCs w:val="22"/>
        </w:rPr>
        <w:t>/KN</w:t>
      </w:r>
      <w:r w:rsidRPr="00E64573">
        <w:rPr>
          <w:rFonts w:asciiTheme="minorHAnsi" w:hAnsiTheme="minorHAnsi" w:cstheme="minorHAnsi"/>
          <w:sz w:val="22"/>
          <w:szCs w:val="22"/>
        </w:rPr>
        <w:br/>
      </w:r>
    </w:p>
    <w:p w14:paraId="08DE1346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961761" w14:textId="31215AEB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 xml:space="preserve">………………………………                                                                </w:t>
      </w:r>
      <w:r w:rsidRPr="00E64573">
        <w:rPr>
          <w:rFonts w:asciiTheme="minorHAnsi" w:hAnsiTheme="minorHAnsi" w:cstheme="minorHAnsi"/>
          <w:sz w:val="22"/>
          <w:szCs w:val="22"/>
        </w:rPr>
        <w:tab/>
      </w:r>
      <w:r w:rsidRPr="00E64573">
        <w:rPr>
          <w:rFonts w:asciiTheme="minorHAnsi" w:hAnsiTheme="minorHAnsi" w:cstheme="minorHAnsi"/>
          <w:sz w:val="22"/>
          <w:szCs w:val="22"/>
        </w:rPr>
        <w:tab/>
      </w:r>
      <w:r w:rsidRPr="00E64573">
        <w:rPr>
          <w:rFonts w:asciiTheme="minorHAnsi" w:hAnsiTheme="minorHAnsi" w:cstheme="minorHAnsi"/>
          <w:sz w:val="22"/>
          <w:szCs w:val="22"/>
        </w:rPr>
        <w:tab/>
        <w:t>miejsce ………………….., dnia…………….</w:t>
      </w:r>
    </w:p>
    <w:p w14:paraId="7B0BD1DB" w14:textId="77777777" w:rsidR="00E46F01" w:rsidRPr="00E6457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7EB4CC" w14:textId="77777777" w:rsidR="00E46F01" w:rsidRPr="00E6457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>Dane Wykonawcy</w:t>
      </w:r>
    </w:p>
    <w:p w14:paraId="0AEAC1DE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6B1C0743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773D4D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5778F95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na podstawie art. 7  pkt 1 ustawy z dnia 13 kwietnia 2022 r.</w:t>
      </w:r>
    </w:p>
    <w:p w14:paraId="36CC3473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o szczególnych rozwiązaniach w zakresie przeciwdziałania wspieraniu agresji na</w:t>
      </w:r>
    </w:p>
    <w:p w14:paraId="5304FA24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Ukrainę (Dz. U. Poz. 835)</w:t>
      </w:r>
    </w:p>
    <w:p w14:paraId="00FD132B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</w:p>
    <w:p w14:paraId="1499BD1C" w14:textId="0632D96F" w:rsidR="00E46F01" w:rsidRPr="00F92298" w:rsidRDefault="00E46F01" w:rsidP="00E46F01">
      <w:pPr>
        <w:spacing w:line="100" w:lineRule="atLeast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</w:rPr>
        <w:t xml:space="preserve">do oferty nr </w:t>
      </w:r>
      <w:r w:rsidRPr="00E64573">
        <w:rPr>
          <w:rFonts w:asciiTheme="minorHAnsi" w:hAnsiTheme="minorHAnsi" w:cstheme="minorHAnsi"/>
          <w:b/>
          <w:sz w:val="22"/>
          <w:szCs w:val="22"/>
        </w:rPr>
        <w:t>ROME.AD-</w:t>
      </w:r>
      <w:r w:rsidRPr="00B74A40">
        <w:rPr>
          <w:rFonts w:asciiTheme="minorHAnsi" w:hAnsiTheme="minorHAnsi" w:cstheme="minorHAnsi"/>
          <w:b/>
          <w:sz w:val="22"/>
          <w:szCs w:val="22"/>
        </w:rPr>
        <w:t>2720-</w:t>
      </w:r>
      <w:r w:rsidR="00B74A40" w:rsidRPr="00B74A40">
        <w:rPr>
          <w:rFonts w:asciiTheme="minorHAnsi" w:hAnsiTheme="minorHAnsi" w:cstheme="minorHAnsi"/>
          <w:b/>
          <w:sz w:val="22"/>
          <w:szCs w:val="22"/>
        </w:rPr>
        <w:t>12</w:t>
      </w:r>
      <w:r w:rsidRPr="00B74A40">
        <w:rPr>
          <w:rFonts w:asciiTheme="minorHAnsi" w:hAnsiTheme="minorHAnsi" w:cstheme="minorHAnsi"/>
          <w:b/>
          <w:sz w:val="22"/>
          <w:szCs w:val="22"/>
        </w:rPr>
        <w:t>/2</w:t>
      </w:r>
      <w:r w:rsidR="00BD743B" w:rsidRPr="00B74A40">
        <w:rPr>
          <w:rFonts w:asciiTheme="minorHAnsi" w:hAnsiTheme="minorHAnsi" w:cstheme="minorHAnsi"/>
          <w:b/>
          <w:sz w:val="22"/>
          <w:szCs w:val="22"/>
        </w:rPr>
        <w:t>5</w:t>
      </w:r>
      <w:r w:rsidRPr="00B74A40">
        <w:rPr>
          <w:rFonts w:asciiTheme="minorHAnsi" w:hAnsiTheme="minorHAnsi" w:cstheme="minorHAnsi"/>
          <w:b/>
          <w:sz w:val="22"/>
          <w:szCs w:val="22"/>
        </w:rPr>
        <w:t>/KN</w:t>
      </w:r>
    </w:p>
    <w:p w14:paraId="68F899C6" w14:textId="77777777" w:rsidR="00E46F01" w:rsidRPr="00E64573" w:rsidRDefault="00E46F01" w:rsidP="00E46F0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43024C6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5FF8802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E6457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Oświadczam, że nie jestem:</w:t>
      </w:r>
    </w:p>
    <w:p w14:paraId="1711AAE4" w14:textId="77777777" w:rsidR="00E46F01" w:rsidRPr="00E64573" w:rsidRDefault="00E46F01" w:rsidP="00E46F01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BD5B177" w14:textId="77777777" w:rsidR="00E46F01" w:rsidRPr="00E64573" w:rsidRDefault="00E46F01" w:rsidP="00E46F01">
      <w:pPr>
        <w:pStyle w:val="Standard"/>
        <w:numPr>
          <w:ilvl w:val="0"/>
          <w:numId w:val="8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  <w:lang w:eastAsia="pl-PL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E6457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E64573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E64573">
        <w:rPr>
          <w:rFonts w:asciiTheme="minorHAnsi" w:hAnsiTheme="minorHAnsi" w:cstheme="minorHAns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E645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7005E464" w14:textId="77777777" w:rsidR="00E46F01" w:rsidRPr="00E64573" w:rsidRDefault="00E46F01" w:rsidP="00E46F01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sz w:val="22"/>
          <w:szCs w:val="22"/>
          <w:lang w:eastAsia="pl-P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E6457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E64573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E64573">
        <w:rPr>
          <w:rFonts w:asciiTheme="minorHAnsi" w:hAnsiTheme="minorHAnsi" w:cstheme="minorHAns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E645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2D17B914" w14:textId="77777777" w:rsidR="00E46F01" w:rsidRPr="00E64573" w:rsidRDefault="00E46F01" w:rsidP="00E46F01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64573">
        <w:rPr>
          <w:rFonts w:asciiTheme="minorHAnsi" w:hAnsiTheme="minorHAnsi" w:cstheme="minorHAnsi"/>
          <w:sz w:val="22"/>
          <w:szCs w:val="22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02240BB6" w14:textId="77777777" w:rsidR="00E46F01" w:rsidRPr="00E64573" w:rsidRDefault="00E46F01" w:rsidP="00E46F01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3BE1F79F" w14:textId="77777777" w:rsidR="00E46F01" w:rsidRPr="00E64573" w:rsidRDefault="00E46F01" w:rsidP="00E46F01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66E55292" w14:textId="77777777" w:rsidR="00E46F01" w:rsidRPr="00E64573" w:rsidRDefault="00E46F01" w:rsidP="00E46F01">
      <w:pPr>
        <w:pStyle w:val="Standard"/>
        <w:autoSpaceDE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E64573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………………………………………</w:t>
      </w:r>
    </w:p>
    <w:p w14:paraId="069DAAA5" w14:textId="77777777" w:rsidR="00E46F01" w:rsidRPr="00E64573" w:rsidRDefault="00E46F01" w:rsidP="00E46F01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E64573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( Podpis i pieczątka Wykonawcy)</w:t>
      </w:r>
    </w:p>
    <w:p w14:paraId="69A83C3A" w14:textId="77777777" w:rsidR="00E46F01" w:rsidRPr="00E64573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E64573" w:rsidSect="00DE6583">
      <w:footerReference w:type="default" r:id="rId9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4665E" w14:textId="77777777" w:rsidR="005175B9" w:rsidRDefault="005175B9">
      <w:r>
        <w:separator/>
      </w:r>
    </w:p>
  </w:endnote>
  <w:endnote w:type="continuationSeparator" w:id="0">
    <w:p w14:paraId="0D854118" w14:textId="77777777" w:rsidR="005175B9" w:rsidRDefault="0051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135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E0DB9" w14:textId="77777777" w:rsidR="00796C4A" w:rsidRDefault="00796C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D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D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15A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FE177" w14:textId="77777777" w:rsidR="005175B9" w:rsidRDefault="005175B9">
      <w:r>
        <w:separator/>
      </w:r>
    </w:p>
  </w:footnote>
  <w:footnote w:type="continuationSeparator" w:id="0">
    <w:p w14:paraId="768695AD" w14:textId="77777777" w:rsidR="005175B9" w:rsidRDefault="0051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14"/>
  </w:num>
  <w:num w:numId="10">
    <w:abstractNumId w:val="8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1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E"/>
    <w:rsid w:val="00011E85"/>
    <w:rsid w:val="00076349"/>
    <w:rsid w:val="00077C9A"/>
    <w:rsid w:val="00096882"/>
    <w:rsid w:val="000A3692"/>
    <w:rsid w:val="000B1E0C"/>
    <w:rsid w:val="000C66EB"/>
    <w:rsid w:val="00100B03"/>
    <w:rsid w:val="00166134"/>
    <w:rsid w:val="001706C3"/>
    <w:rsid w:val="0018180F"/>
    <w:rsid w:val="001A3EB0"/>
    <w:rsid w:val="001C1EAA"/>
    <w:rsid w:val="001C5A30"/>
    <w:rsid w:val="00223D64"/>
    <w:rsid w:val="00242071"/>
    <w:rsid w:val="00293DF1"/>
    <w:rsid w:val="002B4C3E"/>
    <w:rsid w:val="002C18CF"/>
    <w:rsid w:val="002E4EF8"/>
    <w:rsid w:val="003417DA"/>
    <w:rsid w:val="003A3CDF"/>
    <w:rsid w:val="003E7364"/>
    <w:rsid w:val="003F5CE0"/>
    <w:rsid w:val="004A1F5B"/>
    <w:rsid w:val="004B536A"/>
    <w:rsid w:val="004C006A"/>
    <w:rsid w:val="004E20F0"/>
    <w:rsid w:val="004E4DCB"/>
    <w:rsid w:val="004F17FF"/>
    <w:rsid w:val="004F53DF"/>
    <w:rsid w:val="00512916"/>
    <w:rsid w:val="005175B9"/>
    <w:rsid w:val="005A7D2A"/>
    <w:rsid w:val="005B719A"/>
    <w:rsid w:val="005E5A0B"/>
    <w:rsid w:val="005F6F22"/>
    <w:rsid w:val="0061314F"/>
    <w:rsid w:val="006D51DC"/>
    <w:rsid w:val="006E6CCC"/>
    <w:rsid w:val="0071391B"/>
    <w:rsid w:val="0072137A"/>
    <w:rsid w:val="00780198"/>
    <w:rsid w:val="00796C4A"/>
    <w:rsid w:val="007A34A7"/>
    <w:rsid w:val="007A49E9"/>
    <w:rsid w:val="007F4312"/>
    <w:rsid w:val="007F6451"/>
    <w:rsid w:val="00825B4B"/>
    <w:rsid w:val="00866971"/>
    <w:rsid w:val="00875428"/>
    <w:rsid w:val="008B006E"/>
    <w:rsid w:val="008D6D2D"/>
    <w:rsid w:val="008E09C8"/>
    <w:rsid w:val="00901243"/>
    <w:rsid w:val="00924282"/>
    <w:rsid w:val="00947B51"/>
    <w:rsid w:val="00955696"/>
    <w:rsid w:val="00986D97"/>
    <w:rsid w:val="009A0490"/>
    <w:rsid w:val="009B367D"/>
    <w:rsid w:val="009B47ED"/>
    <w:rsid w:val="00A04B46"/>
    <w:rsid w:val="00A05BA9"/>
    <w:rsid w:val="00A202E6"/>
    <w:rsid w:val="00A36854"/>
    <w:rsid w:val="00A40DAF"/>
    <w:rsid w:val="00A7158A"/>
    <w:rsid w:val="00AD4528"/>
    <w:rsid w:val="00B31311"/>
    <w:rsid w:val="00B37449"/>
    <w:rsid w:val="00B72BD2"/>
    <w:rsid w:val="00B74A40"/>
    <w:rsid w:val="00B8606A"/>
    <w:rsid w:val="00B8669F"/>
    <w:rsid w:val="00B9112C"/>
    <w:rsid w:val="00BC0995"/>
    <w:rsid w:val="00BC7A73"/>
    <w:rsid w:val="00BD743B"/>
    <w:rsid w:val="00BF07BB"/>
    <w:rsid w:val="00C20098"/>
    <w:rsid w:val="00CC1FF5"/>
    <w:rsid w:val="00D03D83"/>
    <w:rsid w:val="00D3736D"/>
    <w:rsid w:val="00D60DBF"/>
    <w:rsid w:val="00DA087E"/>
    <w:rsid w:val="00DE6583"/>
    <w:rsid w:val="00E36E47"/>
    <w:rsid w:val="00E42E91"/>
    <w:rsid w:val="00E46F01"/>
    <w:rsid w:val="00E64573"/>
    <w:rsid w:val="00E64D5F"/>
    <w:rsid w:val="00E91785"/>
    <w:rsid w:val="00E93127"/>
    <w:rsid w:val="00EA4F58"/>
    <w:rsid w:val="00EB2BE5"/>
    <w:rsid w:val="00EE7EA8"/>
    <w:rsid w:val="00EF62F9"/>
    <w:rsid w:val="00F00380"/>
    <w:rsid w:val="00F92298"/>
    <w:rsid w:val="00FA4D5F"/>
    <w:rsid w:val="00FB1C6A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A61DF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4</TotalTime>
  <Pages>4</Pages>
  <Words>923</Words>
  <Characters>5540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2025-11-07T10:41:00Z</cp:lastPrinted>
  <dcterms:created xsi:type="dcterms:W3CDTF">2025-11-07T11:09:00Z</dcterms:created>
  <dcterms:modified xsi:type="dcterms:W3CDTF">2025-11-07T14:55:00Z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