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D87F" w14:textId="77777777" w:rsidR="00986D97" w:rsidRPr="00A04B46" w:rsidRDefault="00FF4E9E" w:rsidP="00A31618">
      <w:pPr>
        <w:spacing w:line="100" w:lineRule="atLeast"/>
        <w:ind w:left="4254" w:firstLine="708"/>
        <w:rPr>
          <w:rFonts w:asciiTheme="minorHAnsi" w:hAnsiTheme="minorHAnsi" w:cstheme="minorHAnsi"/>
          <w:sz w:val="18"/>
          <w:szCs w:val="18"/>
        </w:rPr>
      </w:pPr>
      <w:r w:rsidRPr="00A04B46">
        <w:rPr>
          <w:rFonts w:asciiTheme="minorHAnsi" w:hAnsiTheme="minorHAnsi" w:cstheme="minorHAnsi"/>
          <w:sz w:val="18"/>
          <w:szCs w:val="18"/>
        </w:rPr>
        <w:t xml:space="preserve">  </w:t>
      </w:r>
      <w:r w:rsidR="00986D97" w:rsidRPr="00A04B46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986D97">
        <w:rPr>
          <w:rFonts w:asciiTheme="minorHAnsi" w:hAnsiTheme="minorHAnsi" w:cstheme="minorHAnsi"/>
          <w:sz w:val="18"/>
          <w:szCs w:val="18"/>
        </w:rPr>
        <w:t>2</w:t>
      </w:r>
    </w:p>
    <w:p w14:paraId="28AE709B" w14:textId="77777777" w:rsidR="000C66EB" w:rsidRDefault="000C66EB" w:rsidP="00A31618">
      <w:pPr>
        <w:spacing w:line="100" w:lineRule="atLeast"/>
        <w:ind w:left="5040" w:firstLine="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 Regulaminu dokonywania zakupów o wartości szacunkowej </w:t>
      </w:r>
      <w:r w:rsidR="00A3161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nieprzekraczającej kwoty 130 000 zł netto w Regionalnym Ośrodku </w:t>
      </w:r>
      <w:proofErr w:type="spellStart"/>
      <w:r>
        <w:rPr>
          <w:rFonts w:asciiTheme="minorHAnsi" w:hAnsiTheme="minorHAnsi" w:cstheme="minorHAnsi"/>
          <w:sz w:val="18"/>
          <w:szCs w:val="18"/>
        </w:rPr>
        <w:t>Metodyczno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– Edukacyjnym  Metis w Katowicach  </w:t>
      </w:r>
    </w:p>
    <w:p w14:paraId="4722B683" w14:textId="77777777" w:rsidR="00986D97" w:rsidRDefault="00986D97" w:rsidP="00986D97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</w:p>
    <w:p w14:paraId="19C08F04" w14:textId="1FC2D9B6" w:rsidR="00FF4E9E" w:rsidRPr="006B0B85" w:rsidRDefault="00986D97" w:rsidP="006B0B85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4E20F0">
        <w:rPr>
          <w:rFonts w:asciiTheme="minorHAnsi" w:hAnsiTheme="minorHAnsi" w:cstheme="minorHAnsi"/>
          <w:sz w:val="20"/>
          <w:szCs w:val="20"/>
        </w:rPr>
        <w:t>ROME.AD-2720-</w:t>
      </w:r>
      <w:r w:rsidR="007C4950">
        <w:rPr>
          <w:rFonts w:asciiTheme="minorHAnsi" w:hAnsiTheme="minorHAnsi" w:cstheme="minorHAnsi"/>
          <w:sz w:val="20"/>
          <w:szCs w:val="20"/>
        </w:rPr>
        <w:t>8</w:t>
      </w:r>
      <w:r w:rsidR="003933BA">
        <w:rPr>
          <w:rFonts w:asciiTheme="minorHAnsi" w:hAnsiTheme="minorHAnsi" w:cstheme="minorHAnsi"/>
          <w:sz w:val="20"/>
          <w:szCs w:val="20"/>
        </w:rPr>
        <w:t>/</w:t>
      </w:r>
      <w:r w:rsidR="004270D6">
        <w:rPr>
          <w:rFonts w:asciiTheme="minorHAnsi" w:hAnsiTheme="minorHAnsi" w:cstheme="minorHAnsi"/>
          <w:sz w:val="20"/>
          <w:szCs w:val="20"/>
        </w:rPr>
        <w:t>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  <w:r w:rsidR="00A31618">
        <w:rPr>
          <w:rFonts w:asciiTheme="minorHAnsi" w:hAnsiTheme="minorHAnsi" w:cstheme="minorHAnsi"/>
          <w:sz w:val="20"/>
          <w:szCs w:val="20"/>
        </w:rPr>
        <w:t>/</w:t>
      </w:r>
      <w:r w:rsidR="00E27850">
        <w:rPr>
          <w:rFonts w:asciiTheme="minorHAnsi" w:hAnsiTheme="minorHAnsi" w:cstheme="minorHAnsi"/>
          <w:sz w:val="20"/>
          <w:szCs w:val="20"/>
        </w:rPr>
        <w:t>KN</w:t>
      </w:r>
    </w:p>
    <w:p w14:paraId="0B3B549D" w14:textId="02EB76E1" w:rsidR="00FF4E9E" w:rsidRPr="00A04B46" w:rsidRDefault="004A6F23" w:rsidP="00FF4E9E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02</w:t>
      </w:r>
      <w:r w:rsidR="005F0D50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10</w:t>
      </w:r>
      <w:r w:rsidR="005F0D50">
        <w:rPr>
          <w:rFonts w:asciiTheme="minorHAnsi" w:hAnsiTheme="minorHAnsi" w:cstheme="minorHAnsi"/>
          <w:sz w:val="20"/>
          <w:szCs w:val="20"/>
        </w:rPr>
        <w:t>.202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</w:p>
    <w:p w14:paraId="7E29BB6F" w14:textId="77777777" w:rsidR="007A34A7" w:rsidRPr="00A04B46" w:rsidRDefault="007A34A7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14:paraId="22089E91" w14:textId="77777777" w:rsidR="008D6D2D" w:rsidRDefault="0018180F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FORMULARZ OFERTOWY </w:t>
      </w:r>
      <w:r w:rsidR="00DE6583" w:rsidRPr="00A04B4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FB7E34A" w14:textId="77777777" w:rsidR="001706C3" w:rsidRPr="00A04B46" w:rsidRDefault="001706C3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14:paraId="0C9753B8" w14:textId="77777777" w:rsidR="008D6D2D" w:rsidRPr="00A04B46" w:rsidRDefault="008D6D2D" w:rsidP="008D6D2D">
      <w:pPr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7A34A7" w:rsidRPr="00A04B46" w14:paraId="2B905C3B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4737869" w14:textId="77777777"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DF2151" w14:textId="77777777"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B4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A369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170E2414" w14:textId="77777777" w:rsidR="007A34A7" w:rsidRPr="00A04B46" w:rsidRDefault="007A34A7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8ACC4A" w14:textId="77777777" w:rsidR="007A34A7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 w:rsidR="00B3131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amawiającego </w:t>
            </w:r>
          </w:p>
          <w:p w14:paraId="2BCBEF20" w14:textId="77777777" w:rsidR="0018180F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179F6" w14:textId="77EDA0E0" w:rsidR="0018180F" w:rsidRP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18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Regionalny Ośrodek </w:t>
            </w:r>
            <w:proofErr w:type="spellStart"/>
            <w:r w:rsidRPr="0018180F">
              <w:rPr>
                <w:rFonts w:asciiTheme="minorHAnsi" w:hAnsiTheme="minorHAnsi" w:cstheme="minorHAnsi"/>
                <w:b/>
                <w:sz w:val="20"/>
                <w:szCs w:val="20"/>
              </w:rPr>
              <w:t>Metodyczno</w:t>
            </w:r>
            <w:proofErr w:type="spellEnd"/>
            <w:r w:rsidRPr="001818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Edukacyjny </w:t>
            </w:r>
            <w:r w:rsidR="00347186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18180F">
              <w:rPr>
                <w:rFonts w:asciiTheme="minorHAnsi" w:hAnsiTheme="minorHAnsi" w:cstheme="minorHAnsi"/>
                <w:b/>
                <w:sz w:val="20"/>
                <w:szCs w:val="20"/>
              </w:rPr>
              <w:t>Metis</w:t>
            </w:r>
            <w:r w:rsidR="00347186" w:rsidRPr="00347186">
              <w:rPr>
                <w:rFonts w:asciiTheme="minorHAnsi" w:hAnsiTheme="minorHAnsi" w:cstheme="minorHAnsi"/>
                <w:bCs/>
                <w:sz w:val="20"/>
                <w:szCs w:val="20"/>
              </w:rPr>
              <w:t>”</w:t>
            </w:r>
            <w:r w:rsidRPr="003471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Katowicach</w:t>
            </w:r>
          </w:p>
          <w:p w14:paraId="52D0BC51" w14:textId="77777777" w:rsid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180F">
              <w:rPr>
                <w:rFonts w:asciiTheme="minorHAnsi" w:hAnsiTheme="minorHAnsi" w:cstheme="minorHAnsi"/>
                <w:sz w:val="20"/>
                <w:szCs w:val="20"/>
              </w:rPr>
              <w:t>40-530 Katowice, ul. Drozdów 21 i 17</w:t>
            </w:r>
          </w:p>
          <w:p w14:paraId="2CD5431F" w14:textId="77777777" w:rsidR="0018180F" w:rsidRPr="0018180F" w:rsidRDefault="007C4950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18180F" w:rsidRPr="0018180F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www.metis.pl</w:t>
              </w:r>
            </w:hyperlink>
            <w:r w:rsidR="0018180F" w:rsidRPr="0018180F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0C7CD1FC" w14:textId="77777777" w:rsidR="007A34A7" w:rsidRPr="00A04B46" w:rsidRDefault="007A34A7" w:rsidP="008D6D2D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8180F" w:rsidRPr="00A04B46" w14:paraId="5405C84A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2F194D" w14:textId="77777777" w:rsidR="0018180F" w:rsidRPr="00A04B46" w:rsidRDefault="0018180F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0086" w:type="dxa"/>
          </w:tcPr>
          <w:p w14:paraId="15EA7EF5" w14:textId="77777777" w:rsid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154AA1" w14:textId="7B51AA7D" w:rsidR="0018180F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Przedmiot zamówienia –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B95" w:rsidRPr="00A50B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usługa cateringu </w:t>
            </w:r>
            <w:r w:rsidR="007C4950">
              <w:rPr>
                <w:rFonts w:asciiTheme="minorHAnsi" w:hAnsiTheme="minorHAnsi" w:cstheme="minorHAnsi"/>
                <w:b/>
                <w:sz w:val="20"/>
                <w:szCs w:val="20"/>
              </w:rPr>
              <w:t>dla 32 osób na spotkanie</w:t>
            </w:r>
            <w:r w:rsidR="00A50B95" w:rsidRPr="00A50B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dniu </w:t>
            </w:r>
            <w:r w:rsidR="004A6F2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7C4950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A50B95" w:rsidRPr="00A50B9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4A6F23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A50B95" w:rsidRPr="00A50B95">
              <w:rPr>
                <w:rFonts w:asciiTheme="minorHAnsi" w:hAnsiTheme="minorHAnsi" w:cstheme="minorHAnsi"/>
                <w:b/>
                <w:sz w:val="20"/>
                <w:szCs w:val="20"/>
              </w:rPr>
              <w:t>.2025r</w:t>
            </w:r>
            <w:r w:rsidR="00A50B95" w:rsidRPr="00A04B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DCE339" w14:textId="77777777" w:rsidR="00A50B95" w:rsidRPr="00A04B46" w:rsidRDefault="00A50B95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4A7" w:rsidRPr="00A04B46" w14:paraId="20F4BB1D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CE19CC4" w14:textId="77777777"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47FBE4" w14:textId="77777777" w:rsidR="007A34A7" w:rsidRPr="00A04B46" w:rsidRDefault="0018180F" w:rsidP="0018180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0086" w:type="dxa"/>
          </w:tcPr>
          <w:p w14:paraId="42976139" w14:textId="77777777" w:rsidR="007A34A7" w:rsidRPr="00A04B46" w:rsidRDefault="007A34A7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79AA3D" w14:textId="1C2BE83A" w:rsidR="005B719A" w:rsidRDefault="0018180F" w:rsidP="00924282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A31618" w:rsidRPr="00A31618">
              <w:rPr>
                <w:rFonts w:asciiTheme="minorHAnsi" w:hAnsiTheme="minorHAnsi" w:cstheme="minorHAnsi"/>
                <w:sz w:val="20"/>
                <w:szCs w:val="20"/>
              </w:rPr>
              <w:t>Szczegółowy opis przedmiotu zamówienia stanowi załącznik  nr 1 do Form</w:t>
            </w:r>
            <w:r w:rsidR="00E870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larza Ofertowego ROME.AD-2720-</w:t>
            </w:r>
            <w:r w:rsidR="007C495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1618" w:rsidRPr="00A3161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4113D1">
              <w:rPr>
                <w:rFonts w:asciiTheme="minorHAnsi" w:hAnsiTheme="minorHAnsi" w:cstheme="minorHAnsi"/>
                <w:sz w:val="20"/>
                <w:szCs w:val="20"/>
              </w:rPr>
              <w:t>KN</w:t>
            </w:r>
          </w:p>
          <w:p w14:paraId="0A84BA88" w14:textId="77777777" w:rsidR="007A34A7" w:rsidRPr="00A04B46" w:rsidRDefault="007A34A7" w:rsidP="004E20F0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34A7" w:rsidRPr="00A04B46" w14:paraId="279EDBAE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7BB1ADA" w14:textId="77777777"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021CCD" w14:textId="77777777" w:rsidR="007A34A7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0A369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3C17A4C3" w14:textId="77777777" w:rsid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18A0D5" w14:textId="77777777" w:rsidR="00011E85" w:rsidRDefault="0018180F" w:rsidP="00011E85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Warunki wykonania zamówienia</w:t>
            </w: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5DEFCF9" w14:textId="77777777" w:rsidR="00A05BA9" w:rsidRDefault="00A05BA9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termin płatności –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7B1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>dni od daty dostarczenia zamawiającemu FV</w:t>
            </w:r>
            <w:r w:rsidR="005F0D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69B9E05" w14:textId="77777777" w:rsidR="00A05BA9" w:rsidRDefault="00A05BA9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>sposób dostarczenia FV –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mailem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 xml:space="preserve"> bądź osobiście na adres zamawiającego </w:t>
            </w:r>
          </w:p>
          <w:p w14:paraId="5B09FD2E" w14:textId="77777777" w:rsidR="0072137A" w:rsidRDefault="00E870A0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termin związania z ofertą – </w:t>
            </w:r>
            <w:r w:rsidR="009B6EA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72137A">
              <w:rPr>
                <w:rFonts w:asciiTheme="minorHAnsi" w:hAnsiTheme="minorHAnsi" w:cstheme="minorHAnsi"/>
                <w:sz w:val="20"/>
                <w:szCs w:val="20"/>
              </w:rPr>
              <w:t xml:space="preserve"> dni</w:t>
            </w:r>
          </w:p>
          <w:p w14:paraId="2942C5F9" w14:textId="283EB763" w:rsidR="004E20F0" w:rsidRDefault="004E20F0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termin wyboru wykonawcy 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 xml:space="preserve">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6F2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461C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A6F2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F27B1A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1B1A964" w14:textId="64743ECC" w:rsidR="0072137A" w:rsidRPr="00A04B46" w:rsidRDefault="0072137A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planowany termin podpisania umowy 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4A6F2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A6F2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14:paraId="17BC2331" w14:textId="77777777" w:rsidR="007A34A7" w:rsidRPr="00A04B46" w:rsidRDefault="007A34A7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96882" w:rsidRPr="00A04B46" w14:paraId="28FCDC01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45E7AA1" w14:textId="77777777" w:rsidR="00096882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0968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0086" w:type="dxa"/>
          </w:tcPr>
          <w:p w14:paraId="079332DB" w14:textId="77777777" w:rsidR="00096882" w:rsidRPr="00A04B46" w:rsidRDefault="00096882" w:rsidP="000968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Sposób wyboru wykonawcy</w:t>
            </w: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512B029" w14:textId="77777777" w:rsidR="00096882" w:rsidRDefault="00A31618" w:rsidP="00986D97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462"/>
              </w:tabs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100%</w:t>
            </w:r>
          </w:p>
        </w:tc>
      </w:tr>
      <w:tr w:rsidR="00096882" w:rsidRPr="00A04B46" w14:paraId="1A0E7295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790D44E" w14:textId="77777777" w:rsidR="00096882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09688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5A2D61D1" w14:textId="77777777" w:rsidR="00096882" w:rsidRDefault="00A05BA9" w:rsidP="004E20F0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Czy zamawiający wyraża zgodę na składanie ofert częściowych – </w:t>
            </w:r>
            <w:r w:rsidR="004E20F0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8180F" w:rsidRPr="00A04B46" w14:paraId="0774091A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74E87EF" w14:textId="77777777" w:rsidR="0018180F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18180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5AC1B271" w14:textId="77777777" w:rsidR="0018180F" w:rsidRPr="00B31311" w:rsidRDefault="00B31311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311">
              <w:rPr>
                <w:rFonts w:asciiTheme="minorHAnsi" w:hAnsiTheme="minorHAnsi" w:cstheme="minorHAnsi"/>
                <w:b/>
                <w:sz w:val="20"/>
                <w:szCs w:val="20"/>
              </w:rPr>
              <w:t>Forma, miejsce i czas złożenia oferty</w:t>
            </w:r>
          </w:p>
          <w:p w14:paraId="53E771FD" w14:textId="77777777" w:rsidR="00B31311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0CE80D" w14:textId="160A2DD0" w:rsidR="00B31311" w:rsidRPr="004578F8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311">
              <w:rPr>
                <w:rFonts w:asciiTheme="minorHAnsi" w:hAnsiTheme="minorHAnsi" w:cstheme="minorHAnsi"/>
                <w:sz w:val="20"/>
                <w:szCs w:val="20"/>
              </w:rPr>
              <w:t xml:space="preserve">Ofertę na formularzu oferty 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oraz oświadczenie (Załącznik 2</w:t>
            </w:r>
            <w:r w:rsidR="005B719A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B31311">
              <w:rPr>
                <w:rFonts w:asciiTheme="minorHAnsi" w:hAnsiTheme="minorHAnsi" w:cstheme="minorHAnsi"/>
                <w:sz w:val="20"/>
                <w:szCs w:val="20"/>
              </w:rPr>
              <w:t xml:space="preserve">należy złożyć w terminie do dnia </w:t>
            </w:r>
            <w:r w:rsidR="004A6F23" w:rsidRPr="004A6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</w:t>
            </w:r>
            <w:r w:rsidR="004270D6" w:rsidRPr="004A6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4A6F23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4270D6" w:rsidRPr="004578F8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C2140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E20F0" w:rsidRPr="004578F8">
              <w:rPr>
                <w:rFonts w:asciiTheme="minorHAnsi" w:hAnsiTheme="minorHAnsi" w:cstheme="minorHAnsi"/>
                <w:b/>
                <w:sz w:val="20"/>
                <w:szCs w:val="20"/>
              </w:rPr>
              <w:t>r.</w:t>
            </w:r>
            <w:r w:rsidRPr="004578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formie:</w:t>
            </w:r>
          </w:p>
          <w:p w14:paraId="172F1F34" w14:textId="77777777" w:rsidR="00B31311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w siedzibie Zamawiającego </w:t>
            </w:r>
            <w:r w:rsidR="0009688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180F">
              <w:rPr>
                <w:rFonts w:asciiTheme="minorHAnsi" w:hAnsiTheme="minorHAnsi" w:cstheme="minorHAnsi"/>
                <w:sz w:val="20"/>
                <w:szCs w:val="20"/>
              </w:rPr>
              <w:t>40-530 Katowice, ul. Drozdów 21 i 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(sekretariat)</w:t>
            </w:r>
          </w:p>
          <w:p w14:paraId="05CCD7B3" w14:textId="5D91EBCB" w:rsidR="00B31311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B31311">
              <w:rPr>
                <w:rFonts w:asciiTheme="minorHAnsi" w:hAnsiTheme="minorHAnsi" w:cstheme="minorHAnsi"/>
                <w:sz w:val="20"/>
                <w:szCs w:val="20"/>
              </w:rPr>
              <w:t xml:space="preserve">pocztą elektroniczną na adres: </w:t>
            </w:r>
            <w:hyperlink r:id="rId10" w:history="1">
              <w:r w:rsidR="00120CC5" w:rsidRPr="002E09DD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kniemotko@metis.pl</w:t>
              </w:r>
            </w:hyperlink>
          </w:p>
          <w:p w14:paraId="497E73D7" w14:textId="77777777" w:rsidR="00120CC5" w:rsidRDefault="00120CC5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7B9E49" w14:textId="455BD3EC" w:rsidR="00B31311" w:rsidRDefault="00120CC5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0CC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Oferty niepodpisane lub podpisane przez osoby nieuprawnione zostaną odrzucone.</w:t>
            </w:r>
          </w:p>
        </w:tc>
      </w:tr>
      <w:tr w:rsidR="00875428" w:rsidRPr="00A04B46" w14:paraId="76B691B0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98DCEDD" w14:textId="77777777" w:rsidR="00DE6583" w:rsidRPr="00A04B46" w:rsidRDefault="00DE6583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45B267" w14:textId="77777777" w:rsidR="00875428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924282" w:rsidRPr="00A04B4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CD9E326" w14:textId="77777777" w:rsidR="00A05BA9" w:rsidRPr="00A04B46" w:rsidRDefault="00A05BA9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86" w:type="dxa"/>
            <w:tcBorders>
              <w:top w:val="nil"/>
            </w:tcBorders>
          </w:tcPr>
          <w:p w14:paraId="3DEBF874" w14:textId="77777777" w:rsidR="00DE6583" w:rsidRPr="00A04B46" w:rsidRDefault="00DE6583" w:rsidP="00100B03">
            <w:pPr>
              <w:spacing w:line="100" w:lineRule="atLeast"/>
              <w:ind w:firstLine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A75734" w14:textId="77777777" w:rsidR="00A05BA9" w:rsidRPr="00A04B46" w:rsidRDefault="00A05BA9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Nazwa, adres i NIP wykonawcy</w:t>
            </w: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EC9304B" w14:textId="77777777" w:rsidR="00A05BA9" w:rsidRDefault="00A05BA9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4E9540" w14:textId="77777777" w:rsidR="005B719A" w:rsidRDefault="005B719A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C07039" w14:textId="77777777" w:rsidR="00D702F3" w:rsidRDefault="00D702F3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E087C" w14:textId="77777777" w:rsidR="00D702F3" w:rsidRDefault="00D702F3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B8455A" w14:textId="77777777" w:rsidR="005B719A" w:rsidRPr="00A04B46" w:rsidRDefault="005B719A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497267" w14:textId="77777777" w:rsidR="00875428" w:rsidRPr="00A04B46" w:rsidRDefault="00875428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282" w:rsidRPr="00A04B46" w14:paraId="415E15F9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4FFF696" w14:textId="77777777" w:rsidR="00924282" w:rsidRPr="00A04B46" w:rsidRDefault="00924282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A3B6D3" w14:textId="77777777" w:rsidR="00924282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924282" w:rsidRPr="00A04B4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75A9B0CA" w14:textId="77777777" w:rsidR="00924282" w:rsidRPr="00A04B46" w:rsidRDefault="00924282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F02435" w14:textId="77777777" w:rsidR="00924282" w:rsidRDefault="00A05BA9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Oferuję wykonanie całości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  <w:r w:rsidR="0072137A">
              <w:rPr>
                <w:rFonts w:asciiTheme="minorHAnsi" w:hAnsiTheme="minorHAnsi" w:cstheme="minorHAnsi"/>
                <w:sz w:val="20"/>
                <w:szCs w:val="20"/>
              </w:rPr>
              <w:t xml:space="preserve"> w kwocie </w:t>
            </w:r>
          </w:p>
          <w:p w14:paraId="5CA9AB3E" w14:textId="77777777" w:rsidR="0072137A" w:rsidRDefault="0072137A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1B46E2" w14:textId="77777777" w:rsidR="0072137A" w:rsidRPr="00A069C3" w:rsidRDefault="0072137A" w:rsidP="0072137A">
            <w:pPr>
              <w:spacing w:line="100" w:lineRule="atLeas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>Cena netto …........................... zł</w:t>
            </w:r>
          </w:p>
          <w:p w14:paraId="557B3261" w14:textId="77777777" w:rsidR="0072137A" w:rsidRPr="00A069C3" w:rsidRDefault="0072137A" w:rsidP="0072137A">
            <w:pPr>
              <w:spacing w:line="100" w:lineRule="atLeas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488AD4" w14:textId="77777777" w:rsidR="0072137A" w:rsidRPr="00A069C3" w:rsidRDefault="0072137A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ab/>
              <w:t>Podatek VAT …....................... zł</w:t>
            </w:r>
          </w:p>
          <w:p w14:paraId="6402CDD1" w14:textId="77777777" w:rsidR="0072137A" w:rsidRPr="00A069C3" w:rsidRDefault="0072137A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9EACDB" w14:textId="77777777" w:rsidR="0072137A" w:rsidRPr="00A069C3" w:rsidRDefault="0072137A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ab/>
              <w:t>Cena brutto …......................... zł</w:t>
            </w:r>
          </w:p>
          <w:p w14:paraId="145A36E9" w14:textId="77777777" w:rsidR="00C20BC9" w:rsidRDefault="00C20BC9" w:rsidP="0072137A">
            <w:pPr>
              <w:spacing w:line="100" w:lineRule="atLeast"/>
              <w:ind w:left="720" w:hanging="119"/>
            </w:pPr>
          </w:p>
          <w:p w14:paraId="63F94AF4" w14:textId="77777777" w:rsidR="00C20BC9" w:rsidRDefault="00C20BC9" w:rsidP="0072137A">
            <w:pPr>
              <w:spacing w:line="100" w:lineRule="atLeast"/>
              <w:ind w:left="720" w:hanging="119"/>
            </w:pPr>
          </w:p>
          <w:p w14:paraId="6DBD6953" w14:textId="77777777" w:rsidR="00C20BC9" w:rsidRDefault="00C20BC9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7E8A91" w14:textId="77777777" w:rsidR="003933BA" w:rsidRDefault="003933BA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96A86E" w14:textId="77777777" w:rsidR="00C20BC9" w:rsidRDefault="00C20BC9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Koszt </w:t>
            </w:r>
            <w:r w:rsidR="005023FE">
              <w:rPr>
                <w:rFonts w:asciiTheme="minorHAnsi" w:hAnsiTheme="minorHAnsi" w:cstheme="minorHAnsi"/>
                <w:sz w:val="20"/>
                <w:szCs w:val="20"/>
              </w:rPr>
              <w:t>usługi cateringu dla 1 uczestnika</w:t>
            </w:r>
          </w:p>
          <w:p w14:paraId="21C84FF1" w14:textId="77777777" w:rsidR="00C20BC9" w:rsidRDefault="00C20BC9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AF8B12" w14:textId="77777777" w:rsidR="00C20BC9" w:rsidRPr="00A069C3" w:rsidRDefault="00C20BC9" w:rsidP="00C20BC9">
            <w:pPr>
              <w:spacing w:line="100" w:lineRule="atLeas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>Cena netto …........................... zł</w:t>
            </w:r>
          </w:p>
          <w:p w14:paraId="15770610" w14:textId="77777777" w:rsidR="00C20BC9" w:rsidRPr="00A069C3" w:rsidRDefault="00C20BC9" w:rsidP="00C20BC9">
            <w:pPr>
              <w:spacing w:line="100" w:lineRule="atLeas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304318" w14:textId="77777777" w:rsidR="00C20BC9" w:rsidRPr="00A069C3" w:rsidRDefault="00C20BC9" w:rsidP="00C20BC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ab/>
              <w:t>Podatek VAT …....................... zł</w:t>
            </w:r>
          </w:p>
          <w:p w14:paraId="608ABACC" w14:textId="77777777" w:rsidR="00C20BC9" w:rsidRPr="00A069C3" w:rsidRDefault="00C20BC9" w:rsidP="00C20BC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2CFE19" w14:textId="77777777" w:rsidR="00C20BC9" w:rsidRPr="00A069C3" w:rsidRDefault="00C20BC9" w:rsidP="00C20BC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ab/>
              <w:t>Cena brutto …......................... zł</w:t>
            </w:r>
          </w:p>
          <w:p w14:paraId="6A1CE4B0" w14:textId="77777777" w:rsidR="00C20BC9" w:rsidRDefault="00C20BC9" w:rsidP="0072137A">
            <w:pPr>
              <w:spacing w:line="100" w:lineRule="atLeast"/>
              <w:ind w:left="720" w:hanging="119"/>
            </w:pPr>
          </w:p>
          <w:p w14:paraId="717E2B72" w14:textId="77777777" w:rsidR="0072137A" w:rsidRDefault="0072137A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55A9C1" w14:textId="77777777" w:rsidR="007F4312" w:rsidRPr="00A04B46" w:rsidRDefault="007F4312" w:rsidP="0072137A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19A" w:rsidRPr="00A04B46" w14:paraId="5A11FC95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17DC886" w14:textId="77777777" w:rsidR="005B719A" w:rsidRPr="00A04B46" w:rsidRDefault="005B719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086" w:type="dxa"/>
          </w:tcPr>
          <w:p w14:paraId="61829911" w14:textId="77777777" w:rsidR="005B719A" w:rsidRPr="00A069C3" w:rsidRDefault="005B719A" w:rsidP="00F003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>Oświadczam, że zapoznałem się z opisem przedmiotu zamówienia, warunkami wykonania zamówienia. Akceptuję je w całości i nie wnoszę do nich zastrzeżeń. Zamawiający zastrzega sobie prawo do zapłaty tylko za zrealizowaną część zamówienia – możliwość zmniejszenia lub zwiększenia maks o 20%. Zamówienie odbierane będzie na podstawie protokołu odbioru i po podpisaniu przedmiotowego protokołu bez zastrzeżeń, Wykonawcy zostanie wypłacone wynagrodzenie</w:t>
            </w:r>
            <w:r w:rsidRPr="00A069C3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36F997" w14:textId="77777777" w:rsidR="005B719A" w:rsidRPr="00A04B46" w:rsidRDefault="005B719A" w:rsidP="005B719A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19A" w:rsidRPr="00A04B46" w14:paraId="3AC5DD07" w14:textId="77777777" w:rsidTr="00A31618">
        <w:trPr>
          <w:trHeight w:val="386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F13BB17" w14:textId="77777777" w:rsidR="005B719A" w:rsidRPr="00A04B46" w:rsidRDefault="005B719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10086" w:type="dxa"/>
          </w:tcPr>
          <w:p w14:paraId="32FD4ED4" w14:textId="77777777" w:rsidR="005B719A" w:rsidRPr="00A069C3" w:rsidRDefault="005B719A" w:rsidP="005023FE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 xml:space="preserve">Wszystkie pytania proszę kierować na adres mailowy – </w:t>
            </w:r>
            <w:r w:rsidR="005023FE" w:rsidRPr="00A069C3">
              <w:rPr>
                <w:rFonts w:asciiTheme="minorHAnsi" w:hAnsiTheme="minorHAnsi" w:cstheme="minorHAnsi"/>
                <w:sz w:val="20"/>
                <w:szCs w:val="20"/>
              </w:rPr>
              <w:t>kniemotko</w:t>
            </w:r>
            <w:r w:rsidR="00A31618" w:rsidRPr="00A069C3">
              <w:rPr>
                <w:rFonts w:asciiTheme="minorHAnsi" w:hAnsiTheme="minorHAnsi" w:cstheme="minorHAnsi"/>
                <w:sz w:val="20"/>
                <w:szCs w:val="20"/>
              </w:rPr>
              <w:t>@metis.pl</w:t>
            </w:r>
          </w:p>
        </w:tc>
      </w:tr>
    </w:tbl>
    <w:p w14:paraId="53BD305B" w14:textId="77777777" w:rsidR="000A3692" w:rsidRDefault="00A04B46" w:rsidP="007213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BF4F298" w14:textId="77777777" w:rsidR="0072137A" w:rsidRDefault="0072137A" w:rsidP="0072137A">
      <w:pPr>
        <w:rPr>
          <w:rFonts w:asciiTheme="minorHAnsi" w:hAnsiTheme="minorHAnsi" w:cstheme="minorHAnsi"/>
        </w:rPr>
      </w:pPr>
    </w:p>
    <w:p w14:paraId="1F0B7B66" w14:textId="77777777" w:rsidR="0072137A" w:rsidRPr="00A04B46" w:rsidRDefault="0072137A" w:rsidP="0072137A">
      <w:pPr>
        <w:rPr>
          <w:rFonts w:asciiTheme="minorHAnsi" w:hAnsiTheme="minorHAnsi" w:cstheme="minorHAnsi"/>
          <w:sz w:val="20"/>
          <w:szCs w:val="20"/>
        </w:rPr>
      </w:pPr>
    </w:p>
    <w:p w14:paraId="1689CB27" w14:textId="77777777" w:rsidR="000A3692" w:rsidRPr="00A04B46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14:paraId="3F435B81" w14:textId="77777777" w:rsidR="000A3692" w:rsidRPr="00A04B46" w:rsidRDefault="000A3692" w:rsidP="000A3692">
      <w:pPr>
        <w:rPr>
          <w:rFonts w:asciiTheme="minorHAnsi" w:hAnsiTheme="minorHAnsi" w:cstheme="minorHAnsi"/>
          <w:sz w:val="20"/>
          <w:szCs w:val="20"/>
        </w:rPr>
      </w:pPr>
      <w:r w:rsidRPr="00A04B46"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>dnia ………………………….</w:t>
      </w:r>
      <w:r w:rsidRPr="00A04B46">
        <w:rPr>
          <w:rFonts w:asciiTheme="minorHAnsi" w:hAnsiTheme="minorHAnsi" w:cstheme="minorHAnsi"/>
          <w:sz w:val="20"/>
          <w:szCs w:val="20"/>
        </w:rPr>
        <w:tab/>
      </w:r>
      <w:r w:rsidR="0072137A" w:rsidRPr="00A04B46">
        <w:rPr>
          <w:rFonts w:asciiTheme="minorHAnsi" w:hAnsiTheme="minorHAnsi" w:cstheme="minorHAnsi"/>
          <w:sz w:val="20"/>
          <w:szCs w:val="20"/>
        </w:rPr>
        <w:t>P</w:t>
      </w:r>
      <w:r w:rsidRPr="00A04B46">
        <w:rPr>
          <w:rFonts w:asciiTheme="minorHAnsi" w:hAnsiTheme="minorHAnsi" w:cstheme="minorHAnsi"/>
          <w:sz w:val="20"/>
          <w:szCs w:val="20"/>
        </w:rPr>
        <w:t>odpis</w:t>
      </w:r>
      <w:r w:rsidR="0072137A">
        <w:rPr>
          <w:rFonts w:asciiTheme="minorHAnsi" w:hAnsiTheme="minorHAnsi" w:cstheme="minorHAnsi"/>
          <w:sz w:val="20"/>
          <w:szCs w:val="20"/>
        </w:rPr>
        <w:t xml:space="preserve"> osoby uprawnionej</w:t>
      </w:r>
      <w:r w:rsidRPr="00A04B46">
        <w:rPr>
          <w:rFonts w:asciiTheme="minorHAnsi" w:hAnsiTheme="minorHAnsi" w:cstheme="minorHAnsi"/>
          <w:sz w:val="20"/>
          <w:szCs w:val="20"/>
        </w:rPr>
        <w:t xml:space="preserve"> ………………………………</w:t>
      </w:r>
    </w:p>
    <w:p w14:paraId="161A3085" w14:textId="77777777" w:rsidR="000A3692" w:rsidRPr="00A04B46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14:paraId="05C40AD4" w14:textId="77777777" w:rsidR="00A31618" w:rsidRDefault="005B719A" w:rsidP="005B719A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</w:p>
    <w:p w14:paraId="4CE01672" w14:textId="77777777" w:rsidR="00A31618" w:rsidRDefault="00A31618">
      <w:pPr>
        <w:rPr>
          <w:rFonts w:asciiTheme="minorHAnsi" w:eastAsia="NSimSun" w:hAnsiTheme="minorHAnsi" w:cstheme="minorHAnsi"/>
          <w:kern w:val="3"/>
          <w:sz w:val="20"/>
          <w:szCs w:val="20"/>
          <w:lang w:eastAsia="zh-CN" w:bidi="hi-IN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BC9EC6E" w14:textId="30DFFCB6" w:rsidR="00A31618" w:rsidRPr="00E870A0" w:rsidRDefault="00A31618" w:rsidP="00A31618">
      <w:pPr>
        <w:spacing w:line="100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E870A0">
        <w:rPr>
          <w:sz w:val="20"/>
          <w:szCs w:val="20"/>
        </w:rPr>
        <w:lastRenderedPageBreak/>
        <w:t xml:space="preserve">Załącznik nr 1 do formularza ofertowego </w:t>
      </w:r>
      <w:r w:rsidR="004270D6">
        <w:rPr>
          <w:rFonts w:asciiTheme="minorHAnsi" w:hAnsiTheme="minorHAnsi" w:cstheme="minorHAnsi"/>
          <w:sz w:val="20"/>
          <w:szCs w:val="20"/>
        </w:rPr>
        <w:t>ROME.AD-2720-</w:t>
      </w:r>
      <w:r w:rsidR="00187B32">
        <w:rPr>
          <w:rFonts w:asciiTheme="minorHAnsi" w:hAnsiTheme="minorHAnsi" w:cstheme="minorHAnsi"/>
          <w:sz w:val="20"/>
          <w:szCs w:val="20"/>
        </w:rPr>
        <w:t>8</w:t>
      </w:r>
      <w:r w:rsidR="004270D6">
        <w:rPr>
          <w:rFonts w:asciiTheme="minorHAnsi" w:hAnsiTheme="minorHAnsi" w:cstheme="minorHAnsi"/>
          <w:sz w:val="20"/>
          <w:szCs w:val="20"/>
        </w:rPr>
        <w:t>/2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  <w:r w:rsidRPr="00E870A0">
        <w:rPr>
          <w:rFonts w:asciiTheme="minorHAnsi" w:hAnsiTheme="minorHAnsi" w:cstheme="minorHAnsi"/>
          <w:sz w:val="20"/>
          <w:szCs w:val="20"/>
        </w:rPr>
        <w:t>/</w:t>
      </w:r>
      <w:r w:rsidR="00452CF9">
        <w:rPr>
          <w:rFonts w:asciiTheme="minorHAnsi" w:hAnsiTheme="minorHAnsi" w:cstheme="minorHAnsi"/>
          <w:sz w:val="20"/>
          <w:szCs w:val="20"/>
        </w:rPr>
        <w:t>KN</w:t>
      </w:r>
    </w:p>
    <w:p w14:paraId="1C8009B6" w14:textId="77777777" w:rsidR="00A31618" w:rsidRPr="00E870A0" w:rsidRDefault="00A31618" w:rsidP="00A31618">
      <w:pPr>
        <w:spacing w:line="100" w:lineRule="atLeast"/>
        <w:jc w:val="right"/>
        <w:rPr>
          <w:b/>
          <w:sz w:val="20"/>
          <w:szCs w:val="20"/>
        </w:rPr>
      </w:pPr>
      <w:r w:rsidRPr="00E870A0">
        <w:rPr>
          <w:b/>
          <w:sz w:val="20"/>
          <w:szCs w:val="20"/>
        </w:rPr>
        <w:t xml:space="preserve"> </w:t>
      </w:r>
    </w:p>
    <w:p w14:paraId="7701451C" w14:textId="77777777" w:rsidR="00A31618" w:rsidRPr="009D0959" w:rsidRDefault="00A31618" w:rsidP="00A31618">
      <w:pPr>
        <w:spacing w:line="100" w:lineRule="atLeast"/>
        <w:rPr>
          <w:b/>
          <w:sz w:val="20"/>
          <w:szCs w:val="20"/>
        </w:rPr>
      </w:pPr>
    </w:p>
    <w:p w14:paraId="565AE6C7" w14:textId="77777777" w:rsidR="00452CF9" w:rsidRDefault="00452CF9" w:rsidP="009D0959">
      <w:pPr>
        <w:spacing w:line="100" w:lineRule="atLeast"/>
        <w:jc w:val="center"/>
        <w:rPr>
          <w:b/>
          <w:sz w:val="20"/>
          <w:szCs w:val="20"/>
        </w:rPr>
      </w:pPr>
    </w:p>
    <w:p w14:paraId="78545614" w14:textId="77777777" w:rsidR="00461CF4" w:rsidRPr="007C4950" w:rsidRDefault="00461CF4" w:rsidP="00461CF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C4950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56772BC9" w14:textId="5160494B" w:rsidR="002D5AD2" w:rsidRPr="007C4950" w:rsidRDefault="002D5AD2" w:rsidP="00461CF4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C4950">
        <w:rPr>
          <w:rFonts w:asciiTheme="minorHAnsi" w:hAnsiTheme="minorHAnsi" w:cstheme="minorHAnsi"/>
          <w:b/>
          <w:sz w:val="22"/>
          <w:szCs w:val="22"/>
          <w:u w:val="single"/>
        </w:rPr>
        <w:t xml:space="preserve">usługa cateringu dla </w:t>
      </w:r>
      <w:r w:rsidR="00187B32" w:rsidRPr="007C4950">
        <w:rPr>
          <w:rFonts w:asciiTheme="minorHAnsi" w:hAnsiTheme="minorHAnsi" w:cstheme="minorHAnsi"/>
          <w:b/>
          <w:sz w:val="22"/>
          <w:szCs w:val="22"/>
          <w:u w:val="single"/>
        </w:rPr>
        <w:t>32</w:t>
      </w:r>
      <w:r w:rsidRPr="007C4950">
        <w:rPr>
          <w:rFonts w:asciiTheme="minorHAnsi" w:hAnsiTheme="minorHAnsi" w:cstheme="minorHAnsi"/>
          <w:b/>
          <w:sz w:val="22"/>
          <w:szCs w:val="22"/>
          <w:u w:val="single"/>
        </w:rPr>
        <w:t xml:space="preserve"> osób na </w:t>
      </w:r>
      <w:r w:rsidR="00187B32" w:rsidRPr="007C4950">
        <w:rPr>
          <w:rFonts w:asciiTheme="minorHAnsi" w:hAnsiTheme="minorHAnsi" w:cstheme="minorHAnsi"/>
          <w:b/>
          <w:sz w:val="22"/>
          <w:szCs w:val="22"/>
          <w:u w:val="single"/>
        </w:rPr>
        <w:t>spotkanie</w:t>
      </w:r>
      <w:r w:rsidRPr="007C4950">
        <w:rPr>
          <w:rFonts w:asciiTheme="minorHAnsi" w:hAnsiTheme="minorHAnsi" w:cstheme="minorHAnsi"/>
          <w:b/>
          <w:sz w:val="22"/>
          <w:szCs w:val="22"/>
          <w:u w:val="single"/>
        </w:rPr>
        <w:t xml:space="preserve"> w dniu </w:t>
      </w:r>
      <w:r w:rsidR="004A6F23" w:rsidRPr="007C4950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187B32" w:rsidRPr="007C4950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7C495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4A6F23" w:rsidRPr="007C4950">
        <w:rPr>
          <w:rFonts w:asciiTheme="minorHAnsi" w:hAnsiTheme="minorHAnsi" w:cstheme="minorHAnsi"/>
          <w:b/>
          <w:sz w:val="22"/>
          <w:szCs w:val="22"/>
          <w:u w:val="single"/>
        </w:rPr>
        <w:t>10</w:t>
      </w:r>
      <w:r w:rsidRPr="007C4950">
        <w:rPr>
          <w:rFonts w:asciiTheme="minorHAnsi" w:hAnsiTheme="minorHAnsi" w:cstheme="minorHAnsi"/>
          <w:b/>
          <w:sz w:val="22"/>
          <w:szCs w:val="22"/>
          <w:u w:val="single"/>
        </w:rPr>
        <w:t xml:space="preserve">.2025r </w:t>
      </w:r>
    </w:p>
    <w:p w14:paraId="34D794DD" w14:textId="6696C635" w:rsidR="00461CF4" w:rsidRPr="007C4950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4950">
        <w:rPr>
          <w:rFonts w:asciiTheme="minorHAnsi" w:hAnsiTheme="minorHAnsi" w:cstheme="minorHAnsi"/>
          <w:sz w:val="22"/>
          <w:szCs w:val="22"/>
        </w:rPr>
        <w:t xml:space="preserve">Liczba osób: </w:t>
      </w:r>
      <w:r w:rsidR="00187B32" w:rsidRPr="007C4950">
        <w:rPr>
          <w:rFonts w:asciiTheme="minorHAnsi" w:hAnsiTheme="minorHAnsi" w:cstheme="minorHAnsi"/>
          <w:sz w:val="22"/>
          <w:szCs w:val="22"/>
        </w:rPr>
        <w:t xml:space="preserve">32 </w:t>
      </w:r>
      <w:r w:rsidR="00C21404" w:rsidRPr="007C4950">
        <w:rPr>
          <w:rFonts w:asciiTheme="minorHAnsi" w:hAnsiTheme="minorHAnsi" w:cstheme="minorHAnsi"/>
          <w:sz w:val="22"/>
          <w:szCs w:val="22"/>
        </w:rPr>
        <w:t>(+/- 20%)</w:t>
      </w:r>
      <w:r w:rsidRPr="007C495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D76A9C4" w14:textId="51D56DB8" w:rsidR="00461CF4" w:rsidRPr="007C4950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4950">
        <w:rPr>
          <w:rFonts w:asciiTheme="minorHAnsi" w:hAnsiTheme="minorHAnsi" w:cstheme="minorHAnsi"/>
          <w:sz w:val="22"/>
          <w:szCs w:val="22"/>
        </w:rPr>
        <w:t xml:space="preserve">Data: </w:t>
      </w:r>
      <w:r w:rsidR="004A6F23" w:rsidRPr="007C4950">
        <w:rPr>
          <w:rFonts w:asciiTheme="minorHAnsi" w:hAnsiTheme="minorHAnsi" w:cstheme="minorHAnsi"/>
          <w:sz w:val="22"/>
          <w:szCs w:val="22"/>
        </w:rPr>
        <w:t>1</w:t>
      </w:r>
      <w:r w:rsidR="00187B32" w:rsidRPr="007C4950">
        <w:rPr>
          <w:rFonts w:asciiTheme="minorHAnsi" w:hAnsiTheme="minorHAnsi" w:cstheme="minorHAnsi"/>
          <w:sz w:val="22"/>
          <w:szCs w:val="22"/>
        </w:rPr>
        <w:t>4</w:t>
      </w:r>
      <w:r w:rsidRPr="007C4950">
        <w:rPr>
          <w:rFonts w:asciiTheme="minorHAnsi" w:hAnsiTheme="minorHAnsi" w:cstheme="minorHAnsi"/>
          <w:sz w:val="22"/>
          <w:szCs w:val="22"/>
        </w:rPr>
        <w:t>.</w:t>
      </w:r>
      <w:r w:rsidR="004A6F23" w:rsidRPr="007C4950">
        <w:rPr>
          <w:rFonts w:asciiTheme="minorHAnsi" w:hAnsiTheme="minorHAnsi" w:cstheme="minorHAnsi"/>
          <w:sz w:val="22"/>
          <w:szCs w:val="22"/>
        </w:rPr>
        <w:t>10.</w:t>
      </w:r>
      <w:r w:rsidRPr="007C4950">
        <w:rPr>
          <w:rFonts w:asciiTheme="minorHAnsi" w:hAnsiTheme="minorHAnsi" w:cstheme="minorHAnsi"/>
          <w:sz w:val="22"/>
          <w:szCs w:val="22"/>
        </w:rPr>
        <w:t>202</w:t>
      </w:r>
      <w:r w:rsidR="00C21404" w:rsidRPr="007C4950">
        <w:rPr>
          <w:rFonts w:asciiTheme="minorHAnsi" w:hAnsiTheme="minorHAnsi" w:cstheme="minorHAnsi"/>
          <w:sz w:val="22"/>
          <w:szCs w:val="22"/>
        </w:rPr>
        <w:t>5</w:t>
      </w:r>
      <w:r w:rsidRPr="007C4950">
        <w:rPr>
          <w:rFonts w:asciiTheme="minorHAnsi" w:hAnsiTheme="minorHAnsi" w:cstheme="minorHAnsi"/>
          <w:sz w:val="22"/>
          <w:szCs w:val="22"/>
        </w:rPr>
        <w:t>r</w:t>
      </w:r>
      <w:r w:rsidR="000F5772" w:rsidRPr="007C4950">
        <w:rPr>
          <w:rFonts w:asciiTheme="minorHAnsi" w:hAnsiTheme="minorHAnsi" w:cstheme="minorHAnsi"/>
          <w:sz w:val="22"/>
          <w:szCs w:val="22"/>
        </w:rPr>
        <w:t>.</w:t>
      </w:r>
      <w:r w:rsidRPr="007C4950">
        <w:rPr>
          <w:rFonts w:asciiTheme="minorHAnsi" w:hAnsiTheme="minorHAnsi" w:cstheme="minorHAnsi"/>
          <w:sz w:val="22"/>
          <w:szCs w:val="22"/>
        </w:rPr>
        <w:t xml:space="preserve"> </w:t>
      </w:r>
      <w:r w:rsidR="00187B32" w:rsidRPr="007C4950">
        <w:rPr>
          <w:rFonts w:asciiTheme="minorHAnsi" w:hAnsiTheme="minorHAnsi" w:cstheme="minorHAnsi"/>
          <w:sz w:val="22"/>
          <w:szCs w:val="22"/>
        </w:rPr>
        <w:t xml:space="preserve">o </w:t>
      </w:r>
      <w:r w:rsidR="000648F2" w:rsidRPr="007C4950">
        <w:rPr>
          <w:rFonts w:asciiTheme="minorHAnsi" w:hAnsiTheme="minorHAnsi" w:cstheme="minorHAnsi"/>
          <w:sz w:val="22"/>
          <w:szCs w:val="22"/>
        </w:rPr>
        <w:t>godzi</w:t>
      </w:r>
      <w:r w:rsidR="00187B32" w:rsidRPr="007C4950">
        <w:rPr>
          <w:rFonts w:asciiTheme="minorHAnsi" w:hAnsiTheme="minorHAnsi" w:cstheme="minorHAnsi"/>
          <w:sz w:val="22"/>
          <w:szCs w:val="22"/>
        </w:rPr>
        <w:t>nie</w:t>
      </w:r>
      <w:r w:rsidRPr="007C4950">
        <w:rPr>
          <w:rFonts w:asciiTheme="minorHAnsi" w:hAnsiTheme="minorHAnsi" w:cstheme="minorHAnsi"/>
          <w:sz w:val="22"/>
          <w:szCs w:val="22"/>
        </w:rPr>
        <w:t xml:space="preserve"> 1</w:t>
      </w:r>
      <w:r w:rsidR="00187B32" w:rsidRPr="007C4950">
        <w:rPr>
          <w:rFonts w:asciiTheme="minorHAnsi" w:hAnsiTheme="minorHAnsi" w:cstheme="minorHAnsi"/>
          <w:sz w:val="22"/>
          <w:szCs w:val="22"/>
        </w:rPr>
        <w:t>1</w:t>
      </w:r>
      <w:r w:rsidRPr="007C4950">
        <w:rPr>
          <w:rFonts w:asciiTheme="minorHAnsi" w:hAnsiTheme="minorHAnsi" w:cstheme="minorHAnsi"/>
          <w:sz w:val="22"/>
          <w:szCs w:val="22"/>
        </w:rPr>
        <w:t>.</w:t>
      </w:r>
      <w:r w:rsidR="00187B32" w:rsidRPr="007C4950">
        <w:rPr>
          <w:rFonts w:asciiTheme="minorHAnsi" w:hAnsiTheme="minorHAnsi" w:cstheme="minorHAnsi"/>
          <w:sz w:val="22"/>
          <w:szCs w:val="22"/>
        </w:rPr>
        <w:t>3</w:t>
      </w:r>
      <w:r w:rsidR="000F5772" w:rsidRPr="007C4950">
        <w:rPr>
          <w:rFonts w:asciiTheme="minorHAnsi" w:hAnsiTheme="minorHAnsi" w:cstheme="minorHAnsi"/>
          <w:sz w:val="22"/>
          <w:szCs w:val="22"/>
        </w:rPr>
        <w:t>0</w:t>
      </w:r>
      <w:r w:rsidR="004A6F23" w:rsidRPr="007C4950">
        <w:rPr>
          <w:rFonts w:asciiTheme="minorHAnsi" w:hAnsiTheme="minorHAnsi" w:cstheme="minorHAnsi"/>
          <w:sz w:val="22"/>
          <w:szCs w:val="22"/>
        </w:rPr>
        <w:t>.</w:t>
      </w:r>
      <w:r w:rsidRPr="007C4950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5C5BA8FB" w14:textId="6ECE022F" w:rsidR="00461CF4" w:rsidRPr="007C4950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4950">
        <w:rPr>
          <w:rFonts w:asciiTheme="minorHAnsi" w:hAnsiTheme="minorHAnsi" w:cstheme="minorHAnsi"/>
          <w:sz w:val="22"/>
          <w:szCs w:val="22"/>
        </w:rPr>
        <w:t xml:space="preserve">Miejsce: </w:t>
      </w:r>
      <w:r w:rsidR="007C4950" w:rsidRPr="007C4950">
        <w:rPr>
          <w:rFonts w:asciiTheme="minorHAnsi" w:hAnsiTheme="minorHAnsi" w:cstheme="minorHAnsi"/>
          <w:sz w:val="22"/>
          <w:szCs w:val="22"/>
        </w:rPr>
        <w:t>Regionalny Ośrodek Metodyczno-Edukacyjny „Metis” w Katowicach, Katowice, ul. Drozdów 21</w:t>
      </w:r>
    </w:p>
    <w:p w14:paraId="436E8AC9" w14:textId="77777777" w:rsidR="00461CF4" w:rsidRPr="007C4950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06A76B" w14:textId="77777777" w:rsidR="000648F2" w:rsidRPr="007C4950" w:rsidRDefault="000648F2" w:rsidP="000648F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36CABE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Danie ciepłe:</w:t>
      </w:r>
    </w:p>
    <w:p w14:paraId="010CDD07" w14:textId="5AA0C41D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Lasagne</w:t>
      </w:r>
      <w:proofErr w:type="spellEnd"/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– porcja </w:t>
      </w: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min.</w:t>
      </w: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400g/os – wersja mięsna i wersja wegetariańska (30% wegetariańska)</w:t>
      </w:r>
    </w:p>
    <w:p w14:paraId="65880EB6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2FA94CA9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Sałatki – 2 rodzaje – mięsna i wegetariańska:</w:t>
      </w:r>
    </w:p>
    <w:p w14:paraId="0CEECDF5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Sałatka z kurczakiem/indykiem panierowanym (kurczak/indyk, sałata, dodatki warzywne, dodatki inne)</w:t>
      </w:r>
    </w:p>
    <w:p w14:paraId="405FEC52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Sałatka </w:t>
      </w:r>
      <w:proofErr w:type="spellStart"/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tortellini</w:t>
      </w:r>
      <w:proofErr w:type="spellEnd"/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(wegetariańska) z dodatkiem warzyw</w:t>
      </w:r>
    </w:p>
    <w:p w14:paraId="2049C68C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Lub inne propozycje Wykonawcy po zaakceptowaniu ich przez zamawiającego</w:t>
      </w:r>
    </w:p>
    <w:p w14:paraId="4952BCEE" w14:textId="2972B7F0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Sałatki podawane w misach</w:t>
      </w: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. Minimum 100g na osobę z każdej sałatki</w:t>
      </w:r>
    </w:p>
    <w:p w14:paraId="0626C8A9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18ECB8D7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Deser</w:t>
      </w:r>
    </w:p>
    <w:p w14:paraId="4C7BC17C" w14:textId="21CA758D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Deser porcjowany – Panna Cotta (1 porcja ok 100g</w:t>
      </w:r>
      <w:r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na os.</w:t>
      </w: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)</w:t>
      </w:r>
    </w:p>
    <w:p w14:paraId="42BA806C" w14:textId="2F953612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Ciasto – 1 porcja/os</w:t>
      </w: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(minimum 80g/os.)</w:t>
      </w: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np.:</w:t>
      </w:r>
    </w:p>
    <w:p w14:paraId="07DD88ED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a. Szarlotka</w:t>
      </w:r>
    </w:p>
    <w:p w14:paraId="58DAAFD5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b. Tarta z jabłkami</w:t>
      </w:r>
    </w:p>
    <w:p w14:paraId="58986002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c. Brownie</w:t>
      </w:r>
    </w:p>
    <w:p w14:paraId="68A82090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d. Sernik,</w:t>
      </w:r>
    </w:p>
    <w:p w14:paraId="14F62D79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e. Ciasto czekoladowe z wiśniami</w:t>
      </w:r>
    </w:p>
    <w:p w14:paraId="433B49C8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f. </w:t>
      </w:r>
      <w:proofErr w:type="spellStart"/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Muffiny</w:t>
      </w:r>
      <w:proofErr w:type="spellEnd"/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z owocami</w:t>
      </w:r>
    </w:p>
    <w:p w14:paraId="548A5ACB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5AC9EF1E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Napoje:</w:t>
      </w:r>
    </w:p>
    <w:p w14:paraId="0FE735C8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Woda z owocami/miętą, serwowana w dzbankach</w:t>
      </w:r>
    </w:p>
    <w:p w14:paraId="097EDA9F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6295B976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Przedmiot zamówienia dla wszystkich jego części zawiera również:</w:t>
      </w:r>
    </w:p>
    <w:p w14:paraId="24F8CA72" w14:textId="0DE48593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- zastawę stołową, szkło, porcelanę, sztućce, filiżanki, szklanki. Nie dopuszcza się stosowania naczyń typu </w:t>
      </w:r>
      <w:proofErr w:type="spellStart"/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duralex</w:t>
      </w:r>
      <w:proofErr w:type="spellEnd"/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. </w:t>
      </w:r>
      <w:r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br/>
      </w: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Nie dopuszcza się naczyń z tworzywa sztucznego wielorazowego użytku.</w:t>
      </w:r>
    </w:p>
    <w:p w14:paraId="777B4470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- papierowe serwetki</w:t>
      </w:r>
    </w:p>
    <w:p w14:paraId="4EFD7266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lastRenderedPageBreak/>
        <w:t>- stoły pod bufet wraz z galanterią i dekoracją z żywych kwiatów,</w:t>
      </w:r>
    </w:p>
    <w:p w14:paraId="6C1A9AAE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- obrusy,</w:t>
      </w:r>
    </w:p>
    <w:p w14:paraId="53ACE711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- transport,</w:t>
      </w:r>
    </w:p>
    <w:p w14:paraId="2B2959B5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- odbiór naczyń i odpadów.</w:t>
      </w:r>
    </w:p>
    <w:p w14:paraId="6C63491F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Uwagi:</w:t>
      </w:r>
    </w:p>
    <w:p w14:paraId="37F91855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Wszystkie potrawy będą wykonane ze świeżej i  wysokiej jakości produktów. Potrawy podane w sposób estetyczny.</w:t>
      </w:r>
    </w:p>
    <w:p w14:paraId="6A274846" w14:textId="77777777" w:rsidR="007C4950" w:rsidRPr="007C4950" w:rsidRDefault="007C4950" w:rsidP="007C4950">
      <w:pPr>
        <w:spacing w:after="160" w:line="278" w:lineRule="au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Realizując zamówienie Wykonawca będzie przygotowywał i dostarczał posiłki zachowując wymogi </w:t>
      </w:r>
      <w:proofErr w:type="spellStart"/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>sanitarno</w:t>
      </w:r>
      <w:proofErr w:type="spellEnd"/>
      <w:r w:rsidRPr="007C4950"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– epidemiologiczne w zakresie personelu i warunków produkcji i transportu.</w:t>
      </w:r>
    </w:p>
    <w:p w14:paraId="6E262387" w14:textId="77777777" w:rsidR="002D5AD2" w:rsidRPr="007C4950" w:rsidRDefault="002D5AD2" w:rsidP="00546D2D">
      <w:pPr>
        <w:rPr>
          <w:rFonts w:asciiTheme="minorHAnsi" w:hAnsiTheme="minorHAnsi" w:cstheme="minorHAnsi"/>
          <w:sz w:val="22"/>
          <w:szCs w:val="22"/>
        </w:rPr>
      </w:pPr>
    </w:p>
    <w:p w14:paraId="482DE7D4" w14:textId="77777777" w:rsidR="00812CB2" w:rsidRPr="007C4950" w:rsidRDefault="00812CB2" w:rsidP="009D0959">
      <w:pPr>
        <w:jc w:val="right"/>
        <w:rPr>
          <w:sz w:val="22"/>
          <w:szCs w:val="22"/>
        </w:rPr>
      </w:pPr>
    </w:p>
    <w:p w14:paraId="24239E89" w14:textId="77777777" w:rsidR="00812CB2" w:rsidRPr="007C4950" w:rsidRDefault="00812CB2" w:rsidP="009D0959">
      <w:pPr>
        <w:jc w:val="right"/>
        <w:rPr>
          <w:sz w:val="22"/>
          <w:szCs w:val="22"/>
        </w:rPr>
      </w:pPr>
    </w:p>
    <w:p w14:paraId="0585C48A" w14:textId="77777777" w:rsidR="002D5AD2" w:rsidRDefault="002D5AD2" w:rsidP="009D0959">
      <w:pPr>
        <w:jc w:val="right"/>
      </w:pPr>
    </w:p>
    <w:p w14:paraId="77D1A2A5" w14:textId="77777777" w:rsidR="002D5AD2" w:rsidRDefault="002D5AD2" w:rsidP="009D0959">
      <w:pPr>
        <w:jc w:val="right"/>
      </w:pPr>
    </w:p>
    <w:p w14:paraId="40597CD7" w14:textId="77777777" w:rsidR="002D5AD2" w:rsidRDefault="002D5AD2" w:rsidP="009D0959">
      <w:pPr>
        <w:jc w:val="right"/>
      </w:pPr>
    </w:p>
    <w:p w14:paraId="44172955" w14:textId="77777777" w:rsidR="002D5AD2" w:rsidRDefault="002D5AD2" w:rsidP="009D0959">
      <w:pPr>
        <w:jc w:val="right"/>
      </w:pPr>
    </w:p>
    <w:p w14:paraId="47998AEE" w14:textId="77777777" w:rsidR="002D5AD2" w:rsidRDefault="002D5AD2" w:rsidP="009D0959">
      <w:pPr>
        <w:jc w:val="right"/>
      </w:pPr>
    </w:p>
    <w:p w14:paraId="68739943" w14:textId="77777777" w:rsidR="002D5AD2" w:rsidRDefault="002D5AD2" w:rsidP="009D0959">
      <w:pPr>
        <w:jc w:val="right"/>
      </w:pPr>
    </w:p>
    <w:p w14:paraId="35CB8026" w14:textId="77777777" w:rsidR="002D5AD2" w:rsidRDefault="002D5AD2" w:rsidP="009D0959">
      <w:pPr>
        <w:jc w:val="right"/>
      </w:pPr>
    </w:p>
    <w:p w14:paraId="5AFFFF5B" w14:textId="77777777" w:rsidR="002D5AD2" w:rsidRDefault="002D5AD2" w:rsidP="009D0959">
      <w:pPr>
        <w:jc w:val="right"/>
      </w:pPr>
    </w:p>
    <w:p w14:paraId="7350A268" w14:textId="77777777" w:rsidR="007C4950" w:rsidRDefault="007C4950" w:rsidP="009D0959">
      <w:pPr>
        <w:jc w:val="right"/>
      </w:pPr>
    </w:p>
    <w:p w14:paraId="1FFE2681" w14:textId="77777777" w:rsidR="007C4950" w:rsidRDefault="007C4950" w:rsidP="009D0959">
      <w:pPr>
        <w:jc w:val="right"/>
      </w:pPr>
    </w:p>
    <w:p w14:paraId="53B9FFEE" w14:textId="77777777" w:rsidR="007C4950" w:rsidRDefault="007C4950" w:rsidP="009D0959">
      <w:pPr>
        <w:jc w:val="right"/>
      </w:pPr>
    </w:p>
    <w:p w14:paraId="7E408AC8" w14:textId="77777777" w:rsidR="007C4950" w:rsidRDefault="007C4950" w:rsidP="009D0959">
      <w:pPr>
        <w:jc w:val="right"/>
      </w:pPr>
    </w:p>
    <w:p w14:paraId="13DB21B2" w14:textId="77777777" w:rsidR="007C4950" w:rsidRDefault="007C4950" w:rsidP="009D0959">
      <w:pPr>
        <w:jc w:val="right"/>
      </w:pPr>
    </w:p>
    <w:p w14:paraId="4C9CF02D" w14:textId="77777777" w:rsidR="007C4950" w:rsidRDefault="007C4950" w:rsidP="009D0959">
      <w:pPr>
        <w:jc w:val="right"/>
      </w:pPr>
    </w:p>
    <w:p w14:paraId="6C0B638D" w14:textId="77777777" w:rsidR="007C4950" w:rsidRDefault="007C4950" w:rsidP="009D0959">
      <w:pPr>
        <w:jc w:val="right"/>
      </w:pPr>
    </w:p>
    <w:p w14:paraId="1D5D6E38" w14:textId="77777777" w:rsidR="007C4950" w:rsidRDefault="007C4950" w:rsidP="009D0959">
      <w:pPr>
        <w:jc w:val="right"/>
      </w:pPr>
    </w:p>
    <w:p w14:paraId="2DB72420" w14:textId="77777777" w:rsidR="007C4950" w:rsidRDefault="007C4950" w:rsidP="009D0959">
      <w:pPr>
        <w:jc w:val="right"/>
      </w:pPr>
    </w:p>
    <w:p w14:paraId="0522BEE1" w14:textId="77777777" w:rsidR="007C4950" w:rsidRDefault="007C4950" w:rsidP="009D0959">
      <w:pPr>
        <w:jc w:val="right"/>
      </w:pPr>
    </w:p>
    <w:p w14:paraId="52049E43" w14:textId="77777777" w:rsidR="007C4950" w:rsidRDefault="007C4950" w:rsidP="009D0959">
      <w:pPr>
        <w:jc w:val="right"/>
      </w:pPr>
    </w:p>
    <w:p w14:paraId="070A0954" w14:textId="77777777" w:rsidR="007C4950" w:rsidRDefault="007C4950" w:rsidP="009D0959">
      <w:pPr>
        <w:jc w:val="right"/>
      </w:pPr>
    </w:p>
    <w:p w14:paraId="5B1793EF" w14:textId="77777777" w:rsidR="007C4950" w:rsidRDefault="007C4950" w:rsidP="009D0959">
      <w:pPr>
        <w:jc w:val="right"/>
      </w:pPr>
    </w:p>
    <w:p w14:paraId="52E22CD9" w14:textId="77777777" w:rsidR="007C4950" w:rsidRDefault="007C4950" w:rsidP="009D0959">
      <w:pPr>
        <w:jc w:val="right"/>
      </w:pPr>
    </w:p>
    <w:p w14:paraId="176CF841" w14:textId="77777777" w:rsidR="007C4950" w:rsidRDefault="007C4950" w:rsidP="009D0959">
      <w:pPr>
        <w:jc w:val="right"/>
      </w:pPr>
    </w:p>
    <w:p w14:paraId="2AA63ADC" w14:textId="77777777" w:rsidR="007C4950" w:rsidRDefault="007C4950" w:rsidP="009D0959">
      <w:pPr>
        <w:jc w:val="right"/>
      </w:pPr>
    </w:p>
    <w:p w14:paraId="4116B970" w14:textId="77777777" w:rsidR="007C4950" w:rsidRDefault="007C4950" w:rsidP="009D0959">
      <w:pPr>
        <w:jc w:val="right"/>
      </w:pPr>
    </w:p>
    <w:p w14:paraId="429110E6" w14:textId="77777777" w:rsidR="007C4950" w:rsidRDefault="007C4950" w:rsidP="009D0959">
      <w:pPr>
        <w:jc w:val="right"/>
      </w:pPr>
    </w:p>
    <w:p w14:paraId="4BD1AAD7" w14:textId="77777777" w:rsidR="007C4950" w:rsidRDefault="007C4950" w:rsidP="009D0959">
      <w:pPr>
        <w:jc w:val="right"/>
      </w:pPr>
    </w:p>
    <w:p w14:paraId="541412A0" w14:textId="77777777" w:rsidR="007C4950" w:rsidRDefault="007C4950" w:rsidP="009D0959">
      <w:pPr>
        <w:jc w:val="right"/>
      </w:pPr>
    </w:p>
    <w:p w14:paraId="360F8EF1" w14:textId="77777777" w:rsidR="007C4950" w:rsidRDefault="007C4950" w:rsidP="009D0959">
      <w:pPr>
        <w:jc w:val="right"/>
      </w:pPr>
    </w:p>
    <w:p w14:paraId="1E1B03D8" w14:textId="77777777" w:rsidR="007C4950" w:rsidRDefault="007C4950" w:rsidP="009D0959">
      <w:pPr>
        <w:jc w:val="right"/>
      </w:pPr>
    </w:p>
    <w:p w14:paraId="7C2F4155" w14:textId="77777777" w:rsidR="007C4950" w:rsidRDefault="007C4950" w:rsidP="009D0959">
      <w:pPr>
        <w:jc w:val="right"/>
      </w:pPr>
    </w:p>
    <w:p w14:paraId="29270273" w14:textId="77777777" w:rsidR="007C4950" w:rsidRDefault="007C4950" w:rsidP="009D0959">
      <w:pPr>
        <w:jc w:val="right"/>
      </w:pPr>
    </w:p>
    <w:p w14:paraId="023D00C3" w14:textId="77777777" w:rsidR="007C4950" w:rsidRDefault="007C4950" w:rsidP="009D0959">
      <w:pPr>
        <w:jc w:val="right"/>
      </w:pPr>
    </w:p>
    <w:p w14:paraId="7BEAA07D" w14:textId="77777777" w:rsidR="007C4950" w:rsidRDefault="007C4950" w:rsidP="009D0959">
      <w:pPr>
        <w:jc w:val="right"/>
      </w:pPr>
    </w:p>
    <w:p w14:paraId="0B27516E" w14:textId="77777777" w:rsidR="007C4950" w:rsidRDefault="007C4950" w:rsidP="009D0959">
      <w:pPr>
        <w:jc w:val="right"/>
      </w:pPr>
    </w:p>
    <w:p w14:paraId="7FFE9622" w14:textId="77777777" w:rsidR="007C4950" w:rsidRDefault="007C4950" w:rsidP="009D0959">
      <w:pPr>
        <w:jc w:val="right"/>
      </w:pPr>
    </w:p>
    <w:p w14:paraId="7E70911F" w14:textId="77777777" w:rsidR="007C4950" w:rsidRDefault="007C4950" w:rsidP="009D0959">
      <w:pPr>
        <w:jc w:val="right"/>
      </w:pPr>
    </w:p>
    <w:p w14:paraId="1F889026" w14:textId="77777777" w:rsidR="007C4950" w:rsidRDefault="007C4950" w:rsidP="009D0959">
      <w:pPr>
        <w:jc w:val="right"/>
      </w:pPr>
    </w:p>
    <w:p w14:paraId="33BFD520" w14:textId="77777777" w:rsidR="007C4950" w:rsidRDefault="007C4950" w:rsidP="009D0959">
      <w:pPr>
        <w:jc w:val="right"/>
      </w:pPr>
    </w:p>
    <w:p w14:paraId="3BF33442" w14:textId="77777777" w:rsidR="007C4950" w:rsidRDefault="007C4950" w:rsidP="009D0959">
      <w:pPr>
        <w:jc w:val="right"/>
      </w:pPr>
    </w:p>
    <w:p w14:paraId="3AACE4F0" w14:textId="77777777" w:rsidR="007C4950" w:rsidRDefault="007C4950" w:rsidP="009D0959">
      <w:pPr>
        <w:jc w:val="right"/>
      </w:pPr>
    </w:p>
    <w:p w14:paraId="0DE58394" w14:textId="77777777" w:rsidR="007C4950" w:rsidRDefault="007C4950" w:rsidP="009D0959">
      <w:pPr>
        <w:jc w:val="right"/>
      </w:pPr>
    </w:p>
    <w:p w14:paraId="3DEA1EFC" w14:textId="77777777" w:rsidR="007C4950" w:rsidRDefault="007C4950" w:rsidP="009D0959">
      <w:pPr>
        <w:jc w:val="right"/>
      </w:pPr>
    </w:p>
    <w:p w14:paraId="58E66610" w14:textId="77777777" w:rsidR="007C4950" w:rsidRDefault="007C4950" w:rsidP="009D0959">
      <w:pPr>
        <w:jc w:val="right"/>
      </w:pPr>
    </w:p>
    <w:p w14:paraId="3690AB0F" w14:textId="77777777" w:rsidR="007C4950" w:rsidRDefault="007C4950" w:rsidP="009D0959">
      <w:pPr>
        <w:jc w:val="right"/>
      </w:pPr>
    </w:p>
    <w:p w14:paraId="6938F3E1" w14:textId="77777777" w:rsidR="007C4950" w:rsidRDefault="007C4950" w:rsidP="009D0959">
      <w:pPr>
        <w:jc w:val="right"/>
      </w:pPr>
    </w:p>
    <w:p w14:paraId="5D57D8EA" w14:textId="77777777" w:rsidR="007C4950" w:rsidRDefault="007C4950" w:rsidP="009D0959">
      <w:pPr>
        <w:jc w:val="right"/>
      </w:pPr>
    </w:p>
    <w:p w14:paraId="686B0657" w14:textId="77777777" w:rsidR="007C4950" w:rsidRDefault="007C4950" w:rsidP="009D0959">
      <w:pPr>
        <w:jc w:val="right"/>
      </w:pPr>
    </w:p>
    <w:p w14:paraId="29F41FD3" w14:textId="77777777" w:rsidR="002D5AD2" w:rsidRDefault="002D5AD2" w:rsidP="009D0959">
      <w:pPr>
        <w:jc w:val="right"/>
      </w:pPr>
    </w:p>
    <w:p w14:paraId="1575AC5C" w14:textId="77777777" w:rsidR="002D5AD2" w:rsidRDefault="002D5AD2" w:rsidP="009D0959">
      <w:pPr>
        <w:jc w:val="right"/>
      </w:pPr>
    </w:p>
    <w:p w14:paraId="4A3ED3F1" w14:textId="77777777" w:rsidR="007C4950" w:rsidRDefault="007C4950" w:rsidP="009D0959">
      <w:pPr>
        <w:jc w:val="right"/>
      </w:pPr>
    </w:p>
    <w:p w14:paraId="5900C724" w14:textId="77777777" w:rsidR="007C4950" w:rsidRDefault="007C4950" w:rsidP="009D0959">
      <w:pPr>
        <w:jc w:val="right"/>
      </w:pPr>
    </w:p>
    <w:p w14:paraId="5E61FC91" w14:textId="77777777" w:rsidR="002D5AD2" w:rsidRDefault="002D5AD2" w:rsidP="009D0959">
      <w:pPr>
        <w:jc w:val="right"/>
      </w:pPr>
    </w:p>
    <w:p w14:paraId="70233AE3" w14:textId="49BCF43F" w:rsidR="00A31618" w:rsidRPr="009D0959" w:rsidRDefault="00A31618" w:rsidP="009D0959">
      <w:pPr>
        <w:jc w:val="right"/>
      </w:pPr>
      <w:r w:rsidRPr="00A31618">
        <w:t>Załącz</w:t>
      </w:r>
      <w:r>
        <w:t>nik nr 2</w:t>
      </w:r>
      <w:r w:rsidRPr="00A31618">
        <w:t xml:space="preserve"> do formularza ofertowego </w:t>
      </w:r>
      <w:r w:rsidR="009D0959">
        <w:rPr>
          <w:rFonts w:asciiTheme="minorHAnsi" w:hAnsiTheme="minorHAnsi" w:cstheme="minorHAnsi"/>
          <w:sz w:val="20"/>
          <w:szCs w:val="20"/>
        </w:rPr>
        <w:t>ROME.AD-2720-</w:t>
      </w:r>
      <w:r w:rsidR="00187B32">
        <w:rPr>
          <w:rFonts w:asciiTheme="minorHAnsi" w:hAnsiTheme="minorHAnsi" w:cstheme="minorHAnsi"/>
          <w:sz w:val="20"/>
          <w:szCs w:val="20"/>
        </w:rPr>
        <w:t>8</w:t>
      </w:r>
      <w:r w:rsidR="009D0959">
        <w:rPr>
          <w:rFonts w:asciiTheme="minorHAnsi" w:hAnsiTheme="minorHAnsi" w:cstheme="minorHAnsi"/>
          <w:sz w:val="20"/>
          <w:szCs w:val="20"/>
        </w:rPr>
        <w:t>/2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  <w:r w:rsidRPr="00A31618">
        <w:rPr>
          <w:rFonts w:asciiTheme="minorHAnsi" w:hAnsiTheme="minorHAnsi" w:cstheme="minorHAnsi"/>
          <w:sz w:val="20"/>
          <w:szCs w:val="20"/>
        </w:rPr>
        <w:t>/</w:t>
      </w:r>
      <w:r w:rsidR="00452CF9">
        <w:rPr>
          <w:rFonts w:asciiTheme="minorHAnsi" w:hAnsiTheme="minorHAnsi" w:cstheme="minorHAnsi"/>
          <w:sz w:val="20"/>
          <w:szCs w:val="20"/>
        </w:rPr>
        <w:t>KN</w:t>
      </w:r>
    </w:p>
    <w:p w14:paraId="12970C1B" w14:textId="4BC307F7" w:rsidR="005B719A" w:rsidRPr="005B719A" w:rsidRDefault="005B719A" w:rsidP="005B719A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5B719A">
        <w:rPr>
          <w:rFonts w:ascii="Arial" w:hAnsi="Arial" w:cs="Arial"/>
          <w:sz w:val="20"/>
          <w:szCs w:val="20"/>
        </w:rPr>
        <w:br/>
      </w:r>
      <w:r w:rsidRPr="005B719A">
        <w:rPr>
          <w:rFonts w:ascii="Arial" w:hAnsi="Arial" w:cs="Arial"/>
          <w:sz w:val="20"/>
          <w:szCs w:val="20"/>
        </w:rPr>
        <w:br/>
      </w:r>
    </w:p>
    <w:p w14:paraId="47B8222D" w14:textId="77777777"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</w:rPr>
        <w:t>………………………………                                                                                               Katowice, dnia…………….</w:t>
      </w:r>
    </w:p>
    <w:p w14:paraId="7E04054A" w14:textId="77777777" w:rsidR="005B719A" w:rsidRPr="00B37449" w:rsidRDefault="005B719A" w:rsidP="005B719A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</w:rPr>
        <w:t xml:space="preserve">     Dane Wykonawcy</w:t>
      </w:r>
    </w:p>
    <w:p w14:paraId="7B4BEC21" w14:textId="77777777"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</w:rPr>
        <w:t xml:space="preserve">……………………………..                                                                                                                 </w:t>
      </w:r>
    </w:p>
    <w:p w14:paraId="2AAE9EC2" w14:textId="77777777"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</w:p>
    <w:p w14:paraId="080D3A31" w14:textId="77777777"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</w:p>
    <w:p w14:paraId="7E7E28BD" w14:textId="77777777"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</w:p>
    <w:p w14:paraId="48EDCAAE" w14:textId="77777777"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37449">
        <w:rPr>
          <w:rFonts w:ascii="Arial" w:hAnsi="Arial" w:cs="Arial"/>
          <w:b/>
          <w:bCs/>
          <w:sz w:val="20"/>
          <w:szCs w:val="20"/>
          <w:u w:val="single"/>
        </w:rPr>
        <w:t>Oświadczenie na podstawie art. 7  pkt 1 ustawy z dnia 13 kwietnia 2022 r.</w:t>
      </w:r>
    </w:p>
    <w:p w14:paraId="65853DF7" w14:textId="77777777"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3744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o szczególnych rozwiązaniach w zakresie przeciwdziałania wspieraniu agresji na</w:t>
      </w:r>
    </w:p>
    <w:p w14:paraId="43A714E2" w14:textId="77777777"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3744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Ukrainę (Dz. U. Poz. 835)</w:t>
      </w:r>
    </w:p>
    <w:p w14:paraId="7BD8E802" w14:textId="77777777"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4B49809F" w14:textId="77777777"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5DD8432E" w14:textId="54835BD2" w:rsidR="00A31618" w:rsidRPr="0072184E" w:rsidRDefault="00A31618" w:rsidP="00A31618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72184E">
        <w:rPr>
          <w:rFonts w:asciiTheme="minorHAnsi" w:hAnsiTheme="minorHAnsi" w:cstheme="minorHAnsi"/>
          <w:b/>
          <w:bCs/>
          <w:sz w:val="20"/>
          <w:szCs w:val="20"/>
        </w:rPr>
        <w:t xml:space="preserve">do oferty nr </w:t>
      </w:r>
      <w:r w:rsidR="009E44E6">
        <w:rPr>
          <w:rFonts w:asciiTheme="minorHAnsi" w:hAnsiTheme="minorHAnsi" w:cstheme="minorHAnsi"/>
          <w:b/>
          <w:sz w:val="20"/>
          <w:szCs w:val="20"/>
        </w:rPr>
        <w:t>ROME.AD-2720-</w:t>
      </w:r>
      <w:r w:rsidR="00187B32">
        <w:rPr>
          <w:rFonts w:asciiTheme="minorHAnsi" w:hAnsiTheme="minorHAnsi" w:cstheme="minorHAnsi"/>
          <w:b/>
          <w:sz w:val="20"/>
          <w:szCs w:val="20"/>
        </w:rPr>
        <w:t>8</w:t>
      </w:r>
      <w:r w:rsidR="009D0959">
        <w:rPr>
          <w:rFonts w:asciiTheme="minorHAnsi" w:hAnsiTheme="minorHAnsi" w:cstheme="minorHAnsi"/>
          <w:b/>
          <w:sz w:val="20"/>
          <w:szCs w:val="20"/>
        </w:rPr>
        <w:t>/2</w:t>
      </w:r>
      <w:r w:rsidR="00C21404">
        <w:rPr>
          <w:rFonts w:asciiTheme="minorHAnsi" w:hAnsiTheme="minorHAnsi" w:cstheme="minorHAnsi"/>
          <w:b/>
          <w:sz w:val="20"/>
          <w:szCs w:val="20"/>
        </w:rPr>
        <w:t>5</w:t>
      </w:r>
      <w:r w:rsidRPr="0072184E">
        <w:rPr>
          <w:rFonts w:asciiTheme="minorHAnsi" w:hAnsiTheme="minorHAnsi" w:cstheme="minorHAnsi"/>
          <w:b/>
          <w:sz w:val="20"/>
          <w:szCs w:val="20"/>
        </w:rPr>
        <w:t>/</w:t>
      </w:r>
      <w:r w:rsidR="009E44E6">
        <w:rPr>
          <w:rFonts w:asciiTheme="minorHAnsi" w:hAnsiTheme="minorHAnsi" w:cstheme="minorHAnsi"/>
          <w:b/>
          <w:sz w:val="20"/>
          <w:szCs w:val="20"/>
        </w:rPr>
        <w:t>KN</w:t>
      </w:r>
    </w:p>
    <w:p w14:paraId="4C96195F" w14:textId="77777777" w:rsidR="005B719A" w:rsidRPr="00B37449" w:rsidRDefault="005B719A" w:rsidP="00A31618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5582D4D" w14:textId="77777777" w:rsidR="005B719A" w:rsidRPr="00B37449" w:rsidRDefault="005B719A" w:rsidP="005B719A">
      <w:pPr>
        <w:pStyle w:val="Standard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2CEAA02" w14:textId="77777777" w:rsidR="005B719A" w:rsidRPr="00B37449" w:rsidRDefault="005B719A" w:rsidP="005B719A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B37449">
        <w:rPr>
          <w:rFonts w:ascii="Arial" w:hAnsi="Arial" w:cs="Arial"/>
          <w:b/>
          <w:bCs/>
          <w:sz w:val="20"/>
          <w:szCs w:val="20"/>
          <w:lang w:eastAsia="pl-PL"/>
        </w:rPr>
        <w:t xml:space="preserve"> Oświadczam, że nie jestem:</w:t>
      </w:r>
    </w:p>
    <w:p w14:paraId="1D5CC9B3" w14:textId="77777777" w:rsidR="005B719A" w:rsidRPr="00B37449" w:rsidRDefault="005B719A" w:rsidP="005B719A">
      <w:pPr>
        <w:pStyle w:val="Standard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BB289A2" w14:textId="77777777" w:rsidR="005B719A" w:rsidRPr="00B37449" w:rsidRDefault="005B719A" w:rsidP="005B719A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  <w:lang w:eastAsia="pl-PL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 w:rsidRPr="00B3744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37449">
        <w:rPr>
          <w:rFonts w:ascii="Arial" w:hAnsi="Arial" w:cs="Arial"/>
          <w:sz w:val="20"/>
          <w:szCs w:val="20"/>
        </w:rPr>
        <w:t xml:space="preserve">ustawy z dnia 13 kwietnia 2022 r. </w:t>
      </w:r>
      <w:r w:rsidRPr="00B37449">
        <w:rPr>
          <w:rFonts w:ascii="Arial" w:hAnsi="Arial" w:cs="Arial"/>
          <w:bCs/>
          <w:sz w:val="20"/>
          <w:szCs w:val="20"/>
          <w:lang w:eastAsia="pl-PL"/>
        </w:rPr>
        <w:t>o szczególnych rozwiązaniach w zakresie przeciwdziałania wspieraniu agresji na Ukrainę (Dz. U. poz. 835)</w:t>
      </w:r>
      <w:r w:rsidRPr="00B37449">
        <w:rPr>
          <w:rFonts w:ascii="Arial" w:hAnsi="Arial" w:cs="Arial"/>
          <w:sz w:val="20"/>
          <w:szCs w:val="20"/>
          <w:lang w:eastAsia="pl-PL"/>
        </w:rPr>
        <w:t>;</w:t>
      </w:r>
    </w:p>
    <w:p w14:paraId="5B56C8C4" w14:textId="77777777" w:rsidR="005B719A" w:rsidRPr="00B37449" w:rsidRDefault="005B719A" w:rsidP="005B719A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  <w:lang w:eastAsia="pl-PL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B3744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37449">
        <w:rPr>
          <w:rFonts w:ascii="Arial" w:hAnsi="Arial" w:cs="Arial"/>
          <w:sz w:val="20"/>
          <w:szCs w:val="20"/>
        </w:rPr>
        <w:t xml:space="preserve">ustawy z dnia 13 kwietnia 2022 r. </w:t>
      </w:r>
      <w:r w:rsidRPr="00B37449">
        <w:rPr>
          <w:rFonts w:ascii="Arial" w:hAnsi="Arial" w:cs="Arial"/>
          <w:bCs/>
          <w:sz w:val="20"/>
          <w:szCs w:val="20"/>
          <w:lang w:eastAsia="pl-PL"/>
        </w:rPr>
        <w:t>o szczególnych rozwiązaniach w zakresie przeciwdziałania wspieraniu agresji na Ukrainę (Dz. U. Poz. 835)</w:t>
      </w:r>
      <w:r w:rsidRPr="00B37449">
        <w:rPr>
          <w:rFonts w:ascii="Arial" w:hAnsi="Arial" w:cs="Arial"/>
          <w:sz w:val="20"/>
          <w:szCs w:val="20"/>
          <w:lang w:eastAsia="pl-PL"/>
        </w:rPr>
        <w:t>;</w:t>
      </w:r>
    </w:p>
    <w:p w14:paraId="2B60FAE5" w14:textId="77777777" w:rsidR="005B719A" w:rsidRPr="00B37449" w:rsidRDefault="005B719A" w:rsidP="005B719A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37449">
        <w:rPr>
          <w:rFonts w:ascii="Arial" w:hAnsi="Arial" w:cs="Arial"/>
          <w:sz w:val="20"/>
          <w:szCs w:val="20"/>
          <w:lang w:eastAsia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835).</w:t>
      </w:r>
    </w:p>
    <w:p w14:paraId="4285E80D" w14:textId="77777777"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262411CB" w14:textId="77777777"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50CB4EC5" w14:textId="77777777"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2299B3FC" w14:textId="77777777"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7D9A8AE8" w14:textId="77777777" w:rsidR="005B719A" w:rsidRP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2CCFE79C" w14:textId="77777777" w:rsidR="005B719A" w:rsidRDefault="005B719A" w:rsidP="005B719A">
      <w:pPr>
        <w:pStyle w:val="Standard"/>
        <w:autoSpaceDE w:val="0"/>
        <w:jc w:val="center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………………………………………</w:t>
      </w:r>
    </w:p>
    <w:p w14:paraId="3EF512EE" w14:textId="77777777" w:rsidR="005B719A" w:rsidRDefault="005B719A" w:rsidP="005B719A">
      <w:pPr>
        <w:pStyle w:val="Standard"/>
        <w:autoSpaceDE w:val="0"/>
        <w:jc w:val="center"/>
        <w:rPr>
          <w:rFonts w:hint="eastAsia"/>
        </w:rPr>
      </w:pPr>
      <w:r>
        <w:rPr>
          <w:rFonts w:ascii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4"/>
          <w:szCs w:val="14"/>
          <w:lang w:eastAsia="pl-PL"/>
        </w:rPr>
        <w:t>( Podpis i pieczątka Wykonawcy)</w:t>
      </w:r>
    </w:p>
    <w:p w14:paraId="5AE40455" w14:textId="77777777" w:rsidR="000A3692" w:rsidRPr="00A04B46" w:rsidRDefault="000A3692" w:rsidP="00924282">
      <w:pPr>
        <w:rPr>
          <w:rFonts w:asciiTheme="minorHAnsi" w:hAnsiTheme="minorHAnsi" w:cstheme="minorHAnsi"/>
          <w:sz w:val="20"/>
          <w:szCs w:val="20"/>
        </w:rPr>
      </w:pPr>
    </w:p>
    <w:p w14:paraId="788722D7" w14:textId="77777777" w:rsidR="00E870A0" w:rsidRPr="00A04B46" w:rsidRDefault="00E870A0">
      <w:pPr>
        <w:rPr>
          <w:rFonts w:asciiTheme="minorHAnsi" w:hAnsiTheme="minorHAnsi" w:cstheme="minorHAnsi"/>
          <w:sz w:val="20"/>
          <w:szCs w:val="20"/>
        </w:rPr>
      </w:pPr>
    </w:p>
    <w:sectPr w:rsidR="00E870A0" w:rsidRPr="00A04B46" w:rsidSect="00DE6583">
      <w:footerReference w:type="default" r:id="rId11"/>
      <w:pgSz w:w="11907" w:h="1683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000C" w14:textId="77777777" w:rsidR="000F5772" w:rsidRDefault="000F5772">
      <w:r>
        <w:separator/>
      </w:r>
    </w:p>
  </w:endnote>
  <w:endnote w:type="continuationSeparator" w:id="0">
    <w:p w14:paraId="21DBE752" w14:textId="77777777" w:rsidR="000F5772" w:rsidRDefault="000F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B95C" w14:textId="77777777" w:rsidR="000F5772" w:rsidRDefault="000F5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0022" w14:textId="77777777" w:rsidR="000F5772" w:rsidRDefault="000F5772">
      <w:r>
        <w:separator/>
      </w:r>
    </w:p>
  </w:footnote>
  <w:footnote w:type="continuationSeparator" w:id="0">
    <w:p w14:paraId="2535DBAE" w14:textId="77777777" w:rsidR="000F5772" w:rsidRDefault="000F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B1CDF"/>
    <w:multiLevelType w:val="hybridMultilevel"/>
    <w:tmpl w:val="3F5C2850"/>
    <w:lvl w:ilvl="0" w:tplc="48E4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01807"/>
    <w:multiLevelType w:val="hybridMultilevel"/>
    <w:tmpl w:val="F3D4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E4D"/>
    <w:multiLevelType w:val="multilevel"/>
    <w:tmpl w:val="96A00EE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i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31A44EE"/>
    <w:multiLevelType w:val="hybridMultilevel"/>
    <w:tmpl w:val="3672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516A"/>
    <w:multiLevelType w:val="hybridMultilevel"/>
    <w:tmpl w:val="0CC2D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B50F7"/>
    <w:multiLevelType w:val="hybridMultilevel"/>
    <w:tmpl w:val="77069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3D18"/>
    <w:multiLevelType w:val="hybridMultilevel"/>
    <w:tmpl w:val="857C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01AFB"/>
    <w:multiLevelType w:val="hybridMultilevel"/>
    <w:tmpl w:val="A6221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50327">
    <w:abstractNumId w:val="2"/>
  </w:num>
  <w:num w:numId="2" w16cid:durableId="394357153">
    <w:abstractNumId w:val="1"/>
  </w:num>
  <w:num w:numId="3" w16cid:durableId="613488124">
    <w:abstractNumId w:val="5"/>
  </w:num>
  <w:num w:numId="4" w16cid:durableId="802888689">
    <w:abstractNumId w:val="4"/>
  </w:num>
  <w:num w:numId="5" w16cid:durableId="1270548629">
    <w:abstractNumId w:val="0"/>
  </w:num>
  <w:num w:numId="6" w16cid:durableId="969556872">
    <w:abstractNumId w:val="7"/>
  </w:num>
  <w:num w:numId="7" w16cid:durableId="1934775700">
    <w:abstractNumId w:val="3"/>
  </w:num>
  <w:num w:numId="8" w16cid:durableId="100152863">
    <w:abstractNumId w:val="3"/>
    <w:lvlOverride w:ilvl="0">
      <w:startOverride w:val="1"/>
    </w:lvlOverride>
  </w:num>
  <w:num w:numId="9" w16cid:durableId="49693221">
    <w:abstractNumId w:val="6"/>
  </w:num>
  <w:num w:numId="10" w16cid:durableId="1952319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9E"/>
    <w:rsid w:val="00011E85"/>
    <w:rsid w:val="00025378"/>
    <w:rsid w:val="000648F2"/>
    <w:rsid w:val="00096882"/>
    <w:rsid w:val="000A3692"/>
    <w:rsid w:val="000C6292"/>
    <w:rsid w:val="000C66EB"/>
    <w:rsid w:val="000C7F62"/>
    <w:rsid w:val="000F5772"/>
    <w:rsid w:val="00100B03"/>
    <w:rsid w:val="00120CC5"/>
    <w:rsid w:val="00140913"/>
    <w:rsid w:val="00166134"/>
    <w:rsid w:val="001706C3"/>
    <w:rsid w:val="0018180F"/>
    <w:rsid w:val="00187B32"/>
    <w:rsid w:val="001C5A30"/>
    <w:rsid w:val="00215EF8"/>
    <w:rsid w:val="00266051"/>
    <w:rsid w:val="0029713F"/>
    <w:rsid w:val="002D5AD2"/>
    <w:rsid w:val="002E3571"/>
    <w:rsid w:val="002E4EF8"/>
    <w:rsid w:val="003417DA"/>
    <w:rsid w:val="00347186"/>
    <w:rsid w:val="003933BA"/>
    <w:rsid w:val="003F5CE0"/>
    <w:rsid w:val="004113D1"/>
    <w:rsid w:val="004270D6"/>
    <w:rsid w:val="00452CF9"/>
    <w:rsid w:val="004578F8"/>
    <w:rsid w:val="00461CF4"/>
    <w:rsid w:val="004A6F23"/>
    <w:rsid w:val="004C006A"/>
    <w:rsid w:val="004E20F0"/>
    <w:rsid w:val="005023FE"/>
    <w:rsid w:val="00512916"/>
    <w:rsid w:val="00546D2D"/>
    <w:rsid w:val="0057623B"/>
    <w:rsid w:val="005B719A"/>
    <w:rsid w:val="005E5A0B"/>
    <w:rsid w:val="005F0D50"/>
    <w:rsid w:val="006000FA"/>
    <w:rsid w:val="00637C4C"/>
    <w:rsid w:val="006B0692"/>
    <w:rsid w:val="006B0B85"/>
    <w:rsid w:val="006D51DC"/>
    <w:rsid w:val="0071391B"/>
    <w:rsid w:val="0072137A"/>
    <w:rsid w:val="00780198"/>
    <w:rsid w:val="007A34A7"/>
    <w:rsid w:val="007C4950"/>
    <w:rsid w:val="007F4312"/>
    <w:rsid w:val="007F6451"/>
    <w:rsid w:val="00812CB2"/>
    <w:rsid w:val="0081686E"/>
    <w:rsid w:val="00825B4B"/>
    <w:rsid w:val="00863940"/>
    <w:rsid w:val="00875428"/>
    <w:rsid w:val="008B006E"/>
    <w:rsid w:val="008D6D2D"/>
    <w:rsid w:val="00901243"/>
    <w:rsid w:val="00913ECC"/>
    <w:rsid w:val="00924034"/>
    <w:rsid w:val="00924282"/>
    <w:rsid w:val="00942344"/>
    <w:rsid w:val="00947B51"/>
    <w:rsid w:val="00982DF6"/>
    <w:rsid w:val="00986D97"/>
    <w:rsid w:val="009B6EA5"/>
    <w:rsid w:val="009D0959"/>
    <w:rsid w:val="009E207A"/>
    <w:rsid w:val="009E44E6"/>
    <w:rsid w:val="00A04B46"/>
    <w:rsid w:val="00A05BA9"/>
    <w:rsid w:val="00A069C3"/>
    <w:rsid w:val="00A31618"/>
    <w:rsid w:val="00A50B95"/>
    <w:rsid w:val="00A7158A"/>
    <w:rsid w:val="00AC2B6A"/>
    <w:rsid w:val="00AD4528"/>
    <w:rsid w:val="00B00876"/>
    <w:rsid w:val="00B31311"/>
    <w:rsid w:val="00B34870"/>
    <w:rsid w:val="00B37449"/>
    <w:rsid w:val="00B473A0"/>
    <w:rsid w:val="00B8669F"/>
    <w:rsid w:val="00B9112C"/>
    <w:rsid w:val="00BA1C92"/>
    <w:rsid w:val="00BF07BB"/>
    <w:rsid w:val="00C04FF3"/>
    <w:rsid w:val="00C11C91"/>
    <w:rsid w:val="00C20BC9"/>
    <w:rsid w:val="00C21404"/>
    <w:rsid w:val="00C679E4"/>
    <w:rsid w:val="00C73C68"/>
    <w:rsid w:val="00CC1FF5"/>
    <w:rsid w:val="00D04A00"/>
    <w:rsid w:val="00D22FBB"/>
    <w:rsid w:val="00D60DBF"/>
    <w:rsid w:val="00D702F3"/>
    <w:rsid w:val="00D707C0"/>
    <w:rsid w:val="00DE6583"/>
    <w:rsid w:val="00E27850"/>
    <w:rsid w:val="00E373AC"/>
    <w:rsid w:val="00E536B7"/>
    <w:rsid w:val="00E870A0"/>
    <w:rsid w:val="00EA4F58"/>
    <w:rsid w:val="00EB036D"/>
    <w:rsid w:val="00EB2BE5"/>
    <w:rsid w:val="00EE6435"/>
    <w:rsid w:val="00F00380"/>
    <w:rsid w:val="00F27B1A"/>
    <w:rsid w:val="00F35A06"/>
    <w:rsid w:val="00F73AEE"/>
    <w:rsid w:val="00FD3A2D"/>
    <w:rsid w:val="00FF37D4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245D95E"/>
  <w15:docId w15:val="{8EFB82FD-0D44-4C10-ABB4-BCEA8FCE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036D"/>
    <w:rPr>
      <w:rFonts w:ascii="Arial" w:hAnsi="Arial" w:cs="Arial"/>
      <w:sz w:val="19"/>
      <w:szCs w:val="19"/>
      <w:lang w:val="pl-PL" w:eastAsia="pl-PL"/>
    </w:rPr>
  </w:style>
  <w:style w:type="paragraph" w:styleId="Nagwek1">
    <w:name w:val="heading 1"/>
    <w:basedOn w:val="Normalny"/>
    <w:next w:val="Normalny"/>
    <w:qFormat/>
    <w:rsid w:val="00EB036D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gwek2">
    <w:name w:val="heading 2"/>
    <w:basedOn w:val="Normalny"/>
    <w:next w:val="Normalny"/>
    <w:qFormat/>
    <w:rsid w:val="00EB036D"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qFormat/>
    <w:rsid w:val="00EB036D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B036D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EB036D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rsid w:val="00EB036D"/>
  </w:style>
  <w:style w:type="paragraph" w:styleId="Tekstpodstawowy2">
    <w:name w:val="Body Text 2"/>
    <w:basedOn w:val="Normalny"/>
    <w:rsid w:val="00EB036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kstpodstawowy3">
    <w:name w:val="Body Text 3"/>
    <w:basedOn w:val="Normalny"/>
    <w:rsid w:val="00EB036D"/>
    <w:pPr>
      <w:jc w:val="center"/>
    </w:pPr>
  </w:style>
  <w:style w:type="paragraph" w:customStyle="1" w:styleId="Polewyboru">
    <w:name w:val="Pole wyboru"/>
    <w:basedOn w:val="Normalny"/>
    <w:next w:val="Normalny"/>
    <w:rsid w:val="00EB036D"/>
    <w:pPr>
      <w:jc w:val="center"/>
    </w:pPr>
    <w:rPr>
      <w:lang w:bidi="pl-PL"/>
    </w:rPr>
  </w:style>
  <w:style w:type="character" w:customStyle="1" w:styleId="TekstpolaZnakZnak">
    <w:name w:val="Tekst pola Znak Znak"/>
    <w:basedOn w:val="Domylnaczcionkaakapitu"/>
    <w:link w:val="Tekstpola"/>
    <w:rsid w:val="00EB036D"/>
    <w:rPr>
      <w:rFonts w:ascii="Arial" w:hAnsi="Arial" w:cs="Arial" w:hint="default"/>
      <w:b/>
      <w:bCs w:val="0"/>
      <w:sz w:val="19"/>
      <w:szCs w:val="19"/>
      <w:lang w:val="pl-PL" w:eastAsia="pl-PL" w:bidi="pl-PL"/>
    </w:rPr>
  </w:style>
  <w:style w:type="paragraph" w:customStyle="1" w:styleId="Tekstpola">
    <w:name w:val="Tekst pola"/>
    <w:basedOn w:val="Normalny"/>
    <w:link w:val="TekstpolaZnakZnak"/>
    <w:rsid w:val="00EB036D"/>
    <w:rPr>
      <w:b/>
      <w:lang w:bidi="pl-PL"/>
    </w:rPr>
  </w:style>
  <w:style w:type="paragraph" w:customStyle="1" w:styleId="Tekstpodstawowy4">
    <w:name w:val="Tekst podstawowy 4"/>
    <w:basedOn w:val="Normalny"/>
    <w:next w:val="Normalny"/>
    <w:rsid w:val="00EB036D"/>
    <w:pPr>
      <w:spacing w:after="120"/>
    </w:pPr>
    <w:rPr>
      <w:i/>
      <w:sz w:val="20"/>
      <w:szCs w:val="20"/>
      <w:lang w:bidi="pl-PL"/>
    </w:rPr>
  </w:style>
  <w:style w:type="table" w:styleId="Tabela-Siatka">
    <w:name w:val="Table Grid"/>
    <w:basedOn w:val="Standardowy"/>
    <w:rsid w:val="008D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A0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DE6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6583"/>
    <w:rPr>
      <w:rFonts w:ascii="Segoe UI" w:hAnsi="Segoe UI" w:cs="Segoe UI"/>
      <w:sz w:val="18"/>
      <w:szCs w:val="18"/>
      <w:lang w:val="pl-PL" w:eastAsia="pl-PL"/>
    </w:rPr>
  </w:style>
  <w:style w:type="paragraph" w:customStyle="1" w:styleId="Zawartotabeli">
    <w:name w:val="Zawartość tabeli"/>
    <w:basedOn w:val="Normalny"/>
    <w:rsid w:val="00EB2BE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nhideWhenUsed/>
    <w:rsid w:val="00EB2BE5"/>
    <w:rPr>
      <w:color w:val="0000FF" w:themeColor="hyperlink"/>
      <w:u w:val="single"/>
    </w:rPr>
  </w:style>
  <w:style w:type="paragraph" w:customStyle="1" w:styleId="Default">
    <w:name w:val="Default"/>
    <w:rsid w:val="00F00380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customStyle="1" w:styleId="Standard">
    <w:name w:val="Standard"/>
    <w:rsid w:val="005B719A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numbering" w:customStyle="1" w:styleId="WW8Num5">
    <w:name w:val="WW8Num5"/>
    <w:basedOn w:val="Bezlisty"/>
    <w:rsid w:val="005B719A"/>
    <w:pPr>
      <w:numPr>
        <w:numId w:val="7"/>
      </w:numPr>
    </w:pPr>
  </w:style>
  <w:style w:type="paragraph" w:styleId="Bezodstpw">
    <w:name w:val="No Spacing"/>
    <w:uiPriority w:val="1"/>
    <w:qFormat/>
    <w:rsid w:val="00E870A0"/>
    <w:pPr>
      <w:widowControl w:val="0"/>
      <w:suppressAutoHyphens/>
    </w:pPr>
    <w:rPr>
      <w:rFonts w:eastAsia="Lucida Sans Unicode" w:cs="Mangal"/>
      <w:kern w:val="1"/>
      <w:sz w:val="24"/>
      <w:szCs w:val="21"/>
      <w:lang w:val="pl-PL"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niemotko@metis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etis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kubowska\AppData\Roaming\Microsoft\Szablony\Formularz%20oceny%20osoby%20ubiegaj&#261;cej%20si&#281;%20o%20prac&#2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5041A4B-D455-46BE-8472-84EF0711F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04E89-7955-41C8-BF66-775992EE2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oceny osoby ubiegającej się o pracę.dotx</Template>
  <TotalTime>6</TotalTime>
  <Pages>5</Pages>
  <Words>867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Niemotko</dc:creator>
  <cp:lastModifiedBy>Katarzyna Niemotko</cp:lastModifiedBy>
  <cp:revision>3</cp:revision>
  <cp:lastPrinted>2025-04-22T11:36:00Z</cp:lastPrinted>
  <dcterms:created xsi:type="dcterms:W3CDTF">2025-10-02T14:58:00Z</dcterms:created>
  <dcterms:modified xsi:type="dcterms:W3CDTF">2025-10-02T15:04:00Z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TC060888121045</vt:lpwstr>
  </property>
</Properties>
</file>