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D87F" w14:textId="77777777" w:rsidR="00986D97" w:rsidRPr="00A04B46" w:rsidRDefault="00FF4E9E" w:rsidP="00A31618">
      <w:pPr>
        <w:spacing w:line="100" w:lineRule="atLeast"/>
        <w:ind w:left="4254" w:firstLine="708"/>
        <w:rPr>
          <w:rFonts w:asciiTheme="minorHAnsi" w:hAnsiTheme="minorHAnsi" w:cstheme="minorHAnsi"/>
          <w:sz w:val="18"/>
          <w:szCs w:val="18"/>
        </w:rPr>
      </w:pPr>
      <w:r w:rsidRPr="00A04B46">
        <w:rPr>
          <w:rFonts w:asciiTheme="minorHAnsi" w:hAnsiTheme="minorHAnsi" w:cstheme="minorHAnsi"/>
          <w:sz w:val="18"/>
          <w:szCs w:val="18"/>
        </w:rPr>
        <w:t xml:space="preserve">  </w:t>
      </w:r>
      <w:r w:rsidR="00986D97" w:rsidRPr="00A04B4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86D97">
        <w:rPr>
          <w:rFonts w:asciiTheme="minorHAnsi" w:hAnsiTheme="minorHAnsi" w:cstheme="minorHAnsi"/>
          <w:sz w:val="18"/>
          <w:szCs w:val="18"/>
        </w:rPr>
        <w:t>2</w:t>
      </w:r>
    </w:p>
    <w:p w14:paraId="28AE709B" w14:textId="77777777" w:rsidR="000C66EB" w:rsidRDefault="000C66EB" w:rsidP="00A31618">
      <w:pPr>
        <w:spacing w:line="100" w:lineRule="atLeast"/>
        <w:ind w:left="5040" w:firstLine="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Regulaminu dokonywania zakupów o wartości szacunkowej </w:t>
      </w:r>
      <w:r w:rsidR="00A3161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nieprzekraczającej kwoty 130 000 zł netto w Regionalnym Ośrodku </w:t>
      </w:r>
      <w:proofErr w:type="spellStart"/>
      <w:r>
        <w:rPr>
          <w:rFonts w:asciiTheme="minorHAnsi" w:hAnsiTheme="minorHAnsi" w:cstheme="minorHAnsi"/>
          <w:sz w:val="18"/>
          <w:szCs w:val="18"/>
        </w:rPr>
        <w:t>Metodyczno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Edukacyjnym  Metis w Katowicach  </w:t>
      </w:r>
    </w:p>
    <w:p w14:paraId="4722B683" w14:textId="77777777" w:rsidR="00986D97" w:rsidRDefault="00986D97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14:paraId="19C08F04" w14:textId="7EDB561E" w:rsidR="00FF4E9E" w:rsidRPr="006B0B85" w:rsidRDefault="00986D97" w:rsidP="006B0B85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4E20F0">
        <w:rPr>
          <w:rFonts w:asciiTheme="minorHAnsi" w:hAnsiTheme="minorHAnsi" w:cstheme="minorHAnsi"/>
          <w:sz w:val="20"/>
          <w:szCs w:val="20"/>
        </w:rPr>
        <w:t>ROME.AD-2720-</w:t>
      </w:r>
      <w:r w:rsidR="004A6F23">
        <w:rPr>
          <w:rFonts w:asciiTheme="minorHAnsi" w:hAnsiTheme="minorHAnsi" w:cstheme="minorHAnsi"/>
          <w:sz w:val="20"/>
          <w:szCs w:val="20"/>
        </w:rPr>
        <w:t>7</w:t>
      </w:r>
      <w:r w:rsidR="003933BA">
        <w:rPr>
          <w:rFonts w:asciiTheme="minorHAnsi" w:hAnsiTheme="minorHAnsi" w:cstheme="minorHAnsi"/>
          <w:sz w:val="20"/>
          <w:szCs w:val="20"/>
        </w:rPr>
        <w:t>/</w:t>
      </w:r>
      <w:r w:rsidR="004270D6">
        <w:rPr>
          <w:rFonts w:asciiTheme="minorHAnsi" w:hAnsiTheme="minorHAnsi" w:cstheme="minorHAnsi"/>
          <w:sz w:val="20"/>
          <w:szCs w:val="20"/>
        </w:rPr>
        <w:t>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="00A31618">
        <w:rPr>
          <w:rFonts w:asciiTheme="minorHAnsi" w:hAnsiTheme="minorHAnsi" w:cstheme="minorHAnsi"/>
          <w:sz w:val="20"/>
          <w:szCs w:val="20"/>
        </w:rPr>
        <w:t>/</w:t>
      </w:r>
      <w:r w:rsidR="00E27850">
        <w:rPr>
          <w:rFonts w:asciiTheme="minorHAnsi" w:hAnsiTheme="minorHAnsi" w:cstheme="minorHAnsi"/>
          <w:sz w:val="20"/>
          <w:szCs w:val="20"/>
        </w:rPr>
        <w:t>KN</w:t>
      </w:r>
    </w:p>
    <w:p w14:paraId="0B3B549D" w14:textId="02EB76E1" w:rsidR="00FF4E9E" w:rsidRPr="00A04B46" w:rsidRDefault="004A6F23" w:rsidP="00FF4E9E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02</w:t>
      </w:r>
      <w:r w:rsidR="005F0D5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10</w:t>
      </w:r>
      <w:r w:rsidR="005F0D50">
        <w:rPr>
          <w:rFonts w:asciiTheme="minorHAnsi" w:hAnsiTheme="minorHAnsi" w:cstheme="minorHAnsi"/>
          <w:sz w:val="20"/>
          <w:szCs w:val="20"/>
        </w:rPr>
        <w:t>.202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</w:p>
    <w:p w14:paraId="7E29BB6F" w14:textId="77777777" w:rsidR="007A34A7" w:rsidRPr="00A04B46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22089E91" w14:textId="77777777" w:rsidR="008D6D2D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FORMULARZ OFERTOWY </w:t>
      </w:r>
      <w:r w:rsidR="00DE6583" w:rsidRPr="00A04B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FB7E34A" w14:textId="77777777" w:rsidR="001706C3" w:rsidRPr="00A04B46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0C9753B8" w14:textId="77777777" w:rsidR="008D6D2D" w:rsidRPr="00A04B46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7A34A7" w:rsidRPr="00A04B46" w14:paraId="2B905C3B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737869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DF2151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170E2414" w14:textId="77777777"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ACC4A" w14:textId="77777777" w:rsidR="007A34A7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 w:rsidR="00B3131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amawiającego </w:t>
            </w:r>
          </w:p>
          <w:p w14:paraId="2BCBEF20" w14:textId="77777777"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179F6" w14:textId="77EDA0E0" w:rsidR="0018180F" w:rsidRP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Regionalny Ośrodek </w:t>
            </w:r>
            <w:proofErr w:type="spellStart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Metodyczno</w:t>
            </w:r>
            <w:proofErr w:type="spellEnd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Edukacyjny </w:t>
            </w:r>
            <w:r w:rsidR="00347186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Metis</w:t>
            </w:r>
            <w:r w:rsidR="00347186" w:rsidRPr="00347186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  <w:r w:rsidRPr="00347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Katowicach</w:t>
            </w:r>
          </w:p>
          <w:p w14:paraId="52D0BC51" w14:textId="77777777"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</w:p>
          <w:p w14:paraId="2CD5431F" w14:textId="77777777" w:rsidR="0018180F" w:rsidRPr="0018180F" w:rsidRDefault="008F1345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8180F" w:rsidRPr="0018180F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www.metis.pl</w:t>
              </w:r>
            </w:hyperlink>
            <w:r w:rsidR="0018180F"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0C7CD1FC" w14:textId="77777777" w:rsidR="007A34A7" w:rsidRPr="00A04B46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180F" w:rsidRPr="00A04B46" w14:paraId="5405C84A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2F194D" w14:textId="77777777" w:rsidR="0018180F" w:rsidRPr="00A04B46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086" w:type="dxa"/>
          </w:tcPr>
          <w:p w14:paraId="15EA7EF5" w14:textId="77777777"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54AA1" w14:textId="1A267880"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Przedmiot zamówienia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usługa cateringu dla 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osób na konferencję w dniu 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A50B95" w:rsidRPr="00A50B95">
              <w:rPr>
                <w:rFonts w:asciiTheme="minorHAnsi" w:hAnsiTheme="minorHAnsi" w:cstheme="minorHAnsi"/>
                <w:b/>
                <w:sz w:val="20"/>
                <w:szCs w:val="20"/>
              </w:rPr>
              <w:t>.2025r</w:t>
            </w:r>
            <w:r w:rsidR="00A50B95" w:rsidRPr="00A04B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DCE339" w14:textId="77777777" w:rsidR="00A50B95" w:rsidRPr="00A04B46" w:rsidRDefault="00A50B95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4A7" w:rsidRPr="00A04B46" w14:paraId="20F4BB1D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E19CC4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47FBE4" w14:textId="77777777" w:rsidR="007A34A7" w:rsidRPr="00A04B46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14:paraId="42976139" w14:textId="77777777"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9AA3D" w14:textId="07D4CB8D" w:rsidR="005B719A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Szczegółowy opis przedmiotu zamówienia stanowi załącznik  nr 1 do Form</w:t>
            </w:r>
            <w:r w:rsidR="00E870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larza Ofertowego ROME.AD-2720-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113D1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</w:p>
          <w:p w14:paraId="0A84BA88" w14:textId="77777777" w:rsidR="007A34A7" w:rsidRPr="00A04B46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4A7" w:rsidRPr="00A04B46" w14:paraId="279EDBAE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BB1ADA" w14:textId="77777777"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021CCD" w14:textId="77777777" w:rsidR="007A34A7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3C17A4C3" w14:textId="77777777"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8A0D5" w14:textId="77777777" w:rsidR="00011E85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Warunki wykonania zamówienia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DEFCF9" w14:textId="77777777"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termin płatności –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dni od daty dostarczenia zamawiającemu FV</w:t>
            </w:r>
            <w:r w:rsidR="005F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9B9E05" w14:textId="77777777"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sposób dostarczenia FV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mailem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bądź osobiście na adres zamawiającego </w:t>
            </w:r>
          </w:p>
          <w:p w14:paraId="5B09FD2E" w14:textId="77777777" w:rsidR="0072137A" w:rsidRDefault="00E870A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związania z ofertą – </w:t>
            </w:r>
            <w:r w:rsidR="009B6EA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  <w:p w14:paraId="2942C5F9" w14:textId="283EB763" w:rsidR="004E20F0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wyboru wykonawcy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61C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B1A964" w14:textId="64743ECC" w:rsidR="0072137A" w:rsidRPr="00A04B46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podpisania umowy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17BC2331" w14:textId="77777777" w:rsidR="007A34A7" w:rsidRPr="00A04B46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882" w:rsidRPr="00A04B46" w14:paraId="28FCDC01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5E7AA1" w14:textId="77777777" w:rsidR="000968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086" w:type="dxa"/>
          </w:tcPr>
          <w:p w14:paraId="079332DB" w14:textId="77777777" w:rsidR="00096882" w:rsidRPr="00A04B46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Sposób wyboru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512B029" w14:textId="77777777" w:rsidR="00096882" w:rsidRDefault="00A31618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100%</w:t>
            </w:r>
          </w:p>
        </w:tc>
      </w:tr>
      <w:tr w:rsidR="00096882" w:rsidRPr="00A04B46" w14:paraId="1A0E7295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790D44E" w14:textId="77777777" w:rsidR="0009688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5A2D61D1" w14:textId="77777777" w:rsidR="00096882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zamawiający wyraża zgodę na składanie ofert częściowych – </w:t>
            </w:r>
            <w:r w:rsidR="004E20F0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180F" w:rsidRPr="00A04B46" w14:paraId="0774091A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4E87EF" w14:textId="77777777" w:rsidR="0018180F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8180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5AC1B271" w14:textId="77777777" w:rsidR="0018180F" w:rsidRP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b/>
                <w:sz w:val="20"/>
                <w:szCs w:val="20"/>
              </w:rPr>
              <w:t>Forma, miejsce i czas złożenia oferty</w:t>
            </w:r>
          </w:p>
          <w:p w14:paraId="53E771FD" w14:textId="77777777"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CE80D" w14:textId="160A2DD0" w:rsidR="00B31311" w:rsidRPr="004578F8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Ofertę na formularzu oferty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oraz oświadczenie (Załącznik 2</w:t>
            </w:r>
            <w:r w:rsidR="005B719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należy złożyć w terminie do dnia </w:t>
            </w:r>
            <w:r w:rsidR="004A6F23" w:rsidRPr="004A6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  <w:r w:rsidR="004270D6" w:rsidRPr="004A6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4A6F2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4270D6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E20F0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  <w:r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formie:</w:t>
            </w:r>
          </w:p>
          <w:p w14:paraId="172F1F34" w14:textId="77777777"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w siedzibie Zamawiającego </w:t>
            </w:r>
            <w:r w:rsidR="0009688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(sekretariat)</w:t>
            </w:r>
          </w:p>
          <w:p w14:paraId="05CCD7B3" w14:textId="5D91EBCB"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pocztą elektroniczną na adres: </w:t>
            </w:r>
            <w:hyperlink r:id="rId10" w:history="1">
              <w:r w:rsidR="00120CC5" w:rsidRPr="002E09D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kniemotko@metis.pl</w:t>
              </w:r>
            </w:hyperlink>
          </w:p>
          <w:p w14:paraId="497E73D7" w14:textId="77777777" w:rsidR="00120CC5" w:rsidRDefault="00120CC5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B9E49" w14:textId="455BD3EC" w:rsidR="00B31311" w:rsidRDefault="00120CC5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0CC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Oferty niepodpisane lub podpisane przez osoby nieuprawnione zostaną odrzucone.</w:t>
            </w:r>
          </w:p>
        </w:tc>
      </w:tr>
      <w:tr w:rsidR="00875428" w:rsidRPr="00A04B46" w14:paraId="76B691B0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8DCEDD" w14:textId="77777777" w:rsidR="00DE6583" w:rsidRPr="00A04B46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45B267" w14:textId="77777777" w:rsidR="00875428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CD9E326" w14:textId="77777777" w:rsidR="00A05BA9" w:rsidRPr="00A04B46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3DEBF874" w14:textId="77777777" w:rsidR="00DE6583" w:rsidRPr="00A04B46" w:rsidRDefault="00DE6583" w:rsidP="00100B03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75734" w14:textId="77777777" w:rsidR="00A05BA9" w:rsidRPr="00A04B46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Nazwa, adres i NIP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EC9304B" w14:textId="77777777" w:rsidR="00A05BA9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E9540" w14:textId="77777777" w:rsidR="005B719A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07039" w14:textId="77777777"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E087C" w14:textId="77777777"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8455A" w14:textId="77777777" w:rsidR="005B719A" w:rsidRPr="00A04B46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97267" w14:textId="77777777" w:rsidR="00875428" w:rsidRPr="00A04B46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282" w:rsidRPr="00A04B46" w14:paraId="415E15F9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FFF696" w14:textId="77777777" w:rsidR="00924282" w:rsidRPr="00A04B46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A3B6D3" w14:textId="77777777" w:rsidR="009242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75A9B0CA" w14:textId="77777777" w:rsidR="00924282" w:rsidRPr="00A04B46" w:rsidRDefault="00924282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02435" w14:textId="77777777" w:rsidR="00924282" w:rsidRDefault="00A05BA9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Oferuję wykonanie całości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w kwocie </w:t>
            </w:r>
          </w:p>
          <w:p w14:paraId="5CA9AB3E" w14:textId="77777777"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B46E2" w14:textId="77777777"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14:paraId="557B3261" w14:textId="77777777" w:rsidR="0072137A" w:rsidRPr="00A069C3" w:rsidRDefault="0072137A" w:rsidP="0072137A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88AD4" w14:textId="77777777"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14:paraId="6402CDD1" w14:textId="77777777"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EACDB" w14:textId="77777777" w:rsidR="0072137A" w:rsidRPr="00A069C3" w:rsidRDefault="0072137A" w:rsidP="0072137A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14:paraId="145A36E9" w14:textId="77777777" w:rsidR="00C20BC9" w:rsidRDefault="00C20BC9" w:rsidP="0072137A">
            <w:pPr>
              <w:spacing w:line="100" w:lineRule="atLeast"/>
              <w:ind w:left="720" w:hanging="119"/>
            </w:pPr>
          </w:p>
          <w:p w14:paraId="63F94AF4" w14:textId="77777777" w:rsidR="00C20BC9" w:rsidRDefault="00C20BC9" w:rsidP="0072137A">
            <w:pPr>
              <w:spacing w:line="100" w:lineRule="atLeast"/>
              <w:ind w:left="720" w:hanging="119"/>
            </w:pPr>
          </w:p>
          <w:p w14:paraId="6DBD6953" w14:textId="77777777"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E8A91" w14:textId="77777777" w:rsidR="003933BA" w:rsidRDefault="003933BA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6A86E" w14:textId="77777777"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Koszt </w:t>
            </w:r>
            <w:r w:rsidR="005023FE">
              <w:rPr>
                <w:rFonts w:asciiTheme="minorHAnsi" w:hAnsiTheme="minorHAnsi" w:cstheme="minorHAnsi"/>
                <w:sz w:val="20"/>
                <w:szCs w:val="20"/>
              </w:rPr>
              <w:t>usługi cateringu dla 1 uczestnika</w:t>
            </w:r>
          </w:p>
          <w:p w14:paraId="21C84FF1" w14:textId="77777777"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F8B12" w14:textId="77777777"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Cena netto …........................... zł</w:t>
            </w:r>
          </w:p>
          <w:p w14:paraId="15770610" w14:textId="77777777" w:rsidR="00C20BC9" w:rsidRPr="00A069C3" w:rsidRDefault="00C20BC9" w:rsidP="00C20BC9">
            <w:pPr>
              <w:spacing w:line="100" w:lineRule="atLeas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304318" w14:textId="77777777"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Podatek VAT …....................... zł</w:t>
            </w:r>
          </w:p>
          <w:p w14:paraId="608ABACC" w14:textId="77777777"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CFE19" w14:textId="77777777" w:rsidR="00C20BC9" w:rsidRPr="00A069C3" w:rsidRDefault="00C20BC9" w:rsidP="00C20BC9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ab/>
              <w:t>Cena brutto …......................... zł</w:t>
            </w:r>
          </w:p>
          <w:p w14:paraId="6A1CE4B0" w14:textId="77777777" w:rsidR="00C20BC9" w:rsidRDefault="00C20BC9" w:rsidP="0072137A">
            <w:pPr>
              <w:spacing w:line="100" w:lineRule="atLeast"/>
              <w:ind w:left="720" w:hanging="119"/>
            </w:pPr>
          </w:p>
          <w:p w14:paraId="717E2B72" w14:textId="77777777"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5A9C1" w14:textId="77777777" w:rsidR="007F4312" w:rsidRPr="00A04B46" w:rsidRDefault="007F4312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14:paraId="5A11FC95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7DC886" w14:textId="77777777"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086" w:type="dxa"/>
          </w:tcPr>
          <w:p w14:paraId="61829911" w14:textId="76D56407" w:rsidR="005B719A" w:rsidRPr="00A069C3" w:rsidRDefault="005B719A" w:rsidP="00F003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zapoznałem się z opisem przedmiotu zamówienia, warunkami wykonania zamówienia. Akceptuję je w całości i nie wnoszę do nich zastrzeżeń. Zamawiający zastrzega sobie prawo do zapłaty tylko za zrealizowaną część zamówienia – możliwość zmniejszenia </w:t>
            </w:r>
            <w:proofErr w:type="spellStart"/>
            <w:r w:rsidRPr="00A069C3">
              <w:rPr>
                <w:rFonts w:asciiTheme="minorHAnsi" w:hAnsiTheme="minorHAnsi" w:cstheme="minorHAnsi"/>
                <w:sz w:val="20"/>
                <w:szCs w:val="20"/>
              </w:rPr>
              <w:t>maks</w:t>
            </w:r>
            <w:proofErr w:type="spellEnd"/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o 20%. Zamówienie odbierane będzie na podstawie protokołu odbioru i po podpisaniu przedmiotowego protokołu bez zastrzeżeń, Wykonawcy zostanie wypłacone wynagrodzenie</w:t>
            </w:r>
            <w:r w:rsidRPr="00A069C3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36F997" w14:textId="77777777" w:rsidR="005B719A" w:rsidRPr="00A04B46" w:rsidRDefault="005B719A" w:rsidP="005B719A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14:paraId="3AC5DD07" w14:textId="77777777" w:rsidTr="00A31618">
        <w:trPr>
          <w:trHeight w:val="38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F13BB17" w14:textId="77777777"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0086" w:type="dxa"/>
          </w:tcPr>
          <w:p w14:paraId="32FD4ED4" w14:textId="77777777" w:rsidR="005B719A" w:rsidRPr="00A069C3" w:rsidRDefault="005B719A" w:rsidP="005023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9C3">
              <w:rPr>
                <w:rFonts w:asciiTheme="minorHAnsi" w:hAnsiTheme="minorHAnsi" w:cstheme="minorHAnsi"/>
                <w:sz w:val="20"/>
                <w:szCs w:val="20"/>
              </w:rPr>
              <w:t xml:space="preserve">Wszystkie pytania proszę kierować na adres mailowy – </w:t>
            </w:r>
            <w:r w:rsidR="005023FE" w:rsidRPr="00A069C3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 w:rsidRPr="00A069C3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</w:tc>
      </w:tr>
    </w:tbl>
    <w:p w14:paraId="53BD305B" w14:textId="77777777" w:rsidR="000A3692" w:rsidRDefault="00A04B46" w:rsidP="007213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BF4F298" w14:textId="77777777" w:rsidR="0072137A" w:rsidRDefault="0072137A" w:rsidP="0072137A">
      <w:pPr>
        <w:rPr>
          <w:rFonts w:asciiTheme="minorHAnsi" w:hAnsiTheme="minorHAnsi" w:cstheme="minorHAnsi"/>
        </w:rPr>
      </w:pPr>
    </w:p>
    <w:p w14:paraId="1F0B7B66" w14:textId="77777777" w:rsidR="0072137A" w:rsidRPr="00A04B46" w:rsidRDefault="0072137A" w:rsidP="0072137A">
      <w:pPr>
        <w:rPr>
          <w:rFonts w:asciiTheme="minorHAnsi" w:hAnsiTheme="minorHAnsi" w:cstheme="minorHAnsi"/>
          <w:sz w:val="20"/>
          <w:szCs w:val="20"/>
        </w:rPr>
      </w:pPr>
    </w:p>
    <w:p w14:paraId="1689CB27" w14:textId="77777777"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3F435B81" w14:textId="77777777"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>dnia ………………………….</w:t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="0072137A" w:rsidRPr="00A04B46">
        <w:rPr>
          <w:rFonts w:asciiTheme="minorHAnsi" w:hAnsiTheme="minorHAnsi" w:cstheme="minorHAnsi"/>
          <w:sz w:val="20"/>
          <w:szCs w:val="20"/>
        </w:rPr>
        <w:t>P</w:t>
      </w:r>
      <w:r w:rsidRPr="00A04B46">
        <w:rPr>
          <w:rFonts w:asciiTheme="minorHAnsi" w:hAnsiTheme="minorHAnsi" w:cstheme="minorHAnsi"/>
          <w:sz w:val="20"/>
          <w:szCs w:val="20"/>
        </w:rPr>
        <w:t>odpis</w:t>
      </w:r>
      <w:r w:rsidR="0072137A">
        <w:rPr>
          <w:rFonts w:asciiTheme="minorHAnsi" w:hAnsiTheme="minorHAnsi" w:cstheme="minorHAnsi"/>
          <w:sz w:val="20"/>
          <w:szCs w:val="20"/>
        </w:rPr>
        <w:t xml:space="preserve"> osoby uprawnionej</w:t>
      </w:r>
      <w:r w:rsidRPr="00A04B46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14:paraId="161A3085" w14:textId="77777777"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05C40AD4" w14:textId="77777777" w:rsidR="00A31618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4CE01672" w14:textId="77777777" w:rsidR="00A31618" w:rsidRDefault="00A31618">
      <w:pPr>
        <w:rPr>
          <w:rFonts w:asciiTheme="minorHAnsi" w:eastAsia="N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BC9EC6E" w14:textId="657ED910" w:rsidR="00A31618" w:rsidRPr="00E870A0" w:rsidRDefault="00A31618" w:rsidP="00A31618">
      <w:pPr>
        <w:spacing w:line="10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E870A0">
        <w:rPr>
          <w:sz w:val="20"/>
          <w:szCs w:val="20"/>
        </w:rPr>
        <w:lastRenderedPageBreak/>
        <w:t xml:space="preserve">Załącznik nr 1 do formularza ofertowego </w:t>
      </w:r>
      <w:r w:rsidR="004270D6">
        <w:rPr>
          <w:rFonts w:asciiTheme="minorHAnsi" w:hAnsiTheme="minorHAnsi" w:cstheme="minorHAnsi"/>
          <w:sz w:val="20"/>
          <w:szCs w:val="20"/>
        </w:rPr>
        <w:t>ROME.AD-2720-</w:t>
      </w:r>
      <w:r w:rsidR="004A6F23">
        <w:rPr>
          <w:rFonts w:asciiTheme="minorHAnsi" w:hAnsiTheme="minorHAnsi" w:cstheme="minorHAnsi"/>
          <w:sz w:val="20"/>
          <w:szCs w:val="20"/>
        </w:rPr>
        <w:t>7</w:t>
      </w:r>
      <w:r w:rsidR="004270D6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E870A0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14:paraId="1C8009B6" w14:textId="77777777" w:rsidR="00A31618" w:rsidRPr="00E870A0" w:rsidRDefault="00A31618" w:rsidP="00A31618">
      <w:pPr>
        <w:spacing w:line="100" w:lineRule="atLeast"/>
        <w:jc w:val="right"/>
        <w:rPr>
          <w:b/>
          <w:sz w:val="20"/>
          <w:szCs w:val="20"/>
        </w:rPr>
      </w:pPr>
      <w:r w:rsidRPr="00E870A0">
        <w:rPr>
          <w:b/>
          <w:sz w:val="20"/>
          <w:szCs w:val="20"/>
        </w:rPr>
        <w:t xml:space="preserve"> </w:t>
      </w:r>
    </w:p>
    <w:p w14:paraId="7701451C" w14:textId="77777777" w:rsidR="00A31618" w:rsidRPr="009D0959" w:rsidRDefault="00A31618" w:rsidP="00A31618">
      <w:pPr>
        <w:spacing w:line="100" w:lineRule="atLeast"/>
        <w:rPr>
          <w:b/>
          <w:sz w:val="20"/>
          <w:szCs w:val="20"/>
        </w:rPr>
      </w:pPr>
    </w:p>
    <w:p w14:paraId="06C533A5" w14:textId="77777777"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14:paraId="565AE6C7" w14:textId="77777777"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14:paraId="78545614" w14:textId="77777777" w:rsidR="00461CF4" w:rsidRPr="00546D2D" w:rsidRDefault="00461CF4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D2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56772BC9" w14:textId="48EBFF86" w:rsidR="002D5AD2" w:rsidRPr="002D5AD2" w:rsidRDefault="002D5AD2" w:rsidP="00461CF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5AD2">
        <w:rPr>
          <w:rFonts w:asciiTheme="minorHAnsi" w:hAnsiTheme="minorHAnsi" w:cstheme="minorHAnsi"/>
          <w:b/>
          <w:sz w:val="20"/>
          <w:szCs w:val="20"/>
          <w:u w:val="single"/>
        </w:rPr>
        <w:t xml:space="preserve">usługa cateringu dla </w:t>
      </w:r>
      <w:r w:rsidR="004A6F23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2D5AD2">
        <w:rPr>
          <w:rFonts w:asciiTheme="minorHAnsi" w:hAnsiTheme="minorHAnsi" w:cstheme="minorHAnsi"/>
          <w:b/>
          <w:sz w:val="20"/>
          <w:szCs w:val="20"/>
          <w:u w:val="single"/>
        </w:rPr>
        <w:t xml:space="preserve">0 osób na konferencję w dniu </w:t>
      </w:r>
      <w:r w:rsidR="004A6F23">
        <w:rPr>
          <w:rFonts w:asciiTheme="minorHAnsi" w:hAnsiTheme="minorHAnsi" w:cstheme="minorHAnsi"/>
          <w:b/>
          <w:sz w:val="20"/>
          <w:szCs w:val="20"/>
          <w:u w:val="single"/>
        </w:rPr>
        <w:t>15</w:t>
      </w:r>
      <w:r w:rsidRPr="002D5AD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4A6F23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2D5AD2">
        <w:rPr>
          <w:rFonts w:asciiTheme="minorHAnsi" w:hAnsiTheme="minorHAnsi" w:cstheme="minorHAnsi"/>
          <w:b/>
          <w:sz w:val="20"/>
          <w:szCs w:val="20"/>
          <w:u w:val="single"/>
        </w:rPr>
        <w:t>.2025r</w:t>
      </w:r>
      <w:r w:rsidRPr="002D5AD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4D794DD" w14:textId="58129298"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Liczba osób: </w:t>
      </w:r>
      <w:r w:rsidR="004A6F23">
        <w:rPr>
          <w:rFonts w:asciiTheme="minorHAnsi" w:hAnsiTheme="minorHAnsi" w:cstheme="minorHAnsi"/>
          <w:sz w:val="22"/>
          <w:szCs w:val="22"/>
        </w:rPr>
        <w:t>8</w:t>
      </w:r>
      <w:r w:rsidR="000648F2" w:rsidRPr="00546D2D">
        <w:rPr>
          <w:rFonts w:asciiTheme="minorHAnsi" w:hAnsiTheme="minorHAnsi" w:cstheme="minorHAnsi"/>
          <w:sz w:val="22"/>
          <w:szCs w:val="22"/>
        </w:rPr>
        <w:t>0</w:t>
      </w:r>
      <w:r w:rsidR="008F1345">
        <w:rPr>
          <w:rFonts w:asciiTheme="minorHAnsi" w:hAnsiTheme="minorHAnsi" w:cstheme="minorHAnsi"/>
          <w:sz w:val="22"/>
          <w:szCs w:val="22"/>
        </w:rPr>
        <w:t xml:space="preserve"> </w:t>
      </w:r>
      <w:r w:rsidR="00C21404" w:rsidRPr="00546D2D">
        <w:rPr>
          <w:rFonts w:asciiTheme="minorHAnsi" w:hAnsiTheme="minorHAnsi" w:cstheme="minorHAnsi"/>
          <w:sz w:val="22"/>
          <w:szCs w:val="22"/>
        </w:rPr>
        <w:t>(</w:t>
      </w:r>
      <w:r w:rsidR="008F1345">
        <w:rPr>
          <w:rFonts w:asciiTheme="minorHAnsi" w:hAnsiTheme="minorHAnsi" w:cstheme="minorHAnsi"/>
          <w:sz w:val="22"/>
          <w:szCs w:val="22"/>
        </w:rPr>
        <w:t xml:space="preserve">możliwość zmniejszenia o </w:t>
      </w:r>
      <w:r w:rsidR="00C21404" w:rsidRPr="00546D2D">
        <w:rPr>
          <w:rFonts w:asciiTheme="minorHAnsi" w:hAnsiTheme="minorHAnsi" w:cstheme="minorHAnsi"/>
          <w:sz w:val="22"/>
          <w:szCs w:val="22"/>
        </w:rPr>
        <w:t>20%)</w:t>
      </w:r>
      <w:r w:rsidRPr="00546D2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76A9C4" w14:textId="3967971E"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Data: </w:t>
      </w:r>
      <w:r w:rsidR="004A6F23">
        <w:rPr>
          <w:rFonts w:asciiTheme="minorHAnsi" w:hAnsiTheme="minorHAnsi" w:cstheme="minorHAnsi"/>
          <w:sz w:val="22"/>
          <w:szCs w:val="22"/>
        </w:rPr>
        <w:t>15</w:t>
      </w:r>
      <w:r w:rsidRPr="00546D2D">
        <w:rPr>
          <w:rFonts w:asciiTheme="minorHAnsi" w:hAnsiTheme="minorHAnsi" w:cstheme="minorHAnsi"/>
          <w:sz w:val="22"/>
          <w:szCs w:val="22"/>
        </w:rPr>
        <w:t>.</w:t>
      </w:r>
      <w:r w:rsidR="004A6F23">
        <w:rPr>
          <w:rFonts w:asciiTheme="minorHAnsi" w:hAnsiTheme="minorHAnsi" w:cstheme="minorHAnsi"/>
          <w:sz w:val="22"/>
          <w:szCs w:val="22"/>
        </w:rPr>
        <w:t>10.</w:t>
      </w:r>
      <w:r w:rsidRPr="00546D2D">
        <w:rPr>
          <w:rFonts w:asciiTheme="minorHAnsi" w:hAnsiTheme="minorHAnsi" w:cstheme="minorHAnsi"/>
          <w:sz w:val="22"/>
          <w:szCs w:val="22"/>
        </w:rPr>
        <w:t>202</w:t>
      </w:r>
      <w:r w:rsidR="00C21404" w:rsidRPr="00546D2D">
        <w:rPr>
          <w:rFonts w:asciiTheme="minorHAnsi" w:hAnsiTheme="minorHAnsi" w:cstheme="minorHAnsi"/>
          <w:sz w:val="22"/>
          <w:szCs w:val="22"/>
        </w:rPr>
        <w:t>5</w:t>
      </w:r>
      <w:r w:rsidRPr="00546D2D">
        <w:rPr>
          <w:rFonts w:asciiTheme="minorHAnsi" w:hAnsiTheme="minorHAnsi" w:cstheme="minorHAnsi"/>
          <w:sz w:val="22"/>
          <w:szCs w:val="22"/>
        </w:rPr>
        <w:t>r</w:t>
      </w:r>
      <w:r w:rsidR="000F5772">
        <w:rPr>
          <w:rFonts w:asciiTheme="minorHAnsi" w:hAnsiTheme="minorHAnsi" w:cstheme="minorHAnsi"/>
          <w:sz w:val="22"/>
          <w:szCs w:val="22"/>
        </w:rPr>
        <w:t>.</w:t>
      </w:r>
      <w:r w:rsidRPr="00546D2D">
        <w:rPr>
          <w:rFonts w:asciiTheme="minorHAnsi" w:hAnsiTheme="minorHAnsi" w:cstheme="minorHAnsi"/>
          <w:sz w:val="22"/>
          <w:szCs w:val="22"/>
        </w:rPr>
        <w:t xml:space="preserve"> </w:t>
      </w:r>
      <w:r w:rsidR="000648F2" w:rsidRPr="00546D2D">
        <w:rPr>
          <w:rFonts w:asciiTheme="minorHAnsi" w:hAnsiTheme="minorHAnsi" w:cstheme="minorHAnsi"/>
          <w:sz w:val="22"/>
          <w:szCs w:val="22"/>
        </w:rPr>
        <w:t>przerwa w godzinach</w:t>
      </w:r>
      <w:r w:rsidRPr="00546D2D">
        <w:rPr>
          <w:rFonts w:asciiTheme="minorHAnsi" w:hAnsiTheme="minorHAnsi" w:cstheme="minorHAnsi"/>
          <w:sz w:val="22"/>
          <w:szCs w:val="22"/>
        </w:rPr>
        <w:t xml:space="preserve"> 1</w:t>
      </w:r>
      <w:r w:rsidR="004A6F23">
        <w:rPr>
          <w:rFonts w:asciiTheme="minorHAnsi" w:hAnsiTheme="minorHAnsi" w:cstheme="minorHAnsi"/>
          <w:sz w:val="22"/>
          <w:szCs w:val="22"/>
        </w:rPr>
        <w:t>2</w:t>
      </w:r>
      <w:r w:rsidRPr="00546D2D">
        <w:rPr>
          <w:rFonts w:asciiTheme="minorHAnsi" w:hAnsiTheme="minorHAnsi" w:cstheme="minorHAnsi"/>
          <w:sz w:val="22"/>
          <w:szCs w:val="22"/>
        </w:rPr>
        <w:t>.</w:t>
      </w:r>
      <w:r w:rsidR="004A6F23">
        <w:rPr>
          <w:rFonts w:asciiTheme="minorHAnsi" w:hAnsiTheme="minorHAnsi" w:cstheme="minorHAnsi"/>
          <w:sz w:val="22"/>
          <w:szCs w:val="22"/>
        </w:rPr>
        <w:t>0</w:t>
      </w:r>
      <w:r w:rsidR="000F5772">
        <w:rPr>
          <w:rFonts w:asciiTheme="minorHAnsi" w:hAnsiTheme="minorHAnsi" w:cstheme="minorHAnsi"/>
          <w:sz w:val="22"/>
          <w:szCs w:val="22"/>
        </w:rPr>
        <w:t>0</w:t>
      </w:r>
      <w:r w:rsidRPr="00546D2D">
        <w:rPr>
          <w:rFonts w:asciiTheme="minorHAnsi" w:hAnsiTheme="minorHAnsi" w:cstheme="minorHAnsi"/>
          <w:sz w:val="22"/>
          <w:szCs w:val="22"/>
        </w:rPr>
        <w:t xml:space="preserve"> do 1</w:t>
      </w:r>
      <w:r w:rsidR="004A6F23">
        <w:rPr>
          <w:rFonts w:asciiTheme="minorHAnsi" w:hAnsiTheme="minorHAnsi" w:cstheme="minorHAnsi"/>
          <w:sz w:val="22"/>
          <w:szCs w:val="22"/>
        </w:rPr>
        <w:t>2</w:t>
      </w:r>
      <w:r w:rsidR="000648F2" w:rsidRPr="00546D2D">
        <w:rPr>
          <w:rFonts w:asciiTheme="minorHAnsi" w:hAnsiTheme="minorHAnsi" w:cstheme="minorHAnsi"/>
          <w:sz w:val="22"/>
          <w:szCs w:val="22"/>
        </w:rPr>
        <w:t>.</w:t>
      </w:r>
      <w:r w:rsidR="004A6F23">
        <w:rPr>
          <w:rFonts w:asciiTheme="minorHAnsi" w:hAnsiTheme="minorHAnsi" w:cstheme="minorHAnsi"/>
          <w:sz w:val="22"/>
          <w:szCs w:val="22"/>
        </w:rPr>
        <w:t>3</w:t>
      </w:r>
      <w:r w:rsidR="000F5772">
        <w:rPr>
          <w:rFonts w:asciiTheme="minorHAnsi" w:hAnsiTheme="minorHAnsi" w:cstheme="minorHAnsi"/>
          <w:sz w:val="22"/>
          <w:szCs w:val="22"/>
        </w:rPr>
        <w:t>0</w:t>
      </w:r>
      <w:r w:rsidR="004A6F23">
        <w:rPr>
          <w:rFonts w:asciiTheme="minorHAnsi" w:hAnsiTheme="minorHAnsi" w:cstheme="minorHAnsi"/>
          <w:sz w:val="22"/>
          <w:szCs w:val="22"/>
        </w:rPr>
        <w:t>.</w:t>
      </w:r>
      <w:r w:rsidRPr="00546D2D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C5BA8FB" w14:textId="2A1EE8E1"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D2D">
        <w:rPr>
          <w:rFonts w:asciiTheme="minorHAnsi" w:hAnsiTheme="minorHAnsi" w:cstheme="minorHAnsi"/>
          <w:sz w:val="22"/>
          <w:szCs w:val="22"/>
        </w:rPr>
        <w:t xml:space="preserve">Miejsce: </w:t>
      </w:r>
      <w:r w:rsidR="004A6F23" w:rsidRPr="004A6F23">
        <w:rPr>
          <w:rFonts w:asciiTheme="minorHAnsi" w:hAnsiTheme="minorHAnsi" w:cstheme="minorHAnsi"/>
          <w:sz w:val="22"/>
          <w:szCs w:val="22"/>
        </w:rPr>
        <w:t>Urząd Marszałkowski Woj. Śląskiego, Katowice, ul. Ligonia 46</w:t>
      </w:r>
      <w:r w:rsidR="004A6F23">
        <w:rPr>
          <w:rFonts w:asciiTheme="minorHAnsi" w:hAnsiTheme="minorHAnsi" w:cstheme="minorHAnsi"/>
          <w:sz w:val="22"/>
          <w:szCs w:val="22"/>
        </w:rPr>
        <w:t>, Sala Sejmu Śląskiego</w:t>
      </w:r>
    </w:p>
    <w:p w14:paraId="436E8AC9" w14:textId="77777777" w:rsidR="00461CF4" w:rsidRPr="00546D2D" w:rsidRDefault="00461CF4" w:rsidP="00461C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06A76B" w14:textId="77777777" w:rsidR="000648F2" w:rsidRPr="00546D2D" w:rsidRDefault="000648F2" w:rsidP="000648F2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44CAA9" w14:textId="77777777" w:rsidR="004A6F23" w:rsidRPr="004A6F23" w:rsidRDefault="004A6F23" w:rsidP="004A6F23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Przerwa kawowa – słodka</w:t>
      </w:r>
    </w:p>
    <w:p w14:paraId="3B1F70AA" w14:textId="77777777" w:rsidR="004A6F23" w:rsidRPr="004A6F23" w:rsidRDefault="004A6F23" w:rsidP="004A6F23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1.</w:t>
      </w:r>
    </w:p>
    <w:p w14:paraId="4031F73C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Kawa z ekspresu ciśnieniowego (ekspresy zapewnione przez Wykonawcę usługi – w liczbie pozwalającej na sprawne obsłużenie uczestników konferencji podczas przerwy – minimum 3 sztuki) </w:t>
      </w:r>
    </w:p>
    <w:p w14:paraId="57E68B97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selekcja herbat czarnych, zielonych i owocowych</w:t>
      </w:r>
    </w:p>
    <w:p w14:paraId="4286150B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dodatki (cukier/cukier trzcinowy, mleko, mleko bez laktozy, mleko roślinne, cytryna), </w:t>
      </w:r>
    </w:p>
    <w:p w14:paraId="2CE22422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woda serwowana w dzbankach z dodatkiem mięty/cytryny bez ograniczeń</w:t>
      </w:r>
    </w:p>
    <w:p w14:paraId="7A90FDB8" w14:textId="77777777" w:rsidR="004A6F23" w:rsidRPr="004A6F23" w:rsidRDefault="004A6F23" w:rsidP="004A6F23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628617" w14:textId="77777777" w:rsidR="004A6F23" w:rsidRPr="004A6F23" w:rsidRDefault="004A6F23" w:rsidP="004A6F23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2.</w:t>
      </w:r>
    </w:p>
    <w:p w14:paraId="09BED8C8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Ciasta porcjowane- 2 rodzaje (łącznie 2 kawałki na osobę – łącznie co najmniej 160g /os.) z podanych propozycji Zamawiającego lub inne propozycje Wykonawcy po przedstawieniu ich Zamawiającemu i akceptacji:</w:t>
      </w:r>
    </w:p>
    <w:p w14:paraId="798F1B83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a. Szarlotka</w:t>
      </w:r>
    </w:p>
    <w:p w14:paraId="021F6CE6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b. Kołacz z owocami sezonowymi</w:t>
      </w:r>
    </w:p>
    <w:p w14:paraId="0AA17439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c. Tarta z jabłkami</w:t>
      </w:r>
    </w:p>
    <w:p w14:paraId="6EF458D1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 Brownie</w:t>
      </w:r>
    </w:p>
    <w:p w14:paraId="2F003DE8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e. Serniki,</w:t>
      </w:r>
    </w:p>
    <w:p w14:paraId="3753BEE1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f. Ciasto marchewkowe z cynamonem i orzechami włoskimi</w:t>
      </w:r>
    </w:p>
    <w:p w14:paraId="22CE9029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g. Ciasto czekoladowe z wiśniami</w:t>
      </w:r>
    </w:p>
    <w:p w14:paraId="697D473D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h. </w:t>
      </w:r>
      <w:proofErr w:type="spellStart"/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Muffiny</w:t>
      </w:r>
      <w:proofErr w:type="spellEnd"/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 owocami</w:t>
      </w:r>
    </w:p>
    <w:p w14:paraId="0622E0E8" w14:textId="77777777" w:rsidR="004A6F23" w:rsidRPr="004A6F23" w:rsidRDefault="004A6F23" w:rsidP="004A6F23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31ACD6C" w14:textId="77777777" w:rsidR="004A6F23" w:rsidRPr="004A6F23" w:rsidRDefault="004A6F23" w:rsidP="004A6F23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Przedmiot zamówienia dla wszystkich jego części zawiera również:</w:t>
      </w:r>
    </w:p>
    <w:p w14:paraId="364750FF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obsługę w jednolitych strojach,</w:t>
      </w:r>
    </w:p>
    <w:p w14:paraId="68FB1948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- zastawę stołową, szkło, porcelanę, sztućce. Nie dopuszcza się stosowania naczyń typu </w:t>
      </w:r>
      <w:proofErr w:type="spellStart"/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duralex</w:t>
      </w:r>
      <w:proofErr w:type="spellEnd"/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 Napoje zimne serwowane będą w szklankach. Nie dopuszcza się naczyń z tworzywa sztucznego wielorazowego użytku.</w:t>
      </w:r>
    </w:p>
    <w:p w14:paraId="0405DD6A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papierowe serwetki</w:t>
      </w:r>
    </w:p>
    <w:p w14:paraId="700BE174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stoły pod bufet wraz z galanterią i dekoracją z żywych kwiatów,</w:t>
      </w:r>
    </w:p>
    <w:p w14:paraId="12D516F4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stoły koktajlowe min. 5 sztuk</w:t>
      </w:r>
    </w:p>
    <w:p w14:paraId="13DE5334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obrusy,</w:t>
      </w:r>
    </w:p>
    <w:p w14:paraId="532AAD15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transport,</w:t>
      </w:r>
    </w:p>
    <w:p w14:paraId="273EEB80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odbiór naczyń i odpadów.</w:t>
      </w:r>
    </w:p>
    <w:p w14:paraId="33DD646B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Uwagi:</w:t>
      </w:r>
    </w:p>
    <w:p w14:paraId="4F622B52" w14:textId="77777777" w:rsidR="004A6F23" w:rsidRPr="004A6F23" w:rsidRDefault="004A6F23" w:rsidP="004A6F2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Wszystkie potrawy będą wykonane ze świeżej i  wysokiej jakości produktów. Potrawy podane w sposób estetyczny.</w:t>
      </w:r>
    </w:p>
    <w:p w14:paraId="64781763" w14:textId="0424C973" w:rsidR="002D5AD2" w:rsidRPr="004A6F23" w:rsidRDefault="004A6F23" w:rsidP="004A6F23">
      <w:pPr>
        <w:rPr>
          <w:rFonts w:asciiTheme="minorHAnsi" w:hAnsiTheme="minorHAnsi" w:cstheme="minorHAnsi"/>
          <w:bCs/>
          <w:sz w:val="22"/>
          <w:szCs w:val="22"/>
        </w:rPr>
      </w:pPr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Realizując zamówienie Wykonawca będzie przygotowywał i dostarczał posiłki zachowując wymogi </w:t>
      </w:r>
      <w:proofErr w:type="spellStart"/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sanitarno</w:t>
      </w:r>
      <w:proofErr w:type="spellEnd"/>
      <w:r w:rsidRPr="004A6F2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– epidemiologiczne w zakresie personelu i warunków produkcji i transportu.</w:t>
      </w:r>
    </w:p>
    <w:p w14:paraId="6E262387" w14:textId="77777777" w:rsidR="002D5AD2" w:rsidRPr="002D5AD2" w:rsidRDefault="002D5AD2" w:rsidP="00546D2D">
      <w:pPr>
        <w:rPr>
          <w:rFonts w:asciiTheme="minorHAnsi" w:hAnsiTheme="minorHAnsi" w:cstheme="minorHAnsi"/>
          <w:sz w:val="22"/>
          <w:szCs w:val="22"/>
        </w:rPr>
      </w:pPr>
    </w:p>
    <w:p w14:paraId="482DE7D4" w14:textId="77777777" w:rsidR="00812CB2" w:rsidRDefault="00812CB2" w:rsidP="009D0959">
      <w:pPr>
        <w:jc w:val="right"/>
      </w:pPr>
    </w:p>
    <w:p w14:paraId="24239E89" w14:textId="77777777" w:rsidR="00812CB2" w:rsidRDefault="00812CB2" w:rsidP="009D0959">
      <w:pPr>
        <w:jc w:val="right"/>
      </w:pPr>
    </w:p>
    <w:p w14:paraId="0585C48A" w14:textId="77777777" w:rsidR="002D5AD2" w:rsidRDefault="002D5AD2" w:rsidP="009D0959">
      <w:pPr>
        <w:jc w:val="right"/>
      </w:pPr>
    </w:p>
    <w:p w14:paraId="77D1A2A5" w14:textId="77777777" w:rsidR="002D5AD2" w:rsidRDefault="002D5AD2" w:rsidP="009D0959">
      <w:pPr>
        <w:jc w:val="right"/>
      </w:pPr>
    </w:p>
    <w:p w14:paraId="40597CD7" w14:textId="77777777" w:rsidR="002D5AD2" w:rsidRDefault="002D5AD2" w:rsidP="009D0959">
      <w:pPr>
        <w:jc w:val="right"/>
      </w:pPr>
    </w:p>
    <w:p w14:paraId="44172955" w14:textId="77777777" w:rsidR="002D5AD2" w:rsidRDefault="002D5AD2" w:rsidP="009D0959">
      <w:pPr>
        <w:jc w:val="right"/>
      </w:pPr>
    </w:p>
    <w:p w14:paraId="47998AEE" w14:textId="77777777" w:rsidR="002D5AD2" w:rsidRDefault="002D5AD2" w:rsidP="009D0959">
      <w:pPr>
        <w:jc w:val="right"/>
      </w:pPr>
    </w:p>
    <w:p w14:paraId="68739943" w14:textId="77777777" w:rsidR="002D5AD2" w:rsidRDefault="002D5AD2" w:rsidP="009D0959">
      <w:pPr>
        <w:jc w:val="right"/>
      </w:pPr>
    </w:p>
    <w:p w14:paraId="35CB8026" w14:textId="77777777" w:rsidR="002D5AD2" w:rsidRDefault="002D5AD2" w:rsidP="009D0959">
      <w:pPr>
        <w:jc w:val="right"/>
      </w:pPr>
    </w:p>
    <w:p w14:paraId="5AFFFF5B" w14:textId="77777777" w:rsidR="002D5AD2" w:rsidRDefault="002D5AD2" w:rsidP="009D0959">
      <w:pPr>
        <w:jc w:val="right"/>
      </w:pPr>
    </w:p>
    <w:p w14:paraId="29F41FD3" w14:textId="77777777" w:rsidR="002D5AD2" w:rsidRDefault="002D5AD2" w:rsidP="009D0959">
      <w:pPr>
        <w:jc w:val="right"/>
      </w:pPr>
    </w:p>
    <w:p w14:paraId="1575AC5C" w14:textId="77777777" w:rsidR="002D5AD2" w:rsidRDefault="002D5AD2" w:rsidP="009D0959">
      <w:pPr>
        <w:jc w:val="right"/>
      </w:pPr>
    </w:p>
    <w:p w14:paraId="5E61FC91" w14:textId="77777777" w:rsidR="002D5AD2" w:rsidRDefault="002D5AD2" w:rsidP="009D0959">
      <w:pPr>
        <w:jc w:val="right"/>
      </w:pPr>
    </w:p>
    <w:p w14:paraId="70233AE3" w14:textId="5AFE2F8A" w:rsidR="00A31618" w:rsidRPr="009D0959" w:rsidRDefault="00A31618" w:rsidP="009D0959">
      <w:pPr>
        <w:jc w:val="right"/>
      </w:pPr>
      <w:r w:rsidRPr="00A31618">
        <w:t>Załącz</w:t>
      </w:r>
      <w:r>
        <w:t>nik nr 2</w:t>
      </w:r>
      <w:r w:rsidRPr="00A31618">
        <w:t xml:space="preserve"> do formularza ofertowego </w:t>
      </w:r>
      <w:r w:rsidR="009D0959">
        <w:rPr>
          <w:rFonts w:asciiTheme="minorHAnsi" w:hAnsiTheme="minorHAnsi" w:cstheme="minorHAnsi"/>
          <w:sz w:val="20"/>
          <w:szCs w:val="20"/>
        </w:rPr>
        <w:t>ROME.AD-2720-</w:t>
      </w:r>
      <w:r w:rsidR="004A6F23">
        <w:rPr>
          <w:rFonts w:asciiTheme="minorHAnsi" w:hAnsiTheme="minorHAnsi" w:cstheme="minorHAnsi"/>
          <w:sz w:val="20"/>
          <w:szCs w:val="20"/>
        </w:rPr>
        <w:t>7</w:t>
      </w:r>
      <w:r w:rsidR="009D0959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A31618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14:paraId="12970C1B" w14:textId="77777777" w:rsidR="005B719A" w:rsidRPr="005B719A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</w:p>
    <w:p w14:paraId="47B8222D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>………………………………                                                                                               Katowice, dnia…………….</w:t>
      </w:r>
    </w:p>
    <w:p w14:paraId="7E04054A" w14:textId="77777777" w:rsidR="005B719A" w:rsidRPr="00B37449" w:rsidRDefault="005B719A" w:rsidP="005B719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     Dane Wykonawcy</w:t>
      </w:r>
    </w:p>
    <w:p w14:paraId="7B4BEC21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……………………………..                                                                                                                 </w:t>
      </w:r>
    </w:p>
    <w:p w14:paraId="2AAE9EC2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14:paraId="080D3A31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14:paraId="7E7E28BD" w14:textId="77777777"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14:paraId="48EDCAAE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</w:rPr>
        <w:t>Oświadczenie na podstawie art. 7  pkt 1 ustawy z dnia 13 kwietnia 2022 r.</w:t>
      </w:r>
    </w:p>
    <w:p w14:paraId="65853DF7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 szczególnych rozwiązaniach w zakresie przeciwdziałania wspieraniu agresji na</w:t>
      </w:r>
    </w:p>
    <w:p w14:paraId="43A714E2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Ukrainę (Dz. U. Poz. 835)</w:t>
      </w:r>
    </w:p>
    <w:p w14:paraId="7BD8E802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4B49809F" w14:textId="77777777"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5DD8432E" w14:textId="1C28CEB3" w:rsidR="00A31618" w:rsidRPr="0072184E" w:rsidRDefault="00A31618" w:rsidP="00A3161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72184E">
        <w:rPr>
          <w:rFonts w:asciiTheme="minorHAnsi" w:hAnsiTheme="minorHAnsi" w:cstheme="minorHAnsi"/>
          <w:b/>
          <w:bCs/>
          <w:sz w:val="20"/>
          <w:szCs w:val="20"/>
        </w:rPr>
        <w:t xml:space="preserve">do oferty nr </w:t>
      </w:r>
      <w:r w:rsidR="009E44E6">
        <w:rPr>
          <w:rFonts w:asciiTheme="minorHAnsi" w:hAnsiTheme="minorHAnsi" w:cstheme="minorHAnsi"/>
          <w:b/>
          <w:sz w:val="20"/>
          <w:szCs w:val="20"/>
        </w:rPr>
        <w:t>ROME.AD-2720-</w:t>
      </w:r>
      <w:r w:rsidR="004A6F23">
        <w:rPr>
          <w:rFonts w:asciiTheme="minorHAnsi" w:hAnsiTheme="minorHAnsi" w:cstheme="minorHAnsi"/>
          <w:b/>
          <w:sz w:val="20"/>
          <w:szCs w:val="20"/>
        </w:rPr>
        <w:t>7</w:t>
      </w:r>
      <w:r w:rsidR="009D0959">
        <w:rPr>
          <w:rFonts w:asciiTheme="minorHAnsi" w:hAnsiTheme="minorHAnsi" w:cstheme="minorHAnsi"/>
          <w:b/>
          <w:sz w:val="20"/>
          <w:szCs w:val="20"/>
        </w:rPr>
        <w:t>/2</w:t>
      </w:r>
      <w:r w:rsidR="00C21404">
        <w:rPr>
          <w:rFonts w:asciiTheme="minorHAnsi" w:hAnsiTheme="minorHAnsi" w:cstheme="minorHAnsi"/>
          <w:b/>
          <w:sz w:val="20"/>
          <w:szCs w:val="20"/>
        </w:rPr>
        <w:t>5</w:t>
      </w:r>
      <w:r w:rsidRPr="0072184E">
        <w:rPr>
          <w:rFonts w:asciiTheme="minorHAnsi" w:hAnsiTheme="minorHAnsi" w:cstheme="minorHAnsi"/>
          <w:b/>
          <w:sz w:val="20"/>
          <w:szCs w:val="20"/>
        </w:rPr>
        <w:t>/</w:t>
      </w:r>
      <w:r w:rsidR="009E44E6">
        <w:rPr>
          <w:rFonts w:asciiTheme="minorHAnsi" w:hAnsiTheme="minorHAnsi" w:cstheme="minorHAnsi"/>
          <w:b/>
          <w:sz w:val="20"/>
          <w:szCs w:val="20"/>
        </w:rPr>
        <w:t>KN</w:t>
      </w:r>
    </w:p>
    <w:p w14:paraId="4C96195F" w14:textId="77777777" w:rsidR="005B719A" w:rsidRPr="00B37449" w:rsidRDefault="005B719A" w:rsidP="00A3161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5582D4D" w14:textId="77777777"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CEAA02" w14:textId="77777777"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B37449">
        <w:rPr>
          <w:rFonts w:ascii="Arial" w:hAnsi="Arial" w:cs="Arial"/>
          <w:b/>
          <w:bCs/>
          <w:sz w:val="20"/>
          <w:szCs w:val="20"/>
          <w:lang w:eastAsia="pl-PL"/>
        </w:rPr>
        <w:t xml:space="preserve"> Oświadczam, że nie jestem:</w:t>
      </w:r>
    </w:p>
    <w:p w14:paraId="1D5CC9B3" w14:textId="77777777"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BB289A2" w14:textId="77777777" w:rsidR="005B719A" w:rsidRPr="00B37449" w:rsidRDefault="005B719A" w:rsidP="005B719A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14:paraId="5B56C8C4" w14:textId="77777777"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14:paraId="2B60FAE5" w14:textId="77777777"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4285E80D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62411CB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50CB4EC5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299B3FC" w14:textId="77777777"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7D9A8AE8" w14:textId="77777777" w:rsidR="005B719A" w:rsidRP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14:paraId="2CCFE79C" w14:textId="77777777" w:rsidR="005B719A" w:rsidRDefault="005B719A" w:rsidP="005B719A">
      <w:pPr>
        <w:pStyle w:val="Standard"/>
        <w:autoSpaceDE w:val="0"/>
        <w:jc w:val="center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14:paraId="3EF512EE" w14:textId="77777777" w:rsidR="005B719A" w:rsidRDefault="005B719A" w:rsidP="005B719A">
      <w:pPr>
        <w:pStyle w:val="Standard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  <w:lang w:eastAsia="pl-PL"/>
        </w:rPr>
        <w:t>( Podpis i pieczątka Wykonawcy)</w:t>
      </w:r>
    </w:p>
    <w:p w14:paraId="5AE40455" w14:textId="77777777" w:rsidR="000A3692" w:rsidRPr="00A04B46" w:rsidRDefault="000A3692" w:rsidP="00924282">
      <w:pPr>
        <w:rPr>
          <w:rFonts w:asciiTheme="minorHAnsi" w:hAnsiTheme="minorHAnsi" w:cstheme="minorHAnsi"/>
          <w:sz w:val="20"/>
          <w:szCs w:val="20"/>
        </w:rPr>
      </w:pPr>
    </w:p>
    <w:p w14:paraId="788722D7" w14:textId="77777777" w:rsidR="00E870A0" w:rsidRPr="00A04B46" w:rsidRDefault="00E870A0">
      <w:pPr>
        <w:rPr>
          <w:rFonts w:asciiTheme="minorHAnsi" w:hAnsiTheme="minorHAnsi" w:cstheme="minorHAnsi"/>
          <w:sz w:val="20"/>
          <w:szCs w:val="20"/>
        </w:rPr>
      </w:pPr>
    </w:p>
    <w:sectPr w:rsidR="00E870A0" w:rsidRPr="00A04B46" w:rsidSect="00DE6583">
      <w:footerReference w:type="default" r:id="rId11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000C" w14:textId="77777777" w:rsidR="000F5772" w:rsidRDefault="000F5772">
      <w:r>
        <w:separator/>
      </w:r>
    </w:p>
  </w:endnote>
  <w:endnote w:type="continuationSeparator" w:id="0">
    <w:p w14:paraId="21DBE752" w14:textId="77777777" w:rsidR="000F5772" w:rsidRDefault="000F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95C" w14:textId="77777777" w:rsidR="000F5772" w:rsidRDefault="000F5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0022" w14:textId="77777777" w:rsidR="000F5772" w:rsidRDefault="000F5772">
      <w:r>
        <w:separator/>
      </w:r>
    </w:p>
  </w:footnote>
  <w:footnote w:type="continuationSeparator" w:id="0">
    <w:p w14:paraId="2535DBAE" w14:textId="77777777" w:rsidR="000F5772" w:rsidRDefault="000F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0F7"/>
    <w:multiLevelType w:val="hybridMultilevel"/>
    <w:tmpl w:val="7706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1AFB"/>
    <w:multiLevelType w:val="hybridMultilevel"/>
    <w:tmpl w:val="A622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0327">
    <w:abstractNumId w:val="2"/>
  </w:num>
  <w:num w:numId="2" w16cid:durableId="394357153">
    <w:abstractNumId w:val="1"/>
  </w:num>
  <w:num w:numId="3" w16cid:durableId="613488124">
    <w:abstractNumId w:val="5"/>
  </w:num>
  <w:num w:numId="4" w16cid:durableId="802888689">
    <w:abstractNumId w:val="4"/>
  </w:num>
  <w:num w:numId="5" w16cid:durableId="1270548629">
    <w:abstractNumId w:val="0"/>
  </w:num>
  <w:num w:numId="6" w16cid:durableId="969556872">
    <w:abstractNumId w:val="7"/>
  </w:num>
  <w:num w:numId="7" w16cid:durableId="1934775700">
    <w:abstractNumId w:val="3"/>
  </w:num>
  <w:num w:numId="8" w16cid:durableId="100152863">
    <w:abstractNumId w:val="3"/>
    <w:lvlOverride w:ilvl="0">
      <w:startOverride w:val="1"/>
    </w:lvlOverride>
  </w:num>
  <w:num w:numId="9" w16cid:durableId="49693221">
    <w:abstractNumId w:val="6"/>
  </w:num>
  <w:num w:numId="10" w16cid:durableId="1952319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9E"/>
    <w:rsid w:val="00011E85"/>
    <w:rsid w:val="00025378"/>
    <w:rsid w:val="000648F2"/>
    <w:rsid w:val="00096882"/>
    <w:rsid w:val="000A3692"/>
    <w:rsid w:val="000C6292"/>
    <w:rsid w:val="000C66EB"/>
    <w:rsid w:val="000C7F62"/>
    <w:rsid w:val="000F5772"/>
    <w:rsid w:val="00100B03"/>
    <w:rsid w:val="00120CC5"/>
    <w:rsid w:val="00140913"/>
    <w:rsid w:val="00166134"/>
    <w:rsid w:val="001706C3"/>
    <w:rsid w:val="0018180F"/>
    <w:rsid w:val="001C5A30"/>
    <w:rsid w:val="00215EF8"/>
    <w:rsid w:val="00266051"/>
    <w:rsid w:val="0029713F"/>
    <w:rsid w:val="002D5AD2"/>
    <w:rsid w:val="002E3571"/>
    <w:rsid w:val="002E4EF8"/>
    <w:rsid w:val="003417DA"/>
    <w:rsid w:val="00347186"/>
    <w:rsid w:val="003933BA"/>
    <w:rsid w:val="003F5CE0"/>
    <w:rsid w:val="004113D1"/>
    <w:rsid w:val="004270D6"/>
    <w:rsid w:val="00452CF9"/>
    <w:rsid w:val="004578F8"/>
    <w:rsid w:val="00461CF4"/>
    <w:rsid w:val="004A6F23"/>
    <w:rsid w:val="004C006A"/>
    <w:rsid w:val="004E20F0"/>
    <w:rsid w:val="005023FE"/>
    <w:rsid w:val="00512916"/>
    <w:rsid w:val="00546D2D"/>
    <w:rsid w:val="005B719A"/>
    <w:rsid w:val="005E5A0B"/>
    <w:rsid w:val="005F0D50"/>
    <w:rsid w:val="006000FA"/>
    <w:rsid w:val="00637C4C"/>
    <w:rsid w:val="006B0692"/>
    <w:rsid w:val="006B0B85"/>
    <w:rsid w:val="006D51DC"/>
    <w:rsid w:val="0071391B"/>
    <w:rsid w:val="0072137A"/>
    <w:rsid w:val="00780198"/>
    <w:rsid w:val="007A34A7"/>
    <w:rsid w:val="007F36A4"/>
    <w:rsid w:val="007F4312"/>
    <w:rsid w:val="007F6451"/>
    <w:rsid w:val="00812CB2"/>
    <w:rsid w:val="0081686E"/>
    <w:rsid w:val="00825B4B"/>
    <w:rsid w:val="00863940"/>
    <w:rsid w:val="00875428"/>
    <w:rsid w:val="008B006E"/>
    <w:rsid w:val="008D6D2D"/>
    <w:rsid w:val="008F1345"/>
    <w:rsid w:val="00901243"/>
    <w:rsid w:val="00913ECC"/>
    <w:rsid w:val="00924034"/>
    <w:rsid w:val="00924282"/>
    <w:rsid w:val="00942344"/>
    <w:rsid w:val="00947B51"/>
    <w:rsid w:val="00982DF6"/>
    <w:rsid w:val="00986D97"/>
    <w:rsid w:val="009B6EA5"/>
    <w:rsid w:val="009D0959"/>
    <w:rsid w:val="009E207A"/>
    <w:rsid w:val="009E44E6"/>
    <w:rsid w:val="00A04B46"/>
    <w:rsid w:val="00A05BA9"/>
    <w:rsid w:val="00A069C3"/>
    <w:rsid w:val="00A31618"/>
    <w:rsid w:val="00A50B95"/>
    <w:rsid w:val="00A7158A"/>
    <w:rsid w:val="00AC2B6A"/>
    <w:rsid w:val="00AD4528"/>
    <w:rsid w:val="00B00876"/>
    <w:rsid w:val="00B31311"/>
    <w:rsid w:val="00B34870"/>
    <w:rsid w:val="00B37449"/>
    <w:rsid w:val="00B473A0"/>
    <w:rsid w:val="00B8669F"/>
    <w:rsid w:val="00B9112C"/>
    <w:rsid w:val="00BA1C92"/>
    <w:rsid w:val="00BF07BB"/>
    <w:rsid w:val="00C04FF3"/>
    <w:rsid w:val="00C11C91"/>
    <w:rsid w:val="00C20BC9"/>
    <w:rsid w:val="00C21404"/>
    <w:rsid w:val="00C679E4"/>
    <w:rsid w:val="00C73C68"/>
    <w:rsid w:val="00CC1FF5"/>
    <w:rsid w:val="00D04A00"/>
    <w:rsid w:val="00D22FBB"/>
    <w:rsid w:val="00D60DBF"/>
    <w:rsid w:val="00D702F3"/>
    <w:rsid w:val="00D707C0"/>
    <w:rsid w:val="00DE6583"/>
    <w:rsid w:val="00E27850"/>
    <w:rsid w:val="00E373AC"/>
    <w:rsid w:val="00E536B7"/>
    <w:rsid w:val="00E870A0"/>
    <w:rsid w:val="00EA4F58"/>
    <w:rsid w:val="00EB036D"/>
    <w:rsid w:val="00EB2BE5"/>
    <w:rsid w:val="00EE6435"/>
    <w:rsid w:val="00F00380"/>
    <w:rsid w:val="00F27B1A"/>
    <w:rsid w:val="00F35A06"/>
    <w:rsid w:val="00F73AEE"/>
    <w:rsid w:val="00FD19D4"/>
    <w:rsid w:val="00FD3A2D"/>
    <w:rsid w:val="00FF37D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45D95E"/>
  <w15:docId w15:val="{8EFB82FD-0D44-4C10-ABB4-BCEA8FCE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36D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rsid w:val="00EB036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EB036D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rsid w:val="00EB036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B036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B036D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EB036D"/>
  </w:style>
  <w:style w:type="paragraph" w:styleId="Tekstpodstawowy2">
    <w:name w:val="Body Text 2"/>
    <w:basedOn w:val="Normalny"/>
    <w:rsid w:val="00EB036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EB036D"/>
    <w:pPr>
      <w:jc w:val="center"/>
    </w:pPr>
  </w:style>
  <w:style w:type="paragraph" w:customStyle="1" w:styleId="Polewyboru">
    <w:name w:val="Pole wyboru"/>
    <w:basedOn w:val="Normalny"/>
    <w:next w:val="Normalny"/>
    <w:rsid w:val="00EB036D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sid w:val="00EB036D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sid w:val="00EB036D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EB036D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paragraph" w:styleId="Bezodstpw">
    <w:name w:val="No Spacing"/>
    <w:uiPriority w:val="1"/>
    <w:qFormat/>
    <w:rsid w:val="00E870A0"/>
    <w:pPr>
      <w:widowControl w:val="0"/>
      <w:suppressAutoHyphens/>
    </w:pPr>
    <w:rPr>
      <w:rFonts w:eastAsia="Lucida Sans Unicode" w:cs="Mangal"/>
      <w:kern w:val="1"/>
      <w:sz w:val="24"/>
      <w:szCs w:val="21"/>
      <w:lang w:val="pl-PL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niemotko@metis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41A4B-D455-46BE-8472-84EF0711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1</TotalTime>
  <Pages>4</Pages>
  <Words>900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Niemotko</dc:creator>
  <cp:lastModifiedBy>Katarzyna Niemotko</cp:lastModifiedBy>
  <cp:revision>3</cp:revision>
  <cp:lastPrinted>2025-04-22T11:36:00Z</cp:lastPrinted>
  <dcterms:created xsi:type="dcterms:W3CDTF">2025-10-03T12:02:00Z</dcterms:created>
  <dcterms:modified xsi:type="dcterms:W3CDTF">2025-10-03T12:03:00Z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