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FAD8" w14:textId="44D40E97" w:rsidR="00780198" w:rsidRPr="009A70BD" w:rsidRDefault="00780198" w:rsidP="00E75091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br w:type="page"/>
      </w:r>
      <w:r w:rsidR="00F13205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BF3611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9A70BD">
        <w:rPr>
          <w:rFonts w:asciiTheme="minorHAnsi" w:hAnsiTheme="minorHAnsi" w:cstheme="minorHAnsi"/>
          <w:b/>
          <w:sz w:val="20"/>
          <w:szCs w:val="20"/>
        </w:rPr>
        <w:t>OTOKÓŁ Z POSTĘPOWANIA – CZĘŚĆ II</w:t>
      </w:r>
    </w:p>
    <w:p w14:paraId="37CD103A" w14:textId="77777777" w:rsidR="00780198" w:rsidRPr="009A70BD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EB2BE5" w:rsidRPr="009A70BD" w14:paraId="3D88332F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F4604E" w14:textId="77777777" w:rsidR="00EB2BE5" w:rsidRPr="009A70BD" w:rsidRDefault="00EB2BE5" w:rsidP="00A04B46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</w:tcPr>
          <w:p w14:paraId="5FAD5E62" w14:textId="77777777" w:rsidR="00F13205" w:rsidRDefault="00EB2BE5" w:rsidP="00F1320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W dniu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20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4F0B" w:rsidRPr="009A70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1320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F36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zaproszono do złożenia ofert poniższych wykonawców/umieszczono ogłoszenie na </w:t>
            </w:r>
          </w:p>
          <w:p w14:paraId="3172BAF2" w14:textId="4641A6EB" w:rsidR="00EB2BE5" w:rsidRPr="009A70BD" w:rsidRDefault="00F13205" w:rsidP="00F1320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BIP Zamawiającego</w:t>
            </w:r>
            <w:r w:rsidR="00EB2BE5" w:rsidRPr="009A70B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97A98C1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2531"/>
              <w:gridCol w:w="4299"/>
              <w:gridCol w:w="1787"/>
            </w:tblGrid>
            <w:tr w:rsidR="00EB2BE5" w:rsidRPr="009A70BD" w14:paraId="308E2A68" w14:textId="77777777" w:rsidTr="00F13205">
              <w:tc>
                <w:tcPr>
                  <w:tcW w:w="562" w:type="dxa"/>
                </w:tcPr>
                <w:p w14:paraId="0F42D87E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31" w:type="dxa"/>
                </w:tcPr>
                <w:p w14:paraId="12780BFA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4299" w:type="dxa"/>
                </w:tcPr>
                <w:p w14:paraId="2270441F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787" w:type="dxa"/>
                </w:tcPr>
                <w:p w14:paraId="47F22BFB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Uwagi</w:t>
                  </w:r>
                </w:p>
              </w:tc>
            </w:tr>
            <w:tr w:rsidR="00EB2BE5" w:rsidRPr="009A70BD" w14:paraId="13CDD71D" w14:textId="77777777" w:rsidTr="00F13205">
              <w:tc>
                <w:tcPr>
                  <w:tcW w:w="562" w:type="dxa"/>
                </w:tcPr>
                <w:p w14:paraId="58FD92AC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31" w:type="dxa"/>
                </w:tcPr>
                <w:p w14:paraId="12F0C7D9" w14:textId="1C865171" w:rsidR="00EB2BE5" w:rsidRPr="009A70BD" w:rsidRDefault="00940631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MAVIKA SP. Z O.O.</w:t>
                  </w:r>
                </w:p>
              </w:tc>
              <w:tc>
                <w:tcPr>
                  <w:tcW w:w="4299" w:type="dxa"/>
                  <w:vAlign w:val="center"/>
                </w:tcPr>
                <w:p w14:paraId="3A2F90DF" w14:textId="2840567A" w:rsidR="00EB2BE5" w:rsidRPr="009A70BD" w:rsidRDefault="00940631" w:rsidP="007437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MAVIKA SP. Z O.O.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Żelazna 17d, 40-851 Katowice</w:t>
                  </w:r>
                </w:p>
              </w:tc>
              <w:tc>
                <w:tcPr>
                  <w:tcW w:w="1787" w:type="dxa"/>
                </w:tcPr>
                <w:p w14:paraId="4DD587F6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29F096F8" w14:textId="77777777" w:rsidTr="00F13205">
              <w:tc>
                <w:tcPr>
                  <w:tcW w:w="562" w:type="dxa"/>
                </w:tcPr>
                <w:p w14:paraId="5AC238D8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31" w:type="dxa"/>
                </w:tcPr>
                <w:p w14:paraId="680B90FB" w14:textId="59810A60" w:rsidR="00EB2BE5" w:rsidRPr="009A70BD" w:rsidRDefault="00940631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Silnet</w:t>
                  </w:r>
                  <w:proofErr w:type="spellEnd"/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Media Sp. z o.o. Sp. k.</w:t>
                  </w:r>
                </w:p>
              </w:tc>
              <w:tc>
                <w:tcPr>
                  <w:tcW w:w="4299" w:type="dxa"/>
                  <w:vAlign w:val="center"/>
                </w:tcPr>
                <w:p w14:paraId="1EC5D736" w14:textId="6BEC7B5A" w:rsidR="00EB2BE5" w:rsidRPr="009A70BD" w:rsidRDefault="00940631" w:rsidP="0094063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Pocztowa 5</w:t>
                  </w:r>
                  <w:r w:rsidR="004141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="004141F0" w:rsidRPr="004141F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41-710 Ruda Śląska (Wirek)</w:t>
                  </w:r>
                </w:p>
              </w:tc>
              <w:tc>
                <w:tcPr>
                  <w:tcW w:w="1787" w:type="dxa"/>
                </w:tcPr>
                <w:p w14:paraId="26DDE6EB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36CE425D" w14:textId="77777777" w:rsidTr="00F13205">
              <w:tc>
                <w:tcPr>
                  <w:tcW w:w="562" w:type="dxa"/>
                </w:tcPr>
                <w:p w14:paraId="0DDC7A85" w14:textId="476246A4" w:rsidR="00EB2BE5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31" w:type="dxa"/>
                </w:tcPr>
                <w:p w14:paraId="5E54EC4C" w14:textId="3C86BEB9" w:rsidR="00EB2BE5" w:rsidRPr="009A70BD" w:rsidRDefault="00940631" w:rsidP="006E31E0">
                  <w:pPr>
                    <w:pStyle w:val="Nagwek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M-Team Sp. z o.o.</w:t>
                  </w:r>
                  <w:r w:rsidR="006E31E0" w:rsidRPr="005F6D8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99" w:type="dxa"/>
                  <w:vAlign w:val="center"/>
                </w:tcPr>
                <w:p w14:paraId="7AFA1159" w14:textId="6A0C3CD0" w:rsidR="00EB2BE5" w:rsidRPr="009A70BD" w:rsidRDefault="00940631" w:rsidP="0094063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Sienkiewicza 45/6, 40-039 Katowice</w:t>
                  </w:r>
                </w:p>
              </w:tc>
              <w:tc>
                <w:tcPr>
                  <w:tcW w:w="1787" w:type="dxa"/>
                </w:tcPr>
                <w:p w14:paraId="66787931" w14:textId="654EC081" w:rsidR="00EB2BE5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09E09DF6" w14:textId="77777777" w:rsidTr="00F13205">
              <w:tc>
                <w:tcPr>
                  <w:tcW w:w="562" w:type="dxa"/>
                </w:tcPr>
                <w:p w14:paraId="21D4C367" w14:textId="5A418377" w:rsidR="00CF09F9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31" w:type="dxa"/>
                </w:tcPr>
                <w:p w14:paraId="7A59032E" w14:textId="2B677F68" w:rsidR="00CF09F9" w:rsidRPr="009A70BD" w:rsidRDefault="004141F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Inmedium.pl</w:t>
                  </w:r>
                </w:p>
              </w:tc>
              <w:tc>
                <w:tcPr>
                  <w:tcW w:w="4299" w:type="dxa"/>
                  <w:vAlign w:val="center"/>
                </w:tcPr>
                <w:p w14:paraId="43DC07D4" w14:textId="77D5C17C" w:rsidR="00CF09F9" w:rsidRPr="009A70BD" w:rsidRDefault="00940631" w:rsidP="00940631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Klimczoka 9,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40631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40-857 Katowice</w:t>
                  </w:r>
                </w:p>
              </w:tc>
              <w:tc>
                <w:tcPr>
                  <w:tcW w:w="1787" w:type="dxa"/>
                </w:tcPr>
                <w:p w14:paraId="6B251D44" w14:textId="560A1552" w:rsidR="00CF09F9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11B57F5" w14:textId="77777777" w:rsidTr="00F13205">
              <w:tc>
                <w:tcPr>
                  <w:tcW w:w="562" w:type="dxa"/>
                </w:tcPr>
                <w:p w14:paraId="6AEA3C2D" w14:textId="324CE976" w:rsidR="005F6D8D" w:rsidRPr="009A70BD" w:rsidRDefault="00F13205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1" w:type="dxa"/>
                </w:tcPr>
                <w:p w14:paraId="3713714D" w14:textId="7D612BC3" w:rsidR="005F6D8D" w:rsidRPr="009A70BD" w:rsidRDefault="004141F0" w:rsidP="005F6D8D">
                  <w:pPr>
                    <w:pStyle w:val="Nagwek5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Kava360</w:t>
                  </w:r>
                </w:p>
              </w:tc>
              <w:tc>
                <w:tcPr>
                  <w:tcW w:w="4299" w:type="dxa"/>
                  <w:vAlign w:val="center"/>
                </w:tcPr>
                <w:p w14:paraId="7FEE60A0" w14:textId="75153CF4" w:rsidR="005F6D8D" w:rsidRPr="009A70BD" w:rsidRDefault="00A4739B" w:rsidP="004141F0">
                  <w:pPr>
                    <w:pStyle w:val="Nagwek5"/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Ul</w:t>
                  </w:r>
                  <w:r w:rsid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. </w:t>
                  </w:r>
                  <w:r w:rsidR="004141F0" w:rsidRP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Kościuszki 43/8, 40-048</w:t>
                  </w:r>
                  <w:r w:rsid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4141F0" w:rsidRP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Katowice</w:t>
                  </w:r>
                </w:p>
              </w:tc>
              <w:tc>
                <w:tcPr>
                  <w:tcW w:w="1787" w:type="dxa"/>
                </w:tcPr>
                <w:p w14:paraId="76FDC92A" w14:textId="65C6FB0B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6BD026A" w14:textId="77777777" w:rsidTr="00F13205">
              <w:trPr>
                <w:trHeight w:val="313"/>
              </w:trPr>
              <w:tc>
                <w:tcPr>
                  <w:tcW w:w="562" w:type="dxa"/>
                </w:tcPr>
                <w:p w14:paraId="110A03AF" w14:textId="1B52E4DE" w:rsidR="005F6D8D" w:rsidRPr="009A70BD" w:rsidRDefault="00F13205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  <w:r w:rsid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1" w:type="dxa"/>
                </w:tcPr>
                <w:p w14:paraId="483C1476" w14:textId="503B03F9" w:rsidR="005F6D8D" w:rsidRPr="009A70BD" w:rsidRDefault="004141F0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Punkt Krytyczny.</w:t>
                  </w:r>
                </w:p>
              </w:tc>
              <w:tc>
                <w:tcPr>
                  <w:tcW w:w="4299" w:type="dxa"/>
                  <w:vAlign w:val="center"/>
                </w:tcPr>
                <w:p w14:paraId="43E9C793" w14:textId="5234B21D" w:rsidR="005F6D8D" w:rsidRPr="009A70BD" w:rsidRDefault="004141F0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41F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Mickiewicza 10, 40-092 Katowice</w:t>
                  </w:r>
                </w:p>
              </w:tc>
              <w:tc>
                <w:tcPr>
                  <w:tcW w:w="1787" w:type="dxa"/>
                </w:tcPr>
                <w:p w14:paraId="7A9A2652" w14:textId="1D99B641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58434577" w14:textId="77777777" w:rsidTr="00F13205">
              <w:tc>
                <w:tcPr>
                  <w:tcW w:w="562" w:type="dxa"/>
                </w:tcPr>
                <w:p w14:paraId="1C126245" w14:textId="121D00DB" w:rsidR="00CF09F9" w:rsidRPr="009A70BD" w:rsidRDefault="00F1320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  <w:r w:rsidR="00CF09F9"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1" w:type="dxa"/>
                </w:tcPr>
                <w:p w14:paraId="0850A8AB" w14:textId="38A54A0E" w:rsidR="00CF09F9" w:rsidRPr="009A70BD" w:rsidRDefault="0042687C" w:rsidP="0010114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Fallow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Deer</w:t>
                  </w:r>
                  <w:proofErr w:type="spellEnd"/>
                </w:p>
              </w:tc>
              <w:tc>
                <w:tcPr>
                  <w:tcW w:w="4299" w:type="dxa"/>
                  <w:vAlign w:val="center"/>
                </w:tcPr>
                <w:p w14:paraId="1963530F" w14:textId="7FFF4A74" w:rsidR="00CF09F9" w:rsidRPr="009A70BD" w:rsidRDefault="0042687C" w:rsidP="0042687C">
                  <w:pPr>
                    <w:pStyle w:val="Nagwek3"/>
                    <w:jc w:val="left"/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</w:pPr>
                  <w:r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 xml:space="preserve">ul. </w:t>
                  </w:r>
                  <w:r w:rsidRPr="0042687C"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>Lotników 65</w:t>
                  </w:r>
                  <w:r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 xml:space="preserve">, </w:t>
                  </w:r>
                  <w:r w:rsidRPr="0042687C"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>Gliwice 44-100</w:t>
                  </w:r>
                </w:p>
              </w:tc>
              <w:tc>
                <w:tcPr>
                  <w:tcW w:w="1787" w:type="dxa"/>
                </w:tcPr>
                <w:p w14:paraId="12761D00" w14:textId="77777777" w:rsidR="00CF09F9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42687C" w:rsidRPr="009A70BD" w14:paraId="78DFE6B8" w14:textId="77777777" w:rsidTr="00F13205">
              <w:tc>
                <w:tcPr>
                  <w:tcW w:w="562" w:type="dxa"/>
                </w:tcPr>
                <w:p w14:paraId="27CCD67A" w14:textId="620B6E8C" w:rsidR="0042687C" w:rsidRPr="009A70BD" w:rsidRDefault="00F13205" w:rsidP="0042687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  <w:r w:rsidR="0042687C"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1" w:type="dxa"/>
                </w:tcPr>
                <w:p w14:paraId="784CBD8A" w14:textId="73342A3B" w:rsidR="0042687C" w:rsidRPr="009A70BD" w:rsidRDefault="0042687C" w:rsidP="0042687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4299" w:type="dxa"/>
                  <w:vAlign w:val="center"/>
                </w:tcPr>
                <w:p w14:paraId="33105251" w14:textId="06AD7FE8" w:rsidR="0042687C" w:rsidRPr="009A70BD" w:rsidRDefault="0042687C" w:rsidP="0042687C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A3683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Porcelanowa 11c, 40-246 Katowice</w:t>
                  </w:r>
                </w:p>
              </w:tc>
              <w:tc>
                <w:tcPr>
                  <w:tcW w:w="1787" w:type="dxa"/>
                </w:tcPr>
                <w:p w14:paraId="1432B895" w14:textId="77777777" w:rsidR="0042687C" w:rsidRPr="009A70BD" w:rsidRDefault="0042687C" w:rsidP="0042687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646CEFD0" w14:textId="77777777" w:rsidTr="00F13205">
              <w:tc>
                <w:tcPr>
                  <w:tcW w:w="562" w:type="dxa"/>
                </w:tcPr>
                <w:p w14:paraId="40A322B2" w14:textId="7ABCB3D0" w:rsidR="005F6D8D" w:rsidRPr="009A70BD" w:rsidRDefault="00F13205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1" w:type="dxa"/>
                </w:tcPr>
                <w:p w14:paraId="4D76D843" w14:textId="58D02B6F" w:rsidR="005F6D8D" w:rsidRPr="009A70BD" w:rsidRDefault="0042687C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PEGA</w:t>
                  </w:r>
                </w:p>
              </w:tc>
              <w:tc>
                <w:tcPr>
                  <w:tcW w:w="4299" w:type="dxa"/>
                  <w:vAlign w:val="center"/>
                </w:tcPr>
                <w:p w14:paraId="635354C2" w14:textId="17B6DD0F" w:rsidR="005F6D8D" w:rsidRPr="009A70BD" w:rsidRDefault="0042687C" w:rsidP="00F13205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4268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Noskowskiego Zygmunta 6</w:t>
                  </w:r>
                  <w:r w:rsidR="00F1320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2687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40-697 Katowice </w:t>
                  </w:r>
                </w:p>
              </w:tc>
              <w:tc>
                <w:tcPr>
                  <w:tcW w:w="1787" w:type="dxa"/>
                </w:tcPr>
                <w:p w14:paraId="0EE78F30" w14:textId="0185201A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3910B42F" w14:textId="77777777" w:rsidTr="00F13205">
              <w:tc>
                <w:tcPr>
                  <w:tcW w:w="562" w:type="dxa"/>
                </w:tcPr>
                <w:p w14:paraId="61D62A95" w14:textId="45A7C6C6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F1320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1" w:type="dxa"/>
                </w:tcPr>
                <w:p w14:paraId="702C7343" w14:textId="16DB3B1B" w:rsidR="005F6D8D" w:rsidRPr="009A70BD" w:rsidRDefault="00C354EB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DIGITALK Spółka z o.o.</w:t>
                  </w:r>
                </w:p>
              </w:tc>
              <w:tc>
                <w:tcPr>
                  <w:tcW w:w="4299" w:type="dxa"/>
                  <w:vAlign w:val="center"/>
                </w:tcPr>
                <w:p w14:paraId="744EC913" w14:textId="102338B5" w:rsidR="005F6D8D" w:rsidRPr="009A70BD" w:rsidRDefault="00C354EB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Dworcowa 13 m. 36, 85-009 Bydgoszcz</w:t>
                  </w:r>
                </w:p>
              </w:tc>
              <w:tc>
                <w:tcPr>
                  <w:tcW w:w="1787" w:type="dxa"/>
                </w:tcPr>
                <w:p w14:paraId="0D84C1EF" w14:textId="4BB31CEF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</w:tbl>
          <w:p w14:paraId="30941F79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2BE5" w:rsidRPr="009A70BD" w14:paraId="5436E647" w14:textId="77777777" w:rsidTr="00C354EB">
        <w:trPr>
          <w:trHeight w:val="423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D205DD4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</w:tcPr>
          <w:p w14:paraId="435487A3" w14:textId="77777777" w:rsidR="005F6D8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C59FE" w14:textId="03D07F2C" w:rsidR="00FC03EE" w:rsidRDefault="00A04B46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W terminie do </w:t>
            </w:r>
            <w:r w:rsidR="00152F30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0072D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52F3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407FE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5F6D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407FE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7F2484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otrzymano następujące oferty</w:t>
            </w:r>
            <w:r w:rsidR="00C35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B809389" w14:textId="77777777" w:rsidR="005F6D8D" w:rsidRPr="009A70B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337"/>
              <w:gridCol w:w="1417"/>
              <w:gridCol w:w="1559"/>
            </w:tblGrid>
            <w:tr w:rsidR="00A04B46" w:rsidRPr="009A70BD" w14:paraId="209D5099" w14:textId="77777777" w:rsidTr="00204ECA">
              <w:tc>
                <w:tcPr>
                  <w:tcW w:w="577" w:type="dxa"/>
                </w:tcPr>
                <w:p w14:paraId="09F1410E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0759655F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337" w:type="dxa"/>
                </w:tcPr>
                <w:p w14:paraId="0B92923B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417" w:type="dxa"/>
                </w:tcPr>
                <w:p w14:paraId="11009510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5E63400E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5F6D8D" w:rsidRPr="009A70BD" w14:paraId="49CAAE6D" w14:textId="77777777" w:rsidTr="00204ECA">
              <w:tc>
                <w:tcPr>
                  <w:tcW w:w="577" w:type="dxa"/>
                </w:tcPr>
                <w:p w14:paraId="4E29CC8E" w14:textId="77777777" w:rsidR="005F6D8D" w:rsidRPr="00B87BA3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34994EA9" w14:textId="74B32A2A" w:rsidR="005F6D8D" w:rsidRPr="00B87BA3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KGH.EC SPÓŁKA Z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o.o.</w:t>
                  </w:r>
                </w:p>
              </w:tc>
              <w:tc>
                <w:tcPr>
                  <w:tcW w:w="3337" w:type="dxa"/>
                  <w:vAlign w:val="center"/>
                </w:tcPr>
                <w:p w14:paraId="1888EE03" w14:textId="77777777" w:rsidR="00A4739B" w:rsidRPr="00A4739B" w:rsidRDefault="00A4739B" w:rsidP="00A4739B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739B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Noskowskiego Zygmunta 6</w:t>
                  </w:r>
                </w:p>
                <w:p w14:paraId="786B7285" w14:textId="4133AD07" w:rsidR="005F6D8D" w:rsidRPr="00B87BA3" w:rsidRDefault="00A4739B" w:rsidP="00A473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4739B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40-697 Katowice </w:t>
                  </w:r>
                </w:p>
              </w:tc>
              <w:tc>
                <w:tcPr>
                  <w:tcW w:w="1417" w:type="dxa"/>
                </w:tcPr>
                <w:p w14:paraId="4D15634F" w14:textId="41AD45D5" w:rsidR="005F6D8D" w:rsidRPr="00B87BA3" w:rsidRDefault="00F13205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33 000,00</w:t>
                  </w:r>
                </w:p>
              </w:tc>
              <w:tc>
                <w:tcPr>
                  <w:tcW w:w="1559" w:type="dxa"/>
                </w:tcPr>
                <w:p w14:paraId="488FA571" w14:textId="2AE1377C" w:rsidR="005F6D8D" w:rsidRPr="00B87BA3" w:rsidRDefault="00F13205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40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590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C354EB" w:rsidRPr="009A70BD" w14:paraId="006857CD" w14:textId="77777777" w:rsidTr="00204ECA">
              <w:tc>
                <w:tcPr>
                  <w:tcW w:w="577" w:type="dxa"/>
                </w:tcPr>
                <w:p w14:paraId="0EAC2A26" w14:textId="50FB9336" w:rsidR="00C354EB" w:rsidRPr="00B87BA3" w:rsidRDefault="00A4739B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7DD9BC7B" w14:textId="49127F4B" w:rsidR="00C354EB" w:rsidRPr="00B87BA3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Punkt Krytyczny.</w:t>
                  </w:r>
                </w:p>
              </w:tc>
              <w:tc>
                <w:tcPr>
                  <w:tcW w:w="3337" w:type="dxa"/>
                  <w:vAlign w:val="center"/>
                </w:tcPr>
                <w:p w14:paraId="2520C23B" w14:textId="157AE8F2" w:rsidR="00C354EB" w:rsidRPr="00B87BA3" w:rsidRDefault="00A4739B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739B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Mickiewicza 10, 40-092 Katowice</w:t>
                  </w:r>
                </w:p>
              </w:tc>
              <w:tc>
                <w:tcPr>
                  <w:tcW w:w="1417" w:type="dxa"/>
                </w:tcPr>
                <w:p w14:paraId="74C81B89" w14:textId="5CC0CD98" w:rsidR="00C354EB" w:rsidRDefault="00152F30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0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3BD54943" w14:textId="66DD3511" w:rsidR="00C354EB" w:rsidRDefault="00F13205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361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  <w:r w:rsidR="00A4739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429A51C" w14:textId="77777777" w:rsidR="000407FE" w:rsidRDefault="000407FE" w:rsidP="000407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26699" w14:textId="77777777" w:rsidR="007A2CDB" w:rsidRPr="009A70BD" w:rsidRDefault="007A2CDB" w:rsidP="00EC50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6F7" w:rsidRPr="009A70BD" w14:paraId="0F6E4B85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2D24CF" w14:textId="77777777" w:rsidR="002126F7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781" w:type="dxa"/>
          </w:tcPr>
          <w:p w14:paraId="33E9EC12" w14:textId="77777777" w:rsidR="00165583" w:rsidRPr="00C354EB" w:rsidRDefault="00165583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124455" w14:textId="77777777" w:rsidR="002126F7" w:rsidRPr="00C354EB" w:rsidRDefault="00212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4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Kryteria wyboru </w:t>
            </w:r>
          </w:p>
          <w:p w14:paraId="47D449E5" w14:textId="5A63E4C7" w:rsidR="002126F7" w:rsidRPr="00C354EB" w:rsidRDefault="002126F7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4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C354EB" w14:paraId="58CC15DB" w14:textId="77777777" w:rsidTr="00F817F8">
              <w:tc>
                <w:tcPr>
                  <w:tcW w:w="577" w:type="dxa"/>
                </w:tcPr>
                <w:p w14:paraId="3623A7F0" w14:textId="77777777" w:rsidR="00F817F8" w:rsidRPr="00C354EB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10EE828C" w14:textId="77777777" w:rsidR="00F817F8" w:rsidRPr="00C354EB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2912FEF7" w14:textId="77777777" w:rsidR="00F817F8" w:rsidRPr="00C354EB" w:rsidRDefault="00F817F8" w:rsidP="002126F7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5706F7" w:rsidRPr="00C354EB" w14:paraId="6F93225D" w14:textId="77777777" w:rsidTr="00AE4732">
              <w:tc>
                <w:tcPr>
                  <w:tcW w:w="577" w:type="dxa"/>
                </w:tcPr>
                <w:p w14:paraId="286F6161" w14:textId="77777777" w:rsidR="00065CC6" w:rsidRPr="00C354EB" w:rsidRDefault="00065CC6" w:rsidP="00065CC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2C955127" w14:textId="524C6B82" w:rsidR="00A4739B" w:rsidRPr="00A4739B" w:rsidRDefault="00A4739B" w:rsidP="00A4739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KGH.EC SPÓŁKA Z o.o.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 Noskowskiego Zygmunta 6</w:t>
                  </w:r>
                </w:p>
                <w:p w14:paraId="53F79284" w14:textId="71EAA2C9" w:rsidR="00065CC6" w:rsidRPr="00C354EB" w:rsidRDefault="00A4739B" w:rsidP="00A4739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40-697 Katowice </w:t>
                  </w:r>
                </w:p>
              </w:tc>
              <w:tc>
                <w:tcPr>
                  <w:tcW w:w="2977" w:type="dxa"/>
                  <w:vAlign w:val="center"/>
                </w:tcPr>
                <w:p w14:paraId="5BBCA858" w14:textId="0879745A" w:rsidR="00065CC6" w:rsidRPr="00C354EB" w:rsidRDefault="00F13205" w:rsidP="00A473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CF5E3B" w:rsidRPr="00C354EB" w14:paraId="23B3998D" w14:textId="77777777" w:rsidTr="00D14419">
              <w:tc>
                <w:tcPr>
                  <w:tcW w:w="577" w:type="dxa"/>
                </w:tcPr>
                <w:p w14:paraId="7D90C644" w14:textId="77777777" w:rsidR="00CF5E3B" w:rsidRPr="00C354EB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36130B46" w14:textId="61787598" w:rsidR="00CF5E3B" w:rsidRPr="00C354EB" w:rsidRDefault="00A4739B" w:rsidP="00CA0061">
                  <w:pPr>
                    <w:pStyle w:val="Zawartotabeli"/>
                    <w:tabs>
                      <w:tab w:val="left" w:pos="2175"/>
                    </w:tabs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Punkt Krytyczny.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 Mickiewicza 10, 40-092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13A45DEA" w14:textId="52DD4035" w:rsidR="00CF5E3B" w:rsidRPr="00C354EB" w:rsidRDefault="00A51CBF" w:rsidP="00A473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0E3D4FB" w14:textId="77777777" w:rsidR="00B87BA3" w:rsidRPr="00C354EB" w:rsidRDefault="00B87BA3" w:rsidP="00065CC6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2BE5" w:rsidRPr="009A70BD" w14:paraId="5CEDB224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553F8D9" w14:textId="77777777" w:rsidR="000A3692" w:rsidRPr="009A70BD" w:rsidRDefault="000A3692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7E53E7" w14:textId="77777777" w:rsidR="00EB2BE5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</w:tcPr>
          <w:p w14:paraId="7665B229" w14:textId="77777777" w:rsidR="000B7C02" w:rsidRPr="0008739E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Wybrano</w:t>
            </w:r>
            <w:r w:rsidR="00EB2BE5"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70C8A7" w14:textId="06B58CFC" w:rsidR="00425620" w:rsidRPr="009A70BD" w:rsidRDefault="00425620" w:rsidP="00425620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31"/>
              <w:gridCol w:w="5340"/>
            </w:tblGrid>
            <w:tr w:rsidR="0074373B" w:rsidRPr="0008739E" w14:paraId="386B478B" w14:textId="77777777" w:rsidTr="0074373B">
              <w:trPr>
                <w:trHeight w:val="383"/>
              </w:trPr>
              <w:tc>
                <w:tcPr>
                  <w:tcW w:w="4131" w:type="dxa"/>
                </w:tcPr>
                <w:p w14:paraId="1FCE8EF4" w14:textId="0CD04E40" w:rsidR="0074373B" w:rsidRPr="0074373B" w:rsidRDefault="0074373B" w:rsidP="0074373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437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Punkt Krytyczny.</w:t>
                  </w:r>
                </w:p>
              </w:tc>
              <w:tc>
                <w:tcPr>
                  <w:tcW w:w="5340" w:type="dxa"/>
                </w:tcPr>
                <w:p w14:paraId="524EE9C7" w14:textId="4A6F879D" w:rsidR="0074373B" w:rsidRPr="0074373B" w:rsidRDefault="0074373B" w:rsidP="007437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437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Mickiewicza 10, 40-092 Katowice</w:t>
                  </w:r>
                </w:p>
              </w:tc>
            </w:tr>
          </w:tbl>
          <w:p w14:paraId="40176796" w14:textId="77777777" w:rsidR="001140AD" w:rsidRPr="009A70BD" w:rsidRDefault="001140AD" w:rsidP="0074373B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373B" w:rsidRPr="009A70BD" w14:paraId="0893C61F" w14:textId="77777777" w:rsidTr="0074373B">
        <w:trPr>
          <w:trHeight w:val="706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FB38266" w14:textId="77777777" w:rsidR="0074373B" w:rsidRPr="009A70BD" w:rsidRDefault="0074373B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48206D" w14:textId="649E67E8" w:rsidR="0074373B" w:rsidRPr="009A70BD" w:rsidRDefault="0074373B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9781" w:type="dxa"/>
          </w:tcPr>
          <w:p w14:paraId="14671261" w14:textId="77777777" w:rsidR="0074373B" w:rsidRPr="009A70BD" w:rsidRDefault="0074373B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0D3A3" w14:textId="0DE96117" w:rsidR="0074373B" w:rsidRPr="0074373B" w:rsidRDefault="0074373B" w:rsidP="0074373B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Uzasadnienie wyboru Wykonawcy  - najniższa cena</w:t>
            </w:r>
          </w:p>
        </w:tc>
      </w:tr>
      <w:tr w:rsidR="00EB2BE5" w:rsidRPr="009A70BD" w14:paraId="13751641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43537EB" w14:textId="77777777" w:rsidR="00EB2BE5" w:rsidRPr="009A70BD" w:rsidRDefault="00EB2BE5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ED478" w14:textId="77777777" w:rsidR="00EB2BE5" w:rsidRPr="009A70BD" w:rsidRDefault="000A3692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2126F7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tcBorders>
              <w:top w:val="nil"/>
            </w:tcBorders>
          </w:tcPr>
          <w:p w14:paraId="3619A582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F429F" w14:textId="5B94C31D" w:rsidR="00EB2BE5" w:rsidRPr="009A70BD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Planowana data podpisania umowy </w:t>
            </w:r>
            <w:r w:rsidR="000B7C02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B7C02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 w:rsidR="00152F30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152F3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A4739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45DB91CC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E3789C" w14:textId="77777777" w:rsidR="00780198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p w14:paraId="13A1A2F4" w14:textId="77777777" w:rsidR="00F13205" w:rsidRDefault="00F13205" w:rsidP="00924282">
      <w:pPr>
        <w:rPr>
          <w:rFonts w:asciiTheme="minorHAnsi" w:hAnsiTheme="minorHAnsi" w:cstheme="minorHAnsi"/>
          <w:sz w:val="20"/>
          <w:szCs w:val="20"/>
        </w:rPr>
      </w:pPr>
    </w:p>
    <w:p w14:paraId="469FA6F7" w14:textId="77777777" w:rsidR="00F13205" w:rsidRDefault="00F13205" w:rsidP="00924282">
      <w:pPr>
        <w:rPr>
          <w:rFonts w:asciiTheme="minorHAnsi" w:hAnsiTheme="minorHAnsi" w:cstheme="minorHAnsi"/>
          <w:sz w:val="20"/>
          <w:szCs w:val="20"/>
        </w:rPr>
      </w:pPr>
    </w:p>
    <w:p w14:paraId="2CED2640" w14:textId="77777777" w:rsidR="00F13205" w:rsidRDefault="00F13205" w:rsidP="00924282">
      <w:pPr>
        <w:rPr>
          <w:rFonts w:asciiTheme="minorHAnsi" w:hAnsiTheme="minorHAnsi" w:cstheme="minorHAnsi"/>
          <w:sz w:val="20"/>
          <w:szCs w:val="20"/>
        </w:rPr>
      </w:pPr>
    </w:p>
    <w:p w14:paraId="7A277F14" w14:textId="77777777" w:rsidR="00F13205" w:rsidRPr="009A70BD" w:rsidRDefault="00F13205" w:rsidP="00924282">
      <w:pPr>
        <w:rPr>
          <w:rFonts w:asciiTheme="minorHAnsi" w:hAnsiTheme="minorHAnsi" w:cstheme="minorHAnsi"/>
          <w:sz w:val="20"/>
          <w:szCs w:val="20"/>
        </w:rPr>
      </w:pPr>
    </w:p>
    <w:p w14:paraId="6A96A69A" w14:textId="77777777" w:rsidR="000A3692" w:rsidRPr="009A70BD" w:rsidRDefault="000A3692" w:rsidP="000B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lastRenderedPageBreak/>
        <w:t>ZATWIERDZENIE</w:t>
      </w:r>
      <w:r w:rsidRPr="009A70BD">
        <w:rPr>
          <w:rFonts w:asciiTheme="minorHAnsi" w:hAnsiTheme="minorHAnsi" w:cstheme="minorHAnsi"/>
          <w:sz w:val="20"/>
          <w:szCs w:val="20"/>
        </w:rPr>
        <w:t xml:space="preserve"> </w:t>
      </w:r>
      <w:r w:rsidRPr="009A70BD">
        <w:rPr>
          <w:rFonts w:asciiTheme="minorHAnsi" w:hAnsiTheme="minorHAnsi" w:cstheme="minorHAnsi"/>
          <w:b/>
          <w:sz w:val="20"/>
          <w:szCs w:val="20"/>
        </w:rPr>
        <w:t>PROTOKÓŁU Z POSTĘPOWANIA – CZĘŚCI II</w:t>
      </w:r>
    </w:p>
    <w:p w14:paraId="3082490C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113928CE" w14:textId="77777777" w:rsidR="007630D8" w:rsidRDefault="007630D8" w:rsidP="000A3692">
      <w:pPr>
        <w:rPr>
          <w:rFonts w:asciiTheme="minorHAnsi" w:hAnsiTheme="minorHAnsi" w:cstheme="minorHAnsi"/>
          <w:sz w:val="20"/>
          <w:szCs w:val="20"/>
        </w:rPr>
      </w:pPr>
    </w:p>
    <w:p w14:paraId="5952B47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3FC4CDA" w14:textId="77777777" w:rsidR="005963CC" w:rsidRPr="009A70BD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58DF1956" w14:textId="187D0400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>Główny Księgowy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152F30">
        <w:rPr>
          <w:rFonts w:asciiTheme="minorHAnsi" w:hAnsiTheme="minorHAnsi" w:cstheme="minorHAnsi"/>
          <w:sz w:val="20"/>
          <w:szCs w:val="20"/>
        </w:rPr>
        <w:t>10</w:t>
      </w:r>
      <w:r w:rsidR="00AC77E6">
        <w:rPr>
          <w:rFonts w:asciiTheme="minorHAnsi" w:hAnsiTheme="minorHAnsi" w:cstheme="minorHAnsi"/>
          <w:sz w:val="20"/>
          <w:szCs w:val="20"/>
        </w:rPr>
        <w:t>.0</w:t>
      </w:r>
      <w:r w:rsidR="00152F30">
        <w:rPr>
          <w:rFonts w:asciiTheme="minorHAnsi" w:hAnsiTheme="minorHAnsi" w:cstheme="minorHAnsi"/>
          <w:sz w:val="20"/>
          <w:szCs w:val="20"/>
        </w:rPr>
        <w:t>9</w:t>
      </w:r>
      <w:r w:rsidR="00AC77E6">
        <w:rPr>
          <w:rFonts w:asciiTheme="minorHAnsi" w:hAnsiTheme="minorHAnsi" w:cstheme="minorHAnsi"/>
          <w:sz w:val="20"/>
          <w:szCs w:val="20"/>
        </w:rPr>
        <w:t>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01DBE26B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746F749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0C234FB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40CF3610" w14:textId="77777777" w:rsidR="0074373B" w:rsidRDefault="0074373B" w:rsidP="000A3692">
      <w:pPr>
        <w:rPr>
          <w:rFonts w:asciiTheme="minorHAnsi" w:hAnsiTheme="minorHAnsi" w:cstheme="minorHAnsi"/>
          <w:sz w:val="20"/>
          <w:szCs w:val="20"/>
        </w:rPr>
      </w:pPr>
    </w:p>
    <w:p w14:paraId="57FE3F58" w14:textId="77777777" w:rsidR="0074373B" w:rsidRDefault="0074373B" w:rsidP="000A3692">
      <w:pPr>
        <w:rPr>
          <w:rFonts w:asciiTheme="minorHAnsi" w:hAnsiTheme="minorHAnsi" w:cstheme="minorHAnsi"/>
          <w:sz w:val="20"/>
          <w:szCs w:val="20"/>
        </w:rPr>
      </w:pPr>
    </w:p>
    <w:p w14:paraId="04F0A649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6B89E51B" w14:textId="7F8B3878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Zastępca dyrektora ds. administracyjno-ekonomicznych </w:t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152F30">
        <w:rPr>
          <w:rFonts w:asciiTheme="minorHAnsi" w:hAnsiTheme="minorHAnsi" w:cstheme="minorHAnsi"/>
          <w:sz w:val="20"/>
          <w:szCs w:val="20"/>
        </w:rPr>
        <w:t>10</w:t>
      </w:r>
      <w:r w:rsidR="00AC77E6" w:rsidRPr="00AC77E6">
        <w:rPr>
          <w:rFonts w:asciiTheme="minorHAnsi" w:hAnsiTheme="minorHAnsi" w:cstheme="minorHAnsi"/>
          <w:sz w:val="20"/>
          <w:szCs w:val="20"/>
        </w:rPr>
        <w:t>.0</w:t>
      </w:r>
      <w:r w:rsidR="00152F30">
        <w:rPr>
          <w:rFonts w:asciiTheme="minorHAnsi" w:hAnsiTheme="minorHAnsi" w:cstheme="minorHAnsi"/>
          <w:sz w:val="20"/>
          <w:szCs w:val="20"/>
        </w:rPr>
        <w:t>9</w:t>
      </w:r>
      <w:r w:rsidR="00AC77E6" w:rsidRPr="00AC77E6">
        <w:rPr>
          <w:rFonts w:asciiTheme="minorHAnsi" w:hAnsiTheme="minorHAnsi" w:cstheme="minorHAnsi"/>
          <w:sz w:val="20"/>
          <w:szCs w:val="20"/>
        </w:rPr>
        <w:t>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24272C88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5DD7D344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51F29F40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616E8A8A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1C9558D3" w14:textId="77777777" w:rsidR="0074373B" w:rsidRDefault="0074373B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692A2A50" w14:textId="77777777" w:rsidR="0074373B" w:rsidRDefault="0074373B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0DE42138" w14:textId="63D4452C" w:rsidR="007630D8" w:rsidRPr="009A70BD" w:rsidRDefault="000A3692" w:rsidP="000A369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t xml:space="preserve">Wyrażam zgodę na dokonanie zakupu </w:t>
      </w:r>
    </w:p>
    <w:p w14:paraId="03DB2396" w14:textId="43BDD62B" w:rsidR="000A3692" w:rsidRPr="009A70BD" w:rsidRDefault="000A3692" w:rsidP="0092428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Dyrektor 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152F30">
        <w:rPr>
          <w:rFonts w:asciiTheme="minorHAnsi" w:hAnsiTheme="minorHAnsi" w:cstheme="minorHAnsi"/>
          <w:sz w:val="20"/>
          <w:szCs w:val="20"/>
        </w:rPr>
        <w:t>10</w:t>
      </w:r>
      <w:r w:rsidR="00AC77E6" w:rsidRPr="00AC77E6">
        <w:rPr>
          <w:rFonts w:asciiTheme="minorHAnsi" w:hAnsiTheme="minorHAnsi" w:cstheme="minorHAnsi"/>
          <w:sz w:val="20"/>
          <w:szCs w:val="20"/>
        </w:rPr>
        <w:t>.0</w:t>
      </w:r>
      <w:r w:rsidR="00152F30">
        <w:rPr>
          <w:rFonts w:asciiTheme="minorHAnsi" w:hAnsiTheme="minorHAnsi" w:cstheme="minorHAnsi"/>
          <w:sz w:val="20"/>
          <w:szCs w:val="20"/>
        </w:rPr>
        <w:t>9</w:t>
      </w:r>
      <w:r w:rsidR="00AC77E6" w:rsidRPr="00AC77E6">
        <w:rPr>
          <w:rFonts w:asciiTheme="minorHAnsi" w:hAnsiTheme="minorHAnsi" w:cstheme="minorHAnsi"/>
          <w:sz w:val="20"/>
          <w:szCs w:val="20"/>
        </w:rPr>
        <w:t>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sectPr w:rsidR="000A3692" w:rsidRPr="009A70BD" w:rsidSect="00DE6583">
      <w:headerReference w:type="default" r:id="rId9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8F2E" w14:textId="77777777" w:rsidR="00AD6715" w:rsidRDefault="00AD6715">
      <w:r>
        <w:separator/>
      </w:r>
    </w:p>
  </w:endnote>
  <w:endnote w:type="continuationSeparator" w:id="0">
    <w:p w14:paraId="1EE2F9AC" w14:textId="77777777" w:rsidR="00AD6715" w:rsidRDefault="00AD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C38" w14:textId="77777777" w:rsidR="00AD6715" w:rsidRDefault="00AD6715">
      <w:r>
        <w:separator/>
      </w:r>
    </w:p>
  </w:footnote>
  <w:footnote w:type="continuationSeparator" w:id="0">
    <w:p w14:paraId="389687D6" w14:textId="77777777" w:rsidR="00AD6715" w:rsidRDefault="00AD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71F0" w14:textId="531E04E5" w:rsidR="0074373B" w:rsidRDefault="0074373B">
    <w:pPr>
      <w:pStyle w:val="Nagwek"/>
    </w:pPr>
    <w:r>
      <w:rPr>
        <w:noProof/>
      </w:rPr>
      <w:drawing>
        <wp:inline distT="0" distB="0" distL="0" distR="0" wp14:anchorId="731EE89C" wp14:editId="3B2D4788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A6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80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E1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986"/>
    <w:multiLevelType w:val="hybridMultilevel"/>
    <w:tmpl w:val="5F82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48D0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2701"/>
    <w:multiLevelType w:val="hybridMultilevel"/>
    <w:tmpl w:val="7494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715A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60F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7A7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0854">
    <w:abstractNumId w:val="2"/>
  </w:num>
  <w:num w:numId="2" w16cid:durableId="1762137008">
    <w:abstractNumId w:val="0"/>
  </w:num>
  <w:num w:numId="3" w16cid:durableId="36008004">
    <w:abstractNumId w:val="7"/>
  </w:num>
  <w:num w:numId="4" w16cid:durableId="481779926">
    <w:abstractNumId w:val="6"/>
  </w:num>
  <w:num w:numId="5" w16cid:durableId="1605383727">
    <w:abstractNumId w:val="8"/>
  </w:num>
  <w:num w:numId="6" w16cid:durableId="1837695536">
    <w:abstractNumId w:val="10"/>
  </w:num>
  <w:num w:numId="7" w16cid:durableId="638997920">
    <w:abstractNumId w:val="4"/>
  </w:num>
  <w:num w:numId="8" w16cid:durableId="508180676">
    <w:abstractNumId w:val="12"/>
  </w:num>
  <w:num w:numId="9" w16cid:durableId="1941796403">
    <w:abstractNumId w:val="5"/>
  </w:num>
  <w:num w:numId="10" w16cid:durableId="710377423">
    <w:abstractNumId w:val="13"/>
  </w:num>
  <w:num w:numId="11" w16cid:durableId="130825691">
    <w:abstractNumId w:val="11"/>
  </w:num>
  <w:num w:numId="12" w16cid:durableId="44375120">
    <w:abstractNumId w:val="9"/>
  </w:num>
  <w:num w:numId="13" w16cid:durableId="2138377299">
    <w:abstractNumId w:val="3"/>
  </w:num>
  <w:num w:numId="14" w16cid:durableId="35947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9E"/>
    <w:rsid w:val="00004BF7"/>
    <w:rsid w:val="00006967"/>
    <w:rsid w:val="00011861"/>
    <w:rsid w:val="000159AB"/>
    <w:rsid w:val="000349CC"/>
    <w:rsid w:val="000407FE"/>
    <w:rsid w:val="00065CC6"/>
    <w:rsid w:val="0008739E"/>
    <w:rsid w:val="000A3692"/>
    <w:rsid w:val="000B7C02"/>
    <w:rsid w:val="000C05B1"/>
    <w:rsid w:val="000E1DD4"/>
    <w:rsid w:val="000E4F0B"/>
    <w:rsid w:val="000E6426"/>
    <w:rsid w:val="00100B03"/>
    <w:rsid w:val="00101147"/>
    <w:rsid w:val="00101284"/>
    <w:rsid w:val="00105DD2"/>
    <w:rsid w:val="001140AD"/>
    <w:rsid w:val="00146FE1"/>
    <w:rsid w:val="00152F30"/>
    <w:rsid w:val="00165583"/>
    <w:rsid w:val="001909F0"/>
    <w:rsid w:val="001A3043"/>
    <w:rsid w:val="001B7335"/>
    <w:rsid w:val="001C20A7"/>
    <w:rsid w:val="001C4AE4"/>
    <w:rsid w:val="001C5A30"/>
    <w:rsid w:val="001C7DE6"/>
    <w:rsid w:val="001C7F07"/>
    <w:rsid w:val="001D277D"/>
    <w:rsid w:val="001D68FD"/>
    <w:rsid w:val="00204ECA"/>
    <w:rsid w:val="002126F7"/>
    <w:rsid w:val="00233E84"/>
    <w:rsid w:val="00242B2C"/>
    <w:rsid w:val="0024332A"/>
    <w:rsid w:val="00245004"/>
    <w:rsid w:val="00246A4A"/>
    <w:rsid w:val="00247349"/>
    <w:rsid w:val="00252BDD"/>
    <w:rsid w:val="00260B9D"/>
    <w:rsid w:val="00262ADF"/>
    <w:rsid w:val="00280327"/>
    <w:rsid w:val="0028355C"/>
    <w:rsid w:val="002B4D09"/>
    <w:rsid w:val="002B7B51"/>
    <w:rsid w:val="002E0DF7"/>
    <w:rsid w:val="002E4EF8"/>
    <w:rsid w:val="00314CAF"/>
    <w:rsid w:val="00325C53"/>
    <w:rsid w:val="00330564"/>
    <w:rsid w:val="003321CD"/>
    <w:rsid w:val="00337884"/>
    <w:rsid w:val="003417DA"/>
    <w:rsid w:val="00354692"/>
    <w:rsid w:val="00384B74"/>
    <w:rsid w:val="00386CF9"/>
    <w:rsid w:val="00394DB6"/>
    <w:rsid w:val="003A0D06"/>
    <w:rsid w:val="003A332C"/>
    <w:rsid w:val="003A7E59"/>
    <w:rsid w:val="003B44ED"/>
    <w:rsid w:val="003B5A94"/>
    <w:rsid w:val="003E35B3"/>
    <w:rsid w:val="0040072D"/>
    <w:rsid w:val="0040593D"/>
    <w:rsid w:val="004141F0"/>
    <w:rsid w:val="00416278"/>
    <w:rsid w:val="00425620"/>
    <w:rsid w:val="0042687C"/>
    <w:rsid w:val="004627BF"/>
    <w:rsid w:val="004646D7"/>
    <w:rsid w:val="00470A89"/>
    <w:rsid w:val="00472AAA"/>
    <w:rsid w:val="00492E49"/>
    <w:rsid w:val="004C006A"/>
    <w:rsid w:val="004C25D0"/>
    <w:rsid w:val="004D2EB4"/>
    <w:rsid w:val="004E14C8"/>
    <w:rsid w:val="004E4A9D"/>
    <w:rsid w:val="004F5802"/>
    <w:rsid w:val="00500E1B"/>
    <w:rsid w:val="005043AD"/>
    <w:rsid w:val="00512916"/>
    <w:rsid w:val="00513F9F"/>
    <w:rsid w:val="00525CD0"/>
    <w:rsid w:val="0052675B"/>
    <w:rsid w:val="00534520"/>
    <w:rsid w:val="00535F69"/>
    <w:rsid w:val="00543CAE"/>
    <w:rsid w:val="00544E01"/>
    <w:rsid w:val="005645DF"/>
    <w:rsid w:val="00565AFE"/>
    <w:rsid w:val="005706F7"/>
    <w:rsid w:val="005775E3"/>
    <w:rsid w:val="00577DE4"/>
    <w:rsid w:val="00581C21"/>
    <w:rsid w:val="00584185"/>
    <w:rsid w:val="005963CC"/>
    <w:rsid w:val="005A3C7F"/>
    <w:rsid w:val="005B0722"/>
    <w:rsid w:val="005B093C"/>
    <w:rsid w:val="005B709C"/>
    <w:rsid w:val="005C1B1A"/>
    <w:rsid w:val="005C2FA6"/>
    <w:rsid w:val="005D6545"/>
    <w:rsid w:val="005E2DB5"/>
    <w:rsid w:val="005E5A0B"/>
    <w:rsid w:val="005F2649"/>
    <w:rsid w:val="005F5AEC"/>
    <w:rsid w:val="005F6D8D"/>
    <w:rsid w:val="00602B7D"/>
    <w:rsid w:val="00611D3B"/>
    <w:rsid w:val="006145D1"/>
    <w:rsid w:val="006175EE"/>
    <w:rsid w:val="00626420"/>
    <w:rsid w:val="00636121"/>
    <w:rsid w:val="00640D7A"/>
    <w:rsid w:val="006452D9"/>
    <w:rsid w:val="00651CCE"/>
    <w:rsid w:val="00660B33"/>
    <w:rsid w:val="00666A7E"/>
    <w:rsid w:val="00667004"/>
    <w:rsid w:val="00673D02"/>
    <w:rsid w:val="00674C78"/>
    <w:rsid w:val="00680266"/>
    <w:rsid w:val="00683498"/>
    <w:rsid w:val="006C04D0"/>
    <w:rsid w:val="006D3C52"/>
    <w:rsid w:val="006D51DC"/>
    <w:rsid w:val="006D6218"/>
    <w:rsid w:val="006E02DD"/>
    <w:rsid w:val="006E02EA"/>
    <w:rsid w:val="006E0B60"/>
    <w:rsid w:val="006E31E0"/>
    <w:rsid w:val="0074373B"/>
    <w:rsid w:val="007451F0"/>
    <w:rsid w:val="00747736"/>
    <w:rsid w:val="00751EA2"/>
    <w:rsid w:val="007630D8"/>
    <w:rsid w:val="007702C4"/>
    <w:rsid w:val="00777B31"/>
    <w:rsid w:val="00780198"/>
    <w:rsid w:val="007A2CDB"/>
    <w:rsid w:val="007A34A7"/>
    <w:rsid w:val="007B2BE9"/>
    <w:rsid w:val="007C0CD1"/>
    <w:rsid w:val="007D0F26"/>
    <w:rsid w:val="007F2484"/>
    <w:rsid w:val="007F6451"/>
    <w:rsid w:val="00825B4B"/>
    <w:rsid w:val="00826810"/>
    <w:rsid w:val="00835CAE"/>
    <w:rsid w:val="0083775C"/>
    <w:rsid w:val="00840DCB"/>
    <w:rsid w:val="00847374"/>
    <w:rsid w:val="00847B2F"/>
    <w:rsid w:val="00874F96"/>
    <w:rsid w:val="008750EB"/>
    <w:rsid w:val="00875428"/>
    <w:rsid w:val="008A71AE"/>
    <w:rsid w:val="008B006E"/>
    <w:rsid w:val="008B45A1"/>
    <w:rsid w:val="008D560B"/>
    <w:rsid w:val="008D6D2D"/>
    <w:rsid w:val="008E0AC6"/>
    <w:rsid w:val="008E5491"/>
    <w:rsid w:val="008E7F86"/>
    <w:rsid w:val="00901243"/>
    <w:rsid w:val="0090238E"/>
    <w:rsid w:val="00903D14"/>
    <w:rsid w:val="0090594A"/>
    <w:rsid w:val="00913014"/>
    <w:rsid w:val="00924282"/>
    <w:rsid w:val="00935BD0"/>
    <w:rsid w:val="00940631"/>
    <w:rsid w:val="00996B39"/>
    <w:rsid w:val="009A70BD"/>
    <w:rsid w:val="009C3B52"/>
    <w:rsid w:val="009C3E8C"/>
    <w:rsid w:val="009C7527"/>
    <w:rsid w:val="009D3B3B"/>
    <w:rsid w:val="009E76C8"/>
    <w:rsid w:val="00A04B46"/>
    <w:rsid w:val="00A1461C"/>
    <w:rsid w:val="00A1522D"/>
    <w:rsid w:val="00A36835"/>
    <w:rsid w:val="00A451DC"/>
    <w:rsid w:val="00A4739B"/>
    <w:rsid w:val="00A50726"/>
    <w:rsid w:val="00A51CBF"/>
    <w:rsid w:val="00A83AFC"/>
    <w:rsid w:val="00A84FA8"/>
    <w:rsid w:val="00A936EA"/>
    <w:rsid w:val="00AA38A1"/>
    <w:rsid w:val="00AA4F68"/>
    <w:rsid w:val="00AB0DE9"/>
    <w:rsid w:val="00AC32C2"/>
    <w:rsid w:val="00AC77E6"/>
    <w:rsid w:val="00AD4528"/>
    <w:rsid w:val="00AD6715"/>
    <w:rsid w:val="00AE4732"/>
    <w:rsid w:val="00AE6113"/>
    <w:rsid w:val="00AF4EB8"/>
    <w:rsid w:val="00B1034E"/>
    <w:rsid w:val="00B14D08"/>
    <w:rsid w:val="00B2391C"/>
    <w:rsid w:val="00B2493D"/>
    <w:rsid w:val="00B26DE7"/>
    <w:rsid w:val="00B402C5"/>
    <w:rsid w:val="00B51AB6"/>
    <w:rsid w:val="00B5769D"/>
    <w:rsid w:val="00B84A6B"/>
    <w:rsid w:val="00B8669F"/>
    <w:rsid w:val="00B87BA3"/>
    <w:rsid w:val="00B9112C"/>
    <w:rsid w:val="00B92568"/>
    <w:rsid w:val="00B97154"/>
    <w:rsid w:val="00BB6D48"/>
    <w:rsid w:val="00BF07BB"/>
    <w:rsid w:val="00BF3611"/>
    <w:rsid w:val="00C11604"/>
    <w:rsid w:val="00C2149B"/>
    <w:rsid w:val="00C34D81"/>
    <w:rsid w:val="00C354EB"/>
    <w:rsid w:val="00C358D5"/>
    <w:rsid w:val="00C3729A"/>
    <w:rsid w:val="00C63E81"/>
    <w:rsid w:val="00C80897"/>
    <w:rsid w:val="00C93F43"/>
    <w:rsid w:val="00CA0061"/>
    <w:rsid w:val="00CA19D7"/>
    <w:rsid w:val="00CB1184"/>
    <w:rsid w:val="00CB6532"/>
    <w:rsid w:val="00CC10FE"/>
    <w:rsid w:val="00CC1FF5"/>
    <w:rsid w:val="00CD60E6"/>
    <w:rsid w:val="00CE118F"/>
    <w:rsid w:val="00CF09F9"/>
    <w:rsid w:val="00CF1BB7"/>
    <w:rsid w:val="00CF5394"/>
    <w:rsid w:val="00CF5E3B"/>
    <w:rsid w:val="00CF7893"/>
    <w:rsid w:val="00D11067"/>
    <w:rsid w:val="00D14419"/>
    <w:rsid w:val="00D2342B"/>
    <w:rsid w:val="00D2468C"/>
    <w:rsid w:val="00D36225"/>
    <w:rsid w:val="00D50064"/>
    <w:rsid w:val="00D60DBD"/>
    <w:rsid w:val="00D63B89"/>
    <w:rsid w:val="00D64DE0"/>
    <w:rsid w:val="00D658B6"/>
    <w:rsid w:val="00D81084"/>
    <w:rsid w:val="00D90097"/>
    <w:rsid w:val="00D91494"/>
    <w:rsid w:val="00DD0E37"/>
    <w:rsid w:val="00DE0E73"/>
    <w:rsid w:val="00DE6583"/>
    <w:rsid w:val="00E138C4"/>
    <w:rsid w:val="00E1489B"/>
    <w:rsid w:val="00E22751"/>
    <w:rsid w:val="00E546C0"/>
    <w:rsid w:val="00E75091"/>
    <w:rsid w:val="00EB2BE5"/>
    <w:rsid w:val="00EB479B"/>
    <w:rsid w:val="00EC1CFC"/>
    <w:rsid w:val="00EC5027"/>
    <w:rsid w:val="00ED1B9E"/>
    <w:rsid w:val="00EF2A4E"/>
    <w:rsid w:val="00EF317E"/>
    <w:rsid w:val="00EF752C"/>
    <w:rsid w:val="00F03FB9"/>
    <w:rsid w:val="00F13205"/>
    <w:rsid w:val="00F3042B"/>
    <w:rsid w:val="00F40365"/>
    <w:rsid w:val="00F4588B"/>
    <w:rsid w:val="00F544E3"/>
    <w:rsid w:val="00F7198A"/>
    <w:rsid w:val="00F81252"/>
    <w:rsid w:val="00F817F8"/>
    <w:rsid w:val="00F85393"/>
    <w:rsid w:val="00F86217"/>
    <w:rsid w:val="00FC03EE"/>
    <w:rsid w:val="00FC7AD0"/>
    <w:rsid w:val="00FD0C4A"/>
    <w:rsid w:val="00FD1F97"/>
    <w:rsid w:val="00FD3A2D"/>
    <w:rsid w:val="00FD6E84"/>
    <w:rsid w:val="00FE2339"/>
    <w:rsid w:val="00FE7522"/>
    <w:rsid w:val="00FE7FD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4B5904"/>
  <w15:docId w15:val="{0450F159-018C-4571-A8E9-C00F9AF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5583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F0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CF09F9"/>
  </w:style>
  <w:style w:type="character" w:customStyle="1" w:styleId="bold">
    <w:name w:val="bold"/>
    <w:basedOn w:val="Domylnaczcionkaakapitu"/>
    <w:rsid w:val="00CF09F9"/>
  </w:style>
  <w:style w:type="character" w:customStyle="1" w:styleId="Nagwek5Znak">
    <w:name w:val="Nagłówek 5 Znak"/>
    <w:basedOn w:val="Domylnaczcionkaakapitu"/>
    <w:link w:val="Nagwek5"/>
    <w:rsid w:val="00CF09F9"/>
    <w:rPr>
      <w:rFonts w:asciiTheme="majorHAnsi" w:eastAsiaTheme="majorEastAsia" w:hAnsiTheme="majorHAnsi" w:cstheme="majorBidi"/>
      <w:color w:val="365F91" w:themeColor="accent1" w:themeShade="BF"/>
      <w:sz w:val="19"/>
      <w:szCs w:val="19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F09F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01284"/>
    <w:rPr>
      <w:rFonts w:ascii="Arial" w:hAnsi="Arial" w:cs="Arial"/>
      <w:sz w:val="19"/>
      <w:szCs w:val="19"/>
      <w:lang w:val="pl-PL" w:eastAsia="pl-PL"/>
    </w:rPr>
  </w:style>
  <w:style w:type="character" w:customStyle="1" w:styleId="result-value">
    <w:name w:val="result-value"/>
    <w:basedOn w:val="Domylnaczcionkaakapitu"/>
    <w:rsid w:val="009A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E1E75C-D294-4D24-88EC-F2310F863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170</TotalTime>
  <Pages>3</Pages>
  <Words>285</Words>
  <Characters>1701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2025-09-11T11:24:00Z</cp:lastPrinted>
  <dcterms:created xsi:type="dcterms:W3CDTF">2025-09-11T11:07:00Z</dcterms:created>
  <dcterms:modified xsi:type="dcterms:W3CDTF">2025-09-11T14:12:00Z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